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337"/>
        <w:gridCol w:w="1483"/>
        <w:gridCol w:w="1857"/>
      </w:tblGrid>
      <w:tr w:rsidR="00200CCD" w:rsidRPr="00964725" w:rsidTr="00751AC5">
        <w:trPr>
          <w:trHeight w:val="374"/>
        </w:trPr>
        <w:tc>
          <w:tcPr>
            <w:tcW w:w="1369" w:type="dxa"/>
            <w:vAlign w:val="center"/>
          </w:tcPr>
          <w:p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:rsidTr="00751AC5">
        <w:trPr>
          <w:trHeight w:val="513"/>
        </w:trPr>
        <w:tc>
          <w:tcPr>
            <w:tcW w:w="1369" w:type="dxa"/>
            <w:vAlign w:val="center"/>
          </w:tcPr>
          <w:p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964725" w:rsidRDefault="00517414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 xml:space="preserve"> </w:t>
            </w:r>
            <w:r w:rsidR="00B10008">
              <w:rPr>
                <w:rFonts w:asciiTheme="majorHAnsi" w:hAnsiTheme="majorHAnsi" w:cs="Times New Roman"/>
                <w:sz w:val="24"/>
              </w:rPr>
              <w:t>29 pts</w:t>
            </w:r>
          </w:p>
        </w:tc>
        <w:tc>
          <w:tcPr>
            <w:tcW w:w="1418" w:type="dxa"/>
            <w:vAlign w:val="center"/>
          </w:tcPr>
          <w:p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DD77B" wp14:editId="602DA67C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3ED" w:rsidRPr="007E037B" w:rsidRDefault="00D553E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D553ED" w:rsidRPr="007E037B" w:rsidRDefault="00D553E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Inglés</w:t>
                            </w:r>
                          </w:p>
                          <w:p w:rsidR="00D553ED" w:rsidRDefault="00D553E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Miss Angélica Arévalo R.</w:t>
                            </w:r>
                          </w:p>
                          <w:p w:rsidR="00D553ED" w:rsidRPr="00A6384D" w:rsidRDefault="00D55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5º y 6º básico</w:t>
                            </w:r>
                            <w:r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D553ED" w:rsidRPr="007E037B" w:rsidRDefault="00D553E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D553ED" w:rsidRPr="007E037B" w:rsidRDefault="00D553E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Inglés</w:t>
                      </w:r>
                    </w:p>
                    <w:p w:rsidR="00D553ED" w:rsidRDefault="00D553E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Miss Angélica Arévalo R.</w:t>
                      </w:r>
                    </w:p>
                    <w:p w:rsidR="00D553ED" w:rsidRPr="00A6384D" w:rsidRDefault="00D55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5º y 6º básico</w:t>
                      </w:r>
                      <w:r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371CE765" wp14:editId="3B156645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Pr="00B11103" w:rsidRDefault="00751AC5" w:rsidP="00964725">
      <w:pPr>
        <w:jc w:val="center"/>
        <w:rPr>
          <w:rFonts w:asciiTheme="majorHAnsi" w:hAnsiTheme="majorHAnsi"/>
          <w:sz w:val="28"/>
          <w:szCs w:val="28"/>
        </w:rPr>
      </w:pPr>
    </w:p>
    <w:p w:rsidR="00714785" w:rsidRPr="006F27BB" w:rsidRDefault="00B10008" w:rsidP="0044195F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 xml:space="preserve">FORMATIVE </w:t>
      </w:r>
      <w:r w:rsidR="006F27BB" w:rsidRPr="006F27BB">
        <w:rPr>
          <w:rFonts w:asciiTheme="majorHAnsi" w:hAnsiTheme="majorHAnsi"/>
          <w:b/>
          <w:sz w:val="28"/>
          <w:szCs w:val="28"/>
          <w:lang w:val="en-US"/>
        </w:rPr>
        <w:t>TEST</w:t>
      </w:r>
      <w:r w:rsidR="00926F82" w:rsidRPr="006F27B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6F27BB" w:rsidRPr="006F27BB">
        <w:rPr>
          <w:rFonts w:asciiTheme="majorHAnsi" w:hAnsiTheme="majorHAnsi"/>
          <w:b/>
          <w:sz w:val="28"/>
          <w:szCs w:val="28"/>
          <w:lang w:val="en-US"/>
        </w:rPr>
        <w:t>UNIT</w:t>
      </w:r>
      <w:r w:rsidR="00FB0B62" w:rsidRPr="006F27BB">
        <w:rPr>
          <w:rFonts w:asciiTheme="majorHAnsi" w:hAnsiTheme="majorHAnsi"/>
          <w:b/>
          <w:sz w:val="28"/>
          <w:szCs w:val="28"/>
          <w:lang w:val="en-US"/>
        </w:rPr>
        <w:t xml:space="preserve"> 1 </w:t>
      </w:r>
      <w:r w:rsidR="006F27BB" w:rsidRPr="006F27BB">
        <w:rPr>
          <w:rFonts w:asciiTheme="majorHAnsi" w:hAnsiTheme="majorHAnsi"/>
          <w:b/>
          <w:sz w:val="28"/>
          <w:szCs w:val="28"/>
          <w:lang w:val="en-US"/>
        </w:rPr>
        <w:t>“</w:t>
      </w:r>
      <w:r w:rsidR="00FB0B62" w:rsidRPr="006F27BB">
        <w:rPr>
          <w:rFonts w:asciiTheme="majorHAnsi" w:hAnsiTheme="majorHAnsi"/>
          <w:b/>
          <w:sz w:val="28"/>
          <w:szCs w:val="28"/>
          <w:lang w:val="en-US"/>
        </w:rPr>
        <w:t>PEOPLE AND PLACES</w:t>
      </w:r>
      <w:r w:rsidR="006F27BB" w:rsidRPr="006F27BB">
        <w:rPr>
          <w:rFonts w:asciiTheme="majorHAnsi" w:hAnsiTheme="majorHAnsi"/>
          <w:b/>
          <w:sz w:val="28"/>
          <w:szCs w:val="28"/>
          <w:lang w:val="en-US"/>
        </w:rPr>
        <w:t>”</w:t>
      </w:r>
      <w:r w:rsidR="00200CCD" w:rsidRPr="006F27B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</w:p>
    <w:p w:rsidR="00964725" w:rsidRPr="00964725" w:rsidRDefault="00FB0B62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</w:t>
      </w:r>
    </w:p>
    <w:p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4"/>
        <w:gridCol w:w="674"/>
        <w:gridCol w:w="1276"/>
        <w:gridCol w:w="1294"/>
        <w:gridCol w:w="3457"/>
      </w:tblGrid>
      <w:tr w:rsidR="00F32A38" w:rsidRPr="00964725" w:rsidTr="006F27BB">
        <w:trPr>
          <w:trHeight w:val="278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964725" w:rsidRPr="00964725" w:rsidRDefault="006F27B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45" w:type="dxa"/>
            <w:gridSpan w:val="5"/>
            <w:shd w:val="clear" w:color="auto" w:fill="auto"/>
            <w:vAlign w:val="center"/>
          </w:tcPr>
          <w:p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:rsidTr="006F27BB">
        <w:trPr>
          <w:trHeight w:hRule="exact" w:val="248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85FD3" w:rsidRPr="00964725" w:rsidRDefault="006F27B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5FD3" w:rsidRPr="00685FD3" w:rsidRDefault="006F27B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51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A6384D" w:rsidRPr="00964725" w:rsidTr="006F27BB">
        <w:trPr>
          <w:trHeight w:val="209"/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44" w:type="dxa"/>
            <w:gridSpan w:val="3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926F82" w:rsidRPr="00714DC5" w:rsidTr="00AA461F">
        <w:trPr>
          <w:trHeight w:val="2072"/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:rsidR="00A6384D" w:rsidRDefault="009D657C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  <w:r w:rsidRPr="009D657C">
              <w:rPr>
                <w:rFonts w:asciiTheme="majorHAnsi" w:hAnsiTheme="majorHAnsi"/>
                <w:lang w:val="es-ES"/>
              </w:rPr>
              <w:t>-</w:t>
            </w:r>
            <w:r>
              <w:rPr>
                <w:rFonts w:asciiTheme="majorHAnsi" w:hAnsiTheme="majorHAnsi"/>
                <w:lang w:val="es-ES"/>
              </w:rPr>
              <w:t xml:space="preserve"> </w:t>
            </w:r>
            <w:r w:rsidR="00F37C07" w:rsidRPr="009D657C">
              <w:rPr>
                <w:rFonts w:asciiTheme="majorHAnsi" w:hAnsiTheme="majorHAnsi"/>
                <w:b/>
                <w:lang w:val="es-ES"/>
              </w:rPr>
              <w:t>OA1</w:t>
            </w:r>
            <w:r w:rsidR="00F37C07" w:rsidRPr="00E107F4">
              <w:rPr>
                <w:rFonts w:asciiTheme="majorHAnsi" w:hAnsiTheme="majorHAnsi"/>
                <w:lang w:val="es-ES"/>
              </w:rPr>
              <w:t xml:space="preserve">: </w:t>
            </w:r>
            <w:r w:rsidR="00E107F4" w:rsidRPr="00E107F4">
              <w:rPr>
                <w:rFonts w:asciiTheme="majorHAnsi" w:hAnsiTheme="majorHAnsi"/>
                <w:lang w:val="es-ES"/>
              </w:rPr>
              <w:t>Escuchar y demostrar comprensi</w:t>
            </w:r>
            <w:r w:rsidR="00E107F4">
              <w:rPr>
                <w:rFonts w:asciiTheme="majorHAnsi" w:hAnsiTheme="majorHAnsi"/>
                <w:lang w:val="es-ES"/>
              </w:rPr>
              <w:t>ón de información explícita en texto auditivo.</w:t>
            </w:r>
          </w:p>
          <w:p w:rsidR="00E107F4" w:rsidRDefault="009D657C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- </w:t>
            </w:r>
            <w:r w:rsidR="002C43D1" w:rsidRPr="009D657C">
              <w:rPr>
                <w:rFonts w:asciiTheme="majorHAnsi" w:hAnsiTheme="majorHAnsi"/>
                <w:b/>
                <w:lang w:val="es-ES"/>
              </w:rPr>
              <w:t>OA6:</w:t>
            </w:r>
            <w:r w:rsidR="002C43D1">
              <w:rPr>
                <w:rFonts w:asciiTheme="majorHAnsi" w:hAnsiTheme="majorHAnsi"/>
                <w:lang w:val="es-ES"/>
              </w:rPr>
              <w:t xml:space="preserve"> </w:t>
            </w:r>
            <w:r w:rsidR="00E107F4">
              <w:rPr>
                <w:rFonts w:asciiTheme="majorHAnsi" w:hAnsiTheme="majorHAnsi"/>
                <w:lang w:val="es-ES"/>
              </w:rPr>
              <w:t>Leer comprensivamente textos literarios y no literarios adaptados.</w:t>
            </w:r>
          </w:p>
          <w:p w:rsidR="006F27BB" w:rsidRDefault="006F27BB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B10008" w:rsidRDefault="00B10008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6F27BB" w:rsidRDefault="006F27BB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AA461F" w:rsidRDefault="00AA461F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6F27BB" w:rsidRPr="00E107F4" w:rsidRDefault="006F27BB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244" w:type="dxa"/>
            <w:gridSpan w:val="3"/>
            <w:shd w:val="clear" w:color="auto" w:fill="auto"/>
            <w:vAlign w:val="center"/>
          </w:tcPr>
          <w:p w:rsidR="00E107F4" w:rsidRDefault="009D657C" w:rsidP="009D657C">
            <w:pPr>
              <w:pStyle w:val="Sinespaciado"/>
              <w:jc w:val="both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- </w:t>
            </w:r>
            <w:r w:rsidR="002F07F4">
              <w:rPr>
                <w:rFonts w:asciiTheme="majorHAnsi" w:hAnsiTheme="majorHAnsi"/>
                <w:lang w:val="es-ES"/>
              </w:rPr>
              <w:t>Identificar</w:t>
            </w:r>
            <w:r w:rsidR="00D7117D">
              <w:rPr>
                <w:rFonts w:asciiTheme="majorHAnsi" w:hAnsiTheme="majorHAnsi"/>
                <w:lang w:val="es-ES"/>
              </w:rPr>
              <w:t xml:space="preserve"> vocabulario clave e informaci</w:t>
            </w:r>
            <w:r w:rsidR="005948A5">
              <w:rPr>
                <w:rFonts w:asciiTheme="majorHAnsi" w:hAnsiTheme="majorHAnsi"/>
                <w:lang w:val="es-ES"/>
              </w:rPr>
              <w:t>ón explicita</w:t>
            </w:r>
            <w:r w:rsidR="00D7117D">
              <w:rPr>
                <w:rFonts w:asciiTheme="majorHAnsi" w:hAnsiTheme="majorHAnsi"/>
                <w:lang w:val="es-ES"/>
              </w:rPr>
              <w:t>.</w:t>
            </w:r>
          </w:p>
          <w:p w:rsidR="009D657C" w:rsidRDefault="005948A5" w:rsidP="009D657C">
            <w:pPr>
              <w:pStyle w:val="Sinespaciado"/>
              <w:jc w:val="both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-</w:t>
            </w:r>
            <w:r w:rsidR="00C44AA0">
              <w:rPr>
                <w:rFonts w:asciiTheme="majorHAnsi" w:hAnsiTheme="majorHAnsi"/>
                <w:lang w:val="es-ES"/>
              </w:rPr>
              <w:t xml:space="preserve"> </w:t>
            </w:r>
            <w:r w:rsidR="002F07F4">
              <w:rPr>
                <w:rFonts w:asciiTheme="majorHAnsi" w:hAnsiTheme="majorHAnsi"/>
                <w:lang w:val="es-ES"/>
              </w:rPr>
              <w:t>Asociar</w:t>
            </w:r>
            <w:r w:rsidR="00A33125">
              <w:rPr>
                <w:rFonts w:asciiTheme="majorHAnsi" w:hAnsiTheme="majorHAnsi"/>
                <w:lang w:val="es-ES"/>
              </w:rPr>
              <w:t xml:space="preserve"> personajes con información.</w:t>
            </w:r>
          </w:p>
          <w:p w:rsidR="009D657C" w:rsidRDefault="009D657C" w:rsidP="009D657C">
            <w:pPr>
              <w:pStyle w:val="Sinespaciado"/>
              <w:jc w:val="both"/>
              <w:rPr>
                <w:rFonts w:asciiTheme="majorHAnsi" w:hAnsiTheme="majorHAnsi"/>
                <w:lang w:val="es-ES"/>
              </w:rPr>
            </w:pPr>
          </w:p>
          <w:p w:rsidR="00B10008" w:rsidRDefault="00B10008" w:rsidP="009D657C">
            <w:pPr>
              <w:pStyle w:val="Sinespaciado"/>
              <w:jc w:val="both"/>
              <w:rPr>
                <w:rFonts w:asciiTheme="majorHAnsi" w:hAnsiTheme="majorHAnsi"/>
                <w:lang w:val="es-ES"/>
              </w:rPr>
            </w:pPr>
          </w:p>
          <w:p w:rsidR="009D657C" w:rsidRDefault="009D657C" w:rsidP="009D657C">
            <w:pPr>
              <w:pStyle w:val="Sinespaciado"/>
              <w:jc w:val="both"/>
              <w:rPr>
                <w:rFonts w:asciiTheme="majorHAnsi" w:hAnsiTheme="majorHAnsi"/>
                <w:lang w:val="es-ES"/>
              </w:rPr>
            </w:pPr>
          </w:p>
          <w:p w:rsidR="00AA461F" w:rsidRDefault="00AA461F" w:rsidP="009D657C">
            <w:pPr>
              <w:pStyle w:val="Sinespaciado"/>
              <w:jc w:val="both"/>
              <w:rPr>
                <w:rFonts w:asciiTheme="majorHAnsi" w:hAnsiTheme="majorHAnsi"/>
                <w:lang w:val="es-ES"/>
              </w:rPr>
            </w:pPr>
          </w:p>
          <w:p w:rsidR="00AA461F" w:rsidRDefault="00AA461F" w:rsidP="009D657C">
            <w:pPr>
              <w:pStyle w:val="Sinespaciado"/>
              <w:jc w:val="both"/>
              <w:rPr>
                <w:rFonts w:asciiTheme="majorHAnsi" w:hAnsiTheme="majorHAnsi"/>
                <w:lang w:val="es-ES"/>
              </w:rPr>
            </w:pPr>
          </w:p>
          <w:p w:rsidR="00AA461F" w:rsidRDefault="00AA461F" w:rsidP="009D657C">
            <w:pPr>
              <w:pStyle w:val="Sinespaciado"/>
              <w:jc w:val="both"/>
              <w:rPr>
                <w:rFonts w:asciiTheme="majorHAnsi" w:hAnsiTheme="majorHAnsi"/>
                <w:lang w:val="es-ES"/>
              </w:rPr>
            </w:pPr>
          </w:p>
          <w:p w:rsidR="009D657C" w:rsidRPr="002C43D1" w:rsidRDefault="009D657C" w:rsidP="009D657C">
            <w:pPr>
              <w:pStyle w:val="Sinespaciado"/>
              <w:jc w:val="both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:rsidR="00926F82" w:rsidRDefault="009D657C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  <w:r w:rsidRPr="009D657C">
              <w:rPr>
                <w:rFonts w:asciiTheme="majorHAnsi" w:hAnsiTheme="majorHAnsi"/>
                <w:lang w:val="es-ES"/>
              </w:rPr>
              <w:t>-</w:t>
            </w:r>
            <w:r>
              <w:rPr>
                <w:rFonts w:asciiTheme="majorHAnsi" w:hAnsiTheme="majorHAnsi"/>
                <w:lang w:val="es-ES"/>
              </w:rPr>
              <w:t xml:space="preserve"> </w:t>
            </w:r>
            <w:r w:rsidRPr="009D657C">
              <w:rPr>
                <w:rFonts w:asciiTheme="majorHAnsi" w:hAnsiTheme="majorHAnsi"/>
                <w:lang w:val="es-ES"/>
              </w:rPr>
              <w:t>Vocabulario relacionado con la familia y los lugare</w:t>
            </w:r>
            <w:r>
              <w:rPr>
                <w:rFonts w:asciiTheme="majorHAnsi" w:hAnsiTheme="majorHAnsi"/>
                <w:lang w:val="es-ES"/>
              </w:rPr>
              <w:t>s</w:t>
            </w:r>
            <w:r w:rsidR="002F07F4">
              <w:rPr>
                <w:rFonts w:asciiTheme="majorHAnsi" w:hAnsiTheme="majorHAnsi"/>
                <w:lang w:val="es-ES"/>
              </w:rPr>
              <w:t xml:space="preserve"> de la ciudad</w:t>
            </w:r>
            <w:r>
              <w:rPr>
                <w:rFonts w:asciiTheme="majorHAnsi" w:hAnsiTheme="majorHAnsi"/>
                <w:lang w:val="es-ES"/>
              </w:rPr>
              <w:t>.</w:t>
            </w:r>
          </w:p>
          <w:p w:rsidR="006F27BB" w:rsidRDefault="006F27BB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B10008" w:rsidRDefault="00B10008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6F27BB" w:rsidRDefault="006F27BB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6F27BB" w:rsidRDefault="006F27BB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D657C" w:rsidRDefault="009D657C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D657C" w:rsidRDefault="009D657C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D657C" w:rsidRDefault="009D657C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D657C" w:rsidRDefault="009D657C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D657C" w:rsidRPr="009D657C" w:rsidRDefault="009D657C" w:rsidP="009D657C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</w:tc>
      </w:tr>
    </w:tbl>
    <w:p w:rsidR="00964725" w:rsidRPr="009D657C" w:rsidRDefault="00964725" w:rsidP="00964725">
      <w:pPr>
        <w:jc w:val="center"/>
        <w:rPr>
          <w:rFonts w:asciiTheme="majorHAnsi" w:hAnsiTheme="majorHAnsi"/>
          <w:sz w:val="6"/>
          <w:szCs w:val="6"/>
          <w:lang w:val="es-ES"/>
        </w:rPr>
      </w:pPr>
    </w:p>
    <w:p w:rsidR="0025027A" w:rsidRPr="009D657C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s-ES"/>
        </w:rPr>
      </w:pPr>
    </w:p>
    <w:p w:rsidR="005C0D1F" w:rsidRPr="009D657C" w:rsidRDefault="00EC3E4D" w:rsidP="006D11EC">
      <w:pPr>
        <w:tabs>
          <w:tab w:val="left" w:pos="1938"/>
        </w:tabs>
        <w:spacing w:line="360" w:lineRule="auto"/>
        <w:rPr>
          <w:rFonts w:asciiTheme="majorHAnsi" w:hAnsiTheme="majorHAnsi"/>
          <w:b/>
          <w:i/>
          <w:lang w:val="es-ES"/>
        </w:rPr>
      </w:pPr>
      <w:r w:rsidRPr="009D657C">
        <w:rPr>
          <w:rFonts w:asciiTheme="majorHAnsi" w:hAnsiTheme="majorHAnsi"/>
          <w:b/>
          <w:i/>
          <w:lang w:val="es-ES"/>
        </w:rPr>
        <w:t xml:space="preserve">ÍTEM </w:t>
      </w:r>
      <w:r w:rsidR="00926F82" w:rsidRPr="009D657C">
        <w:rPr>
          <w:rFonts w:asciiTheme="majorHAnsi" w:hAnsiTheme="majorHAnsi"/>
          <w:b/>
          <w:i/>
          <w:lang w:val="es-ES"/>
        </w:rPr>
        <w:t xml:space="preserve">I </w:t>
      </w:r>
      <w:r w:rsidR="00F86A66">
        <w:rPr>
          <w:rFonts w:asciiTheme="majorHAnsi" w:hAnsiTheme="majorHAnsi"/>
          <w:b/>
          <w:i/>
          <w:lang w:val="es-ES"/>
        </w:rPr>
        <w:t>COMPRENSIÓN LECTORA</w:t>
      </w:r>
    </w:p>
    <w:p w:rsidR="00926F82" w:rsidRPr="00801E6D" w:rsidRDefault="00801E6D" w:rsidP="00801E6D">
      <w:pPr>
        <w:tabs>
          <w:tab w:val="left" w:pos="1938"/>
        </w:tabs>
        <w:spacing w:line="360" w:lineRule="auto"/>
        <w:rPr>
          <w:rFonts w:asciiTheme="majorHAnsi" w:hAnsiTheme="majorHAnsi"/>
          <w:b/>
          <w:lang w:val="es-ES"/>
        </w:rPr>
      </w:pPr>
      <w:r w:rsidRPr="00801E6D">
        <w:rPr>
          <w:rFonts w:asciiTheme="majorHAnsi" w:hAnsiTheme="majorHAnsi"/>
          <w:b/>
          <w:lang w:val="es-ES"/>
        </w:rPr>
        <w:t>1.</w:t>
      </w:r>
      <w:r>
        <w:rPr>
          <w:rFonts w:asciiTheme="majorHAnsi" w:hAnsiTheme="majorHAnsi"/>
          <w:b/>
          <w:lang w:val="es-ES"/>
        </w:rPr>
        <w:t xml:space="preserve"> </w:t>
      </w:r>
      <w:r w:rsidR="009D657C" w:rsidRPr="00801E6D">
        <w:rPr>
          <w:rFonts w:asciiTheme="majorHAnsi" w:hAnsiTheme="majorHAnsi"/>
          <w:b/>
          <w:lang w:val="es-ES"/>
        </w:rPr>
        <w:t>ESCUCHA</w:t>
      </w:r>
      <w:r w:rsidR="009D657C" w:rsidRPr="00801E6D">
        <w:rPr>
          <w:rFonts w:asciiTheme="majorHAnsi" w:hAnsiTheme="majorHAnsi"/>
          <w:lang w:val="es-ES"/>
        </w:rPr>
        <w:t xml:space="preserve"> </w:t>
      </w:r>
      <w:r w:rsidR="00053ED7" w:rsidRPr="00801E6D">
        <w:rPr>
          <w:rFonts w:asciiTheme="majorHAnsi" w:hAnsiTheme="majorHAnsi"/>
          <w:lang w:val="es-ES"/>
        </w:rPr>
        <w:t xml:space="preserve">y </w:t>
      </w:r>
      <w:r w:rsidR="00053ED7" w:rsidRPr="00801E6D">
        <w:rPr>
          <w:rFonts w:asciiTheme="majorHAnsi" w:hAnsiTheme="majorHAnsi"/>
          <w:b/>
          <w:lang w:val="es-ES"/>
        </w:rPr>
        <w:t xml:space="preserve">VE </w:t>
      </w:r>
      <w:r w:rsidR="00053ED7" w:rsidRPr="00801E6D">
        <w:rPr>
          <w:rFonts w:asciiTheme="majorHAnsi" w:hAnsiTheme="majorHAnsi"/>
          <w:lang w:val="es-ES"/>
        </w:rPr>
        <w:t xml:space="preserve">el video. </w:t>
      </w:r>
      <w:r w:rsidR="00D7117D" w:rsidRPr="00801E6D">
        <w:rPr>
          <w:rFonts w:asciiTheme="majorHAnsi" w:hAnsiTheme="majorHAnsi"/>
          <w:lang w:val="es-ES"/>
        </w:rPr>
        <w:t xml:space="preserve"> </w:t>
      </w:r>
      <w:r w:rsidR="00D7117D" w:rsidRPr="00801E6D">
        <w:rPr>
          <w:rFonts w:asciiTheme="majorHAnsi" w:hAnsiTheme="majorHAnsi"/>
          <w:b/>
          <w:lang w:val="es-ES"/>
        </w:rPr>
        <w:t xml:space="preserve">ENCIERRA </w:t>
      </w:r>
      <w:r w:rsidR="00D7117D" w:rsidRPr="00801E6D">
        <w:rPr>
          <w:rFonts w:asciiTheme="majorHAnsi" w:hAnsiTheme="majorHAnsi"/>
          <w:lang w:val="es-ES"/>
        </w:rPr>
        <w:t>en un c</w:t>
      </w:r>
      <w:r>
        <w:rPr>
          <w:rFonts w:asciiTheme="majorHAnsi" w:hAnsiTheme="majorHAnsi"/>
          <w:lang w:val="es-ES"/>
        </w:rPr>
        <w:t>írculo los lugares de la ciudad que son mencionados</w:t>
      </w:r>
      <w:r w:rsidR="00053ED7" w:rsidRPr="00801E6D">
        <w:rPr>
          <w:rFonts w:asciiTheme="majorHAnsi" w:hAnsiTheme="majorHAnsi"/>
          <w:lang w:val="es-ES"/>
        </w:rPr>
        <w:t>.</w:t>
      </w:r>
      <w:r w:rsidR="00053ED7" w:rsidRPr="00801E6D">
        <w:rPr>
          <w:rFonts w:asciiTheme="majorHAnsi" w:hAnsiTheme="majorHAnsi"/>
          <w:b/>
          <w:lang w:val="es-ES"/>
        </w:rPr>
        <w:t xml:space="preserve"> </w:t>
      </w:r>
      <w:r w:rsidR="000A31CB" w:rsidRPr="00801E6D">
        <w:rPr>
          <w:rFonts w:asciiTheme="majorHAnsi" w:hAnsiTheme="majorHAnsi"/>
          <w:lang w:val="es-ES"/>
        </w:rPr>
        <w:t xml:space="preserve">(____/ </w:t>
      </w:r>
      <w:r w:rsidR="00053ED7" w:rsidRPr="00801E6D">
        <w:rPr>
          <w:rFonts w:asciiTheme="majorHAnsi" w:hAnsiTheme="majorHAnsi"/>
          <w:b/>
          <w:lang w:val="es-ES"/>
        </w:rPr>
        <w:t>8</w:t>
      </w:r>
      <w:r w:rsidR="001B3F67" w:rsidRPr="00801E6D">
        <w:rPr>
          <w:rFonts w:asciiTheme="majorHAnsi" w:hAnsiTheme="majorHAnsi"/>
          <w:b/>
          <w:lang w:val="es-ES"/>
        </w:rPr>
        <w:t xml:space="preserve"> </w:t>
      </w:r>
      <w:r w:rsidR="00EC3E4D" w:rsidRPr="00801E6D">
        <w:rPr>
          <w:rFonts w:asciiTheme="majorHAnsi" w:hAnsiTheme="majorHAnsi"/>
          <w:b/>
          <w:lang w:val="es-ES"/>
        </w:rPr>
        <w:t>pts.)</w:t>
      </w:r>
    </w:p>
    <w:p w:rsidR="00053ED7" w:rsidRPr="00D7117D" w:rsidRDefault="00DD317F" w:rsidP="00053ED7">
      <w:pPr>
        <w:tabs>
          <w:tab w:val="left" w:pos="5685"/>
        </w:tabs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4892CC" wp14:editId="10345309">
                <wp:simplePos x="0" y="0"/>
                <wp:positionH relativeFrom="column">
                  <wp:posOffset>2145085</wp:posOffset>
                </wp:positionH>
                <wp:positionV relativeFrom="paragraph">
                  <wp:posOffset>81528</wp:posOffset>
                </wp:positionV>
                <wp:extent cx="1743075" cy="635718"/>
                <wp:effectExtent l="19050" t="19050" r="28575" b="12065"/>
                <wp:wrapNone/>
                <wp:docPr id="25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635718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3ED" w:rsidRDefault="00D553ED" w:rsidP="00053ED7">
                            <w:r>
                              <w:t xml:space="preserve">b. </w:t>
                            </w:r>
                            <w:r w:rsidRPr="00DD317F">
                              <w:rPr>
                                <w:b/>
                              </w:rPr>
                              <w:t>GROCERY STORE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7" style="position:absolute;margin-left:168.9pt;margin-top:6.4pt;width:137.25pt;height:5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" fillcolor="white [3201]" strokecolor="gray [1629]" strokeweight="2.5pt">
                <v:shadow color="#868686"/>
                <v:textbox>
                  <w:txbxContent>
                    <w:p w:rsidR="00D553ED" w:rsidRDefault="00D553ED" w:rsidP="00053ED7">
                      <w:r>
                        <w:t xml:space="preserve">b. </w:t>
                      </w:r>
                      <w:r w:rsidRPr="00DD317F">
                        <w:rPr>
                          <w:b/>
                        </w:rPr>
                        <w:t>GROCERY STORE</w:t>
                      </w:r>
                    </w:p>
                  </w:txbxContent>
                </v:textbox>
              </v:oval>
            </w:pict>
          </mc:Fallback>
        </mc:AlternateContent>
      </w:r>
      <w:r w:rsidR="00801E6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381E8" wp14:editId="52AB8635">
                <wp:simplePos x="0" y="0"/>
                <wp:positionH relativeFrom="column">
                  <wp:posOffset>4192905</wp:posOffset>
                </wp:positionH>
                <wp:positionV relativeFrom="paragraph">
                  <wp:posOffset>127000</wp:posOffset>
                </wp:positionV>
                <wp:extent cx="1743075" cy="533400"/>
                <wp:effectExtent l="19050" t="19050" r="28575" b="19050"/>
                <wp:wrapNone/>
                <wp:docPr id="26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3ED" w:rsidRDefault="00D553ED" w:rsidP="00053ED7">
                            <w:r>
                              <w:t xml:space="preserve">c. </w:t>
                            </w:r>
                            <w:r w:rsidRPr="00DD317F">
                              <w:rPr>
                                <w:b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8" style="position:absolute;margin-left:330.15pt;margin-top:10pt;width:137.2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" fillcolor="white [3201]" strokecolor="gray [1629]" strokeweight="2.5pt">
                <v:shadow color="#868686"/>
                <v:textbox>
                  <w:txbxContent>
                    <w:p w:rsidR="00D553ED" w:rsidRDefault="00D553ED" w:rsidP="00053ED7">
                      <w:r>
                        <w:t xml:space="preserve">c. </w:t>
                      </w:r>
                      <w:r w:rsidRPr="00DD317F">
                        <w:rPr>
                          <w:b/>
                        </w:rPr>
                        <w:t>SCHOOL</w:t>
                      </w:r>
                    </w:p>
                  </w:txbxContent>
                </v:textbox>
              </v:oval>
            </w:pict>
          </mc:Fallback>
        </mc:AlternateContent>
      </w:r>
      <w:r w:rsidR="00053ED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94964" wp14:editId="7C715EC3">
                <wp:simplePos x="0" y="0"/>
                <wp:positionH relativeFrom="column">
                  <wp:posOffset>14384</wp:posOffset>
                </wp:positionH>
                <wp:positionV relativeFrom="paragraph">
                  <wp:posOffset>83765</wp:posOffset>
                </wp:positionV>
                <wp:extent cx="1743075" cy="707666"/>
                <wp:effectExtent l="19050" t="19050" r="28575" b="16510"/>
                <wp:wrapNone/>
                <wp:docPr id="2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707666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3ED" w:rsidRPr="00DD317F" w:rsidRDefault="00D553ED" w:rsidP="00053ED7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DD317F">
                              <w:rPr>
                                <w:b/>
                              </w:rPr>
                              <w:t>MOVIE THEATRE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9" style="position:absolute;margin-left:1.15pt;margin-top:6.6pt;width:137.25pt;height:5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" fillcolor="white [3201]" strokecolor="gray [1629]" strokeweight="2.5pt">
                <v:shadow color="#868686"/>
                <v:textbox>
                  <w:txbxContent>
                    <w:p w:rsidR="00D553ED" w:rsidRPr="00DD317F" w:rsidRDefault="00D553ED" w:rsidP="00053ED7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200" w:line="276" w:lineRule="auto"/>
                        <w:jc w:val="both"/>
                        <w:rPr>
                          <w:b/>
                        </w:rPr>
                      </w:pPr>
                      <w:r w:rsidRPr="00DD317F">
                        <w:rPr>
                          <w:b/>
                        </w:rPr>
                        <w:t>MOVIE THEATRE</w:t>
                      </w:r>
                    </w:p>
                  </w:txbxContent>
                </v:textbox>
              </v:oval>
            </w:pict>
          </mc:Fallback>
        </mc:AlternateContent>
      </w:r>
    </w:p>
    <w:p w:rsidR="00053ED7" w:rsidRPr="00D7117D" w:rsidRDefault="00053ED7" w:rsidP="00053ED7">
      <w:pPr>
        <w:pStyle w:val="Prrafodelista"/>
        <w:tabs>
          <w:tab w:val="left" w:pos="5685"/>
        </w:tabs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7776B5" wp14:editId="6211E095">
                <wp:simplePos x="0" y="0"/>
                <wp:positionH relativeFrom="column">
                  <wp:posOffset>4221480</wp:posOffset>
                </wp:positionH>
                <wp:positionV relativeFrom="paragraph">
                  <wp:posOffset>1506855</wp:posOffset>
                </wp:positionV>
                <wp:extent cx="1743075" cy="533400"/>
                <wp:effectExtent l="19050" t="24765" r="19050" b="22860"/>
                <wp:wrapNone/>
                <wp:docPr id="2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3ED" w:rsidRDefault="00D553ED" w:rsidP="00053ED7">
                            <w:r>
                              <w:t xml:space="preserve">i. </w:t>
                            </w:r>
                            <w:r w:rsidR="004D6FFF" w:rsidRPr="004D6FFF">
                              <w:rPr>
                                <w:b/>
                              </w:rPr>
                              <w:t>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30" style="position:absolute;left:0;text-align:left;margin-left:332.4pt;margin-top:118.65pt;width:137.2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" fillcolor="white [3201]" strokecolor="gray [1629]" strokeweight="2.5pt">
                <v:shadow color="#868686"/>
                <v:textbox>
                  <w:txbxContent>
                    <w:p w:rsidR="00D553ED" w:rsidRDefault="00D553ED" w:rsidP="00053ED7">
                      <w:r>
                        <w:t xml:space="preserve">i. </w:t>
                      </w:r>
                      <w:r w:rsidR="004D6FFF" w:rsidRPr="004D6FFF">
                        <w:rPr>
                          <w:b/>
                        </w:rPr>
                        <w:t>BANK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1A45F" wp14:editId="056BAE1A">
                <wp:simplePos x="0" y="0"/>
                <wp:positionH relativeFrom="column">
                  <wp:posOffset>20955</wp:posOffset>
                </wp:positionH>
                <wp:positionV relativeFrom="paragraph">
                  <wp:posOffset>1468755</wp:posOffset>
                </wp:positionV>
                <wp:extent cx="1743075" cy="533400"/>
                <wp:effectExtent l="19050" t="24765" r="19050" b="22860"/>
                <wp:wrapNone/>
                <wp:docPr id="2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3ED" w:rsidRDefault="00D553ED" w:rsidP="00053ED7">
                            <w:r>
                              <w:t xml:space="preserve">g. </w:t>
                            </w:r>
                            <w:r w:rsidR="004D6FFF" w:rsidRPr="004D6FFF">
                              <w:rPr>
                                <w:b/>
                              </w:rPr>
                              <w:t>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31" style="position:absolute;left:0;text-align:left;margin-left:1.65pt;margin-top:115.65pt;width:137.2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" fillcolor="white [3201]" strokecolor="gray [1629]" strokeweight="2.5pt">
                <v:shadow color="#868686"/>
                <v:textbox>
                  <w:txbxContent>
                    <w:p w:rsidR="00D553ED" w:rsidRDefault="00D553ED" w:rsidP="00053ED7">
                      <w:r>
                        <w:t xml:space="preserve">g. </w:t>
                      </w:r>
                      <w:r w:rsidR="004D6FFF" w:rsidRPr="004D6FFF">
                        <w:rPr>
                          <w:b/>
                        </w:rPr>
                        <w:t>PARK</w:t>
                      </w:r>
                    </w:p>
                  </w:txbxContent>
                </v:textbox>
              </v:oval>
            </w:pict>
          </mc:Fallback>
        </mc:AlternateContent>
      </w:r>
    </w:p>
    <w:p w:rsidR="00053ED7" w:rsidRPr="00D7117D" w:rsidRDefault="00053ED7" w:rsidP="00053ED7">
      <w:pPr>
        <w:pStyle w:val="Prrafodelista"/>
        <w:tabs>
          <w:tab w:val="left" w:pos="5685"/>
        </w:tabs>
        <w:rPr>
          <w:lang w:val="es-ES"/>
        </w:rPr>
      </w:pPr>
    </w:p>
    <w:p w:rsidR="00053ED7" w:rsidRPr="00D7117D" w:rsidRDefault="00053ED7" w:rsidP="00053ED7">
      <w:pPr>
        <w:pStyle w:val="Prrafodelista"/>
        <w:tabs>
          <w:tab w:val="left" w:pos="5685"/>
        </w:tabs>
        <w:rPr>
          <w:lang w:val="es-ES"/>
        </w:rPr>
      </w:pPr>
    </w:p>
    <w:p w:rsidR="00053ED7" w:rsidRPr="00D7117D" w:rsidRDefault="00D553ED" w:rsidP="00053ED7">
      <w:pPr>
        <w:pStyle w:val="Prrafodelista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722A7" wp14:editId="1B991A24">
                <wp:simplePos x="0" y="0"/>
                <wp:positionH relativeFrom="column">
                  <wp:posOffset>2145085</wp:posOffset>
                </wp:positionH>
                <wp:positionV relativeFrom="paragraph">
                  <wp:posOffset>151765</wp:posOffset>
                </wp:positionV>
                <wp:extent cx="2313830" cy="643890"/>
                <wp:effectExtent l="19050" t="19050" r="10795" b="22860"/>
                <wp:wrapNone/>
                <wp:docPr id="1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830" cy="64389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3ED" w:rsidRDefault="00D553ED" w:rsidP="00053ED7">
                            <w:proofErr w:type="spellStart"/>
                            <w:r>
                              <w:t>e.</w:t>
                            </w:r>
                            <w:r w:rsidRPr="00DD317F">
                              <w:rPr>
                                <w:b/>
                              </w:rPr>
                              <w:t>SUPERMARK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Pr="00DD317F">
                              <w:rPr>
                                <w:b/>
                              </w:rPr>
                              <w:t>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32" style="position:absolute;left:0;text-align:left;margin-left:168.9pt;margin-top:11.95pt;width:182.2pt;height:5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" fillcolor="white [3201]" strokecolor="gray [1629]" strokeweight="2.5pt">
                <v:shadow color="#868686"/>
                <v:textbox>
                  <w:txbxContent>
                    <w:p w:rsidR="00D553ED" w:rsidRDefault="00D553ED" w:rsidP="00053ED7">
                      <w:proofErr w:type="spellStart"/>
                      <w:r>
                        <w:t>e.</w:t>
                      </w:r>
                      <w:r w:rsidRPr="00DD317F">
                        <w:rPr>
                          <w:b/>
                        </w:rPr>
                        <w:t>SUPERMARK</w:t>
                      </w:r>
                      <w:r>
                        <w:rPr>
                          <w:b/>
                        </w:rPr>
                        <w:t>E</w:t>
                      </w:r>
                      <w:r w:rsidRPr="00DD317F">
                        <w:rPr>
                          <w:b/>
                        </w:rPr>
                        <w:t>ET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926F82" w:rsidRPr="00D7117D" w:rsidRDefault="00D553ED" w:rsidP="00053ED7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47786" wp14:editId="76DA08C6">
                <wp:simplePos x="0" y="0"/>
                <wp:positionH relativeFrom="column">
                  <wp:posOffset>4694555</wp:posOffset>
                </wp:positionH>
                <wp:positionV relativeFrom="paragraph">
                  <wp:posOffset>32385</wp:posOffset>
                </wp:positionV>
                <wp:extent cx="1743075" cy="533400"/>
                <wp:effectExtent l="19050" t="19050" r="28575" b="19050"/>
                <wp:wrapNone/>
                <wp:docPr id="1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3ED" w:rsidRDefault="00D553ED" w:rsidP="00053ED7">
                            <w:r>
                              <w:t xml:space="preserve">f. </w:t>
                            </w:r>
                            <w:r w:rsidR="004D6FFF" w:rsidRPr="004D6FFF">
                              <w:rPr>
                                <w:b/>
                              </w:rPr>
                              <w:t>BEACH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3" style="position:absolute;margin-left:369.65pt;margin-top:2.55pt;width:137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" fillcolor="white [3201]" strokecolor="gray [1629]" strokeweight="2.5pt">
                <v:shadow color="#868686"/>
                <v:textbox>
                  <w:txbxContent>
                    <w:p w:rsidR="00D553ED" w:rsidRDefault="00D553ED" w:rsidP="00053ED7">
                      <w:r>
                        <w:t xml:space="preserve">f. </w:t>
                      </w:r>
                      <w:r w:rsidR="004D6FFF" w:rsidRPr="004D6FFF">
                        <w:rPr>
                          <w:b/>
                        </w:rPr>
                        <w:t>BEACH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53ED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2F4E2" wp14:editId="51D9642F">
                <wp:simplePos x="0" y="0"/>
                <wp:positionH relativeFrom="column">
                  <wp:posOffset>20955</wp:posOffset>
                </wp:positionH>
                <wp:positionV relativeFrom="paragraph">
                  <wp:posOffset>34290</wp:posOffset>
                </wp:positionV>
                <wp:extent cx="1743075" cy="533400"/>
                <wp:effectExtent l="19050" t="19050" r="28575" b="19050"/>
                <wp:wrapNone/>
                <wp:docPr id="2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3ED" w:rsidRDefault="00D553ED" w:rsidP="00053ED7">
                            <w:r>
                              <w:t xml:space="preserve">d. </w:t>
                            </w:r>
                            <w:r w:rsidRPr="00DD317F">
                              <w:rPr>
                                <w:b/>
                              </w:rPr>
                              <w:t>STADIUM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4" style="position:absolute;margin-left:1.65pt;margin-top:2.7pt;width:137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" fillcolor="white [3201]" strokecolor="gray [1629]" strokeweight="2.5pt">
                <v:shadow color="#868686"/>
                <v:textbox>
                  <w:txbxContent>
                    <w:p w:rsidR="00D553ED" w:rsidRDefault="00D553ED" w:rsidP="00053ED7">
                      <w:r>
                        <w:t xml:space="preserve">d. </w:t>
                      </w:r>
                      <w:r w:rsidRPr="00DD317F">
                        <w:rPr>
                          <w:b/>
                        </w:rPr>
                        <w:t>STADIUM</w:t>
                      </w:r>
                    </w:p>
                  </w:txbxContent>
                </v:textbox>
              </v:oval>
            </w:pict>
          </mc:Fallback>
        </mc:AlternateContent>
      </w:r>
    </w:p>
    <w:p w:rsidR="00053ED7" w:rsidRPr="00D7117D" w:rsidRDefault="00053ED7" w:rsidP="00053ED7">
      <w:pPr>
        <w:rPr>
          <w:lang w:val="es-ES"/>
        </w:rPr>
      </w:pPr>
    </w:p>
    <w:p w:rsidR="00053ED7" w:rsidRPr="00D7117D" w:rsidRDefault="00053ED7" w:rsidP="00053ED7">
      <w:pPr>
        <w:rPr>
          <w:lang w:val="es-ES"/>
        </w:rPr>
      </w:pPr>
    </w:p>
    <w:p w:rsidR="00053ED7" w:rsidRPr="00D7117D" w:rsidRDefault="00053ED7" w:rsidP="00053ED7">
      <w:pPr>
        <w:rPr>
          <w:lang w:val="es-ES"/>
        </w:rPr>
      </w:pPr>
    </w:p>
    <w:p w:rsidR="00053ED7" w:rsidRDefault="00053ED7" w:rsidP="001B3F67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FF5359" wp14:editId="1D2D67A8">
                <wp:simplePos x="0" y="0"/>
                <wp:positionH relativeFrom="column">
                  <wp:posOffset>2190750</wp:posOffset>
                </wp:positionH>
                <wp:positionV relativeFrom="paragraph">
                  <wp:posOffset>111125</wp:posOffset>
                </wp:positionV>
                <wp:extent cx="1743075" cy="533400"/>
                <wp:effectExtent l="19050" t="19050" r="28575" b="19050"/>
                <wp:wrapNone/>
                <wp:docPr id="2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53ED" w:rsidRDefault="00D553ED" w:rsidP="00053ED7">
                            <w:r>
                              <w:t xml:space="preserve">h. </w:t>
                            </w:r>
                            <w:r w:rsidR="004D6FFF" w:rsidRPr="004D6FFF">
                              <w:rPr>
                                <w:b/>
                              </w:rPr>
                              <w:t>HOSPITAL</w:t>
                            </w:r>
                          </w:p>
                          <w:p w:rsidR="00D553ED" w:rsidRDefault="00D553ED" w:rsidP="00053E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5" style="position:absolute;margin-left:172.5pt;margin-top:8.75pt;width:137.2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" fillcolor="white [3201]" strokecolor="gray [1629]" strokeweight="2.5pt">
                <v:shadow color="#868686"/>
                <v:textbox>
                  <w:txbxContent>
                    <w:p w:rsidR="00D553ED" w:rsidRDefault="00D553ED" w:rsidP="00053ED7">
                      <w:r>
                        <w:t xml:space="preserve">h. </w:t>
                      </w:r>
                      <w:r w:rsidR="004D6FFF" w:rsidRPr="004D6FFF">
                        <w:rPr>
                          <w:b/>
                        </w:rPr>
                        <w:t>HOSPITAL</w:t>
                      </w:r>
                    </w:p>
                    <w:p w:rsidR="00D553ED" w:rsidRDefault="00D553ED" w:rsidP="00053ED7"/>
                  </w:txbxContent>
                </v:textbox>
              </v:oval>
            </w:pict>
          </mc:Fallback>
        </mc:AlternateContent>
      </w:r>
    </w:p>
    <w:p w:rsidR="00053ED7" w:rsidRDefault="00053ED7" w:rsidP="001B3F67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:rsidR="00053ED7" w:rsidRDefault="00053ED7" w:rsidP="001B3F67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:rsidR="00053ED7" w:rsidRDefault="00053ED7" w:rsidP="001B3F67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:rsidR="00053ED7" w:rsidRDefault="00053ED7" w:rsidP="001B3F67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:rsidR="00B11103" w:rsidRPr="004D6FFF" w:rsidRDefault="00F86A66" w:rsidP="00F86A66">
      <w:pPr>
        <w:tabs>
          <w:tab w:val="left" w:pos="1938"/>
        </w:tabs>
        <w:spacing w:line="360" w:lineRule="auto"/>
        <w:rPr>
          <w:rFonts w:asciiTheme="majorHAnsi" w:hAnsiTheme="majorHAnsi" w:cs="Arial"/>
          <w:b/>
          <w:lang w:val="en-US"/>
        </w:rPr>
      </w:pPr>
      <w:r>
        <w:rPr>
          <w:rFonts w:asciiTheme="majorHAnsi" w:hAnsiTheme="majorHAnsi"/>
          <w:b/>
          <w:lang w:val="es-ES"/>
        </w:rPr>
        <w:t xml:space="preserve">2. </w:t>
      </w:r>
      <w:r w:rsidR="001B3F67" w:rsidRPr="00F86A66">
        <w:rPr>
          <w:rFonts w:asciiTheme="majorHAnsi" w:hAnsiTheme="majorHAnsi"/>
          <w:b/>
          <w:lang w:val="es-ES"/>
        </w:rPr>
        <w:t xml:space="preserve">ESCUCHA </w:t>
      </w:r>
      <w:r w:rsidR="006D11EC" w:rsidRPr="00F86A66">
        <w:rPr>
          <w:rFonts w:asciiTheme="majorHAnsi" w:hAnsiTheme="majorHAnsi"/>
          <w:b/>
          <w:lang w:val="es-ES"/>
        </w:rPr>
        <w:t xml:space="preserve"> </w:t>
      </w:r>
      <w:r w:rsidR="00801E6D" w:rsidRPr="00F86A66">
        <w:rPr>
          <w:rFonts w:asciiTheme="majorHAnsi" w:hAnsiTheme="majorHAnsi"/>
          <w:lang w:val="es-ES"/>
        </w:rPr>
        <w:t xml:space="preserve">y </w:t>
      </w:r>
      <w:r w:rsidR="00801E6D" w:rsidRPr="00F86A66">
        <w:rPr>
          <w:rFonts w:asciiTheme="majorHAnsi" w:hAnsiTheme="majorHAnsi"/>
          <w:b/>
          <w:lang w:val="es-ES"/>
        </w:rPr>
        <w:t>VE</w:t>
      </w:r>
      <w:r w:rsidR="006D11EC" w:rsidRPr="00F86A66">
        <w:rPr>
          <w:rFonts w:asciiTheme="majorHAnsi" w:hAnsiTheme="majorHAnsi"/>
          <w:lang w:val="es-ES"/>
        </w:rPr>
        <w:t xml:space="preserve"> el video</w:t>
      </w:r>
      <w:r w:rsidR="006D11EC" w:rsidRPr="00F86A66">
        <w:rPr>
          <w:rFonts w:asciiTheme="majorHAnsi" w:hAnsiTheme="majorHAnsi"/>
          <w:b/>
          <w:lang w:val="es-ES"/>
        </w:rPr>
        <w:t xml:space="preserve"> </w:t>
      </w:r>
      <w:r w:rsidR="004D6FFF" w:rsidRPr="00F86A66">
        <w:rPr>
          <w:rFonts w:asciiTheme="majorHAnsi" w:hAnsiTheme="majorHAnsi"/>
          <w:lang w:val="es-ES"/>
        </w:rPr>
        <w:t xml:space="preserve">nuevamente. </w:t>
      </w:r>
      <w:r w:rsidR="006D11EC" w:rsidRPr="00F86A66">
        <w:rPr>
          <w:rFonts w:asciiTheme="majorHAnsi" w:hAnsiTheme="majorHAnsi"/>
          <w:b/>
          <w:lang w:val="es-ES"/>
        </w:rPr>
        <w:t>ESCRIBE</w:t>
      </w:r>
      <w:r w:rsidR="006D11EC" w:rsidRPr="00F86A66">
        <w:rPr>
          <w:rFonts w:asciiTheme="majorHAnsi" w:hAnsiTheme="majorHAnsi"/>
          <w:lang w:val="es-ES"/>
        </w:rPr>
        <w:t xml:space="preserve"> los lugares de la ciudad en el orden que aparecen. </w:t>
      </w:r>
      <w:proofErr w:type="gramStart"/>
      <w:r w:rsidR="003C7A33" w:rsidRPr="004D6FFF">
        <w:rPr>
          <w:rFonts w:asciiTheme="majorHAnsi" w:hAnsiTheme="majorHAnsi"/>
          <w:b/>
          <w:lang w:val="en-US"/>
        </w:rPr>
        <w:t xml:space="preserve">(___/ </w:t>
      </w:r>
      <w:r w:rsidR="00100B8D" w:rsidRPr="004D6FFF">
        <w:rPr>
          <w:rFonts w:asciiTheme="majorHAnsi" w:hAnsiTheme="majorHAnsi"/>
          <w:b/>
          <w:lang w:val="en-US"/>
        </w:rPr>
        <w:t>7</w:t>
      </w:r>
      <w:r w:rsidR="001B3F67" w:rsidRPr="004D6FFF">
        <w:rPr>
          <w:rFonts w:asciiTheme="majorHAnsi" w:hAnsiTheme="majorHAnsi"/>
          <w:b/>
          <w:lang w:val="en-US"/>
        </w:rPr>
        <w:t xml:space="preserve"> pts.)</w:t>
      </w:r>
      <w:proofErr w:type="gramEnd"/>
    </w:p>
    <w:p w:rsidR="00801E6D" w:rsidRPr="004D6FFF" w:rsidRDefault="00B40FC7" w:rsidP="00D7117D">
      <w:pPr>
        <w:pStyle w:val="Prrafodelista"/>
        <w:tabs>
          <w:tab w:val="left" w:pos="1938"/>
        </w:tabs>
        <w:ind w:left="426"/>
        <w:rPr>
          <w:rFonts w:asciiTheme="majorHAnsi" w:hAnsiTheme="majorHAnsi"/>
          <w:b/>
          <w:lang w:val="en-US"/>
        </w:rPr>
      </w:pPr>
      <w:r w:rsidRPr="00D7117D">
        <w:rPr>
          <w:rFonts w:asciiTheme="majorHAnsi" w:hAnsi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F16C69" wp14:editId="00D8B909">
                <wp:simplePos x="0" y="0"/>
                <wp:positionH relativeFrom="column">
                  <wp:posOffset>1087120</wp:posOffset>
                </wp:positionH>
                <wp:positionV relativeFrom="paragraph">
                  <wp:posOffset>51435</wp:posOffset>
                </wp:positionV>
                <wp:extent cx="4595495" cy="1403985"/>
                <wp:effectExtent l="0" t="0" r="14605" b="2413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5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3ED" w:rsidRPr="00D7117D" w:rsidRDefault="00D553E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D7117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tadium</w:t>
                            </w:r>
                            <w:proofErr w:type="gramEnd"/>
                            <w:r w:rsidRPr="00D7117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– school – park – beach –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hospital - </w:t>
                            </w:r>
                            <w:r w:rsidRPr="00D7117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movie theater - 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6" type="#_x0000_t202" style="position:absolute;left:0;text-align:left;margin-left:85.6pt;margin-top:4.05pt;width:361.8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">
                <v:textbox style="mso-fit-shape-to-text:t">
                  <w:txbxContent>
                    <w:p w:rsidR="00D553ED" w:rsidRPr="00D7117D" w:rsidRDefault="00D553ED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D7117D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tadium</w:t>
                      </w:r>
                      <w:proofErr w:type="gramEnd"/>
                      <w:r w:rsidRPr="00D7117D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– school – park – beach –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hospital - </w:t>
                      </w:r>
                      <w:r w:rsidRPr="00D7117D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movie theater - bank</w:t>
                      </w:r>
                    </w:p>
                  </w:txbxContent>
                </v:textbox>
              </v:shape>
            </w:pict>
          </mc:Fallback>
        </mc:AlternateContent>
      </w:r>
    </w:p>
    <w:p w:rsidR="00D7117D" w:rsidRPr="004D6FFF" w:rsidRDefault="00D7117D" w:rsidP="00D7117D">
      <w:pPr>
        <w:pStyle w:val="Prrafodelista"/>
        <w:tabs>
          <w:tab w:val="left" w:pos="1938"/>
        </w:tabs>
        <w:ind w:left="426"/>
        <w:rPr>
          <w:rFonts w:asciiTheme="majorHAnsi" w:hAnsiTheme="majorHAnsi"/>
          <w:b/>
          <w:lang w:val="en-US"/>
        </w:rPr>
      </w:pPr>
    </w:p>
    <w:p w:rsidR="00801E6D" w:rsidRPr="004D6FFF" w:rsidRDefault="00801E6D" w:rsidP="00D7117D">
      <w:pPr>
        <w:pStyle w:val="Prrafodelista"/>
        <w:tabs>
          <w:tab w:val="left" w:pos="1938"/>
        </w:tabs>
        <w:ind w:left="426"/>
        <w:rPr>
          <w:rFonts w:asciiTheme="majorHAnsi" w:hAnsiTheme="majorHAnsi" w:cs="Arial"/>
          <w:b/>
          <w:lang w:val="en-US"/>
        </w:rPr>
      </w:pPr>
    </w:p>
    <w:p w:rsidR="00D7117D" w:rsidRPr="004D6FFF" w:rsidRDefault="00D7117D" w:rsidP="00D7117D">
      <w:pPr>
        <w:pStyle w:val="Prrafodelista"/>
        <w:tabs>
          <w:tab w:val="left" w:pos="1938"/>
        </w:tabs>
        <w:ind w:left="426"/>
        <w:rPr>
          <w:rFonts w:asciiTheme="majorHAnsi" w:hAnsiTheme="majorHAnsi" w:cs="Arial"/>
          <w:b/>
          <w:lang w:val="en-US"/>
        </w:rPr>
      </w:pPr>
    </w:p>
    <w:p w:rsidR="001B3F67" w:rsidRPr="004D6FFF" w:rsidRDefault="00D7117D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r w:rsidRPr="00D7117D">
        <w:rPr>
          <w:rFonts w:asciiTheme="majorHAnsi" w:hAnsiTheme="majorHAnsi"/>
          <w:b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EE6834" wp14:editId="62207A5D">
                <wp:simplePos x="0" y="0"/>
                <wp:positionH relativeFrom="column">
                  <wp:posOffset>4977765</wp:posOffset>
                </wp:positionH>
                <wp:positionV relativeFrom="paragraph">
                  <wp:posOffset>104140</wp:posOffset>
                </wp:positionV>
                <wp:extent cx="1407160" cy="445135"/>
                <wp:effectExtent l="0" t="0" r="40640" b="12065"/>
                <wp:wrapNone/>
                <wp:docPr id="7" name="7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44513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3ED" w:rsidRPr="00D7117D" w:rsidRDefault="00D553ED" w:rsidP="00D7117D">
                            <w:pPr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 w:rsidRPr="00D7117D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d)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7 Pentágono" o:spid="_x0000_s1037" type="#_x0000_t15" style="position:absolute;margin-left:391.95pt;margin-top:8.2pt;width:110.8pt;height:35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" adj="18184" fillcolor="white [3201]" strokecolor="black [3200]" strokeweight="1pt">
                <v:textbox>
                  <w:txbxContent>
                    <w:p w:rsidR="00D553ED" w:rsidRPr="00D7117D" w:rsidRDefault="00D553ED" w:rsidP="00D7117D">
                      <w:pPr>
                        <w:rPr>
                          <w:rFonts w:ascii="Arial" w:hAnsi="Arial" w:cs="Arial"/>
                          <w:lang w:val="es-ES_tradnl"/>
                        </w:rPr>
                      </w:pPr>
                      <w:r w:rsidRPr="00D7117D">
                        <w:rPr>
                          <w:rFonts w:ascii="Arial" w:hAnsi="Arial" w:cs="Arial"/>
                          <w:lang w:val="es-ES_tradnl"/>
                        </w:rPr>
                        <w:t xml:space="preserve">d) </w:t>
                      </w:r>
                    </w:p>
                  </w:txbxContent>
                </v:textbox>
              </v:shape>
            </w:pict>
          </mc:Fallback>
        </mc:AlternateContent>
      </w:r>
      <w:r w:rsidRPr="00D7117D">
        <w:rPr>
          <w:rFonts w:asciiTheme="majorHAnsi" w:hAnsiTheme="majorHAnsi"/>
          <w:b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033C25" wp14:editId="7E2722AA">
                <wp:simplePos x="0" y="0"/>
                <wp:positionH relativeFrom="column">
                  <wp:posOffset>3354705</wp:posOffset>
                </wp:positionH>
                <wp:positionV relativeFrom="paragraph">
                  <wp:posOffset>95250</wp:posOffset>
                </wp:positionV>
                <wp:extent cx="1407160" cy="445135"/>
                <wp:effectExtent l="0" t="0" r="40640" b="12065"/>
                <wp:wrapNone/>
                <wp:docPr id="5" name="5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44513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3ED" w:rsidRPr="006D11EC" w:rsidRDefault="00D553ED" w:rsidP="00D7117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Pentágono" o:spid="_x0000_s1038" type="#_x0000_t15" style="position:absolute;margin-left:264.15pt;margin-top:7.5pt;width:110.8pt;height:35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" adj="18184" fillcolor="white [3201]" strokecolor="black [3200]" strokeweight="1pt">
                <v:textbox>
                  <w:txbxContent>
                    <w:p w:rsidR="00D553ED" w:rsidRPr="006D11EC" w:rsidRDefault="00D553ED" w:rsidP="00D7117D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  <w:r w:rsidRPr="00D7117D">
        <w:rPr>
          <w:rFonts w:asciiTheme="majorHAnsi" w:hAnsiTheme="majorHAnsi"/>
          <w:b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69E20C" wp14:editId="7F11BDCC">
                <wp:simplePos x="0" y="0"/>
                <wp:positionH relativeFrom="column">
                  <wp:posOffset>1758453</wp:posOffset>
                </wp:positionH>
                <wp:positionV relativeFrom="paragraph">
                  <wp:posOffset>103505</wp:posOffset>
                </wp:positionV>
                <wp:extent cx="1407160" cy="445135"/>
                <wp:effectExtent l="0" t="0" r="40640" b="12065"/>
                <wp:wrapNone/>
                <wp:docPr id="4" name="4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44513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3ED" w:rsidRPr="006D11EC" w:rsidRDefault="00D553ED" w:rsidP="00D7117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b)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Pentágono" o:spid="_x0000_s1039" type="#_x0000_t15" style="position:absolute;margin-left:138.45pt;margin-top:8.15pt;width:110.8pt;height:35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" adj="18184" fillcolor="white [3201]" strokecolor="black [3200]" strokeweight="1pt">
                <v:textbox>
                  <w:txbxContent>
                    <w:p w:rsidR="00D553ED" w:rsidRPr="006D11EC" w:rsidRDefault="00D553ED" w:rsidP="00D7117D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b) </w:t>
                      </w:r>
                    </w:p>
                  </w:txbxContent>
                </v:textbox>
              </v:shape>
            </w:pict>
          </mc:Fallback>
        </mc:AlternateContent>
      </w:r>
      <w:r w:rsidR="006D11EC">
        <w:rPr>
          <w:rFonts w:asciiTheme="majorHAnsi" w:hAnsiTheme="majorHAnsi"/>
          <w:b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AB3A56" wp14:editId="51E9DF91">
                <wp:simplePos x="0" y="0"/>
                <wp:positionH relativeFrom="column">
                  <wp:posOffset>133405</wp:posOffset>
                </wp:positionH>
                <wp:positionV relativeFrom="paragraph">
                  <wp:posOffset>102760</wp:posOffset>
                </wp:positionV>
                <wp:extent cx="1407381" cy="445273"/>
                <wp:effectExtent l="0" t="0" r="40640" b="12065"/>
                <wp:wrapNone/>
                <wp:docPr id="3" name="3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381" cy="445273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3ED" w:rsidRPr="00D7117D" w:rsidRDefault="00D553ED" w:rsidP="006D11EC">
                            <w:pPr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 w:rsidRPr="00D7117D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a) </w:t>
                            </w:r>
                            <w:proofErr w:type="spellStart"/>
                            <w:r w:rsidRPr="00D7117D">
                              <w:rPr>
                                <w:rFonts w:ascii="Arial" w:hAnsi="Arial" w:cs="Arial"/>
                                <w:lang w:val="es-ES_tradnl"/>
                              </w:rPr>
                              <w:t>Grocery</w:t>
                            </w:r>
                            <w:proofErr w:type="spellEnd"/>
                            <w:r w:rsidRPr="00D7117D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Pentágono" o:spid="_x0000_s1040" type="#_x0000_t15" style="position:absolute;margin-left:10.5pt;margin-top:8.1pt;width:110.8pt;height:35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" adj="18183" fillcolor="#f2f2f2 [3052]" strokecolor="black [3200]" strokeweight="1pt">
                <v:textbox>
                  <w:txbxContent>
                    <w:p w:rsidR="00D553ED" w:rsidRPr="00D7117D" w:rsidRDefault="00D553ED" w:rsidP="006D11EC">
                      <w:pPr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  <w:r w:rsidRPr="00D7117D">
                        <w:rPr>
                          <w:rFonts w:ascii="Arial" w:hAnsi="Arial" w:cs="Arial"/>
                          <w:lang w:val="es-ES_tradnl"/>
                        </w:rPr>
                        <w:t xml:space="preserve">a) </w:t>
                      </w:r>
                      <w:proofErr w:type="spellStart"/>
                      <w:r w:rsidRPr="00D7117D">
                        <w:rPr>
                          <w:rFonts w:ascii="Arial" w:hAnsi="Arial" w:cs="Arial"/>
                          <w:lang w:val="es-ES_tradnl"/>
                        </w:rPr>
                        <w:t>Grocery</w:t>
                      </w:r>
                      <w:proofErr w:type="spellEnd"/>
                      <w:r w:rsidRPr="00D7117D">
                        <w:rPr>
                          <w:rFonts w:ascii="Arial" w:hAnsi="Arial" w:cs="Arial"/>
                          <w:lang w:val="es-ES_tradnl"/>
                        </w:rPr>
                        <w:t xml:space="preserve"> store</w:t>
                      </w:r>
                    </w:p>
                  </w:txbxContent>
                </v:textbox>
              </v:shape>
            </w:pict>
          </mc:Fallback>
        </mc:AlternateContent>
      </w:r>
    </w:p>
    <w:p w:rsidR="003C7A33" w:rsidRPr="004D6FFF" w:rsidRDefault="003C7A33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3C7A33" w:rsidRPr="004D6FFF" w:rsidRDefault="003C7A33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801E6D" w:rsidRPr="004D6FFF" w:rsidRDefault="00801E6D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D7117D" w:rsidRPr="004D6FFF" w:rsidRDefault="00D7117D" w:rsidP="00D7117D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3C7A33" w:rsidRPr="004D6FFF" w:rsidRDefault="00D7117D" w:rsidP="00D7117D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r w:rsidRPr="00D7117D">
        <w:rPr>
          <w:rFonts w:asciiTheme="majorHAnsi" w:hAnsiTheme="majorHAnsi"/>
          <w:b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740742" wp14:editId="76476429">
                <wp:simplePos x="0" y="0"/>
                <wp:positionH relativeFrom="column">
                  <wp:posOffset>4982210</wp:posOffset>
                </wp:positionH>
                <wp:positionV relativeFrom="paragraph">
                  <wp:posOffset>1270</wp:posOffset>
                </wp:positionV>
                <wp:extent cx="1407160" cy="445135"/>
                <wp:effectExtent l="0" t="0" r="40640" b="12065"/>
                <wp:wrapNone/>
                <wp:docPr id="12" name="12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44513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3ED" w:rsidRPr="006D11EC" w:rsidRDefault="00D553ED" w:rsidP="00D7117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h)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Pentágono" o:spid="_x0000_s1041" type="#_x0000_t15" style="position:absolute;margin-left:392.3pt;margin-top:.1pt;width:110.8pt;height:35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" adj="18184" fillcolor="window" strokecolor="windowText" strokeweight="1pt">
                <v:textbox>
                  <w:txbxContent>
                    <w:p w:rsidR="00D553ED" w:rsidRPr="006D11EC" w:rsidRDefault="00D553ED" w:rsidP="00D7117D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h) </w:t>
                      </w:r>
                    </w:p>
                  </w:txbxContent>
                </v:textbox>
              </v:shape>
            </w:pict>
          </mc:Fallback>
        </mc:AlternateContent>
      </w:r>
      <w:r w:rsidRPr="00D7117D">
        <w:rPr>
          <w:rFonts w:asciiTheme="majorHAnsi" w:hAnsiTheme="majorHAnsi"/>
          <w:b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6C0B5D" wp14:editId="21FCC4A8">
                <wp:simplePos x="0" y="0"/>
                <wp:positionH relativeFrom="column">
                  <wp:posOffset>3430905</wp:posOffset>
                </wp:positionH>
                <wp:positionV relativeFrom="paragraph">
                  <wp:posOffset>277</wp:posOffset>
                </wp:positionV>
                <wp:extent cx="1407160" cy="445135"/>
                <wp:effectExtent l="0" t="0" r="40640" b="12065"/>
                <wp:wrapNone/>
                <wp:docPr id="11" name="11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44513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3ED" w:rsidRPr="006D11EC" w:rsidRDefault="00D553ED" w:rsidP="00D7117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g)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Pentágono" o:spid="_x0000_s1042" type="#_x0000_t15" style="position:absolute;margin-left:270.15pt;margin-top:0;width:110.8pt;height:35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" adj="18184" fillcolor="window" strokecolor="windowText" strokeweight="1pt">
                <v:textbox>
                  <w:txbxContent>
                    <w:p w:rsidR="00D553ED" w:rsidRPr="006D11EC" w:rsidRDefault="00D553ED" w:rsidP="00D7117D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g) </w:t>
                      </w:r>
                    </w:p>
                  </w:txbxContent>
                </v:textbox>
              </v:shape>
            </w:pict>
          </mc:Fallback>
        </mc:AlternateContent>
      </w:r>
      <w:r w:rsidRPr="00D7117D">
        <w:rPr>
          <w:rFonts w:asciiTheme="majorHAnsi" w:hAnsiTheme="majorHAnsi"/>
          <w:b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1131A7" wp14:editId="23AABE98">
                <wp:simplePos x="0" y="0"/>
                <wp:positionH relativeFrom="column">
                  <wp:posOffset>1751965</wp:posOffset>
                </wp:positionH>
                <wp:positionV relativeFrom="paragraph">
                  <wp:posOffset>-386</wp:posOffset>
                </wp:positionV>
                <wp:extent cx="1407160" cy="445135"/>
                <wp:effectExtent l="0" t="0" r="40640" b="12065"/>
                <wp:wrapNone/>
                <wp:docPr id="10" name="10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44513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3ED" w:rsidRPr="006D11EC" w:rsidRDefault="00D553ED" w:rsidP="00D7117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f)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Pentágono" o:spid="_x0000_s1043" type="#_x0000_t15" style="position:absolute;margin-left:137.95pt;margin-top:-.05pt;width:110.8pt;height:35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" adj="18184" fillcolor="window" strokecolor="windowText" strokeweight="1pt">
                <v:textbox>
                  <w:txbxContent>
                    <w:p w:rsidR="00D553ED" w:rsidRPr="006D11EC" w:rsidRDefault="00D553ED" w:rsidP="00D7117D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f) </w:t>
                      </w:r>
                    </w:p>
                  </w:txbxContent>
                </v:textbox>
              </v:shape>
            </w:pict>
          </mc:Fallback>
        </mc:AlternateContent>
      </w:r>
      <w:r w:rsidRPr="00D7117D">
        <w:rPr>
          <w:rFonts w:asciiTheme="majorHAnsi" w:hAnsiTheme="majorHAnsi"/>
          <w:b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5E887C" wp14:editId="0DA6F0E4">
                <wp:simplePos x="0" y="0"/>
                <wp:positionH relativeFrom="column">
                  <wp:posOffset>129540</wp:posOffset>
                </wp:positionH>
                <wp:positionV relativeFrom="paragraph">
                  <wp:posOffset>-635</wp:posOffset>
                </wp:positionV>
                <wp:extent cx="1407160" cy="445135"/>
                <wp:effectExtent l="0" t="0" r="40640" b="12065"/>
                <wp:wrapNone/>
                <wp:docPr id="9" name="9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44513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3ED" w:rsidRPr="006D11EC" w:rsidRDefault="00D553ED" w:rsidP="00D7117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Pentágono" o:spid="_x0000_s1044" type="#_x0000_t15" style="position:absolute;margin-left:10.2pt;margin-top:-.05pt;width:110.8pt;height:35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" adj="18184" fillcolor="window" strokecolor="windowText" strokeweight="1pt">
                <v:textbox>
                  <w:txbxContent>
                    <w:p w:rsidR="00D553ED" w:rsidRPr="006D11EC" w:rsidRDefault="00D553ED" w:rsidP="00D7117D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e) </w:t>
                      </w:r>
                    </w:p>
                  </w:txbxContent>
                </v:textbox>
              </v:shape>
            </w:pict>
          </mc:Fallback>
        </mc:AlternateContent>
      </w:r>
      <w:r w:rsidRPr="004D6FFF">
        <w:rPr>
          <w:rFonts w:asciiTheme="majorHAnsi" w:hAnsiTheme="majorHAnsi"/>
          <w:b/>
          <w:i/>
          <w:lang w:val="en-US"/>
        </w:rPr>
        <w:tab/>
      </w:r>
    </w:p>
    <w:p w:rsidR="001B3F67" w:rsidRPr="004D6FFF" w:rsidRDefault="001B3F67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D7117D" w:rsidRPr="004D6FFF" w:rsidRDefault="00B40FC7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r w:rsidRPr="00B40FC7">
        <w:rPr>
          <w:rFonts w:asciiTheme="majorHAnsi" w:hAnsi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F3A5C9" wp14:editId="182BDB7A">
                <wp:simplePos x="0" y="0"/>
                <wp:positionH relativeFrom="column">
                  <wp:posOffset>2114633</wp:posOffset>
                </wp:positionH>
                <wp:positionV relativeFrom="paragraph">
                  <wp:posOffset>170815</wp:posOffset>
                </wp:positionV>
                <wp:extent cx="2374265" cy="1709531"/>
                <wp:effectExtent l="0" t="0" r="17780" b="2413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0953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FC7" w:rsidRPr="00B40FC7" w:rsidRDefault="00B40FC7" w:rsidP="00B40FC7">
                            <w:pPr>
                              <w:tabs>
                                <w:tab w:val="left" w:pos="1938"/>
                              </w:tabs>
                              <w:rPr>
                                <w:rFonts w:asciiTheme="majorHAnsi" w:hAnsiTheme="majorHAnsi"/>
                                <w:b/>
                                <w:sz w:val="22"/>
                                <w:lang w:val="es-ES"/>
                              </w:rPr>
                            </w:pPr>
                            <w:r w:rsidRPr="00B40FC7">
                              <w:rPr>
                                <w:rFonts w:asciiTheme="majorHAnsi" w:hAnsiTheme="majorHAnsi"/>
                                <w:b/>
                                <w:sz w:val="22"/>
                                <w:lang w:val="es-ES"/>
                              </w:rPr>
                              <w:t>VOCABULARIO:</w:t>
                            </w:r>
                          </w:p>
                          <w:p w:rsidR="00B40FC7" w:rsidRPr="00B40FC7" w:rsidRDefault="00B40FC7" w:rsidP="00B40FC7">
                            <w:pPr>
                              <w:tabs>
                                <w:tab w:val="left" w:pos="1938"/>
                              </w:tabs>
                              <w:rPr>
                                <w:rFonts w:asciiTheme="majorHAnsi" w:hAnsiTheme="majorHAnsi"/>
                                <w:b/>
                                <w:sz w:val="22"/>
                                <w:lang w:val="es-ES"/>
                              </w:rPr>
                            </w:pPr>
                          </w:p>
                          <w:p w:rsidR="00B40FC7" w:rsidRPr="00B40FC7" w:rsidRDefault="00B40FC7" w:rsidP="00B40FC7">
                            <w:pPr>
                              <w:tabs>
                                <w:tab w:val="left" w:pos="1938"/>
                              </w:tabs>
                              <w:rPr>
                                <w:rFonts w:asciiTheme="majorHAnsi" w:hAnsiTheme="majorHAnsi"/>
                                <w:b/>
                                <w:lang w:val="es-ES"/>
                              </w:rPr>
                            </w:pPr>
                            <w:proofErr w:type="spellStart"/>
                            <w:r w:rsidRPr="00B40FC7">
                              <w:rPr>
                                <w:rFonts w:asciiTheme="majorHAnsi" w:hAnsiTheme="majorHAnsi"/>
                                <w:b/>
                                <w:lang w:val="es-ES"/>
                              </w:rPr>
                              <w:t>Stadium</w:t>
                            </w:r>
                            <w:proofErr w:type="spellEnd"/>
                            <w:r w:rsidRPr="00B40FC7">
                              <w:rPr>
                                <w:rFonts w:asciiTheme="majorHAnsi" w:hAnsiTheme="majorHAnsi"/>
                                <w:b/>
                                <w:lang w:val="es-ES"/>
                              </w:rPr>
                              <w:t xml:space="preserve">: </w:t>
                            </w:r>
                            <w:r w:rsidRPr="00B40FC7">
                              <w:rPr>
                                <w:rFonts w:asciiTheme="majorHAnsi" w:hAnsiTheme="majorHAnsi"/>
                                <w:lang w:val="es-ES"/>
                              </w:rPr>
                              <w:t>Estadio</w:t>
                            </w:r>
                            <w:r w:rsidRPr="00B40FC7">
                              <w:rPr>
                                <w:rFonts w:asciiTheme="majorHAnsi" w:hAnsiTheme="majorHAnsi"/>
                                <w:b/>
                                <w:lang w:val="es-ES"/>
                              </w:rPr>
                              <w:t xml:space="preserve">                    Bank: </w:t>
                            </w:r>
                            <w:r w:rsidRPr="00B40FC7">
                              <w:rPr>
                                <w:rFonts w:asciiTheme="majorHAnsi" w:hAnsiTheme="majorHAnsi"/>
                                <w:lang w:val="es-ES"/>
                              </w:rPr>
                              <w:t>Banco</w:t>
                            </w:r>
                          </w:p>
                          <w:p w:rsidR="00B40FC7" w:rsidRPr="00B40FC7" w:rsidRDefault="00B40FC7" w:rsidP="00B40FC7">
                            <w:pPr>
                              <w:tabs>
                                <w:tab w:val="left" w:pos="1938"/>
                              </w:tabs>
                              <w:rPr>
                                <w:rFonts w:asciiTheme="majorHAnsi" w:hAnsiTheme="majorHAnsi"/>
                                <w:b/>
                                <w:lang w:val="es-ES"/>
                              </w:rPr>
                            </w:pPr>
                            <w:proofErr w:type="spellStart"/>
                            <w:r w:rsidRPr="00B40FC7">
                              <w:rPr>
                                <w:rFonts w:asciiTheme="majorHAnsi" w:hAnsiTheme="majorHAnsi"/>
                                <w:b/>
                                <w:lang w:val="es-ES"/>
                              </w:rPr>
                              <w:t>School</w:t>
                            </w:r>
                            <w:proofErr w:type="spellEnd"/>
                            <w:r w:rsidRPr="00B40FC7">
                              <w:rPr>
                                <w:rFonts w:asciiTheme="majorHAnsi" w:hAnsiTheme="majorHAnsi"/>
                                <w:b/>
                                <w:lang w:val="es-ES"/>
                              </w:rPr>
                              <w:t xml:space="preserve">: </w:t>
                            </w:r>
                            <w:r w:rsidRPr="00B40FC7">
                              <w:rPr>
                                <w:rFonts w:asciiTheme="majorHAnsi" w:hAnsiTheme="majorHAnsi"/>
                                <w:lang w:val="es-ES"/>
                              </w:rPr>
                              <w:t>Escuela</w:t>
                            </w:r>
                          </w:p>
                          <w:p w:rsidR="00B40FC7" w:rsidRPr="004D6FFF" w:rsidRDefault="00B40FC7" w:rsidP="00B40FC7">
                            <w:pPr>
                              <w:tabs>
                                <w:tab w:val="left" w:pos="1938"/>
                              </w:tabs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4D6FFF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 xml:space="preserve">Park: </w:t>
                            </w:r>
                            <w:proofErr w:type="spellStart"/>
                            <w:r w:rsidRPr="004D6FFF">
                              <w:rPr>
                                <w:rFonts w:asciiTheme="majorHAnsi" w:hAnsiTheme="majorHAnsi"/>
                                <w:lang w:val="en-US"/>
                              </w:rPr>
                              <w:t>Parque</w:t>
                            </w:r>
                            <w:proofErr w:type="spellEnd"/>
                          </w:p>
                          <w:p w:rsidR="00B40FC7" w:rsidRPr="004D6FFF" w:rsidRDefault="00B40FC7" w:rsidP="00B40FC7">
                            <w:pPr>
                              <w:tabs>
                                <w:tab w:val="left" w:pos="1938"/>
                              </w:tabs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</w:pPr>
                            <w:r w:rsidRPr="004D6FFF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 xml:space="preserve">Beach: </w:t>
                            </w:r>
                            <w:r w:rsidRPr="004D6FFF">
                              <w:rPr>
                                <w:rFonts w:asciiTheme="majorHAnsi" w:hAnsiTheme="majorHAnsi"/>
                                <w:lang w:val="en-US"/>
                              </w:rPr>
                              <w:t>Playa</w:t>
                            </w:r>
                          </w:p>
                          <w:p w:rsidR="00B40FC7" w:rsidRPr="004D6FFF" w:rsidRDefault="00B40FC7" w:rsidP="00B40FC7">
                            <w:pPr>
                              <w:tabs>
                                <w:tab w:val="left" w:pos="1938"/>
                              </w:tabs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</w:pPr>
                            <w:r w:rsidRPr="004D6FFF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 xml:space="preserve">Hospital: </w:t>
                            </w:r>
                            <w:r w:rsidRPr="004D6FFF">
                              <w:rPr>
                                <w:rFonts w:asciiTheme="majorHAnsi" w:hAnsiTheme="majorHAnsi"/>
                                <w:lang w:val="en-US"/>
                              </w:rPr>
                              <w:t>Hospital</w:t>
                            </w:r>
                          </w:p>
                          <w:p w:rsidR="00B40FC7" w:rsidRDefault="00B40FC7" w:rsidP="00B40FC7">
                            <w:pPr>
                              <w:tabs>
                                <w:tab w:val="left" w:pos="1938"/>
                              </w:tabs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</w:pPr>
                            <w:r w:rsidRPr="004D6FFF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 xml:space="preserve">Movie </w:t>
                            </w:r>
                            <w:proofErr w:type="spellStart"/>
                            <w:r w:rsidRPr="004D6FFF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theat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h</w:t>
                            </w:r>
                            <w:r w:rsidRPr="004D6FFF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er</w:t>
                            </w:r>
                            <w:proofErr w:type="spellEnd"/>
                            <w:r w:rsidRPr="004D6FFF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4D6FFF">
                              <w:rPr>
                                <w:rFonts w:asciiTheme="majorHAnsi" w:hAnsiTheme="majorHAnsi"/>
                                <w:lang w:val="en-US"/>
                              </w:rPr>
                              <w:t>Sala de cine</w:t>
                            </w:r>
                          </w:p>
                          <w:p w:rsidR="00B40FC7" w:rsidRDefault="00B40F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66.5pt;margin-top:13.45pt;width:186.95pt;height:134.6pt;z-index:2516992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textbox>
                  <w:txbxContent>
                    <w:p w:rsidR="00B40FC7" w:rsidRPr="00B40FC7" w:rsidRDefault="00B40FC7" w:rsidP="00B40FC7">
                      <w:pPr>
                        <w:tabs>
                          <w:tab w:val="left" w:pos="1938"/>
                        </w:tabs>
                        <w:rPr>
                          <w:rFonts w:asciiTheme="majorHAnsi" w:hAnsiTheme="majorHAnsi"/>
                          <w:b/>
                          <w:sz w:val="22"/>
                          <w:lang w:val="es-ES"/>
                        </w:rPr>
                      </w:pPr>
                      <w:r w:rsidRPr="00B40FC7">
                        <w:rPr>
                          <w:rFonts w:asciiTheme="majorHAnsi" w:hAnsiTheme="majorHAnsi"/>
                          <w:b/>
                          <w:sz w:val="22"/>
                          <w:lang w:val="es-ES"/>
                        </w:rPr>
                        <w:t>VOCABULARIO:</w:t>
                      </w:r>
                    </w:p>
                    <w:p w:rsidR="00B40FC7" w:rsidRPr="00B40FC7" w:rsidRDefault="00B40FC7" w:rsidP="00B40FC7">
                      <w:pPr>
                        <w:tabs>
                          <w:tab w:val="left" w:pos="1938"/>
                        </w:tabs>
                        <w:rPr>
                          <w:rFonts w:asciiTheme="majorHAnsi" w:hAnsiTheme="majorHAnsi"/>
                          <w:b/>
                          <w:sz w:val="22"/>
                          <w:lang w:val="es-ES"/>
                        </w:rPr>
                      </w:pPr>
                    </w:p>
                    <w:p w:rsidR="00B40FC7" w:rsidRPr="00B40FC7" w:rsidRDefault="00B40FC7" w:rsidP="00B40FC7">
                      <w:pPr>
                        <w:tabs>
                          <w:tab w:val="left" w:pos="1938"/>
                        </w:tabs>
                        <w:rPr>
                          <w:rFonts w:asciiTheme="majorHAnsi" w:hAnsiTheme="majorHAnsi"/>
                          <w:b/>
                          <w:lang w:val="es-ES"/>
                        </w:rPr>
                      </w:pPr>
                      <w:proofErr w:type="spellStart"/>
                      <w:r w:rsidRPr="00B40FC7">
                        <w:rPr>
                          <w:rFonts w:asciiTheme="majorHAnsi" w:hAnsiTheme="majorHAnsi"/>
                          <w:b/>
                          <w:lang w:val="es-ES"/>
                        </w:rPr>
                        <w:t>Stadium</w:t>
                      </w:r>
                      <w:proofErr w:type="spellEnd"/>
                      <w:r w:rsidRPr="00B40FC7">
                        <w:rPr>
                          <w:rFonts w:asciiTheme="majorHAnsi" w:hAnsiTheme="majorHAnsi"/>
                          <w:b/>
                          <w:lang w:val="es-ES"/>
                        </w:rPr>
                        <w:t xml:space="preserve">: </w:t>
                      </w:r>
                      <w:r w:rsidRPr="00B40FC7">
                        <w:rPr>
                          <w:rFonts w:asciiTheme="majorHAnsi" w:hAnsiTheme="majorHAnsi"/>
                          <w:lang w:val="es-ES"/>
                        </w:rPr>
                        <w:t>Estadio</w:t>
                      </w:r>
                      <w:r w:rsidRPr="00B40FC7">
                        <w:rPr>
                          <w:rFonts w:asciiTheme="majorHAnsi" w:hAnsiTheme="majorHAnsi"/>
                          <w:b/>
                          <w:lang w:val="es-ES"/>
                        </w:rPr>
                        <w:t xml:space="preserve">                    Bank: </w:t>
                      </w:r>
                      <w:r w:rsidRPr="00B40FC7">
                        <w:rPr>
                          <w:rFonts w:asciiTheme="majorHAnsi" w:hAnsiTheme="majorHAnsi"/>
                          <w:lang w:val="es-ES"/>
                        </w:rPr>
                        <w:t>Banco</w:t>
                      </w:r>
                    </w:p>
                    <w:p w:rsidR="00B40FC7" w:rsidRPr="00B40FC7" w:rsidRDefault="00B40FC7" w:rsidP="00B40FC7">
                      <w:pPr>
                        <w:tabs>
                          <w:tab w:val="left" w:pos="1938"/>
                        </w:tabs>
                        <w:rPr>
                          <w:rFonts w:asciiTheme="majorHAnsi" w:hAnsiTheme="majorHAnsi"/>
                          <w:b/>
                          <w:lang w:val="es-ES"/>
                        </w:rPr>
                      </w:pPr>
                      <w:proofErr w:type="spellStart"/>
                      <w:r w:rsidRPr="00B40FC7">
                        <w:rPr>
                          <w:rFonts w:asciiTheme="majorHAnsi" w:hAnsiTheme="majorHAnsi"/>
                          <w:b/>
                          <w:lang w:val="es-ES"/>
                        </w:rPr>
                        <w:t>School</w:t>
                      </w:r>
                      <w:proofErr w:type="spellEnd"/>
                      <w:r w:rsidRPr="00B40FC7">
                        <w:rPr>
                          <w:rFonts w:asciiTheme="majorHAnsi" w:hAnsiTheme="majorHAnsi"/>
                          <w:b/>
                          <w:lang w:val="es-ES"/>
                        </w:rPr>
                        <w:t xml:space="preserve">: </w:t>
                      </w:r>
                      <w:r w:rsidRPr="00B40FC7">
                        <w:rPr>
                          <w:rFonts w:asciiTheme="majorHAnsi" w:hAnsiTheme="majorHAnsi"/>
                          <w:lang w:val="es-ES"/>
                        </w:rPr>
                        <w:t>Escuela</w:t>
                      </w:r>
                    </w:p>
                    <w:p w:rsidR="00B40FC7" w:rsidRPr="004D6FFF" w:rsidRDefault="00B40FC7" w:rsidP="00B40FC7">
                      <w:pPr>
                        <w:tabs>
                          <w:tab w:val="left" w:pos="1938"/>
                        </w:tabs>
                        <w:rPr>
                          <w:rFonts w:asciiTheme="majorHAnsi" w:hAnsiTheme="majorHAnsi"/>
                          <w:lang w:val="en-US"/>
                        </w:rPr>
                      </w:pPr>
                      <w:r w:rsidRPr="004D6FFF">
                        <w:rPr>
                          <w:rFonts w:asciiTheme="majorHAnsi" w:hAnsiTheme="majorHAnsi"/>
                          <w:b/>
                          <w:lang w:val="en-US"/>
                        </w:rPr>
                        <w:t xml:space="preserve">Park: </w:t>
                      </w:r>
                      <w:proofErr w:type="spellStart"/>
                      <w:r w:rsidRPr="004D6FFF">
                        <w:rPr>
                          <w:rFonts w:asciiTheme="majorHAnsi" w:hAnsiTheme="majorHAnsi"/>
                          <w:lang w:val="en-US"/>
                        </w:rPr>
                        <w:t>Parque</w:t>
                      </w:r>
                      <w:proofErr w:type="spellEnd"/>
                    </w:p>
                    <w:p w:rsidR="00B40FC7" w:rsidRPr="004D6FFF" w:rsidRDefault="00B40FC7" w:rsidP="00B40FC7">
                      <w:pPr>
                        <w:tabs>
                          <w:tab w:val="left" w:pos="1938"/>
                        </w:tabs>
                        <w:rPr>
                          <w:rFonts w:asciiTheme="majorHAnsi" w:hAnsiTheme="majorHAnsi"/>
                          <w:b/>
                          <w:lang w:val="en-US"/>
                        </w:rPr>
                      </w:pPr>
                      <w:r w:rsidRPr="004D6FFF">
                        <w:rPr>
                          <w:rFonts w:asciiTheme="majorHAnsi" w:hAnsiTheme="majorHAnsi"/>
                          <w:b/>
                          <w:lang w:val="en-US"/>
                        </w:rPr>
                        <w:t xml:space="preserve">Beach: </w:t>
                      </w:r>
                      <w:r w:rsidRPr="004D6FFF">
                        <w:rPr>
                          <w:rFonts w:asciiTheme="majorHAnsi" w:hAnsiTheme="majorHAnsi"/>
                          <w:lang w:val="en-US"/>
                        </w:rPr>
                        <w:t>Playa</w:t>
                      </w:r>
                    </w:p>
                    <w:p w:rsidR="00B40FC7" w:rsidRPr="004D6FFF" w:rsidRDefault="00B40FC7" w:rsidP="00B40FC7">
                      <w:pPr>
                        <w:tabs>
                          <w:tab w:val="left" w:pos="1938"/>
                        </w:tabs>
                        <w:rPr>
                          <w:rFonts w:asciiTheme="majorHAnsi" w:hAnsiTheme="majorHAnsi"/>
                          <w:b/>
                          <w:lang w:val="en-US"/>
                        </w:rPr>
                      </w:pPr>
                      <w:r w:rsidRPr="004D6FFF">
                        <w:rPr>
                          <w:rFonts w:asciiTheme="majorHAnsi" w:hAnsiTheme="majorHAnsi"/>
                          <w:b/>
                          <w:lang w:val="en-US"/>
                        </w:rPr>
                        <w:t xml:space="preserve">Hospital: </w:t>
                      </w:r>
                      <w:r w:rsidRPr="004D6FFF">
                        <w:rPr>
                          <w:rFonts w:asciiTheme="majorHAnsi" w:hAnsiTheme="majorHAnsi"/>
                          <w:lang w:val="en-US"/>
                        </w:rPr>
                        <w:t>Hospital</w:t>
                      </w:r>
                    </w:p>
                    <w:p w:rsidR="00B40FC7" w:rsidRDefault="00B40FC7" w:rsidP="00B40FC7">
                      <w:pPr>
                        <w:tabs>
                          <w:tab w:val="left" w:pos="1938"/>
                        </w:tabs>
                        <w:rPr>
                          <w:rFonts w:asciiTheme="majorHAnsi" w:hAnsiTheme="majorHAnsi"/>
                          <w:b/>
                          <w:lang w:val="en-US"/>
                        </w:rPr>
                      </w:pPr>
                      <w:r w:rsidRPr="004D6FFF">
                        <w:rPr>
                          <w:rFonts w:asciiTheme="majorHAnsi" w:hAnsiTheme="majorHAnsi"/>
                          <w:b/>
                          <w:lang w:val="en-US"/>
                        </w:rPr>
                        <w:t xml:space="preserve">Movie </w:t>
                      </w:r>
                      <w:proofErr w:type="spellStart"/>
                      <w:r w:rsidRPr="004D6FFF">
                        <w:rPr>
                          <w:rFonts w:asciiTheme="majorHAnsi" w:hAnsiTheme="majorHAnsi"/>
                          <w:b/>
                          <w:lang w:val="en-US"/>
                        </w:rPr>
                        <w:t>theat</w:t>
                      </w:r>
                      <w:r>
                        <w:rPr>
                          <w:rFonts w:asciiTheme="majorHAnsi" w:hAnsiTheme="majorHAnsi"/>
                          <w:b/>
                          <w:lang w:val="en-US"/>
                        </w:rPr>
                        <w:t>h</w:t>
                      </w:r>
                      <w:r w:rsidRPr="004D6FFF">
                        <w:rPr>
                          <w:rFonts w:asciiTheme="majorHAnsi" w:hAnsiTheme="majorHAnsi"/>
                          <w:b/>
                          <w:lang w:val="en-US"/>
                        </w:rPr>
                        <w:t>er</w:t>
                      </w:r>
                      <w:proofErr w:type="spellEnd"/>
                      <w:r w:rsidRPr="004D6FFF">
                        <w:rPr>
                          <w:rFonts w:asciiTheme="majorHAnsi" w:hAnsiTheme="majorHAnsi"/>
                          <w:b/>
                          <w:lang w:val="en-US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b/>
                          <w:lang w:val="en-US"/>
                        </w:rPr>
                        <w:t xml:space="preserve"> </w:t>
                      </w:r>
                      <w:r w:rsidRPr="004D6FFF">
                        <w:rPr>
                          <w:rFonts w:asciiTheme="majorHAnsi" w:hAnsiTheme="majorHAnsi"/>
                          <w:lang w:val="en-US"/>
                        </w:rPr>
                        <w:t>Sala de cine</w:t>
                      </w:r>
                    </w:p>
                    <w:p w:rsidR="00B40FC7" w:rsidRDefault="00B40FC7"/>
                  </w:txbxContent>
                </v:textbox>
              </v:shape>
            </w:pict>
          </mc:Fallback>
        </mc:AlternateContent>
      </w:r>
    </w:p>
    <w:p w:rsidR="00801E6D" w:rsidRPr="004D6FFF" w:rsidRDefault="00801E6D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4D6FFF" w:rsidRDefault="004D6FFF" w:rsidP="00926F82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:rsidR="00B40FC7" w:rsidRDefault="00B40FC7" w:rsidP="00926F82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:rsidR="00B40FC7" w:rsidRDefault="00B40FC7" w:rsidP="00926F82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:rsidR="00B40FC7" w:rsidRDefault="00B40FC7" w:rsidP="00926F82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:rsidR="00B40FC7" w:rsidRDefault="00B40FC7" w:rsidP="00926F82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:rsidR="00B40FC7" w:rsidRDefault="00B40FC7" w:rsidP="00926F82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:rsidR="00B40FC7" w:rsidRDefault="00B40FC7" w:rsidP="00926F82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:rsidR="00B40FC7" w:rsidRPr="004D6FFF" w:rsidRDefault="00B40FC7" w:rsidP="00926F82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:rsidR="00801E6D" w:rsidRDefault="00801E6D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6D0045" w:rsidRDefault="00AA461F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r>
        <w:rPr>
          <w:rFonts w:asciiTheme="majorHAnsi" w:hAnsiTheme="majorHAnsi"/>
          <w:b/>
          <w:i/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6A978E" wp14:editId="6A450CC2">
                <wp:simplePos x="0" y="0"/>
                <wp:positionH relativeFrom="column">
                  <wp:posOffset>4140117</wp:posOffset>
                </wp:positionH>
                <wp:positionV relativeFrom="paragraph">
                  <wp:posOffset>18415</wp:posOffset>
                </wp:positionV>
                <wp:extent cx="2106930" cy="985520"/>
                <wp:effectExtent l="0" t="0" r="26670" b="157480"/>
                <wp:wrapNone/>
                <wp:docPr id="14" name="14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985520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045" w:rsidRPr="006D0045" w:rsidRDefault="006D0045" w:rsidP="006D004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La información que esta destacada en el texto te ayudara a responder las siguientes preguntas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14 Llamada rectangular redondeada" o:spid="_x0000_s1046" type="#_x0000_t62" style="position:absolute;margin-left:326pt;margin-top:1.45pt;width:165.9pt;height:7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" adj="6300,24300" fillcolor="white [3201]" strokecolor="black [3213]" strokeweight="1pt">
                <v:textbox>
                  <w:txbxContent>
                    <w:p w:rsidR="006D0045" w:rsidRPr="006D0045" w:rsidRDefault="006D0045" w:rsidP="006D004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La información que esta destacada en el texto te ayudara a responder las siguientes preguntas</w:t>
                      </w:r>
                    </w:p>
                  </w:txbxContent>
                </v:textbox>
              </v:shape>
            </w:pict>
          </mc:Fallback>
        </mc:AlternateContent>
      </w:r>
    </w:p>
    <w:p w:rsidR="006D0045" w:rsidRDefault="006D0045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6D0045" w:rsidRDefault="006D0045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6D0045" w:rsidRDefault="006D0045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6D0045" w:rsidRPr="004D6FFF" w:rsidRDefault="006D0045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801E6D" w:rsidRPr="004D6FFF" w:rsidRDefault="00B40FC7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bookmarkStart w:id="0" w:name="_GoBack"/>
      <w:bookmarkEnd w:id="0"/>
      <w:r>
        <w:rPr>
          <w:rFonts w:asciiTheme="majorHAnsi" w:hAnsiTheme="majorHAnsi"/>
          <w:b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C8519D" wp14:editId="2AEFA27E">
                <wp:simplePos x="0" y="0"/>
                <wp:positionH relativeFrom="column">
                  <wp:posOffset>5507990</wp:posOffset>
                </wp:positionH>
                <wp:positionV relativeFrom="paragraph">
                  <wp:posOffset>130810</wp:posOffset>
                </wp:positionV>
                <wp:extent cx="150495" cy="667385"/>
                <wp:effectExtent l="19050" t="19050" r="40005" b="37465"/>
                <wp:wrapNone/>
                <wp:docPr id="8" name="8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66738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8 Flecha arriba y abajo" o:spid="_x0000_s1026" type="#_x0000_t70" style="position:absolute;margin-left:433.7pt;margin-top:10.3pt;width:11.85pt;height:5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" adj=",2435" fillcolor="#5b9bd5 [3204]" strokecolor="#1f4d78 [1604]" strokeweight="1pt"/>
            </w:pict>
          </mc:Fallback>
        </mc:AlternateContent>
      </w:r>
    </w:p>
    <w:p w:rsidR="00926F82" w:rsidRPr="00B40FC7" w:rsidRDefault="00EC3E4D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r w:rsidRPr="00B40FC7">
        <w:rPr>
          <w:rFonts w:asciiTheme="majorHAnsi" w:hAnsiTheme="majorHAnsi"/>
          <w:b/>
          <w:i/>
          <w:lang w:val="en-US"/>
        </w:rPr>
        <w:t>ÍTEM</w:t>
      </w:r>
      <w:r w:rsidR="00926F82" w:rsidRPr="00B40FC7">
        <w:rPr>
          <w:rFonts w:asciiTheme="majorHAnsi" w:hAnsiTheme="majorHAnsi"/>
          <w:b/>
          <w:i/>
          <w:lang w:val="en-US"/>
        </w:rPr>
        <w:t xml:space="preserve"> II </w:t>
      </w:r>
      <w:r w:rsidR="00F86A66" w:rsidRPr="00B40FC7">
        <w:rPr>
          <w:rFonts w:asciiTheme="majorHAnsi" w:hAnsiTheme="majorHAnsi"/>
          <w:b/>
          <w:i/>
          <w:lang w:val="en-US"/>
        </w:rPr>
        <w:t>COMPRENSIÓN LECTOR</w:t>
      </w:r>
    </w:p>
    <w:p w:rsidR="0036064B" w:rsidRPr="00B40FC7" w:rsidRDefault="0036064B" w:rsidP="00926F82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:rsidR="00926F82" w:rsidRPr="0036064B" w:rsidRDefault="000A31CB" w:rsidP="000A31CB">
      <w:pPr>
        <w:tabs>
          <w:tab w:val="left" w:pos="1938"/>
        </w:tabs>
        <w:rPr>
          <w:rFonts w:asciiTheme="majorHAnsi" w:hAnsiTheme="majorHAnsi"/>
          <w:lang w:val="en-US"/>
        </w:rPr>
      </w:pPr>
      <w:r w:rsidRPr="0036064B">
        <w:rPr>
          <w:rFonts w:asciiTheme="majorHAnsi" w:hAnsiTheme="majorHAnsi"/>
          <w:lang w:val="es-ES"/>
        </w:rPr>
        <w:t>1.</w:t>
      </w:r>
      <w:r w:rsidRPr="0036064B">
        <w:rPr>
          <w:rFonts w:asciiTheme="majorHAnsi" w:hAnsiTheme="majorHAnsi"/>
          <w:b/>
          <w:lang w:val="es-ES"/>
        </w:rPr>
        <w:t xml:space="preserve"> </w:t>
      </w:r>
      <w:r w:rsidR="00B11103" w:rsidRPr="0036064B">
        <w:rPr>
          <w:rFonts w:asciiTheme="majorHAnsi" w:hAnsiTheme="majorHAnsi"/>
          <w:b/>
          <w:lang w:val="es-ES"/>
        </w:rPr>
        <w:t>LEE</w:t>
      </w:r>
      <w:r w:rsidR="00B11103" w:rsidRPr="0036064B">
        <w:rPr>
          <w:rFonts w:asciiTheme="majorHAnsi" w:hAnsiTheme="majorHAnsi"/>
          <w:lang w:val="es-ES"/>
        </w:rPr>
        <w:t xml:space="preserve"> el texto </w:t>
      </w:r>
      <w:r w:rsidRPr="0036064B">
        <w:rPr>
          <w:rFonts w:asciiTheme="majorHAnsi" w:hAnsiTheme="majorHAnsi"/>
          <w:lang w:val="es-ES"/>
        </w:rPr>
        <w:t xml:space="preserve">y </w:t>
      </w:r>
      <w:r w:rsidRPr="0036064B">
        <w:rPr>
          <w:rFonts w:asciiTheme="majorHAnsi" w:hAnsiTheme="majorHAnsi"/>
          <w:b/>
          <w:lang w:val="es-ES"/>
        </w:rPr>
        <w:t>RESPONDE</w:t>
      </w:r>
      <w:r w:rsidR="0036064B" w:rsidRPr="0036064B">
        <w:rPr>
          <w:rFonts w:asciiTheme="majorHAnsi" w:hAnsiTheme="majorHAnsi"/>
          <w:lang w:val="es-ES"/>
        </w:rPr>
        <w:t xml:space="preserve"> verdadero (T) o falso (F). </w:t>
      </w:r>
      <w:proofErr w:type="gramStart"/>
      <w:r w:rsidRPr="00801E6D">
        <w:rPr>
          <w:rFonts w:asciiTheme="majorHAnsi" w:hAnsiTheme="majorHAnsi"/>
          <w:b/>
          <w:lang w:val="en-US"/>
        </w:rPr>
        <w:t>(___/</w:t>
      </w:r>
      <w:r w:rsidR="0036064B" w:rsidRPr="00801E6D">
        <w:rPr>
          <w:rFonts w:asciiTheme="majorHAnsi" w:hAnsiTheme="majorHAnsi"/>
          <w:b/>
          <w:lang w:val="en-US"/>
        </w:rPr>
        <w:t>7</w:t>
      </w:r>
      <w:r w:rsidR="001B3F67" w:rsidRPr="00801E6D">
        <w:rPr>
          <w:rFonts w:asciiTheme="majorHAnsi" w:hAnsiTheme="majorHAnsi"/>
          <w:b/>
          <w:lang w:val="en-US"/>
        </w:rPr>
        <w:t xml:space="preserve"> pts.</w:t>
      </w:r>
      <w:r w:rsidRPr="00801E6D">
        <w:rPr>
          <w:rFonts w:asciiTheme="majorHAnsi" w:hAnsiTheme="majorHAnsi"/>
          <w:b/>
          <w:lang w:val="en-US"/>
        </w:rPr>
        <w:t>)</w:t>
      </w:r>
      <w:proofErr w:type="gramEnd"/>
      <w:r w:rsidR="006D0045">
        <w:rPr>
          <w:rFonts w:asciiTheme="majorHAnsi" w:hAnsiTheme="majorHAnsi"/>
          <w:b/>
          <w:lang w:val="en-US"/>
        </w:rPr>
        <w:t xml:space="preserve">  </w:t>
      </w:r>
    </w:p>
    <w:p w:rsidR="000A31CB" w:rsidRPr="0036064B" w:rsidRDefault="0036064B" w:rsidP="000A31CB">
      <w:pPr>
        <w:rPr>
          <w:lang w:val="en-US"/>
        </w:rPr>
      </w:pPr>
      <w:r w:rsidRPr="0036064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9C906" wp14:editId="7E61EB4E">
                <wp:simplePos x="0" y="0"/>
                <wp:positionH relativeFrom="column">
                  <wp:posOffset>-9718</wp:posOffset>
                </wp:positionH>
                <wp:positionV relativeFrom="paragraph">
                  <wp:posOffset>98453</wp:posOffset>
                </wp:positionV>
                <wp:extent cx="6448011" cy="1403985"/>
                <wp:effectExtent l="0" t="0" r="10160" b="260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3ED" w:rsidRPr="006D0045" w:rsidRDefault="00D553ED" w:rsidP="0036064B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Hi! My name is Carlos. There are five </w:t>
                            </w:r>
                            <w:proofErr w:type="spellStart"/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>pe</w:t>
                            </w:r>
                            <w:proofErr w:type="spellEnd"/>
                            <w:r w:rsidRPr="0036064B">
                              <w:rPr>
                                <w:rFonts w:ascii="Comic Sans MS" w:hAnsi="Comic Sans MS"/>
                                <w:lang w:val="en-GB"/>
                              </w:rPr>
                              <w:t>o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ple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in my family. There is 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my dad, Lucas, my mum Diana, </w:t>
                            </w:r>
                            <w:r w:rsidRPr="00E6246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My brother Paulo, my sister Sonia and me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. </w:t>
                            </w:r>
                            <w:r w:rsidRPr="006D004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We live in a house in Lisbon, Portugal.</w:t>
                            </w:r>
                          </w:p>
                          <w:p w:rsidR="00D553ED" w:rsidRPr="0036064B" w:rsidRDefault="00D553ED" w:rsidP="0036064B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 My father is forty- five ye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ars old. </w:t>
                            </w:r>
                            <w:r w:rsidRPr="00E6246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He Works in a garage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. He´s tall and </w:t>
                            </w:r>
                            <w:proofErr w:type="gramStart"/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>thin,</w:t>
                            </w:r>
                            <w:proofErr w:type="gramEnd"/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has got short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brown hair and black eyes. He is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very understanding and helpful. </w:t>
                            </w:r>
                          </w:p>
                          <w:p w:rsidR="00D553ED" w:rsidRPr="0036064B" w:rsidRDefault="00D553ED" w:rsidP="0036064B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 My mother is fourth</w:t>
                            </w:r>
                            <w:r w:rsidRPr="0036064B">
                              <w:rPr>
                                <w:rFonts w:ascii="Comic Sans MS" w:hAnsi="Comic Sans MS"/>
                                <w:lang w:val="en-GB"/>
                              </w:rPr>
                              <w:t>l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y and she is a nurse. She Works in a hospital near our house. </w:t>
                            </w:r>
                            <w:r w:rsidRPr="00E6246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She is also tall and slim</w:t>
                            </w:r>
                            <w:r w:rsidR="00E6246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She 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>has got short red hair and green eyes. She is lovely and generous.</w:t>
                            </w:r>
                          </w:p>
                          <w:p w:rsidR="00D553ED" w:rsidRPr="00E62465" w:rsidRDefault="00D553ED" w:rsidP="0036064B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 </w:t>
                            </w:r>
                            <w:r w:rsidRPr="00E6246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My sister, Sonia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, is twelve. </w:t>
                            </w:r>
                            <w:r w:rsidRPr="00E6246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She´s pretty and has got long red hair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and green eyes. </w:t>
                            </w:r>
                            <w:r w:rsidRPr="00E6246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She is a student.</w:t>
                            </w:r>
                          </w:p>
                          <w:p w:rsidR="00D553ED" w:rsidRPr="0036064B" w:rsidRDefault="00D553ED" w:rsidP="0036064B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 My younger brother, Paulo is eight years old. He is also a student an</w:t>
                            </w:r>
                            <w:r w:rsidRPr="0036064B">
                              <w:rPr>
                                <w:rFonts w:ascii="Comic Sans MS" w:hAnsi="Comic Sans MS"/>
                                <w:lang w:val="en-GB"/>
                              </w:rPr>
                              <w:t>d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he is a kind and calm.</w:t>
                            </w:r>
                          </w:p>
                          <w:p w:rsidR="00D553ED" w:rsidRPr="0036064B" w:rsidRDefault="00D553ED" w:rsidP="0036064B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 Now I´ll write about me. I a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m fifteen years old. </w:t>
                            </w:r>
                            <w:r w:rsidRPr="006D004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I´m tall, my hair is brown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and I´m not very pretty but my friends say I´m a nice person. </w:t>
                            </w:r>
                            <w:r w:rsidRPr="006D004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My </w:t>
                            </w:r>
                            <w:proofErr w:type="spellStart"/>
                            <w:r w:rsidRPr="006D004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6D004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subject is English</w:t>
                            </w:r>
                            <w:r w:rsidRPr="0036064B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  <w:p w:rsidR="00D553ED" w:rsidRPr="006D0045" w:rsidRDefault="00D553ED" w:rsidP="0036064B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 </w:t>
                            </w:r>
                            <w:r w:rsidRPr="006D0045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I am very lucky to have a wonderful family. </w:t>
                            </w:r>
                          </w:p>
                          <w:p w:rsidR="00D553ED" w:rsidRDefault="00D553ED" w:rsidP="0036064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553ED" w:rsidRPr="0036064B" w:rsidRDefault="00D553E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-.75pt;margin-top:7.75pt;width:507.7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">
                <v:textbox style="mso-fit-shape-to-text:t">
                  <w:txbxContent>
                    <w:p w:rsidR="00D553ED" w:rsidRPr="006D0045" w:rsidRDefault="00D553ED" w:rsidP="0036064B">
                      <w:pPr>
                        <w:widowControl w:val="0"/>
                        <w:jc w:val="both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Hi! My name is Carlos. There are five </w:t>
                      </w:r>
                      <w:proofErr w:type="spellStart"/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>pe</w:t>
                      </w:r>
                      <w:proofErr w:type="spellEnd"/>
                      <w:r w:rsidRPr="0036064B">
                        <w:rPr>
                          <w:rFonts w:ascii="Comic Sans MS" w:hAnsi="Comic Sans MS"/>
                          <w:lang w:val="en-GB"/>
                        </w:rPr>
                        <w:t>o</w:t>
                      </w:r>
                      <w:proofErr w:type="spellStart"/>
                      <w:r>
                        <w:rPr>
                          <w:rFonts w:ascii="Comic Sans MS" w:hAnsi="Comic Sans MS"/>
                          <w:lang w:val="en-US"/>
                        </w:rPr>
                        <w:t>ple</w:t>
                      </w:r>
                      <w:proofErr w:type="spell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in my family. There is 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my dad, Lucas, my mum Diana, </w:t>
                      </w:r>
                      <w:r w:rsidRPr="00E62465">
                        <w:rPr>
                          <w:rFonts w:ascii="Comic Sans MS" w:hAnsi="Comic Sans MS"/>
                          <w:b/>
                          <w:lang w:val="en-US"/>
                        </w:rPr>
                        <w:t>My brother Paulo, my sister Sonia and me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. </w:t>
                      </w:r>
                      <w:r w:rsidRPr="006D0045">
                        <w:rPr>
                          <w:rFonts w:ascii="Comic Sans MS" w:hAnsi="Comic Sans MS"/>
                          <w:b/>
                          <w:lang w:val="en-US"/>
                        </w:rPr>
                        <w:t>We live in a house in Lisbon, Portugal.</w:t>
                      </w:r>
                    </w:p>
                    <w:p w:rsidR="00D553ED" w:rsidRPr="0036064B" w:rsidRDefault="00D553ED" w:rsidP="0036064B">
                      <w:pPr>
                        <w:widowControl w:val="0"/>
                        <w:jc w:val="both"/>
                        <w:rPr>
                          <w:rFonts w:ascii="Comic Sans MS" w:hAnsi="Comic Sans MS"/>
                          <w:lang w:val="en-US"/>
                        </w:rPr>
                      </w:pP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   My father is forty- five ye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ars old. </w:t>
                      </w:r>
                      <w:r w:rsidRPr="00E62465">
                        <w:rPr>
                          <w:rFonts w:ascii="Comic Sans MS" w:hAnsi="Comic Sans MS"/>
                          <w:b/>
                          <w:lang w:val="en-US"/>
                        </w:rPr>
                        <w:t>He Works in a garage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. He´s tall and </w:t>
                      </w:r>
                      <w:proofErr w:type="gramStart"/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>thin,</w:t>
                      </w:r>
                      <w:proofErr w:type="gramEnd"/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 has got short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brown hair and black eyes. He is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 very understanding and helpful. </w:t>
                      </w:r>
                    </w:p>
                    <w:p w:rsidR="00D553ED" w:rsidRPr="0036064B" w:rsidRDefault="00D553ED" w:rsidP="0036064B">
                      <w:pPr>
                        <w:widowControl w:val="0"/>
                        <w:jc w:val="both"/>
                        <w:rPr>
                          <w:rFonts w:ascii="Comic Sans MS" w:hAnsi="Comic Sans MS"/>
                          <w:lang w:val="en-US"/>
                        </w:rPr>
                      </w:pP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   My mother is fourth</w:t>
                      </w:r>
                      <w:r w:rsidRPr="0036064B">
                        <w:rPr>
                          <w:rFonts w:ascii="Comic Sans MS" w:hAnsi="Comic Sans MS"/>
                          <w:lang w:val="en-GB"/>
                        </w:rPr>
                        <w:t>l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y and she is a nurse. She Works in a hospital near our house. </w:t>
                      </w:r>
                      <w:r w:rsidRPr="00E62465">
                        <w:rPr>
                          <w:rFonts w:ascii="Comic Sans MS" w:hAnsi="Comic Sans MS"/>
                          <w:b/>
                          <w:lang w:val="en-US"/>
                        </w:rPr>
                        <w:t>She is also tall and slim</w:t>
                      </w:r>
                      <w:r w:rsidR="00E62465">
                        <w:rPr>
                          <w:rFonts w:ascii="Comic Sans MS" w:hAnsi="Comic Sans MS"/>
                          <w:b/>
                          <w:lang w:val="en-US"/>
                        </w:rPr>
                        <w:t>.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She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>has got short red hair and green eyes. She is lovely and generous.</w:t>
                      </w:r>
                    </w:p>
                    <w:p w:rsidR="00D553ED" w:rsidRPr="00E62465" w:rsidRDefault="00D553ED" w:rsidP="0036064B">
                      <w:pPr>
                        <w:widowControl w:val="0"/>
                        <w:jc w:val="both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   </w:t>
                      </w:r>
                      <w:r w:rsidRPr="00E62465">
                        <w:rPr>
                          <w:rFonts w:ascii="Comic Sans MS" w:hAnsi="Comic Sans MS"/>
                          <w:b/>
                          <w:lang w:val="en-US"/>
                        </w:rPr>
                        <w:t>My sister, Sonia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, is twelve. </w:t>
                      </w:r>
                      <w:r w:rsidRPr="00E62465">
                        <w:rPr>
                          <w:rFonts w:ascii="Comic Sans MS" w:hAnsi="Comic Sans MS"/>
                          <w:b/>
                          <w:lang w:val="en-US"/>
                        </w:rPr>
                        <w:t>She´s pretty and has got long red hair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 and green eyes. </w:t>
                      </w:r>
                      <w:r w:rsidRPr="00E62465">
                        <w:rPr>
                          <w:rFonts w:ascii="Comic Sans MS" w:hAnsi="Comic Sans MS"/>
                          <w:b/>
                          <w:lang w:val="en-US"/>
                        </w:rPr>
                        <w:t>She is a student.</w:t>
                      </w:r>
                    </w:p>
                    <w:p w:rsidR="00D553ED" w:rsidRPr="0036064B" w:rsidRDefault="00D553ED" w:rsidP="0036064B">
                      <w:pPr>
                        <w:widowControl w:val="0"/>
                        <w:jc w:val="both"/>
                        <w:rPr>
                          <w:rFonts w:ascii="Comic Sans MS" w:hAnsi="Comic Sans MS"/>
                          <w:lang w:val="en-US"/>
                        </w:rPr>
                      </w:pP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   My younger brother, Paulo is eight years old. He is also a student an</w:t>
                      </w:r>
                      <w:r w:rsidRPr="0036064B">
                        <w:rPr>
                          <w:rFonts w:ascii="Comic Sans MS" w:hAnsi="Comic Sans MS"/>
                          <w:lang w:val="en-GB"/>
                        </w:rPr>
                        <w:t>d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 he is a kind and calm.</w:t>
                      </w:r>
                    </w:p>
                    <w:p w:rsidR="00D553ED" w:rsidRPr="0036064B" w:rsidRDefault="00D553ED" w:rsidP="0036064B">
                      <w:pPr>
                        <w:widowControl w:val="0"/>
                        <w:jc w:val="both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  Now I´ll write about me. I a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m fifteen years old. </w:t>
                      </w:r>
                      <w:r w:rsidRPr="006D0045">
                        <w:rPr>
                          <w:rFonts w:ascii="Comic Sans MS" w:hAnsi="Comic Sans MS"/>
                          <w:b/>
                          <w:lang w:val="en-US"/>
                        </w:rPr>
                        <w:t>I´m tall, my hair is brown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 xml:space="preserve"> and I´m not very pretty but my friends say I´m a nice person. </w:t>
                      </w:r>
                      <w:r w:rsidRPr="006D0045"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My </w:t>
                      </w:r>
                      <w:proofErr w:type="spellStart"/>
                      <w:r w:rsidRPr="006D0045">
                        <w:rPr>
                          <w:rFonts w:ascii="Comic Sans MS" w:hAnsi="Comic Sans MS"/>
                          <w:b/>
                          <w:lang w:val="en-US"/>
                        </w:rPr>
                        <w:t>favourite</w:t>
                      </w:r>
                      <w:proofErr w:type="spellEnd"/>
                      <w:r w:rsidRPr="006D0045"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subject is English</w:t>
                      </w:r>
                      <w:r w:rsidRPr="0036064B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:rsidR="00D553ED" w:rsidRPr="006D0045" w:rsidRDefault="00D553ED" w:rsidP="0036064B">
                      <w:pPr>
                        <w:widowControl w:val="0"/>
                        <w:jc w:val="both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  </w:t>
                      </w:r>
                      <w:r w:rsidRPr="006D0045"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I am very lucky to have a wonderful family. </w:t>
                      </w:r>
                    </w:p>
                    <w:p w:rsidR="00D553ED" w:rsidRDefault="00D553ED" w:rsidP="0036064B">
                      <w:pPr>
                        <w:rPr>
                          <w:lang w:val="en-US"/>
                        </w:rPr>
                      </w:pPr>
                    </w:p>
                    <w:p w:rsidR="00D553ED" w:rsidRPr="0036064B" w:rsidRDefault="00D553E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E62465" w:rsidP="000A31CB">
      <w:pPr>
        <w:rPr>
          <w:lang w:val="en-US"/>
        </w:rPr>
      </w:pPr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4BD12763" wp14:editId="31E0E2E6">
            <wp:simplePos x="0" y="0"/>
            <wp:positionH relativeFrom="column">
              <wp:posOffset>5656580</wp:posOffset>
            </wp:positionH>
            <wp:positionV relativeFrom="paragraph">
              <wp:posOffset>70485</wp:posOffset>
            </wp:positionV>
            <wp:extent cx="1122680" cy="1246505"/>
            <wp:effectExtent l="90487" t="100013" r="91758" b="91757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2680" cy="12465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36064B" w:rsidRDefault="0036064B" w:rsidP="000A31CB">
      <w:pPr>
        <w:rPr>
          <w:lang w:val="en-US"/>
        </w:rPr>
      </w:pPr>
    </w:p>
    <w:p w:rsidR="0036064B" w:rsidRPr="00E62465" w:rsidRDefault="0036064B" w:rsidP="0036064B">
      <w:pPr>
        <w:pStyle w:val="Prrafodelista"/>
        <w:numPr>
          <w:ilvl w:val="0"/>
          <w:numId w:val="11"/>
        </w:numPr>
        <w:tabs>
          <w:tab w:val="left" w:pos="1938"/>
        </w:tabs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lang w:val="en-US"/>
        </w:rPr>
        <w:t xml:space="preserve">_____Carlos has </w:t>
      </w:r>
      <w:r w:rsidRPr="0036064B">
        <w:rPr>
          <w:rFonts w:asciiTheme="majorHAnsi" w:hAnsiTheme="majorHAnsi" w:cs="Arial"/>
          <w:lang w:val="en-US"/>
        </w:rPr>
        <w:t xml:space="preserve">a brother and a sister. </w:t>
      </w:r>
      <w:r w:rsidR="00E62465" w:rsidRPr="00E62465">
        <w:rPr>
          <w:rFonts w:asciiTheme="majorHAnsi" w:hAnsiTheme="majorHAnsi" w:cs="Arial"/>
        </w:rPr>
        <w:t xml:space="preserve">( Carlos tiene un hermano y una </w:t>
      </w:r>
      <w:r w:rsidR="00E62465">
        <w:rPr>
          <w:rFonts w:asciiTheme="majorHAnsi" w:hAnsiTheme="majorHAnsi" w:cs="Arial"/>
        </w:rPr>
        <w:t>hermana)</w:t>
      </w:r>
    </w:p>
    <w:p w:rsidR="0036064B" w:rsidRPr="0036064B" w:rsidRDefault="0036064B" w:rsidP="0036064B">
      <w:pPr>
        <w:pStyle w:val="Prrafodelista"/>
        <w:numPr>
          <w:ilvl w:val="0"/>
          <w:numId w:val="11"/>
        </w:numPr>
        <w:tabs>
          <w:tab w:val="left" w:pos="1938"/>
        </w:tabs>
        <w:spacing w:line="360" w:lineRule="auto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_____The</w:t>
      </w:r>
      <w:r w:rsidRPr="0036064B">
        <w:rPr>
          <w:rFonts w:asciiTheme="majorHAnsi" w:hAnsiTheme="majorHAnsi" w:cs="Arial"/>
          <w:lang w:val="en-US"/>
        </w:rPr>
        <w:t xml:space="preserve"> father is a journalist. </w:t>
      </w:r>
      <w:r w:rsidR="00E62465">
        <w:rPr>
          <w:rFonts w:asciiTheme="majorHAnsi" w:hAnsiTheme="majorHAnsi" w:cs="Arial"/>
          <w:lang w:val="en-US"/>
        </w:rPr>
        <w:t xml:space="preserve">( El padre </w:t>
      </w:r>
      <w:proofErr w:type="spellStart"/>
      <w:r w:rsidR="00E62465">
        <w:rPr>
          <w:rFonts w:asciiTheme="majorHAnsi" w:hAnsiTheme="majorHAnsi" w:cs="Arial"/>
          <w:lang w:val="en-US"/>
        </w:rPr>
        <w:t>es</w:t>
      </w:r>
      <w:proofErr w:type="spellEnd"/>
      <w:r w:rsidR="00E62465">
        <w:rPr>
          <w:rFonts w:asciiTheme="majorHAnsi" w:hAnsiTheme="majorHAnsi" w:cs="Arial"/>
          <w:lang w:val="en-US"/>
        </w:rPr>
        <w:t xml:space="preserve"> </w:t>
      </w:r>
      <w:proofErr w:type="spellStart"/>
      <w:r w:rsidR="00E62465">
        <w:rPr>
          <w:rFonts w:asciiTheme="majorHAnsi" w:hAnsiTheme="majorHAnsi" w:cs="Arial"/>
          <w:lang w:val="en-US"/>
        </w:rPr>
        <w:t>periodista</w:t>
      </w:r>
      <w:proofErr w:type="spellEnd"/>
      <w:r w:rsidR="00E62465">
        <w:rPr>
          <w:rFonts w:asciiTheme="majorHAnsi" w:hAnsiTheme="majorHAnsi" w:cs="Arial"/>
          <w:lang w:val="en-US"/>
        </w:rPr>
        <w:t>)</w:t>
      </w:r>
    </w:p>
    <w:p w:rsidR="0036064B" w:rsidRPr="00E62465" w:rsidRDefault="0036064B" w:rsidP="0036064B">
      <w:pPr>
        <w:pStyle w:val="Prrafodelista"/>
        <w:numPr>
          <w:ilvl w:val="0"/>
          <w:numId w:val="11"/>
        </w:numPr>
        <w:tabs>
          <w:tab w:val="left" w:pos="1938"/>
        </w:tabs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lang w:val="en-US"/>
        </w:rPr>
        <w:t>_____The</w:t>
      </w:r>
      <w:r w:rsidRPr="0036064B">
        <w:rPr>
          <w:rFonts w:asciiTheme="majorHAnsi" w:hAnsiTheme="majorHAnsi" w:cs="Arial"/>
          <w:lang w:val="en-US"/>
        </w:rPr>
        <w:t xml:space="preserve"> mother is short and fat.</w:t>
      </w:r>
      <w:r w:rsidR="00E62465">
        <w:rPr>
          <w:rFonts w:asciiTheme="majorHAnsi" w:hAnsiTheme="majorHAnsi" w:cs="Arial"/>
          <w:lang w:val="en-US"/>
        </w:rPr>
        <w:t xml:space="preserve"> </w:t>
      </w:r>
      <w:r w:rsidR="00E62465" w:rsidRPr="00E62465">
        <w:rPr>
          <w:rFonts w:asciiTheme="majorHAnsi" w:hAnsiTheme="majorHAnsi" w:cs="Arial"/>
        </w:rPr>
        <w:t>( La madre es baja y gorda)</w:t>
      </w:r>
    </w:p>
    <w:p w:rsidR="0036064B" w:rsidRPr="0036064B" w:rsidRDefault="0036064B" w:rsidP="0036064B">
      <w:pPr>
        <w:pStyle w:val="Prrafodelista"/>
        <w:numPr>
          <w:ilvl w:val="0"/>
          <w:numId w:val="11"/>
        </w:numPr>
        <w:tabs>
          <w:tab w:val="left" w:pos="1938"/>
        </w:tabs>
        <w:spacing w:line="360" w:lineRule="auto"/>
        <w:rPr>
          <w:rFonts w:asciiTheme="majorHAnsi" w:hAnsiTheme="majorHAnsi" w:cs="Arial"/>
          <w:lang w:val="es-ES"/>
        </w:rPr>
      </w:pPr>
      <w:r w:rsidRPr="00E62465">
        <w:rPr>
          <w:rFonts w:asciiTheme="majorHAnsi" w:hAnsiTheme="majorHAnsi" w:cs="Arial"/>
        </w:rPr>
        <w:t>_____</w:t>
      </w:r>
      <w:r>
        <w:rPr>
          <w:rFonts w:asciiTheme="majorHAnsi" w:hAnsiTheme="majorHAnsi" w:cs="Arial"/>
          <w:lang w:val="es-ES"/>
        </w:rPr>
        <w:t>Carlos</w:t>
      </w:r>
      <w:r w:rsidRPr="0036064B">
        <w:rPr>
          <w:rFonts w:asciiTheme="majorHAnsi" w:hAnsiTheme="majorHAnsi" w:cs="Arial"/>
          <w:lang w:val="es-ES"/>
        </w:rPr>
        <w:t xml:space="preserve"> </w:t>
      </w:r>
      <w:proofErr w:type="spellStart"/>
      <w:r w:rsidRPr="0036064B">
        <w:rPr>
          <w:rFonts w:asciiTheme="majorHAnsi" w:hAnsiTheme="majorHAnsi" w:cs="Arial"/>
          <w:lang w:val="es-ES"/>
        </w:rPr>
        <w:t>is</w:t>
      </w:r>
      <w:proofErr w:type="spellEnd"/>
      <w:r w:rsidRPr="0036064B">
        <w:rPr>
          <w:rFonts w:asciiTheme="majorHAnsi" w:hAnsiTheme="majorHAnsi" w:cs="Arial"/>
          <w:lang w:val="es-ES"/>
        </w:rPr>
        <w:t xml:space="preserve"> a </w:t>
      </w:r>
      <w:proofErr w:type="spellStart"/>
      <w:r w:rsidRPr="00E62465">
        <w:rPr>
          <w:rFonts w:asciiTheme="majorHAnsi" w:hAnsiTheme="majorHAnsi" w:cs="Arial"/>
          <w:lang w:val="es-ES"/>
        </w:rPr>
        <w:t>student</w:t>
      </w:r>
      <w:proofErr w:type="spellEnd"/>
      <w:r w:rsidRPr="0036064B">
        <w:rPr>
          <w:rFonts w:asciiTheme="majorHAnsi" w:hAnsiTheme="majorHAnsi" w:cs="Arial"/>
          <w:lang w:val="es-ES"/>
        </w:rPr>
        <w:t>.</w:t>
      </w:r>
      <w:r w:rsidR="003B72B3" w:rsidRPr="003B72B3">
        <w:rPr>
          <w:noProof/>
          <w:lang w:val="es-ES"/>
        </w:rPr>
        <w:t xml:space="preserve"> </w:t>
      </w:r>
      <w:r w:rsidR="00E62465">
        <w:rPr>
          <w:noProof/>
          <w:lang w:val="es-ES"/>
        </w:rPr>
        <w:t xml:space="preserve">( </w:t>
      </w:r>
      <w:r w:rsidR="00E62465">
        <w:rPr>
          <w:rFonts w:asciiTheme="majorHAnsi" w:hAnsiTheme="majorHAnsi"/>
          <w:noProof/>
          <w:lang w:val="es-ES"/>
        </w:rPr>
        <w:t>Carlos es alumno)</w:t>
      </w:r>
    </w:p>
    <w:p w:rsidR="0036064B" w:rsidRPr="006D0045" w:rsidRDefault="0036064B" w:rsidP="0036064B">
      <w:pPr>
        <w:pStyle w:val="Prrafodelista"/>
        <w:numPr>
          <w:ilvl w:val="0"/>
          <w:numId w:val="11"/>
        </w:numPr>
        <w:tabs>
          <w:tab w:val="left" w:pos="1938"/>
        </w:tabs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lang w:val="en-US"/>
        </w:rPr>
        <w:t>_____</w:t>
      </w:r>
      <w:r w:rsidRPr="0036064B">
        <w:rPr>
          <w:rFonts w:asciiTheme="majorHAnsi" w:hAnsiTheme="majorHAnsi" w:cs="Arial"/>
          <w:lang w:val="en-US"/>
        </w:rPr>
        <w:t>The</w:t>
      </w:r>
      <w:r>
        <w:rPr>
          <w:rFonts w:asciiTheme="majorHAnsi" w:hAnsiTheme="majorHAnsi" w:cs="Arial"/>
          <w:lang w:val="en-US"/>
        </w:rPr>
        <w:t xml:space="preserve"> sister, So</w:t>
      </w:r>
      <w:r w:rsidRPr="0036064B">
        <w:rPr>
          <w:rFonts w:asciiTheme="majorHAnsi" w:hAnsiTheme="majorHAnsi" w:cs="Arial"/>
          <w:lang w:val="en-US"/>
        </w:rPr>
        <w:t>nia is pretty and she has got brown hair.</w:t>
      </w:r>
      <w:r w:rsidR="00E62465">
        <w:rPr>
          <w:rFonts w:asciiTheme="majorHAnsi" w:hAnsiTheme="majorHAnsi" w:cs="Arial"/>
          <w:lang w:val="en-US"/>
        </w:rPr>
        <w:t xml:space="preserve"> </w:t>
      </w:r>
      <w:r w:rsidR="00E62465" w:rsidRPr="006D0045">
        <w:rPr>
          <w:rFonts w:asciiTheme="majorHAnsi" w:hAnsiTheme="majorHAnsi" w:cs="Arial"/>
        </w:rPr>
        <w:t xml:space="preserve">( La hermana, es bonita y </w:t>
      </w:r>
      <w:r w:rsidR="006D0045" w:rsidRPr="006D0045">
        <w:rPr>
          <w:rFonts w:asciiTheme="majorHAnsi" w:hAnsiTheme="majorHAnsi" w:cs="Arial"/>
        </w:rPr>
        <w:t>ella tiene el pelo castaño)</w:t>
      </w:r>
    </w:p>
    <w:p w:rsidR="0036064B" w:rsidRPr="006D0045" w:rsidRDefault="0036064B" w:rsidP="0036064B">
      <w:pPr>
        <w:pStyle w:val="Prrafodelista"/>
        <w:numPr>
          <w:ilvl w:val="0"/>
          <w:numId w:val="11"/>
        </w:numPr>
        <w:tabs>
          <w:tab w:val="left" w:pos="1938"/>
        </w:tabs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lang w:val="en-US"/>
        </w:rPr>
        <w:t>_____Carlos</w:t>
      </w:r>
      <w:r w:rsidRPr="0036064B">
        <w:rPr>
          <w:rFonts w:asciiTheme="majorHAnsi" w:hAnsiTheme="majorHAnsi" w:cs="Arial"/>
          <w:lang w:val="en-US"/>
        </w:rPr>
        <w:t xml:space="preserve"> doesn´t like his younger brother.</w:t>
      </w:r>
      <w:r w:rsidR="006D0045">
        <w:rPr>
          <w:rFonts w:asciiTheme="majorHAnsi" w:hAnsiTheme="majorHAnsi" w:cs="Arial"/>
          <w:lang w:val="en-US"/>
        </w:rPr>
        <w:t xml:space="preserve"> </w:t>
      </w:r>
      <w:r w:rsidR="006D0045" w:rsidRPr="006D0045">
        <w:rPr>
          <w:rFonts w:asciiTheme="majorHAnsi" w:hAnsiTheme="majorHAnsi" w:cs="Arial"/>
        </w:rPr>
        <w:t>( A Carlos no le gusta su hermano menor)</w:t>
      </w:r>
    </w:p>
    <w:p w:rsidR="0036064B" w:rsidRPr="006D0045" w:rsidRDefault="0036064B" w:rsidP="0036064B">
      <w:pPr>
        <w:pStyle w:val="Prrafodelista"/>
        <w:numPr>
          <w:ilvl w:val="0"/>
          <w:numId w:val="11"/>
        </w:numPr>
        <w:tabs>
          <w:tab w:val="left" w:pos="1938"/>
        </w:tabs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lang w:val="en-US"/>
        </w:rPr>
        <w:t xml:space="preserve">_____Carlos has </w:t>
      </w:r>
      <w:r w:rsidRPr="0036064B">
        <w:rPr>
          <w:rFonts w:asciiTheme="majorHAnsi" w:hAnsiTheme="majorHAnsi" w:cs="Arial"/>
          <w:lang w:val="en-US"/>
        </w:rPr>
        <w:t>red hair like his mother.</w:t>
      </w:r>
      <w:r w:rsidR="006D0045">
        <w:rPr>
          <w:rFonts w:asciiTheme="majorHAnsi" w:hAnsiTheme="majorHAnsi" w:cs="Arial"/>
          <w:lang w:val="en-US"/>
        </w:rPr>
        <w:t xml:space="preserve"> </w:t>
      </w:r>
      <w:r w:rsidR="006D0045" w:rsidRPr="006D0045">
        <w:rPr>
          <w:rFonts w:asciiTheme="majorHAnsi" w:hAnsiTheme="majorHAnsi" w:cs="Arial"/>
        </w:rPr>
        <w:t xml:space="preserve">( Carlos tiene </w:t>
      </w:r>
      <w:r w:rsidR="006D0045">
        <w:rPr>
          <w:rFonts w:asciiTheme="majorHAnsi" w:hAnsiTheme="majorHAnsi" w:cs="Arial"/>
        </w:rPr>
        <w:t>el pelo rojo igual que su madre)</w:t>
      </w:r>
    </w:p>
    <w:p w:rsidR="0036064B" w:rsidRPr="006D0045" w:rsidRDefault="0036064B" w:rsidP="006C5599">
      <w:pPr>
        <w:tabs>
          <w:tab w:val="left" w:pos="1938"/>
        </w:tabs>
        <w:rPr>
          <w:rFonts w:asciiTheme="majorHAnsi" w:hAnsiTheme="majorHAnsi" w:cs="Arial"/>
          <w:b/>
          <w:sz w:val="12"/>
        </w:rPr>
      </w:pPr>
    </w:p>
    <w:p w:rsidR="0036064B" w:rsidRPr="00F86A66" w:rsidRDefault="006D0045" w:rsidP="00F86A66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2</w:t>
      </w:r>
      <w:r w:rsidR="00F86A66">
        <w:rPr>
          <w:rFonts w:asciiTheme="majorHAnsi" w:hAnsiTheme="majorHAnsi" w:cs="Arial"/>
          <w:b/>
          <w:lang w:val="es-ES"/>
        </w:rPr>
        <w:t xml:space="preserve"> </w:t>
      </w:r>
      <w:r w:rsidR="0036064B" w:rsidRPr="00F86A66">
        <w:rPr>
          <w:rFonts w:asciiTheme="majorHAnsi" w:hAnsiTheme="majorHAnsi" w:cs="Arial"/>
          <w:b/>
          <w:lang w:val="es-ES"/>
        </w:rPr>
        <w:t xml:space="preserve">LEE </w:t>
      </w:r>
      <w:r w:rsidR="0036064B" w:rsidRPr="00F86A66">
        <w:rPr>
          <w:rFonts w:asciiTheme="majorHAnsi" w:hAnsiTheme="majorHAnsi" w:cs="Arial"/>
          <w:lang w:val="es-ES"/>
        </w:rPr>
        <w:t>el texto nuevamente y une la columna</w:t>
      </w:r>
      <w:r w:rsidR="0036064B" w:rsidRPr="00F86A66">
        <w:rPr>
          <w:rFonts w:asciiTheme="majorHAnsi" w:hAnsiTheme="majorHAnsi" w:cs="Arial"/>
          <w:b/>
          <w:lang w:val="es-ES"/>
        </w:rPr>
        <w:t xml:space="preserve"> “A” </w:t>
      </w:r>
      <w:r w:rsidR="0036064B" w:rsidRPr="00F86A66">
        <w:rPr>
          <w:rFonts w:asciiTheme="majorHAnsi" w:hAnsiTheme="majorHAnsi" w:cs="Arial"/>
          <w:lang w:val="es-ES"/>
        </w:rPr>
        <w:t>con la información de la columna</w:t>
      </w:r>
      <w:r w:rsidR="0036064B" w:rsidRPr="00F86A66">
        <w:rPr>
          <w:rFonts w:asciiTheme="majorHAnsi" w:hAnsiTheme="majorHAnsi" w:cs="Arial"/>
          <w:b/>
          <w:lang w:val="es-ES"/>
        </w:rPr>
        <w:t xml:space="preserve"> “B”</w:t>
      </w:r>
      <w:r w:rsidR="00517414" w:rsidRPr="00F86A66">
        <w:rPr>
          <w:rFonts w:asciiTheme="majorHAnsi" w:hAnsiTheme="majorHAnsi" w:cs="Arial"/>
          <w:b/>
          <w:lang w:val="es-ES"/>
        </w:rPr>
        <w:t xml:space="preserve"> (___/</w:t>
      </w:r>
      <w:r w:rsidR="001B3F67" w:rsidRPr="00F86A66">
        <w:rPr>
          <w:rFonts w:asciiTheme="majorHAnsi" w:hAnsiTheme="majorHAnsi" w:cs="Arial"/>
          <w:b/>
          <w:lang w:val="es-ES"/>
        </w:rPr>
        <w:t xml:space="preserve">7 </w:t>
      </w:r>
      <w:r w:rsidR="00517414" w:rsidRPr="00F86A66">
        <w:rPr>
          <w:rFonts w:asciiTheme="majorHAnsi" w:hAnsiTheme="majorHAnsi" w:cs="Arial"/>
          <w:b/>
          <w:lang w:val="es-ES"/>
        </w:rPr>
        <w:t xml:space="preserve">pts.) </w:t>
      </w:r>
    </w:p>
    <w:p w:rsidR="000A31CB" w:rsidRDefault="000A31CB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064"/>
        <w:gridCol w:w="5173"/>
      </w:tblGrid>
      <w:tr w:rsidR="0036064B" w:rsidTr="0036064B">
        <w:tc>
          <w:tcPr>
            <w:tcW w:w="5064" w:type="dxa"/>
          </w:tcPr>
          <w:p w:rsidR="0036064B" w:rsidRDefault="0036064B" w:rsidP="00CC6AAE">
            <w:pPr>
              <w:tabs>
                <w:tab w:val="left" w:pos="1938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lang w:val="es-ES"/>
              </w:rPr>
            </w:pPr>
            <w:r>
              <w:rPr>
                <w:rFonts w:asciiTheme="majorHAnsi" w:hAnsiTheme="majorHAnsi" w:cs="Arial"/>
                <w:b/>
                <w:lang w:val="es-ES"/>
              </w:rPr>
              <w:t>COLUMN A</w:t>
            </w:r>
          </w:p>
        </w:tc>
        <w:tc>
          <w:tcPr>
            <w:tcW w:w="5173" w:type="dxa"/>
          </w:tcPr>
          <w:p w:rsidR="0036064B" w:rsidRDefault="0036064B" w:rsidP="00CC6AAE">
            <w:pPr>
              <w:tabs>
                <w:tab w:val="left" w:pos="1938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lang w:val="es-ES"/>
              </w:rPr>
            </w:pPr>
            <w:r>
              <w:rPr>
                <w:rFonts w:asciiTheme="majorHAnsi" w:hAnsiTheme="majorHAnsi" w:cs="Arial"/>
                <w:b/>
                <w:lang w:val="es-ES"/>
              </w:rPr>
              <w:t>COLUMN B</w:t>
            </w:r>
          </w:p>
        </w:tc>
      </w:tr>
      <w:tr w:rsidR="0036064B" w:rsidRPr="00CC6AAE" w:rsidTr="0036064B">
        <w:tc>
          <w:tcPr>
            <w:tcW w:w="5064" w:type="dxa"/>
          </w:tcPr>
          <w:p w:rsidR="0036064B" w:rsidRPr="00517414" w:rsidRDefault="0036064B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s-ES"/>
              </w:rPr>
            </w:pPr>
            <w:r w:rsidRPr="00517414">
              <w:rPr>
                <w:rFonts w:asciiTheme="majorHAnsi" w:hAnsiTheme="majorHAnsi" w:cs="Arial"/>
                <w:lang w:val="es-ES"/>
              </w:rPr>
              <w:t xml:space="preserve">a)_____Carlos </w:t>
            </w:r>
            <w:proofErr w:type="spellStart"/>
            <w:r w:rsidRPr="00517414">
              <w:rPr>
                <w:rFonts w:asciiTheme="majorHAnsi" w:hAnsiTheme="majorHAnsi" w:cs="Arial"/>
                <w:lang w:val="es-ES"/>
              </w:rPr>
              <w:t>lives</w:t>
            </w:r>
            <w:proofErr w:type="spellEnd"/>
            <w:r w:rsidRPr="00517414">
              <w:rPr>
                <w:rFonts w:asciiTheme="majorHAnsi" w:hAnsiTheme="majorHAnsi" w:cs="Arial"/>
                <w:lang w:val="es-ES"/>
              </w:rPr>
              <w:t xml:space="preserve"> in</w:t>
            </w:r>
          </w:p>
        </w:tc>
        <w:tc>
          <w:tcPr>
            <w:tcW w:w="5173" w:type="dxa"/>
          </w:tcPr>
          <w:p w:rsidR="0036064B" w:rsidRPr="00CC6AAE" w:rsidRDefault="00CC6AAE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1. in a hospital</w:t>
            </w:r>
          </w:p>
        </w:tc>
      </w:tr>
      <w:tr w:rsidR="0036064B" w:rsidRPr="00CC6AAE" w:rsidTr="0036064B">
        <w:tc>
          <w:tcPr>
            <w:tcW w:w="5064" w:type="dxa"/>
          </w:tcPr>
          <w:p w:rsidR="0036064B" w:rsidRPr="00CC6AAE" w:rsidRDefault="0036064B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b)_____</w:t>
            </w:r>
            <w:r w:rsidR="001B3F67" w:rsidRPr="00CC6AAE">
              <w:rPr>
                <w:rFonts w:asciiTheme="majorHAnsi" w:hAnsiTheme="majorHAnsi" w:cs="Arial"/>
                <w:lang w:val="en-US"/>
              </w:rPr>
              <w:t xml:space="preserve">The father is </w:t>
            </w:r>
          </w:p>
        </w:tc>
        <w:tc>
          <w:tcPr>
            <w:tcW w:w="5173" w:type="dxa"/>
          </w:tcPr>
          <w:p w:rsidR="0036064B" w:rsidRPr="00CC6AAE" w:rsidRDefault="00517414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2.</w:t>
            </w:r>
            <w:r w:rsidR="00CC6AAE">
              <w:rPr>
                <w:rFonts w:asciiTheme="majorHAnsi" w:hAnsiTheme="majorHAnsi" w:cs="Arial"/>
                <w:lang w:val="en-US"/>
              </w:rPr>
              <w:t xml:space="preserve"> eight years old</w:t>
            </w:r>
          </w:p>
        </w:tc>
      </w:tr>
      <w:tr w:rsidR="0036064B" w:rsidRPr="00CC6AAE" w:rsidTr="0036064B">
        <w:tc>
          <w:tcPr>
            <w:tcW w:w="5064" w:type="dxa"/>
          </w:tcPr>
          <w:p w:rsidR="0036064B" w:rsidRPr="00CC6AAE" w:rsidRDefault="0036064B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c)_____</w:t>
            </w:r>
            <w:r w:rsidR="00CC6AAE" w:rsidRPr="00CC6AAE">
              <w:rPr>
                <w:rFonts w:asciiTheme="majorHAnsi" w:hAnsiTheme="majorHAnsi" w:cs="Arial"/>
                <w:lang w:val="en-US"/>
              </w:rPr>
              <w:t>The mother works</w:t>
            </w:r>
          </w:p>
        </w:tc>
        <w:tc>
          <w:tcPr>
            <w:tcW w:w="5173" w:type="dxa"/>
          </w:tcPr>
          <w:p w:rsidR="0036064B" w:rsidRPr="00CC6AAE" w:rsidRDefault="00517414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3.</w:t>
            </w:r>
            <w:r w:rsidR="00CC6AAE">
              <w:rPr>
                <w:rFonts w:asciiTheme="majorHAnsi" w:hAnsiTheme="majorHAnsi" w:cs="Arial"/>
                <w:lang w:val="en-US"/>
              </w:rPr>
              <w:t>forty five years old</w:t>
            </w:r>
          </w:p>
        </w:tc>
      </w:tr>
      <w:tr w:rsidR="0036064B" w:rsidRPr="00CC6AAE" w:rsidTr="0036064B">
        <w:tc>
          <w:tcPr>
            <w:tcW w:w="5064" w:type="dxa"/>
          </w:tcPr>
          <w:p w:rsidR="0036064B" w:rsidRPr="00CC6AAE" w:rsidRDefault="0036064B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d)_____</w:t>
            </w:r>
            <w:r w:rsidR="00CC6AAE">
              <w:rPr>
                <w:rFonts w:asciiTheme="majorHAnsi" w:hAnsiTheme="majorHAnsi" w:cs="Arial"/>
                <w:lang w:val="en-US"/>
              </w:rPr>
              <w:t xml:space="preserve">The sister is </w:t>
            </w:r>
          </w:p>
        </w:tc>
        <w:tc>
          <w:tcPr>
            <w:tcW w:w="5173" w:type="dxa"/>
          </w:tcPr>
          <w:p w:rsidR="0036064B" w:rsidRPr="00CC6AAE" w:rsidRDefault="00517414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4.</w:t>
            </w:r>
            <w:r w:rsidR="00CC6AAE">
              <w:rPr>
                <w:rFonts w:asciiTheme="majorHAnsi" w:hAnsiTheme="majorHAnsi" w:cs="Arial"/>
                <w:lang w:val="en-US"/>
              </w:rPr>
              <w:t xml:space="preserve"> English</w:t>
            </w:r>
          </w:p>
        </w:tc>
      </w:tr>
      <w:tr w:rsidR="0036064B" w:rsidRPr="00CC6AAE" w:rsidTr="0036064B">
        <w:tc>
          <w:tcPr>
            <w:tcW w:w="5064" w:type="dxa"/>
          </w:tcPr>
          <w:p w:rsidR="0036064B" w:rsidRPr="00CC6AAE" w:rsidRDefault="0036064B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e)_____</w:t>
            </w:r>
            <w:r w:rsidR="00CC6AAE">
              <w:rPr>
                <w:rFonts w:asciiTheme="majorHAnsi" w:hAnsiTheme="majorHAnsi" w:cs="Arial"/>
                <w:lang w:val="en-US"/>
              </w:rPr>
              <w:t xml:space="preserve">The brother is </w:t>
            </w:r>
          </w:p>
        </w:tc>
        <w:tc>
          <w:tcPr>
            <w:tcW w:w="5173" w:type="dxa"/>
          </w:tcPr>
          <w:p w:rsidR="0036064B" w:rsidRPr="00CC6AAE" w:rsidRDefault="00517414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5. Lisbon, Portugal</w:t>
            </w:r>
          </w:p>
        </w:tc>
      </w:tr>
      <w:tr w:rsidR="0036064B" w:rsidRPr="00CC6AAE" w:rsidTr="0036064B">
        <w:tc>
          <w:tcPr>
            <w:tcW w:w="5064" w:type="dxa"/>
          </w:tcPr>
          <w:p w:rsidR="0036064B" w:rsidRPr="00CC6AAE" w:rsidRDefault="0036064B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f) _____</w:t>
            </w:r>
            <w:r w:rsidR="00CC6AAE">
              <w:rPr>
                <w:rFonts w:asciiTheme="majorHAnsi" w:hAnsiTheme="majorHAnsi" w:cs="Arial"/>
                <w:lang w:val="en-US"/>
              </w:rPr>
              <w:t xml:space="preserve"> Carlos is</w:t>
            </w:r>
          </w:p>
        </w:tc>
        <w:tc>
          <w:tcPr>
            <w:tcW w:w="5173" w:type="dxa"/>
          </w:tcPr>
          <w:p w:rsidR="0036064B" w:rsidRPr="00CC6AAE" w:rsidRDefault="00517414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6.</w:t>
            </w:r>
            <w:r w:rsidR="00CC6AAE" w:rsidRPr="00CC6AAE">
              <w:rPr>
                <w:rFonts w:asciiTheme="majorHAnsi" w:hAnsiTheme="majorHAnsi" w:cs="Arial"/>
                <w:lang w:val="en-US"/>
              </w:rPr>
              <w:t xml:space="preserve"> a student</w:t>
            </w:r>
          </w:p>
        </w:tc>
      </w:tr>
      <w:tr w:rsidR="0036064B" w:rsidTr="0036064B">
        <w:tc>
          <w:tcPr>
            <w:tcW w:w="5064" w:type="dxa"/>
          </w:tcPr>
          <w:p w:rsidR="0036064B" w:rsidRPr="00CC6AAE" w:rsidRDefault="0036064B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n-U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g)_____</w:t>
            </w:r>
            <w:r w:rsidR="00CC6AAE" w:rsidRPr="00CC6AAE">
              <w:rPr>
                <w:rFonts w:asciiTheme="majorHAnsi" w:hAnsiTheme="majorHAnsi" w:cs="Arial"/>
                <w:lang w:val="en-US"/>
              </w:rPr>
              <w:t xml:space="preserve">Carlos </w:t>
            </w:r>
            <w:proofErr w:type="spellStart"/>
            <w:r w:rsidR="00CC6AAE" w:rsidRPr="00CC6AAE">
              <w:rPr>
                <w:rFonts w:asciiTheme="majorHAnsi" w:hAnsiTheme="majorHAnsi" w:cs="Arial"/>
                <w:lang w:val="en-US"/>
              </w:rPr>
              <w:t>favourite</w:t>
            </w:r>
            <w:proofErr w:type="spellEnd"/>
            <w:r w:rsidR="00CC6AAE" w:rsidRPr="00CC6AAE">
              <w:rPr>
                <w:rFonts w:asciiTheme="majorHAnsi" w:hAnsiTheme="majorHAnsi" w:cs="Arial"/>
                <w:lang w:val="en-US"/>
              </w:rPr>
              <w:t xml:space="preserve"> subject is</w:t>
            </w:r>
          </w:p>
        </w:tc>
        <w:tc>
          <w:tcPr>
            <w:tcW w:w="5173" w:type="dxa"/>
          </w:tcPr>
          <w:p w:rsidR="0036064B" w:rsidRPr="00517414" w:rsidRDefault="00517414" w:rsidP="00CC6AAE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="Arial"/>
                <w:lang w:val="es-ES"/>
              </w:rPr>
            </w:pPr>
            <w:r w:rsidRPr="00CC6AAE">
              <w:rPr>
                <w:rFonts w:asciiTheme="majorHAnsi" w:hAnsiTheme="majorHAnsi" w:cs="Arial"/>
                <w:lang w:val="en-US"/>
              </w:rPr>
              <w:t>7.</w:t>
            </w:r>
            <w:r w:rsidR="00CC6AAE" w:rsidRPr="00CC6AAE">
              <w:rPr>
                <w:rFonts w:asciiTheme="majorHAnsi" w:hAnsiTheme="majorHAnsi" w:cs="Arial"/>
                <w:lang w:val="en-US"/>
              </w:rPr>
              <w:t xml:space="preserve"> fifteen ye</w:t>
            </w:r>
            <w:proofErr w:type="spellStart"/>
            <w:r w:rsidR="00CC6AAE">
              <w:rPr>
                <w:rFonts w:asciiTheme="majorHAnsi" w:hAnsiTheme="majorHAnsi" w:cs="Arial"/>
                <w:lang w:val="es-ES"/>
              </w:rPr>
              <w:t>ars</w:t>
            </w:r>
            <w:proofErr w:type="spellEnd"/>
            <w:r w:rsidR="00CC6AAE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CC6AAE">
              <w:rPr>
                <w:rFonts w:asciiTheme="majorHAnsi" w:hAnsiTheme="majorHAnsi" w:cs="Arial"/>
                <w:lang w:val="es-ES"/>
              </w:rPr>
              <w:t>old</w:t>
            </w:r>
            <w:proofErr w:type="spellEnd"/>
          </w:p>
        </w:tc>
      </w:tr>
    </w:tbl>
    <w:p w:rsidR="00926F82" w:rsidRDefault="00926F82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:rsidR="00CF1504" w:rsidRPr="00A33125" w:rsidRDefault="00CF1504" w:rsidP="00100B8D">
      <w:pPr>
        <w:tabs>
          <w:tab w:val="left" w:pos="7458"/>
        </w:tabs>
        <w:spacing w:line="360" w:lineRule="auto"/>
        <w:rPr>
          <w:rFonts w:asciiTheme="majorHAnsi" w:hAnsiTheme="majorHAnsi"/>
          <w:lang w:val="en-US"/>
        </w:rPr>
      </w:pPr>
    </w:p>
    <w:p w:rsidR="00772816" w:rsidRPr="00A33125" w:rsidRDefault="00772816" w:rsidP="006A0108">
      <w:pPr>
        <w:tabs>
          <w:tab w:val="left" w:pos="7458"/>
        </w:tabs>
        <w:rPr>
          <w:rFonts w:asciiTheme="majorHAnsi" w:hAnsiTheme="majorHAnsi"/>
          <w:lang w:val="en-US"/>
        </w:rPr>
      </w:pPr>
    </w:p>
    <w:sectPr w:rsidR="00772816" w:rsidRPr="00A33125" w:rsidSect="00C4770A">
      <w:footerReference w:type="default" r:id="rId12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84" w:rsidRDefault="00284784" w:rsidP="00D11670">
      <w:r>
        <w:separator/>
      </w:r>
    </w:p>
  </w:endnote>
  <w:endnote w:type="continuationSeparator" w:id="0">
    <w:p w:rsidR="00284784" w:rsidRDefault="00284784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D553ED" w:rsidRDefault="00D553E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C7" w:rsidRPr="00B40FC7">
          <w:rPr>
            <w:noProof/>
            <w:lang w:val="es-ES"/>
          </w:rPr>
          <w:t>1</w:t>
        </w:r>
        <w:r>
          <w:fldChar w:fldCharType="end"/>
        </w:r>
      </w:p>
    </w:sdtContent>
  </w:sdt>
  <w:p w:rsidR="00D553ED" w:rsidRDefault="00D553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84" w:rsidRDefault="00284784" w:rsidP="00D11670">
      <w:r>
        <w:separator/>
      </w:r>
    </w:p>
  </w:footnote>
  <w:footnote w:type="continuationSeparator" w:id="0">
    <w:p w:rsidR="00284784" w:rsidRDefault="00284784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CA56DD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A54F8"/>
    <w:multiLevelType w:val="hybridMultilevel"/>
    <w:tmpl w:val="74F66FD2"/>
    <w:lvl w:ilvl="0" w:tplc="F7B2204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66DDC"/>
    <w:multiLevelType w:val="hybridMultilevel"/>
    <w:tmpl w:val="EB4A1A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75DE9"/>
    <w:multiLevelType w:val="hybridMultilevel"/>
    <w:tmpl w:val="4C34EE30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65D1F"/>
    <w:multiLevelType w:val="hybridMultilevel"/>
    <w:tmpl w:val="84A06A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B7F56"/>
    <w:multiLevelType w:val="hybridMultilevel"/>
    <w:tmpl w:val="FAD419CA"/>
    <w:lvl w:ilvl="0" w:tplc="D23E4E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F26E1"/>
    <w:multiLevelType w:val="hybridMultilevel"/>
    <w:tmpl w:val="9FDC2B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01102"/>
    <w:multiLevelType w:val="hybridMultilevel"/>
    <w:tmpl w:val="BBFAD7F6"/>
    <w:lvl w:ilvl="0" w:tplc="9196A7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5B26EB"/>
    <w:multiLevelType w:val="hybridMultilevel"/>
    <w:tmpl w:val="55C4D26C"/>
    <w:lvl w:ilvl="0" w:tplc="B404868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90139"/>
    <w:multiLevelType w:val="hybridMultilevel"/>
    <w:tmpl w:val="9B0CA92C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45AF9"/>
    <w:multiLevelType w:val="hybridMultilevel"/>
    <w:tmpl w:val="030C2366"/>
    <w:lvl w:ilvl="0" w:tplc="2CC87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B388D"/>
    <w:multiLevelType w:val="hybridMultilevel"/>
    <w:tmpl w:val="687AA1BC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3E39FF"/>
    <w:multiLevelType w:val="hybridMultilevel"/>
    <w:tmpl w:val="D57ED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62ED8"/>
    <w:multiLevelType w:val="hybridMultilevel"/>
    <w:tmpl w:val="9B72DE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356C0"/>
    <w:multiLevelType w:val="hybridMultilevel"/>
    <w:tmpl w:val="724E96AA"/>
    <w:lvl w:ilvl="0" w:tplc="8BEC8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11F91"/>
    <w:multiLevelType w:val="hybridMultilevel"/>
    <w:tmpl w:val="49188E6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B06B5"/>
    <w:multiLevelType w:val="hybridMultilevel"/>
    <w:tmpl w:val="41AAA5A6"/>
    <w:lvl w:ilvl="0" w:tplc="14CC4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949CA"/>
    <w:multiLevelType w:val="hybridMultilevel"/>
    <w:tmpl w:val="726E80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910ED"/>
    <w:multiLevelType w:val="hybridMultilevel"/>
    <w:tmpl w:val="869CAA82"/>
    <w:lvl w:ilvl="0" w:tplc="F17A9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77EB2"/>
    <w:multiLevelType w:val="hybridMultilevel"/>
    <w:tmpl w:val="E83267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27B69"/>
    <w:multiLevelType w:val="hybridMultilevel"/>
    <w:tmpl w:val="E244F6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B08F1"/>
    <w:multiLevelType w:val="hybridMultilevel"/>
    <w:tmpl w:val="DC262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86D8A"/>
    <w:multiLevelType w:val="hybridMultilevel"/>
    <w:tmpl w:val="497468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46E76"/>
    <w:multiLevelType w:val="hybridMultilevel"/>
    <w:tmpl w:val="235027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E1478"/>
    <w:multiLevelType w:val="hybridMultilevel"/>
    <w:tmpl w:val="F5DA74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5581D"/>
    <w:multiLevelType w:val="hybridMultilevel"/>
    <w:tmpl w:val="9878C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"/>
  </w:num>
  <w:num w:numId="4">
    <w:abstractNumId w:val="8"/>
  </w:num>
  <w:num w:numId="5">
    <w:abstractNumId w:val="2"/>
  </w:num>
  <w:num w:numId="6">
    <w:abstractNumId w:val="25"/>
  </w:num>
  <w:num w:numId="7">
    <w:abstractNumId w:val="20"/>
  </w:num>
  <w:num w:numId="8">
    <w:abstractNumId w:val="7"/>
  </w:num>
  <w:num w:numId="9">
    <w:abstractNumId w:val="6"/>
  </w:num>
  <w:num w:numId="10">
    <w:abstractNumId w:val="16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4"/>
  </w:num>
  <w:num w:numId="16">
    <w:abstractNumId w:val="22"/>
  </w:num>
  <w:num w:numId="17">
    <w:abstractNumId w:val="3"/>
  </w:num>
  <w:num w:numId="18">
    <w:abstractNumId w:val="9"/>
  </w:num>
  <w:num w:numId="19">
    <w:abstractNumId w:val="19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3"/>
  </w:num>
  <w:num w:numId="25">
    <w:abstractNumId w:val="2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3ED7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1CB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00B8D"/>
    <w:rsid w:val="00110823"/>
    <w:rsid w:val="00112A0D"/>
    <w:rsid w:val="001138DD"/>
    <w:rsid w:val="001140F3"/>
    <w:rsid w:val="00116348"/>
    <w:rsid w:val="0011680F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3F67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4784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43D1"/>
    <w:rsid w:val="002C639A"/>
    <w:rsid w:val="002D2C6B"/>
    <w:rsid w:val="002D6E00"/>
    <w:rsid w:val="002D77C6"/>
    <w:rsid w:val="002D7B8A"/>
    <w:rsid w:val="002E1252"/>
    <w:rsid w:val="002E4470"/>
    <w:rsid w:val="002E5D35"/>
    <w:rsid w:val="002F07F4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275FA"/>
    <w:rsid w:val="00330C31"/>
    <w:rsid w:val="00346205"/>
    <w:rsid w:val="003476BD"/>
    <w:rsid w:val="00347F4E"/>
    <w:rsid w:val="003520DD"/>
    <w:rsid w:val="0035396B"/>
    <w:rsid w:val="00353BBE"/>
    <w:rsid w:val="003603EF"/>
    <w:rsid w:val="0036064B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A7805"/>
    <w:rsid w:val="003B1564"/>
    <w:rsid w:val="003B4ADD"/>
    <w:rsid w:val="003B72B3"/>
    <w:rsid w:val="003C1529"/>
    <w:rsid w:val="003C182C"/>
    <w:rsid w:val="003C1B8B"/>
    <w:rsid w:val="003C1D2A"/>
    <w:rsid w:val="003C29B4"/>
    <w:rsid w:val="003C5182"/>
    <w:rsid w:val="003C63C9"/>
    <w:rsid w:val="003C7A33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366F"/>
    <w:rsid w:val="0049667E"/>
    <w:rsid w:val="00497149"/>
    <w:rsid w:val="004A0858"/>
    <w:rsid w:val="004A2541"/>
    <w:rsid w:val="004A2D29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6FFF"/>
    <w:rsid w:val="004D72FC"/>
    <w:rsid w:val="004E4AC6"/>
    <w:rsid w:val="004E65E3"/>
    <w:rsid w:val="004F782F"/>
    <w:rsid w:val="00503B50"/>
    <w:rsid w:val="00505684"/>
    <w:rsid w:val="00505D4D"/>
    <w:rsid w:val="00517414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48A5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D58C5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0045"/>
    <w:rsid w:val="006D11EC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27BB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2816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1E6D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20C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21AB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D657C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125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5C37"/>
    <w:rsid w:val="00A567C7"/>
    <w:rsid w:val="00A57E91"/>
    <w:rsid w:val="00A63312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61F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0008"/>
    <w:rsid w:val="00B11103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0FC7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4AA0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01C0"/>
    <w:rsid w:val="00CA54BE"/>
    <w:rsid w:val="00CB0BE2"/>
    <w:rsid w:val="00CB0FDD"/>
    <w:rsid w:val="00CB3129"/>
    <w:rsid w:val="00CB3959"/>
    <w:rsid w:val="00CB69E4"/>
    <w:rsid w:val="00CB7974"/>
    <w:rsid w:val="00CC16C6"/>
    <w:rsid w:val="00CC6A3D"/>
    <w:rsid w:val="00CC6AAE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3ED"/>
    <w:rsid w:val="00D55F21"/>
    <w:rsid w:val="00D645FD"/>
    <w:rsid w:val="00D66871"/>
    <w:rsid w:val="00D7117D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317F"/>
    <w:rsid w:val="00DD4E44"/>
    <w:rsid w:val="00DE132C"/>
    <w:rsid w:val="00DE19F2"/>
    <w:rsid w:val="00DE2631"/>
    <w:rsid w:val="00DE3FFE"/>
    <w:rsid w:val="00DF39BE"/>
    <w:rsid w:val="00DF478B"/>
    <w:rsid w:val="00DF594C"/>
    <w:rsid w:val="00E009E7"/>
    <w:rsid w:val="00E0136B"/>
    <w:rsid w:val="00E01CA9"/>
    <w:rsid w:val="00E026CE"/>
    <w:rsid w:val="00E05E66"/>
    <w:rsid w:val="00E107F4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2465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32A44"/>
    <w:rsid w:val="00F37C07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86A66"/>
    <w:rsid w:val="00F905EC"/>
    <w:rsid w:val="00F90D53"/>
    <w:rsid w:val="00F93A27"/>
    <w:rsid w:val="00F96310"/>
    <w:rsid w:val="00F9754A"/>
    <w:rsid w:val="00FA550B"/>
    <w:rsid w:val="00FB0B62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84907-34CC-4B30-95D3-55385511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(1).dotx</Template>
  <TotalTime>8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PDV</cp:lastModifiedBy>
  <cp:revision>4</cp:revision>
  <dcterms:created xsi:type="dcterms:W3CDTF">2020-04-05T04:55:00Z</dcterms:created>
  <dcterms:modified xsi:type="dcterms:W3CDTF">2020-04-05T05:02:00Z</dcterms:modified>
</cp:coreProperties>
</file>