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45"/>
        <w:gridCol w:w="1410"/>
        <w:gridCol w:w="1442"/>
      </w:tblGrid>
      <w:tr w:rsidR="00200CCD" w:rsidRPr="00964725" w14:paraId="7EA1CC21" w14:textId="77777777" w:rsidTr="00751AC5">
        <w:trPr>
          <w:trHeight w:val="374"/>
        </w:trPr>
        <w:tc>
          <w:tcPr>
            <w:tcW w:w="1369" w:type="dxa"/>
            <w:vAlign w:val="center"/>
          </w:tcPr>
          <w:p w14:paraId="2671C15B" w14:textId="77777777" w:rsidR="00CB0FDD" w:rsidRPr="00964725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 w:rsidRPr="00964725">
              <w:rPr>
                <w:rFonts w:asciiTheme="majorHAnsi" w:hAnsiTheme="majorHAnsi" w:cs="Times New Roman"/>
                <w:b/>
                <w:sz w:val="24"/>
              </w:rPr>
              <w:t xml:space="preserve">% </w:t>
            </w:r>
            <w:r w:rsidR="00664196">
              <w:rPr>
                <w:rFonts w:asciiTheme="majorHAnsi" w:hAnsiTheme="majorHAnsi" w:cs="Times New Roman"/>
                <w:b/>
                <w:sz w:val="24"/>
              </w:rPr>
              <w:t>DI</w:t>
            </w:r>
            <w:r w:rsidR="00751AC5">
              <w:rPr>
                <w:rFonts w:asciiTheme="majorHAnsi" w:hAnsiTheme="majorHAnsi" w:cs="Times New Roman"/>
                <w:b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51393AD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 xml:space="preserve">PUNTAJE </w:t>
            </w:r>
            <w:r w:rsidR="002F5D25">
              <w:rPr>
                <w:rFonts w:asciiTheme="majorHAnsi" w:hAnsiTheme="majorHAnsi" w:cs="Times New Roman"/>
                <w:b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14:paraId="0B1548F7" w14:textId="77777777" w:rsidR="00CB0FDD" w:rsidRPr="00964725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CDB9C" w14:textId="77777777" w:rsidR="00200CCD" w:rsidRPr="00964725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sz w:val="24"/>
              </w:rPr>
            </w:pPr>
            <w:r>
              <w:rPr>
                <w:rFonts w:asciiTheme="majorHAnsi" w:hAnsiTheme="majorHAnsi" w:cs="Times New Roman"/>
                <w:b/>
                <w:sz w:val="24"/>
              </w:rPr>
              <w:t>PORCENTAJE</w:t>
            </w:r>
            <w:r w:rsidR="00EC3E4D">
              <w:rPr>
                <w:rFonts w:asciiTheme="majorHAnsi" w:hAnsiTheme="majorHAnsi" w:cs="Times New Roman"/>
                <w:b/>
                <w:sz w:val="24"/>
              </w:rPr>
              <w:t xml:space="preserve"> OBTENIDO</w:t>
            </w:r>
            <w:r>
              <w:rPr>
                <w:rFonts w:asciiTheme="majorHAnsi" w:hAnsiTheme="majorHAnsi" w:cs="Times New Roman"/>
                <w:b/>
                <w:sz w:val="24"/>
              </w:rPr>
              <w:t xml:space="preserve"> </w:t>
            </w:r>
          </w:p>
        </w:tc>
      </w:tr>
      <w:tr w:rsidR="00200CCD" w:rsidRPr="00964725" w14:paraId="0C712D37" w14:textId="77777777" w:rsidTr="00751AC5">
        <w:trPr>
          <w:trHeight w:val="513"/>
        </w:trPr>
        <w:tc>
          <w:tcPr>
            <w:tcW w:w="1369" w:type="dxa"/>
            <w:vAlign w:val="center"/>
          </w:tcPr>
          <w:p w14:paraId="202113BD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 w:rsidRPr="00964725">
              <w:rPr>
                <w:rFonts w:asciiTheme="majorHAnsi" w:hAnsiTheme="majorHAnsi" w:cs="Times New Roman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FFEF5FB" w14:textId="6CECF6FA" w:rsidR="00CB0FDD" w:rsidRPr="00964725" w:rsidRDefault="00C25EA3" w:rsidP="00E82538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  <w:r>
              <w:rPr>
                <w:rFonts w:asciiTheme="majorHAnsi" w:hAnsiTheme="majorHAnsi" w:cs="Times New Roman"/>
                <w:sz w:val="24"/>
              </w:rPr>
              <w:t>9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632F5A20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A16374" w14:textId="77777777" w:rsidR="00CB0FDD" w:rsidRPr="00964725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sz w:val="24"/>
              </w:rPr>
            </w:pPr>
          </w:p>
        </w:tc>
      </w:tr>
    </w:tbl>
    <w:p w14:paraId="6CE042D0" w14:textId="23B8FE5C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D483C" wp14:editId="08FAE9AE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DF8E9" w14:textId="77777777" w:rsidR="004A713D" w:rsidRPr="007E037B" w:rsidRDefault="004A713D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0902EB19" w14:textId="139A10C6" w:rsidR="004A713D" w:rsidRPr="007E037B" w:rsidRDefault="004A713D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artamento de </w:t>
                            </w:r>
                            <w:r w:rsidR="00DF610E">
                              <w:rPr>
                                <w:rFonts w:ascii="Calibri" w:hAnsi="Calibri"/>
                                <w:sz w:val="18"/>
                              </w:rPr>
                              <w:t>Educación Física</w:t>
                            </w:r>
                          </w:p>
                          <w:p w14:paraId="5001D9A6" w14:textId="3B8DA939" w:rsidR="004A713D" w:rsidRDefault="00DF610E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Doris Aburto</w:t>
                            </w:r>
                          </w:p>
                          <w:p w14:paraId="72079EA7" w14:textId="6F0EDCE8" w:rsidR="004A713D" w:rsidRPr="00A6384D" w:rsidRDefault="00101F43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3ero</w:t>
                            </w:r>
                            <w:r w:rsidR="00FC089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básico</w:t>
                            </w:r>
                            <w:r w:rsidR="004A713D" w:rsidRPr="00A6384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14:paraId="6EBDF8E9" w14:textId="77777777" w:rsidR="004A713D" w:rsidRPr="007E037B" w:rsidRDefault="004A713D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0902EB19" w14:textId="139A10C6" w:rsidR="004A713D" w:rsidRPr="007E037B" w:rsidRDefault="004A713D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artamento de </w:t>
                      </w:r>
                      <w:r w:rsidR="00DF610E">
                        <w:rPr>
                          <w:rFonts w:ascii="Calibri" w:hAnsi="Calibri"/>
                          <w:sz w:val="18"/>
                        </w:rPr>
                        <w:t>Educación Física</w:t>
                      </w:r>
                    </w:p>
                    <w:p w14:paraId="5001D9A6" w14:textId="3B8DA939" w:rsidR="004A713D" w:rsidRDefault="00DF610E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Doris Aburto</w:t>
                      </w:r>
                    </w:p>
                    <w:p w14:paraId="72079EA7" w14:textId="6F0EDCE8" w:rsidR="004A713D" w:rsidRPr="00A6384D" w:rsidRDefault="00101F43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3ero</w:t>
                      </w:r>
                      <w:r w:rsidR="00FC089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básico</w:t>
                      </w:r>
                      <w:r w:rsidR="004A713D" w:rsidRPr="00A6384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6CC0EB4F" wp14:editId="401028B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0095D" w14:textId="77777777" w:rsidR="00116348" w:rsidRPr="00964725" w:rsidRDefault="00116348" w:rsidP="00964725">
      <w:pPr>
        <w:rPr>
          <w:sz w:val="28"/>
        </w:rPr>
      </w:pPr>
    </w:p>
    <w:p w14:paraId="4F2432E4" w14:textId="77777777" w:rsidR="00964725" w:rsidRPr="00964725" w:rsidRDefault="00964725" w:rsidP="00964725">
      <w:pPr>
        <w:rPr>
          <w:sz w:val="28"/>
        </w:rPr>
      </w:pPr>
    </w:p>
    <w:p w14:paraId="3AC12347" w14:textId="7A02F570" w:rsidR="00964725" w:rsidRPr="00964725" w:rsidRDefault="00964725" w:rsidP="00964725">
      <w:pPr>
        <w:rPr>
          <w:sz w:val="28"/>
        </w:rPr>
      </w:pPr>
    </w:p>
    <w:p w14:paraId="1E733B74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45BC90C1" w14:textId="685164F9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E0A1E1E" w14:textId="7CD2A47F" w:rsidR="00714785" w:rsidRPr="00200CCD" w:rsidRDefault="00926F82" w:rsidP="0044195F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200CCD">
        <w:rPr>
          <w:rFonts w:asciiTheme="majorHAnsi" w:hAnsiTheme="majorHAnsi"/>
          <w:b/>
          <w:sz w:val="28"/>
          <w:szCs w:val="28"/>
          <w:lang w:val="es-ES"/>
        </w:rPr>
        <w:t xml:space="preserve">EVALUACIÓN </w:t>
      </w:r>
      <w:r w:rsidR="001A55E1">
        <w:rPr>
          <w:rFonts w:asciiTheme="majorHAnsi" w:hAnsiTheme="majorHAnsi"/>
          <w:b/>
          <w:sz w:val="28"/>
          <w:szCs w:val="28"/>
          <w:lang w:val="es-ES"/>
        </w:rPr>
        <w:t>FORMATIVA</w:t>
      </w:r>
      <w:r w:rsidR="00110BF6">
        <w:rPr>
          <w:rFonts w:asciiTheme="majorHAnsi" w:hAnsiTheme="majorHAnsi"/>
          <w:b/>
          <w:sz w:val="28"/>
          <w:szCs w:val="28"/>
          <w:lang w:val="es-ES"/>
        </w:rPr>
        <w:t xml:space="preserve"> 2 </w:t>
      </w:r>
      <w:r w:rsidR="001A55E1" w:rsidRPr="00200CCD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200CCD" w:rsidRPr="00200CCD">
        <w:rPr>
          <w:rFonts w:asciiTheme="majorHAnsi" w:hAnsiTheme="majorHAnsi"/>
          <w:b/>
          <w:sz w:val="28"/>
          <w:szCs w:val="28"/>
          <w:lang w:val="es-ES"/>
        </w:rPr>
        <w:t xml:space="preserve">UNIDAD 1 </w:t>
      </w:r>
    </w:p>
    <w:p w14:paraId="46FC039C" w14:textId="77777777"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14:paraId="4D234F56" w14:textId="7FAFD8F0"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2957"/>
        <w:gridCol w:w="2693"/>
        <w:gridCol w:w="3042"/>
      </w:tblGrid>
      <w:tr w:rsidR="00F32A38" w:rsidRPr="00964725" w14:paraId="62E01547" w14:textId="77777777" w:rsidTr="000676E7">
        <w:trPr>
          <w:trHeight w:val="415"/>
          <w:jc w:val="center"/>
        </w:trPr>
        <w:tc>
          <w:tcPr>
            <w:tcW w:w="1618" w:type="dxa"/>
            <w:shd w:val="clear" w:color="auto" w:fill="auto"/>
            <w:vAlign w:val="center"/>
          </w:tcPr>
          <w:p w14:paraId="5EA78403" w14:textId="77777777" w:rsidR="00964725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692" w:type="dxa"/>
            <w:gridSpan w:val="3"/>
            <w:shd w:val="clear" w:color="auto" w:fill="auto"/>
            <w:vAlign w:val="center"/>
          </w:tcPr>
          <w:p w14:paraId="5B8044E6" w14:textId="29EFED69" w:rsidR="00964725" w:rsidRPr="00964725" w:rsidRDefault="00964725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0676E7" w:rsidRPr="00964725" w14:paraId="2F0C87AD" w14:textId="77777777" w:rsidTr="000676E7">
        <w:trPr>
          <w:trHeight w:hRule="exact" w:val="370"/>
          <w:jc w:val="center"/>
        </w:trPr>
        <w:tc>
          <w:tcPr>
            <w:tcW w:w="1618" w:type="dxa"/>
            <w:shd w:val="clear" w:color="auto" w:fill="auto"/>
            <w:vAlign w:val="center"/>
          </w:tcPr>
          <w:p w14:paraId="499D29F2" w14:textId="77777777" w:rsidR="00685FD3" w:rsidRPr="00964725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D5F0AFF" w14:textId="2BB82B0D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35A98F" w14:textId="77777777" w:rsidR="00685FD3" w:rsidRPr="00685FD3" w:rsidRDefault="00926F82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FB6B362" w14:textId="77777777" w:rsidR="00685FD3" w:rsidRPr="00964725" w:rsidRDefault="00685FD3" w:rsidP="00A6384D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0676E7" w:rsidRPr="00964725" w14:paraId="6ED143C7" w14:textId="77777777" w:rsidTr="000676E7">
        <w:trPr>
          <w:trHeight w:val="313"/>
          <w:jc w:val="center"/>
        </w:trPr>
        <w:tc>
          <w:tcPr>
            <w:tcW w:w="4575" w:type="dxa"/>
            <w:gridSpan w:val="2"/>
            <w:shd w:val="clear" w:color="auto" w:fill="auto"/>
            <w:vAlign w:val="center"/>
          </w:tcPr>
          <w:p w14:paraId="0EBDBFDB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OBJETIVO(S) DE APRENDIZAJE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75FD64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986AE15" w14:textId="77777777" w:rsidR="00A6384D" w:rsidRDefault="00A6384D" w:rsidP="00A6384D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0676E7" w:rsidRPr="00714DC5" w14:paraId="50EE36E8" w14:textId="77777777" w:rsidTr="000676E7">
        <w:trPr>
          <w:trHeight w:val="713"/>
          <w:jc w:val="center"/>
        </w:trPr>
        <w:tc>
          <w:tcPr>
            <w:tcW w:w="4575" w:type="dxa"/>
            <w:gridSpan w:val="2"/>
            <w:shd w:val="clear" w:color="auto" w:fill="auto"/>
            <w:vAlign w:val="center"/>
          </w:tcPr>
          <w:p w14:paraId="55A3F27E" w14:textId="77777777" w:rsidR="00FC089A" w:rsidRPr="000676E7" w:rsidRDefault="00F77659" w:rsidP="00F77659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OA Nº 08: </w:t>
            </w:r>
            <w:r w:rsidRPr="0012570B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Reconocer</w:t>
            </w:r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las </w:t>
            </w:r>
            <w:r w:rsidRPr="0012570B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>sensaciones</w:t>
            </w:r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y </w:t>
            </w:r>
            <w:r w:rsidRPr="0012570B">
              <w:rPr>
                <w:rFonts w:asciiTheme="majorHAnsi" w:hAnsiTheme="majorHAnsi" w:cstheme="majorHAnsi"/>
                <w:sz w:val="18"/>
                <w:szCs w:val="18"/>
              </w:rPr>
              <w:t>respuestas</w:t>
            </w:r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corporales</w:t>
            </w:r>
            <w:proofErr w:type="spellEnd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provocadas</w:t>
            </w:r>
            <w:proofErr w:type="spellEnd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por</w:t>
            </w:r>
            <w:proofErr w:type="spellEnd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práctica</w:t>
            </w:r>
            <w:proofErr w:type="spellEnd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actividad</w:t>
            </w:r>
            <w:proofErr w:type="spellEnd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física</w:t>
            </w:r>
            <w:proofErr w:type="spellEnd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como</w:t>
            </w:r>
            <w:proofErr w:type="spellEnd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cambios</w:t>
            </w:r>
            <w:proofErr w:type="spellEnd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del color de la </w:t>
            </w:r>
            <w:proofErr w:type="spellStart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piel</w:t>
            </w:r>
            <w:proofErr w:type="spellEnd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sudor</w:t>
            </w:r>
            <w:proofErr w:type="spellEnd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agitación</w:t>
            </w:r>
            <w:proofErr w:type="spellEnd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ritmo</w:t>
            </w:r>
            <w:proofErr w:type="spellEnd"/>
            <w:r w:rsidRPr="00F429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de respiración, cansancio y dificultad al hablar.</w:t>
            </w:r>
          </w:p>
          <w:p w14:paraId="6D221590" w14:textId="77FA146E" w:rsidR="000676E7" w:rsidRPr="000676E7" w:rsidRDefault="000676E7" w:rsidP="000676E7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OA 01Demostrar </w:t>
            </w:r>
            <w:proofErr w:type="spellStart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>capacidad</w:t>
            </w:r>
            <w:proofErr w:type="spellEnd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para </w:t>
            </w:r>
            <w:proofErr w:type="spellStart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>ejecutar</w:t>
            </w:r>
            <w:proofErr w:type="spellEnd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de forma </w:t>
            </w:r>
            <w:proofErr w:type="spellStart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>combinada</w:t>
            </w:r>
            <w:proofErr w:type="spellEnd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las </w:t>
            </w:r>
            <w:proofErr w:type="spellStart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>habilidades</w:t>
            </w:r>
            <w:proofErr w:type="spellEnd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>motrices</w:t>
            </w:r>
            <w:proofErr w:type="spellEnd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>básicas</w:t>
            </w:r>
            <w:proofErr w:type="spellEnd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>locomoción</w:t>
            </w:r>
            <w:proofErr w:type="spellEnd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>manipulación</w:t>
            </w:r>
            <w:proofErr w:type="spellEnd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>estabilidad</w:t>
            </w:r>
            <w:proofErr w:type="spellEnd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>en</w:t>
            </w:r>
            <w:proofErr w:type="spellEnd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76E7">
              <w:rPr>
                <w:rFonts w:asciiTheme="majorHAnsi" w:hAnsiTheme="majorHAnsi"/>
                <w:sz w:val="18"/>
                <w:szCs w:val="18"/>
                <w:lang w:val="en-US"/>
              </w:rPr>
              <w:t>diferente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2E0E420C" w14:textId="77777777" w:rsidR="00FC089A" w:rsidRDefault="00875671" w:rsidP="00875671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875671">
              <w:rPr>
                <w:rFonts w:asciiTheme="majorHAnsi" w:hAnsiTheme="majorHAnsi" w:cstheme="majorHAnsi"/>
                <w:sz w:val="18"/>
                <w:szCs w:val="18"/>
              </w:rPr>
              <w:t>Describir que es actividad física y sus beneficios</w:t>
            </w:r>
          </w:p>
          <w:p w14:paraId="4FA22149" w14:textId="05C031B3" w:rsidR="00C15D32" w:rsidRPr="00F4291D" w:rsidRDefault="00C15D32" w:rsidP="00C15D32">
            <w:pPr>
              <w:pStyle w:val="Prrafodelista"/>
              <w:tabs>
                <w:tab w:val="left" w:pos="142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14:paraId="7408A43E" w14:textId="77777777" w:rsidR="001A55E1" w:rsidRDefault="00875671" w:rsidP="0012570B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Actividad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fisica</w:t>
            </w:r>
            <w:proofErr w:type="spellEnd"/>
          </w:p>
          <w:p w14:paraId="19E3BD9F" w14:textId="7C02CBF8" w:rsidR="00875671" w:rsidRPr="00F4291D" w:rsidRDefault="009F11BC" w:rsidP="0012570B">
            <w:pPr>
              <w:pStyle w:val="Sinespaciado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Habilidades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motoras</w:t>
            </w:r>
            <w:proofErr w:type="spellEnd"/>
          </w:p>
        </w:tc>
      </w:tr>
    </w:tbl>
    <w:p w14:paraId="5DBD3A52" w14:textId="77777777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3F73460A" w14:textId="7777777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7D5C1DF8" w14:textId="77777777" w:rsidR="009C48AE" w:rsidRDefault="009C48AE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7A6056F0" w14:textId="77777777" w:rsidR="009C48AE" w:rsidRDefault="009C48AE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5CF4250E" w14:textId="77777777" w:rsidR="009C48AE" w:rsidRDefault="009C48AE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1D3E6B45" w14:textId="77777777" w:rsidR="009C48AE" w:rsidRDefault="009C48AE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7EA60018" w14:textId="77777777" w:rsidR="009C48AE" w:rsidRDefault="009C48AE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51F6B95D" w14:textId="77777777" w:rsidR="009C48AE" w:rsidRDefault="009C48AE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4BC44015" w14:textId="755EBE28" w:rsidR="00C25EA3" w:rsidRDefault="009C48AE" w:rsidP="009C48AE">
      <w:pPr>
        <w:pStyle w:val="Prrafodelista"/>
        <w:numPr>
          <w:ilvl w:val="0"/>
          <w:numId w:val="28"/>
        </w:num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>¿Qué es actividad física?</w:t>
      </w:r>
      <w:r w:rsidR="00C25EA3">
        <w:rPr>
          <w:noProof/>
          <w:lang w:eastAsia="es-CL"/>
        </w:rPr>
        <w:t xml:space="preserve"> (1 punto)</w:t>
      </w:r>
    </w:p>
    <w:p w14:paraId="1CA9416B" w14:textId="42DB525A" w:rsidR="009C48AE" w:rsidRDefault="009C48AE" w:rsidP="00C25EA3">
      <w:pPr>
        <w:pStyle w:val="Prrafodelista"/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3F596C" w14:textId="77777777" w:rsidR="009C48AE" w:rsidRDefault="009C48AE" w:rsidP="009C48AE">
      <w:pPr>
        <w:tabs>
          <w:tab w:val="left" w:pos="7458"/>
        </w:tabs>
        <w:rPr>
          <w:noProof/>
          <w:lang w:eastAsia="es-CL"/>
        </w:rPr>
      </w:pPr>
    </w:p>
    <w:p w14:paraId="2D565CE0" w14:textId="4D59A068" w:rsidR="009C48AE" w:rsidRDefault="009C48AE" w:rsidP="009C48AE">
      <w:pPr>
        <w:pStyle w:val="Prrafodelista"/>
        <w:numPr>
          <w:ilvl w:val="0"/>
          <w:numId w:val="28"/>
        </w:num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>¿Cuál es tu actividad f</w:t>
      </w:r>
      <w:r>
        <w:rPr>
          <w:noProof/>
          <w:lang w:eastAsia="es-CL"/>
        </w:rPr>
        <w:t>isica preferida?</w:t>
      </w:r>
      <w:r w:rsidR="00C25EA3">
        <w:rPr>
          <w:noProof/>
          <w:lang w:eastAsia="es-CL"/>
        </w:rPr>
        <w:t xml:space="preserve"> (1 punto)</w:t>
      </w:r>
    </w:p>
    <w:p w14:paraId="78E1F0B0" w14:textId="36E49622" w:rsidR="009C48AE" w:rsidRDefault="009C48AE" w:rsidP="009C48AE">
      <w:pPr>
        <w:tabs>
          <w:tab w:val="left" w:pos="1938"/>
        </w:tabs>
        <w:ind w:left="709"/>
        <w:jc w:val="both"/>
        <w:rPr>
          <w:rFonts w:asciiTheme="majorHAnsi" w:hAnsiTheme="majorHAnsi"/>
          <w:b/>
          <w:sz w:val="6"/>
          <w:szCs w:val="6"/>
          <w:lang w:val="en-US"/>
        </w:rPr>
      </w:pPr>
      <w:r>
        <w:rPr>
          <w:noProof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DB7C83" w14:textId="77777777" w:rsidR="009C48AE" w:rsidRDefault="009C48AE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344255C9" w14:textId="77777777" w:rsidR="00875671" w:rsidRDefault="00875671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6FE1CE9E" w14:textId="77777777" w:rsidR="00875671" w:rsidRDefault="00875671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44C071FE" w14:textId="77777777" w:rsidR="00875671" w:rsidRDefault="00875671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7B07778F" w14:textId="3E6C83FC" w:rsidR="00875671" w:rsidRPr="00875671" w:rsidRDefault="00875671" w:rsidP="00875671">
      <w:pPr>
        <w:pStyle w:val="Prrafodelista"/>
        <w:numPr>
          <w:ilvl w:val="0"/>
          <w:numId w:val="28"/>
        </w:num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 xml:space="preserve">Nombra  3 </w:t>
      </w:r>
      <w:r w:rsidRPr="00E85C4D">
        <w:rPr>
          <w:noProof/>
          <w:lang w:eastAsia="es-CL"/>
        </w:rPr>
        <w:t>Beneficios de la actividad física</w:t>
      </w:r>
      <w:r>
        <w:rPr>
          <w:noProof/>
          <w:lang w:eastAsia="es-CL"/>
        </w:rPr>
        <w:t>:</w:t>
      </w:r>
      <w:r w:rsidR="00C25EA3">
        <w:rPr>
          <w:noProof/>
          <w:lang w:eastAsia="es-CL"/>
        </w:rPr>
        <w:t xml:space="preserve"> (3 puntos)</w:t>
      </w:r>
    </w:p>
    <w:p w14:paraId="68829DFC" w14:textId="77777777" w:rsidR="00875671" w:rsidRPr="00B76B54" w:rsidRDefault="00875671" w:rsidP="00875671">
      <w:pPr>
        <w:pStyle w:val="Prrafodelista"/>
        <w:numPr>
          <w:ilvl w:val="0"/>
          <w:numId w:val="29"/>
        </w:numPr>
        <w:tabs>
          <w:tab w:val="left" w:pos="7458"/>
        </w:tabs>
        <w:rPr>
          <w:noProof/>
          <w:lang w:eastAsia="es-CL"/>
        </w:rPr>
      </w:pPr>
      <w:r w:rsidRPr="00B76B54">
        <w:rPr>
          <w:noProof/>
          <w:lang w:eastAsia="es-CL"/>
        </w:rPr>
        <w:t>_________________________________________________________________________________</w:t>
      </w:r>
    </w:p>
    <w:p w14:paraId="75F3C242" w14:textId="77777777" w:rsidR="00875671" w:rsidRPr="00B76B54" w:rsidRDefault="00875671" w:rsidP="00875671">
      <w:pPr>
        <w:pStyle w:val="Prrafodelista"/>
        <w:numPr>
          <w:ilvl w:val="0"/>
          <w:numId w:val="29"/>
        </w:numPr>
        <w:tabs>
          <w:tab w:val="left" w:pos="7458"/>
        </w:tabs>
        <w:rPr>
          <w:noProof/>
          <w:lang w:eastAsia="es-CL"/>
        </w:rPr>
      </w:pPr>
      <w:r w:rsidRPr="00B76B54">
        <w:rPr>
          <w:noProof/>
          <w:lang w:eastAsia="es-CL"/>
        </w:rPr>
        <w:t>_________________________________________________________________________________</w:t>
      </w:r>
    </w:p>
    <w:p w14:paraId="23704588" w14:textId="77777777" w:rsidR="00875671" w:rsidRDefault="00875671" w:rsidP="00875671">
      <w:pPr>
        <w:pStyle w:val="Prrafodelista"/>
        <w:numPr>
          <w:ilvl w:val="0"/>
          <w:numId w:val="29"/>
        </w:numPr>
        <w:tabs>
          <w:tab w:val="left" w:pos="7458"/>
        </w:tabs>
        <w:rPr>
          <w:noProof/>
          <w:lang w:eastAsia="es-CL"/>
        </w:rPr>
      </w:pP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  <w:t>_________________________________________________________________________________</w:t>
      </w:r>
    </w:p>
    <w:p w14:paraId="1721DCC0" w14:textId="77777777" w:rsidR="009F11BC" w:rsidRDefault="009F11BC" w:rsidP="009F11BC">
      <w:pPr>
        <w:tabs>
          <w:tab w:val="left" w:pos="7458"/>
        </w:tabs>
        <w:rPr>
          <w:noProof/>
          <w:lang w:eastAsia="es-CL"/>
        </w:rPr>
      </w:pPr>
    </w:p>
    <w:p w14:paraId="6021D337" w14:textId="77777777" w:rsidR="009F11BC" w:rsidRDefault="009F11BC" w:rsidP="009F11BC">
      <w:pPr>
        <w:tabs>
          <w:tab w:val="left" w:pos="7458"/>
        </w:tabs>
        <w:rPr>
          <w:noProof/>
          <w:lang w:eastAsia="es-CL"/>
        </w:rPr>
      </w:pPr>
    </w:p>
    <w:p w14:paraId="0CB0C8B7" w14:textId="6DBF5833" w:rsidR="009F11BC" w:rsidRDefault="009F11BC" w:rsidP="009F11BC">
      <w:pPr>
        <w:pStyle w:val="Prrafodelista"/>
        <w:numPr>
          <w:ilvl w:val="0"/>
          <w:numId w:val="28"/>
        </w:num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 xml:space="preserve">Describe </w:t>
      </w:r>
      <w:r w:rsidR="00DE3F20">
        <w:rPr>
          <w:noProof/>
          <w:lang w:eastAsia="es-CL"/>
        </w:rPr>
        <w:t>que son las habilidades motrices basicas</w:t>
      </w:r>
      <w:r w:rsidR="00C25EA3">
        <w:rPr>
          <w:noProof/>
          <w:lang w:eastAsia="es-CL"/>
        </w:rPr>
        <w:t xml:space="preserve"> (1 punto)</w:t>
      </w:r>
    </w:p>
    <w:p w14:paraId="663C9D64" w14:textId="03703258" w:rsidR="00DE3F20" w:rsidRDefault="00DE3F20" w:rsidP="00DE3F20">
      <w:pPr>
        <w:pStyle w:val="Prrafodelista"/>
        <w:numPr>
          <w:ilvl w:val="0"/>
          <w:numId w:val="31"/>
        </w:num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>____________________________________________________________________________________</w:t>
      </w:r>
    </w:p>
    <w:p w14:paraId="02480ECC" w14:textId="216C5DC3" w:rsidR="00DE3F20" w:rsidRDefault="00DE3F20" w:rsidP="00DE3F20">
      <w:pPr>
        <w:pStyle w:val="Prrafodelista"/>
        <w:numPr>
          <w:ilvl w:val="0"/>
          <w:numId w:val="31"/>
        </w:num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>____________________________________________________________________________________</w:t>
      </w:r>
    </w:p>
    <w:p w14:paraId="5555B76A" w14:textId="3427BC13" w:rsidR="00DE3F20" w:rsidRDefault="00DE3F20" w:rsidP="00DE3F20">
      <w:pPr>
        <w:pStyle w:val="Prrafodelista"/>
        <w:numPr>
          <w:ilvl w:val="0"/>
          <w:numId w:val="31"/>
        </w:num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>____________________________________________________________________________________</w:t>
      </w:r>
    </w:p>
    <w:p w14:paraId="4FEEACD5" w14:textId="77777777" w:rsidR="000676E7" w:rsidRDefault="000676E7" w:rsidP="000676E7">
      <w:pPr>
        <w:tabs>
          <w:tab w:val="left" w:pos="7458"/>
        </w:tabs>
        <w:rPr>
          <w:noProof/>
          <w:lang w:eastAsia="es-CL"/>
        </w:rPr>
      </w:pPr>
    </w:p>
    <w:p w14:paraId="791358ED" w14:textId="77777777" w:rsidR="000676E7" w:rsidRDefault="000676E7" w:rsidP="000676E7">
      <w:pPr>
        <w:tabs>
          <w:tab w:val="left" w:pos="7458"/>
        </w:tabs>
        <w:rPr>
          <w:noProof/>
          <w:lang w:eastAsia="es-CL"/>
        </w:rPr>
      </w:pPr>
    </w:p>
    <w:p w14:paraId="764771E2" w14:textId="777F6259" w:rsidR="000676E7" w:rsidRDefault="000676E7" w:rsidP="000676E7">
      <w:pPr>
        <w:pStyle w:val="Prrafodelista"/>
        <w:numPr>
          <w:ilvl w:val="0"/>
          <w:numId w:val="28"/>
        </w:num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 xml:space="preserve">Recuerda y luego describe que sensaciones o respuestas corporales tuvistes  al realizar los juegos y ejercicios </w:t>
      </w:r>
      <w:r w:rsidR="00B01108">
        <w:rPr>
          <w:noProof/>
          <w:lang w:eastAsia="es-CL"/>
        </w:rPr>
        <w:t>fisicos dados.</w:t>
      </w:r>
      <w:r w:rsidR="00C25EA3">
        <w:rPr>
          <w:noProof/>
          <w:lang w:eastAsia="es-CL"/>
        </w:rPr>
        <w:t xml:space="preserve"> (3 puntos)</w:t>
      </w:r>
    </w:p>
    <w:p w14:paraId="4CC6DF3C" w14:textId="3F07AAC4" w:rsidR="00B01108" w:rsidRDefault="00B01108" w:rsidP="00B01108">
      <w:pPr>
        <w:pStyle w:val="Prrafodelista"/>
        <w:numPr>
          <w:ilvl w:val="0"/>
          <w:numId w:val="33"/>
        </w:num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>____________________________________________________________________________________</w:t>
      </w:r>
    </w:p>
    <w:p w14:paraId="242EFB32" w14:textId="39676669" w:rsidR="00B01108" w:rsidRDefault="00B01108" w:rsidP="00B01108">
      <w:pPr>
        <w:pStyle w:val="Prrafodelista"/>
        <w:numPr>
          <w:ilvl w:val="0"/>
          <w:numId w:val="33"/>
        </w:num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>____________________________________________________________________________________</w:t>
      </w:r>
    </w:p>
    <w:p w14:paraId="4ED09B4B" w14:textId="33E25B39" w:rsidR="00B01108" w:rsidRPr="00B76B54" w:rsidRDefault="00B01108" w:rsidP="00B01108">
      <w:pPr>
        <w:pStyle w:val="Prrafodelista"/>
        <w:numPr>
          <w:ilvl w:val="0"/>
          <w:numId w:val="33"/>
        </w:num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>____________________________________________________________________________________</w:t>
      </w:r>
    </w:p>
    <w:p w14:paraId="25282715" w14:textId="10701EB5" w:rsidR="00875671" w:rsidRDefault="00875671" w:rsidP="00875671">
      <w:pPr>
        <w:tabs>
          <w:tab w:val="left" w:pos="7458"/>
        </w:tabs>
        <w:rPr>
          <w:noProof/>
          <w:color w:val="FF0000"/>
          <w:lang w:eastAsia="es-CL"/>
        </w:rPr>
      </w:pPr>
      <w:r w:rsidRPr="000B7166">
        <w:rPr>
          <w:noProof/>
          <w:color w:val="FF0000"/>
          <w:lang w:eastAsia="es-CL"/>
        </w:rPr>
        <w:t xml:space="preserve">   </w:t>
      </w:r>
    </w:p>
    <w:p w14:paraId="25E1FB03" w14:textId="6E503C30" w:rsidR="00875671" w:rsidRDefault="00875671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sectPr w:rsidR="00875671" w:rsidSect="00305C5E">
      <w:footerReference w:type="default" r:id="rId10"/>
      <w:type w:val="continuous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B28EB" w14:textId="77777777" w:rsidR="00C01D92" w:rsidRDefault="00C01D92" w:rsidP="00D11670">
      <w:r>
        <w:separator/>
      </w:r>
    </w:p>
  </w:endnote>
  <w:endnote w:type="continuationSeparator" w:id="0">
    <w:p w14:paraId="7CC97C37" w14:textId="77777777" w:rsidR="00C01D92" w:rsidRDefault="00C01D92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14:paraId="34772098" w14:textId="77777777" w:rsidR="004A713D" w:rsidRDefault="004A71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EA3" w:rsidRPr="00C25EA3">
          <w:rPr>
            <w:noProof/>
            <w:lang w:val="es-ES"/>
          </w:rPr>
          <w:t>1</w:t>
        </w:r>
        <w:r>
          <w:fldChar w:fldCharType="end"/>
        </w:r>
      </w:p>
    </w:sdtContent>
  </w:sdt>
  <w:p w14:paraId="592A46FA" w14:textId="77777777" w:rsidR="004A713D" w:rsidRDefault="004A71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94A18" w14:textId="77777777" w:rsidR="00C01D92" w:rsidRDefault="00C01D92" w:rsidP="00D11670">
      <w:r>
        <w:separator/>
      </w:r>
    </w:p>
  </w:footnote>
  <w:footnote w:type="continuationSeparator" w:id="0">
    <w:p w14:paraId="3987632D" w14:textId="77777777" w:rsidR="00C01D92" w:rsidRDefault="00C01D92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684"/>
    <w:multiLevelType w:val="hybridMultilevel"/>
    <w:tmpl w:val="4B64C11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D782C"/>
    <w:multiLevelType w:val="hybridMultilevel"/>
    <w:tmpl w:val="BF969796"/>
    <w:lvl w:ilvl="0" w:tplc="6082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04FC3"/>
    <w:multiLevelType w:val="hybridMultilevel"/>
    <w:tmpl w:val="39003A2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3101F"/>
    <w:multiLevelType w:val="hybridMultilevel"/>
    <w:tmpl w:val="98F09E8C"/>
    <w:lvl w:ilvl="0" w:tplc="6EFAC5B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DB1EB9"/>
    <w:multiLevelType w:val="hybridMultilevel"/>
    <w:tmpl w:val="B8485804"/>
    <w:lvl w:ilvl="0" w:tplc="25F6CA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17906"/>
    <w:multiLevelType w:val="hybridMultilevel"/>
    <w:tmpl w:val="2A5EDA76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109C3"/>
    <w:multiLevelType w:val="hybridMultilevel"/>
    <w:tmpl w:val="9E8E574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94FF2"/>
    <w:multiLevelType w:val="hybridMultilevel"/>
    <w:tmpl w:val="5BC4CEEA"/>
    <w:lvl w:ilvl="0" w:tplc="340A0015">
      <w:start w:val="1"/>
      <w:numFmt w:val="upperLetter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C2D0F92"/>
    <w:multiLevelType w:val="hybridMultilevel"/>
    <w:tmpl w:val="5BD0B1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E41B8"/>
    <w:multiLevelType w:val="hybridMultilevel"/>
    <w:tmpl w:val="D2C6B51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591884"/>
    <w:multiLevelType w:val="multilevel"/>
    <w:tmpl w:val="9164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057DFE"/>
    <w:multiLevelType w:val="hybridMultilevel"/>
    <w:tmpl w:val="785270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1F57"/>
    <w:multiLevelType w:val="hybridMultilevel"/>
    <w:tmpl w:val="D94A702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60C2D35"/>
    <w:multiLevelType w:val="hybridMultilevel"/>
    <w:tmpl w:val="B608E6C0"/>
    <w:lvl w:ilvl="0" w:tplc="03A411CE">
      <w:start w:val="1"/>
      <w:numFmt w:val="lowerLetter"/>
      <w:lvlText w:val="%1."/>
      <w:lvlJc w:val="right"/>
      <w:pPr>
        <w:ind w:left="1440" w:hanging="360"/>
      </w:pPr>
      <w:rPr>
        <w:rFonts w:asciiTheme="minorHAnsi" w:eastAsia="Calibri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A35B15"/>
    <w:multiLevelType w:val="hybridMultilevel"/>
    <w:tmpl w:val="1E7829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B871EB"/>
    <w:multiLevelType w:val="hybridMultilevel"/>
    <w:tmpl w:val="60DC4CBE"/>
    <w:lvl w:ilvl="0" w:tplc="9C4C8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AB33D0"/>
    <w:multiLevelType w:val="hybridMultilevel"/>
    <w:tmpl w:val="A4888FA0"/>
    <w:lvl w:ilvl="0" w:tplc="8294D48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C7872"/>
    <w:multiLevelType w:val="hybridMultilevel"/>
    <w:tmpl w:val="0A5248FC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927C5"/>
    <w:multiLevelType w:val="hybridMultilevel"/>
    <w:tmpl w:val="438240B6"/>
    <w:lvl w:ilvl="0" w:tplc="0AAA5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9044B8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774D7"/>
    <w:multiLevelType w:val="hybridMultilevel"/>
    <w:tmpl w:val="A18624BE"/>
    <w:lvl w:ilvl="0" w:tplc="120A5A26">
      <w:start w:val="1"/>
      <w:numFmt w:val="decimal"/>
      <w:lvlText w:val="%1."/>
      <w:lvlJc w:val="left"/>
      <w:pPr>
        <w:ind w:left="464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184" w:hanging="360"/>
      </w:pPr>
    </w:lvl>
    <w:lvl w:ilvl="2" w:tplc="340A001B" w:tentative="1">
      <w:start w:val="1"/>
      <w:numFmt w:val="lowerRoman"/>
      <w:lvlText w:val="%3."/>
      <w:lvlJc w:val="right"/>
      <w:pPr>
        <w:ind w:left="1904" w:hanging="180"/>
      </w:pPr>
    </w:lvl>
    <w:lvl w:ilvl="3" w:tplc="340A000F" w:tentative="1">
      <w:start w:val="1"/>
      <w:numFmt w:val="decimal"/>
      <w:lvlText w:val="%4."/>
      <w:lvlJc w:val="left"/>
      <w:pPr>
        <w:ind w:left="2624" w:hanging="360"/>
      </w:pPr>
    </w:lvl>
    <w:lvl w:ilvl="4" w:tplc="340A0019" w:tentative="1">
      <w:start w:val="1"/>
      <w:numFmt w:val="lowerLetter"/>
      <w:lvlText w:val="%5."/>
      <w:lvlJc w:val="left"/>
      <w:pPr>
        <w:ind w:left="3344" w:hanging="360"/>
      </w:pPr>
    </w:lvl>
    <w:lvl w:ilvl="5" w:tplc="340A001B" w:tentative="1">
      <w:start w:val="1"/>
      <w:numFmt w:val="lowerRoman"/>
      <w:lvlText w:val="%6."/>
      <w:lvlJc w:val="right"/>
      <w:pPr>
        <w:ind w:left="4064" w:hanging="180"/>
      </w:pPr>
    </w:lvl>
    <w:lvl w:ilvl="6" w:tplc="340A000F" w:tentative="1">
      <w:start w:val="1"/>
      <w:numFmt w:val="decimal"/>
      <w:lvlText w:val="%7."/>
      <w:lvlJc w:val="left"/>
      <w:pPr>
        <w:ind w:left="4784" w:hanging="360"/>
      </w:pPr>
    </w:lvl>
    <w:lvl w:ilvl="7" w:tplc="340A0019" w:tentative="1">
      <w:start w:val="1"/>
      <w:numFmt w:val="lowerLetter"/>
      <w:lvlText w:val="%8."/>
      <w:lvlJc w:val="left"/>
      <w:pPr>
        <w:ind w:left="5504" w:hanging="360"/>
      </w:pPr>
    </w:lvl>
    <w:lvl w:ilvl="8" w:tplc="340A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0">
    <w:nsid w:val="519C213A"/>
    <w:multiLevelType w:val="hybridMultilevel"/>
    <w:tmpl w:val="7682F60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C31A5B"/>
    <w:multiLevelType w:val="hybridMultilevel"/>
    <w:tmpl w:val="5A88934E"/>
    <w:lvl w:ilvl="0" w:tplc="AE20AE96">
      <w:start w:val="2"/>
      <w:numFmt w:val="lowerLetter"/>
      <w:lvlText w:val="%1."/>
      <w:lvlJc w:val="left"/>
      <w:pPr>
        <w:ind w:left="1004" w:hanging="360"/>
      </w:pPr>
      <w:rPr>
        <w:rFonts w:asciiTheme="minorHAnsi" w:hAnsiTheme="minorHAnsi" w:cstheme="minorHAnsi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9F977B3"/>
    <w:multiLevelType w:val="hybridMultilevel"/>
    <w:tmpl w:val="4BD206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667BEF"/>
    <w:multiLevelType w:val="hybridMultilevel"/>
    <w:tmpl w:val="827E7ED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88A55CF"/>
    <w:multiLevelType w:val="hybridMultilevel"/>
    <w:tmpl w:val="EF96EADC"/>
    <w:lvl w:ilvl="0" w:tplc="7B40D39E">
      <w:start w:val="1"/>
      <w:numFmt w:val="lowerLetter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C43B68"/>
    <w:multiLevelType w:val="hybridMultilevel"/>
    <w:tmpl w:val="A2B8D56A"/>
    <w:lvl w:ilvl="0" w:tplc="2814D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E15DCD"/>
    <w:multiLevelType w:val="hybridMultilevel"/>
    <w:tmpl w:val="24983C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3B1E51"/>
    <w:multiLevelType w:val="hybridMultilevel"/>
    <w:tmpl w:val="BEF6936A"/>
    <w:lvl w:ilvl="0" w:tplc="B9A0A1DA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624DAC"/>
    <w:multiLevelType w:val="hybridMultilevel"/>
    <w:tmpl w:val="24540F1E"/>
    <w:lvl w:ilvl="0" w:tplc="69D233E6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C59E3"/>
    <w:multiLevelType w:val="hybridMultilevel"/>
    <w:tmpl w:val="43BCE976"/>
    <w:lvl w:ilvl="0" w:tplc="34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>
    <w:nsid w:val="7ACA5DB4"/>
    <w:multiLevelType w:val="hybridMultilevel"/>
    <w:tmpl w:val="772AFD1C"/>
    <w:lvl w:ilvl="0" w:tplc="D8F26F90">
      <w:start w:val="1"/>
      <w:numFmt w:val="upperRoman"/>
      <w:lvlText w:val="%1."/>
      <w:lvlJc w:val="left"/>
      <w:pPr>
        <w:ind w:left="1288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642E7A"/>
    <w:multiLevelType w:val="hybridMultilevel"/>
    <w:tmpl w:val="7AEE9D7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6"/>
  </w:num>
  <w:num w:numId="4">
    <w:abstractNumId w:val="22"/>
  </w:num>
  <w:num w:numId="5">
    <w:abstractNumId w:val="17"/>
  </w:num>
  <w:num w:numId="6">
    <w:abstractNumId w:val="19"/>
  </w:num>
  <w:num w:numId="7">
    <w:abstractNumId w:val="25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10"/>
  </w:num>
  <w:num w:numId="15">
    <w:abstractNumId w:val="30"/>
  </w:num>
  <w:num w:numId="16">
    <w:abstractNumId w:val="20"/>
  </w:num>
  <w:num w:numId="17">
    <w:abstractNumId w:val="5"/>
  </w:num>
  <w:num w:numId="18">
    <w:abstractNumId w:val="0"/>
  </w:num>
  <w:num w:numId="19">
    <w:abstractNumId w:val="1"/>
  </w:num>
  <w:num w:numId="20">
    <w:abstractNumId w:val="28"/>
  </w:num>
  <w:num w:numId="21">
    <w:abstractNumId w:val="2"/>
  </w:num>
  <w:num w:numId="22">
    <w:abstractNumId w:val="3"/>
  </w:num>
  <w:num w:numId="23">
    <w:abstractNumId w:val="16"/>
  </w:num>
  <w:num w:numId="24">
    <w:abstractNumId w:val="21"/>
  </w:num>
  <w:num w:numId="25">
    <w:abstractNumId w:val="7"/>
  </w:num>
  <w:num w:numId="26">
    <w:abstractNumId w:val="23"/>
  </w:num>
  <w:num w:numId="27">
    <w:abstractNumId w:val="31"/>
  </w:num>
  <w:num w:numId="28">
    <w:abstractNumId w:val="8"/>
  </w:num>
  <w:num w:numId="29">
    <w:abstractNumId w:val="12"/>
  </w:num>
  <w:num w:numId="30">
    <w:abstractNumId w:val="29"/>
  </w:num>
  <w:num w:numId="31">
    <w:abstractNumId w:val="14"/>
  </w:num>
  <w:num w:numId="32">
    <w:abstractNumId w:val="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activeWritingStyle w:appName="MSWord" w:lang="es-AR" w:vendorID="64" w:dllVersion="0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14E5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5FCF"/>
    <w:rsid w:val="00067264"/>
    <w:rsid w:val="000676E7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0045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C73A4"/>
    <w:rsid w:val="000D08B0"/>
    <w:rsid w:val="000D1794"/>
    <w:rsid w:val="000D2DE8"/>
    <w:rsid w:val="000E134F"/>
    <w:rsid w:val="000E18AC"/>
    <w:rsid w:val="000E207A"/>
    <w:rsid w:val="000E35B1"/>
    <w:rsid w:val="000E5534"/>
    <w:rsid w:val="000E620C"/>
    <w:rsid w:val="000E7FB2"/>
    <w:rsid w:val="000F6BAE"/>
    <w:rsid w:val="001011A5"/>
    <w:rsid w:val="00101F43"/>
    <w:rsid w:val="00110823"/>
    <w:rsid w:val="00110BF6"/>
    <w:rsid w:val="00112A0D"/>
    <w:rsid w:val="001138DD"/>
    <w:rsid w:val="001140F3"/>
    <w:rsid w:val="00116348"/>
    <w:rsid w:val="00121579"/>
    <w:rsid w:val="0012570B"/>
    <w:rsid w:val="001277B6"/>
    <w:rsid w:val="0014232B"/>
    <w:rsid w:val="0014357E"/>
    <w:rsid w:val="0014786D"/>
    <w:rsid w:val="001529FA"/>
    <w:rsid w:val="001530B4"/>
    <w:rsid w:val="001541B7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2C87"/>
    <w:rsid w:val="001A55E1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36C8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57F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11AB"/>
    <w:rsid w:val="002B3FE7"/>
    <w:rsid w:val="002B481A"/>
    <w:rsid w:val="002B64AA"/>
    <w:rsid w:val="002B72D7"/>
    <w:rsid w:val="002B77AF"/>
    <w:rsid w:val="002C0FAB"/>
    <w:rsid w:val="002C33C3"/>
    <w:rsid w:val="002C5CB4"/>
    <w:rsid w:val="002C639A"/>
    <w:rsid w:val="002D2C6B"/>
    <w:rsid w:val="002D6E00"/>
    <w:rsid w:val="002D77C6"/>
    <w:rsid w:val="002D7B8A"/>
    <w:rsid w:val="002E1252"/>
    <w:rsid w:val="002E2532"/>
    <w:rsid w:val="002E4470"/>
    <w:rsid w:val="002E5D35"/>
    <w:rsid w:val="002F3FD1"/>
    <w:rsid w:val="002F5761"/>
    <w:rsid w:val="002F5D25"/>
    <w:rsid w:val="002F5DC7"/>
    <w:rsid w:val="00301DE1"/>
    <w:rsid w:val="003026B9"/>
    <w:rsid w:val="003027D5"/>
    <w:rsid w:val="003048C4"/>
    <w:rsid w:val="00305C5E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56926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87ABA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443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64A"/>
    <w:rsid w:val="004A2D29"/>
    <w:rsid w:val="004A3942"/>
    <w:rsid w:val="004A713D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549"/>
    <w:rsid w:val="004D2752"/>
    <w:rsid w:val="004D56AC"/>
    <w:rsid w:val="004D72FC"/>
    <w:rsid w:val="004E4AC6"/>
    <w:rsid w:val="004E65E3"/>
    <w:rsid w:val="004E7778"/>
    <w:rsid w:val="004F782F"/>
    <w:rsid w:val="00503B50"/>
    <w:rsid w:val="00505684"/>
    <w:rsid w:val="00505D4D"/>
    <w:rsid w:val="00520762"/>
    <w:rsid w:val="0052141A"/>
    <w:rsid w:val="00523075"/>
    <w:rsid w:val="00524381"/>
    <w:rsid w:val="00524661"/>
    <w:rsid w:val="00531357"/>
    <w:rsid w:val="00541642"/>
    <w:rsid w:val="00542234"/>
    <w:rsid w:val="005432D4"/>
    <w:rsid w:val="00543C58"/>
    <w:rsid w:val="0054768A"/>
    <w:rsid w:val="00550AEE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5199"/>
    <w:rsid w:val="005766A0"/>
    <w:rsid w:val="0058194F"/>
    <w:rsid w:val="00593FD0"/>
    <w:rsid w:val="0059463C"/>
    <w:rsid w:val="00597273"/>
    <w:rsid w:val="005A2391"/>
    <w:rsid w:val="005A54D6"/>
    <w:rsid w:val="005A590F"/>
    <w:rsid w:val="005B288C"/>
    <w:rsid w:val="005C0D1F"/>
    <w:rsid w:val="005C14E1"/>
    <w:rsid w:val="005C1AC2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3E46"/>
    <w:rsid w:val="00614609"/>
    <w:rsid w:val="006147CE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44084"/>
    <w:rsid w:val="00652D85"/>
    <w:rsid w:val="00652E1F"/>
    <w:rsid w:val="00654C6F"/>
    <w:rsid w:val="00655E50"/>
    <w:rsid w:val="0066197C"/>
    <w:rsid w:val="00664196"/>
    <w:rsid w:val="006649C4"/>
    <w:rsid w:val="00664CC2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46F7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E7E58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6A5F"/>
    <w:rsid w:val="00777972"/>
    <w:rsid w:val="00783081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1397"/>
    <w:rsid w:val="007D50B5"/>
    <w:rsid w:val="007E037B"/>
    <w:rsid w:val="007E4F9D"/>
    <w:rsid w:val="007F3404"/>
    <w:rsid w:val="007F3E88"/>
    <w:rsid w:val="007F6A33"/>
    <w:rsid w:val="00800318"/>
    <w:rsid w:val="00806118"/>
    <w:rsid w:val="00813C24"/>
    <w:rsid w:val="00813F90"/>
    <w:rsid w:val="008154CF"/>
    <w:rsid w:val="00817FA9"/>
    <w:rsid w:val="00827D1E"/>
    <w:rsid w:val="00830408"/>
    <w:rsid w:val="00837B0E"/>
    <w:rsid w:val="008410D9"/>
    <w:rsid w:val="00841DB3"/>
    <w:rsid w:val="0084432C"/>
    <w:rsid w:val="0085030A"/>
    <w:rsid w:val="00852D3C"/>
    <w:rsid w:val="00853B77"/>
    <w:rsid w:val="00854433"/>
    <w:rsid w:val="008562F0"/>
    <w:rsid w:val="00872DE8"/>
    <w:rsid w:val="00875671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B65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78D1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2501"/>
    <w:rsid w:val="009B50CD"/>
    <w:rsid w:val="009B5DC6"/>
    <w:rsid w:val="009B6768"/>
    <w:rsid w:val="009C032F"/>
    <w:rsid w:val="009C36D8"/>
    <w:rsid w:val="009C48AE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1BC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2DAD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1108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29B5"/>
    <w:rsid w:val="00B538DE"/>
    <w:rsid w:val="00B56ABB"/>
    <w:rsid w:val="00B60B03"/>
    <w:rsid w:val="00B61F09"/>
    <w:rsid w:val="00B662DE"/>
    <w:rsid w:val="00B703BA"/>
    <w:rsid w:val="00B7206C"/>
    <w:rsid w:val="00B76107"/>
    <w:rsid w:val="00B77695"/>
    <w:rsid w:val="00B812F2"/>
    <w:rsid w:val="00B8219F"/>
    <w:rsid w:val="00B83169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6FEF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1D9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5D32"/>
    <w:rsid w:val="00C169E6"/>
    <w:rsid w:val="00C16BAB"/>
    <w:rsid w:val="00C17B78"/>
    <w:rsid w:val="00C22153"/>
    <w:rsid w:val="00C25EA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76381"/>
    <w:rsid w:val="00C8461F"/>
    <w:rsid w:val="00C84BC0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478"/>
    <w:rsid w:val="00CF7594"/>
    <w:rsid w:val="00D004DA"/>
    <w:rsid w:val="00D03885"/>
    <w:rsid w:val="00D06AEE"/>
    <w:rsid w:val="00D11670"/>
    <w:rsid w:val="00D121E5"/>
    <w:rsid w:val="00D12DC2"/>
    <w:rsid w:val="00D1670F"/>
    <w:rsid w:val="00D16EE4"/>
    <w:rsid w:val="00D20D5F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5ED4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D6CCB"/>
    <w:rsid w:val="00DE132C"/>
    <w:rsid w:val="00DE19F2"/>
    <w:rsid w:val="00DE2631"/>
    <w:rsid w:val="00DE3F20"/>
    <w:rsid w:val="00DE3FFE"/>
    <w:rsid w:val="00DF478B"/>
    <w:rsid w:val="00DF546E"/>
    <w:rsid w:val="00DF594C"/>
    <w:rsid w:val="00DF610E"/>
    <w:rsid w:val="00E009E7"/>
    <w:rsid w:val="00E0136B"/>
    <w:rsid w:val="00E01CA9"/>
    <w:rsid w:val="00E026CE"/>
    <w:rsid w:val="00E05E66"/>
    <w:rsid w:val="00E14504"/>
    <w:rsid w:val="00E14597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E2A62"/>
    <w:rsid w:val="00EF0E06"/>
    <w:rsid w:val="00EF300C"/>
    <w:rsid w:val="00EF3C8A"/>
    <w:rsid w:val="00EF42F4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347E9"/>
    <w:rsid w:val="00F408BE"/>
    <w:rsid w:val="00F41291"/>
    <w:rsid w:val="00F41E39"/>
    <w:rsid w:val="00F4291D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4574"/>
    <w:rsid w:val="00F657D1"/>
    <w:rsid w:val="00F67493"/>
    <w:rsid w:val="00F734E5"/>
    <w:rsid w:val="00F77659"/>
    <w:rsid w:val="00F80957"/>
    <w:rsid w:val="00F824B8"/>
    <w:rsid w:val="00F85BD9"/>
    <w:rsid w:val="00F86101"/>
    <w:rsid w:val="00F905EC"/>
    <w:rsid w:val="00F90D53"/>
    <w:rsid w:val="00F93A27"/>
    <w:rsid w:val="00F959DF"/>
    <w:rsid w:val="00F96310"/>
    <w:rsid w:val="00F9754A"/>
    <w:rsid w:val="00FA550B"/>
    <w:rsid w:val="00FB5122"/>
    <w:rsid w:val="00FB53A6"/>
    <w:rsid w:val="00FB5C18"/>
    <w:rsid w:val="00FB74EA"/>
    <w:rsid w:val="00FB7BAE"/>
    <w:rsid w:val="00FC089A"/>
    <w:rsid w:val="00FC1154"/>
    <w:rsid w:val="00FC11A4"/>
    <w:rsid w:val="00FC203E"/>
    <w:rsid w:val="00FC6FB5"/>
    <w:rsid w:val="00FD1E63"/>
    <w:rsid w:val="00FD3066"/>
    <w:rsid w:val="00FD6C07"/>
    <w:rsid w:val="00FD7255"/>
    <w:rsid w:val="00FE0200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8C9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99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  <w:style w:type="paragraph" w:styleId="NormalWeb">
    <w:name w:val="Normal (Web)"/>
    <w:basedOn w:val="Normal"/>
    <w:uiPriority w:val="99"/>
    <w:unhideWhenUsed/>
    <w:rsid w:val="00CF7478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CF7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99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E2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E207A"/>
    <w:pPr>
      <w:widowControl w:val="0"/>
      <w:autoSpaceDE w:val="0"/>
      <w:autoSpaceDN w:val="0"/>
    </w:pPr>
    <w:rPr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207A"/>
    <w:rPr>
      <w:rFonts w:ascii="Times New Roman" w:eastAsia="Times New Roman" w:hAnsi="Times New Roman" w:cs="Times New Roman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207A"/>
    <w:pPr>
      <w:widowControl w:val="0"/>
      <w:autoSpaceDE w:val="0"/>
      <w:autoSpaceDN w:val="0"/>
      <w:spacing w:line="251" w:lineRule="exact"/>
    </w:pPr>
    <w:rPr>
      <w:sz w:val="22"/>
      <w:szCs w:val="22"/>
      <w:lang w:val="es-ES" w:bidi="es-ES"/>
    </w:rPr>
  </w:style>
  <w:style w:type="paragraph" w:styleId="NormalWeb">
    <w:name w:val="Normal (Web)"/>
    <w:basedOn w:val="Normal"/>
    <w:uiPriority w:val="99"/>
    <w:unhideWhenUsed/>
    <w:rsid w:val="00CF7478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CF7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6D84B5-1FC5-414A-8DC1-1DDCB0A0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179</TotalTime>
  <Pages>1</Pages>
  <Words>379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Doris Aburto</cp:lastModifiedBy>
  <cp:revision>34</cp:revision>
  <dcterms:created xsi:type="dcterms:W3CDTF">2020-03-13T15:28:00Z</dcterms:created>
  <dcterms:modified xsi:type="dcterms:W3CDTF">2020-06-03T04:17:00Z</dcterms:modified>
</cp:coreProperties>
</file>