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593A77A3" w:rsidR="00716059" w:rsidRDefault="00E418A2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1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593A77A3" w:rsidR="00716059" w:rsidRDefault="00E418A2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1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4696194C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93F312E" w14:textId="3EFF5F1F" w:rsidR="00933623" w:rsidRPr="0058544D" w:rsidRDefault="0058544D" w:rsidP="0058544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424E8F">
        <w:rPr>
          <w:rFonts w:ascii="Comic Sans MS" w:hAnsi="Comic Sans MS"/>
          <w:b/>
          <w:sz w:val="28"/>
          <w:szCs w:val="28"/>
          <w:u w:val="single"/>
          <w:lang w:val="es-ES"/>
        </w:rPr>
        <w:t>Nº 2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F52E1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Utilidad de los </w:t>
      </w:r>
      <w:r w:rsidRPr="0058544D">
        <w:rPr>
          <w:rFonts w:ascii="Comic Sans MS" w:hAnsi="Comic Sans MS"/>
          <w:b/>
          <w:sz w:val="28"/>
          <w:u w:val="single"/>
        </w:rPr>
        <w:t>objetos</w:t>
      </w:r>
      <w:r w:rsidR="00F52E1D">
        <w:rPr>
          <w:rFonts w:ascii="Comic Sans MS" w:hAnsi="Comic Sans MS"/>
          <w:b/>
          <w:sz w:val="28"/>
          <w:u w:val="single"/>
        </w:rPr>
        <w:t xml:space="preserve"> tecnológicos 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5621423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41401992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624FE653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0A8AE8B6" w:rsidR="00716059" w:rsidRPr="00040778" w:rsidRDefault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1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06D88C1B" w:rsidR="00716059" w:rsidRPr="00040778" w:rsidRDefault="009C6D5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424E8F">
              <w:rPr>
                <w:rFonts w:asciiTheme="majorHAnsi" w:hAnsiTheme="majorHAnsi" w:cstheme="majorHAnsi"/>
              </w:rPr>
              <w:t xml:space="preserve"> DE MAYO</w:t>
            </w:r>
            <w:r w:rsidR="00716059" w:rsidRPr="00040778">
              <w:rPr>
                <w:rFonts w:asciiTheme="majorHAnsi" w:hAnsiTheme="majorHAnsi" w:cstheme="majorHAnsi"/>
              </w:rPr>
              <w:t xml:space="preserve"> DE 2020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F93B3" w14:textId="4BC6C462" w:rsidR="0058544D" w:rsidRPr="00040778" w:rsidRDefault="0058544D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7A9FA4DE" w14:textId="3618A67A" w:rsidR="0058544D" w:rsidRPr="00040778" w:rsidRDefault="0058544D" w:rsidP="0058544D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2:</w:t>
            </w:r>
            <w:r w:rsidRPr="00040778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Relacionar objetos de la cotidianeidad con las necesidades que satisfacen</w:t>
            </w:r>
          </w:p>
          <w:p w14:paraId="43B44C0B" w14:textId="32BA7EDE" w:rsidR="00195823" w:rsidRPr="00040778" w:rsidRDefault="00195823" w:rsidP="00354F6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OA Nº</w:t>
            </w:r>
            <w:r w:rsidR="0058544D" w:rsidRPr="00040778">
              <w:rPr>
                <w:rFonts w:asciiTheme="majorHAnsi" w:hAnsiTheme="majorHAnsi" w:cstheme="majorHAnsi"/>
              </w:rPr>
              <w:t xml:space="preserve"> 01 Crear diseños de objetos tecnológicos, a partir de sus propias experiencias y representando sus ideas, a través de dibujo.</w:t>
            </w:r>
          </w:p>
          <w:p w14:paraId="25AF641E" w14:textId="77777777" w:rsidR="00195823" w:rsidRPr="00040778" w:rsidRDefault="00195823" w:rsidP="00424E8F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195823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040778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195823" w14:paraId="26CE141A" w14:textId="77777777" w:rsidTr="0058544D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05FAD19F" w:rsidR="00195823" w:rsidRPr="00040778" w:rsidRDefault="0058544D" w:rsidP="0058544D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Comprender que los objetos responden a necesidades.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040778" w:rsidRDefault="00B54305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58544D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58544D" w:rsidRPr="00040778" w:rsidRDefault="0058544D" w:rsidP="00354F6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5FDFDFCD" w:rsidR="0058544D" w:rsidRPr="00040778" w:rsidRDefault="00040778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Creación y transformación de objetos tecnológicos.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58544D" w:rsidRPr="00040778" w:rsidRDefault="0058544D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195823" w14:paraId="12087B55" w14:textId="77777777" w:rsidTr="0058544D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040778" w:rsidRDefault="00195823" w:rsidP="00354F6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3538167F" w:rsidR="00195823" w:rsidRPr="00040778" w:rsidRDefault="00040778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Crear diseños de objetos tecnológicos.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3302B045" w:rsidR="00195823" w:rsidRPr="00040778" w:rsidRDefault="0058544D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X</w:t>
            </w:r>
          </w:p>
        </w:tc>
      </w:tr>
    </w:tbl>
    <w:p w14:paraId="32CD834F" w14:textId="3839B5A1" w:rsidR="00964725" w:rsidRPr="0058544D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14:paraId="14F81DB1" w14:textId="77777777" w:rsidR="00066753" w:rsidRPr="00F02087" w:rsidRDefault="00066753" w:rsidP="00066753">
      <w:pPr>
        <w:tabs>
          <w:tab w:val="left" w:pos="1938"/>
        </w:tabs>
        <w:rPr>
          <w:b/>
          <w:sz w:val="36"/>
        </w:rPr>
      </w:pPr>
    </w:p>
    <w:p w14:paraId="1C90ACD6" w14:textId="3716F526" w:rsidR="00424E8F" w:rsidRDefault="00DF1D2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2"/>
        </w:rPr>
        <w:t xml:space="preserve">Actividad 1: </w:t>
      </w:r>
      <w:r w:rsidR="00424E8F" w:rsidRPr="00F02087">
        <w:rPr>
          <w:rFonts w:asciiTheme="minorHAnsi" w:hAnsiTheme="minorHAnsi" w:cstheme="minorHAnsi"/>
          <w:b/>
          <w:sz w:val="32"/>
        </w:rPr>
        <w:t>Objetos que solucionan nuestros problemas</w:t>
      </w:r>
    </w:p>
    <w:p w14:paraId="35FDC50E" w14:textId="637D863F" w:rsidR="00424E8F" w:rsidRDefault="00424E8F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19408C2" w14:textId="5142166B" w:rsidR="00424E8F" w:rsidRPr="00DF1D2D" w:rsidRDefault="00424E8F" w:rsidP="00DF1D2D">
      <w:pPr>
        <w:tabs>
          <w:tab w:val="left" w:pos="1938"/>
        </w:tabs>
        <w:rPr>
          <w:rFonts w:asciiTheme="minorHAnsi" w:hAnsiTheme="minorHAnsi" w:cstheme="minorHAnsi"/>
          <w:b/>
        </w:rPr>
      </w:pPr>
      <w:r w:rsidRPr="00DF1D2D">
        <w:rPr>
          <w:rFonts w:asciiTheme="minorHAnsi" w:hAnsiTheme="minorHAnsi" w:cstheme="minorHAnsi"/>
          <w:b/>
        </w:rPr>
        <w:t>Observa las imágenes y une con diferentes colores los objetos que solucionan los problemas de las distintas situaciones.</w:t>
      </w:r>
    </w:p>
    <w:p w14:paraId="3AD7E8CB" w14:textId="77777777" w:rsidR="00424E8F" w:rsidRDefault="00424E8F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11FD2648" w14:textId="37B25FB7" w:rsidR="00424E8F" w:rsidRDefault="00424E8F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3495A5B0" w14:textId="77777777" w:rsidR="00EF6118" w:rsidRPr="003D67CA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</w:rPr>
      </w:pPr>
      <w:r w:rsidRPr="003D67CA">
        <w:rPr>
          <w:rFonts w:asciiTheme="minorHAnsi" w:hAnsiTheme="minorHAnsi" w:cstheme="minorHAnsi"/>
          <w:b/>
        </w:rPr>
        <w:t>Observa las imágenes y une con diferentes colores los objetos que solucionan los problemas de las distintas situaciones.</w:t>
      </w:r>
    </w:p>
    <w:p w14:paraId="6C021439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92032" behindDoc="0" locked="0" layoutInCell="1" allowOverlap="1" wp14:anchorId="6CF847E2" wp14:editId="0BEAA1F7">
            <wp:simplePos x="0" y="0"/>
            <wp:positionH relativeFrom="column">
              <wp:posOffset>4206993</wp:posOffset>
            </wp:positionH>
            <wp:positionV relativeFrom="paragraph">
              <wp:posOffset>164627</wp:posOffset>
            </wp:positionV>
            <wp:extent cx="1116330" cy="690880"/>
            <wp:effectExtent l="0" t="0" r="762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8960" behindDoc="0" locked="0" layoutInCell="1" allowOverlap="1" wp14:anchorId="435433C2" wp14:editId="105267B4">
            <wp:simplePos x="0" y="0"/>
            <wp:positionH relativeFrom="margin">
              <wp:posOffset>723014</wp:posOffset>
            </wp:positionH>
            <wp:positionV relativeFrom="paragraph">
              <wp:posOffset>89697</wp:posOffset>
            </wp:positionV>
            <wp:extent cx="1233170" cy="1831340"/>
            <wp:effectExtent l="0" t="0" r="508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EACE5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1CB8D1A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58F11C53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34D87BFD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0195899" w14:textId="0597298F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93056" behindDoc="0" locked="0" layoutInCell="1" allowOverlap="1" wp14:anchorId="44613025" wp14:editId="1D76DD17">
            <wp:simplePos x="0" y="0"/>
            <wp:positionH relativeFrom="column">
              <wp:posOffset>4324202</wp:posOffset>
            </wp:positionH>
            <wp:positionV relativeFrom="paragraph">
              <wp:posOffset>21206</wp:posOffset>
            </wp:positionV>
            <wp:extent cx="946150" cy="882650"/>
            <wp:effectExtent l="0" t="0" r="635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8CE8F" w14:textId="650C6042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AC909DC" w14:textId="61AF30F1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7D8C0274" w14:textId="50EBD351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94080" behindDoc="0" locked="0" layoutInCell="1" allowOverlap="1" wp14:anchorId="6A6F34C0" wp14:editId="3963997B">
            <wp:simplePos x="0" y="0"/>
            <wp:positionH relativeFrom="column">
              <wp:posOffset>4355627</wp:posOffset>
            </wp:positionH>
            <wp:positionV relativeFrom="paragraph">
              <wp:posOffset>247045</wp:posOffset>
            </wp:positionV>
            <wp:extent cx="999490" cy="925195"/>
            <wp:effectExtent l="0" t="0" r="0" b="825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470B8E" w14:textId="111CB51C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9984" behindDoc="0" locked="0" layoutInCell="1" allowOverlap="1" wp14:anchorId="2283B07F" wp14:editId="1FBC911B">
            <wp:simplePos x="0" y="0"/>
            <wp:positionH relativeFrom="column">
              <wp:posOffset>719056</wp:posOffset>
            </wp:positionH>
            <wp:positionV relativeFrom="paragraph">
              <wp:posOffset>38912</wp:posOffset>
            </wp:positionV>
            <wp:extent cx="1246685" cy="1839432"/>
            <wp:effectExtent l="0" t="0" r="0" b="889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85" cy="183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934AAF" w14:textId="3875FB66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4A4FE68" w14:textId="55CF813E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68C0A5A9" w14:textId="350C6FF4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97152" behindDoc="0" locked="0" layoutInCell="1" allowOverlap="1" wp14:anchorId="2F8E5AEF" wp14:editId="27989123">
            <wp:simplePos x="0" y="0"/>
            <wp:positionH relativeFrom="column">
              <wp:posOffset>4542901</wp:posOffset>
            </wp:positionH>
            <wp:positionV relativeFrom="paragraph">
              <wp:posOffset>207755</wp:posOffset>
            </wp:positionV>
            <wp:extent cx="829310" cy="925195"/>
            <wp:effectExtent l="0" t="0" r="8890" b="825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021FB" w14:textId="79129A7E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37446F01" w14:textId="7B741A29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57634484" w14:textId="12BD4DED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16485CEA" w14:textId="267284D1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91008" behindDoc="0" locked="0" layoutInCell="1" allowOverlap="1" wp14:anchorId="5EFEED89" wp14:editId="609074A1">
            <wp:simplePos x="0" y="0"/>
            <wp:positionH relativeFrom="margin">
              <wp:posOffset>711504</wp:posOffset>
            </wp:positionH>
            <wp:positionV relativeFrom="paragraph">
              <wp:posOffset>221808</wp:posOffset>
            </wp:positionV>
            <wp:extent cx="1278255" cy="95377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96"/>
                    <a:stretch/>
                  </pic:blipFill>
                  <pic:spPr bwMode="auto">
                    <a:xfrm>
                      <a:off x="0" y="0"/>
                      <a:ext cx="127825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13221" w14:textId="6F8C5F3E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96128" behindDoc="0" locked="0" layoutInCell="1" allowOverlap="1" wp14:anchorId="0CEA74E2" wp14:editId="03F9585D">
            <wp:simplePos x="0" y="0"/>
            <wp:positionH relativeFrom="column">
              <wp:posOffset>4712583</wp:posOffset>
            </wp:positionH>
            <wp:positionV relativeFrom="paragraph">
              <wp:posOffset>204388</wp:posOffset>
            </wp:positionV>
            <wp:extent cx="956945" cy="71247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D13E0" w14:textId="61680B75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3C4043D4" w14:textId="683A048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0876F27D" w14:textId="03C52711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56414A0D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1C2A7BF" w14:textId="77777777" w:rsidR="00EF6118" w:rsidRDefault="00EF6118" w:rsidP="00EF611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67947929" w14:textId="1B74DDB9" w:rsidR="00F02087" w:rsidRPr="00DF1D2D" w:rsidRDefault="00DF1D2D" w:rsidP="001718C8">
      <w:pPr>
        <w:tabs>
          <w:tab w:val="left" w:pos="1938"/>
        </w:tabs>
        <w:rPr>
          <w:rFonts w:asciiTheme="minorHAnsi" w:hAnsiTheme="minorHAnsi" w:cstheme="minorHAnsi"/>
          <w:b/>
          <w:noProof/>
          <w:sz w:val="32"/>
          <w:lang w:eastAsia="en-US"/>
        </w:rPr>
      </w:pPr>
      <w:bookmarkStart w:id="0" w:name="_GoBack"/>
      <w:bookmarkEnd w:id="0"/>
      <w:r w:rsidRPr="00DF1D2D">
        <w:rPr>
          <w:rFonts w:asciiTheme="minorHAnsi" w:hAnsiTheme="minorHAnsi" w:cstheme="minorHAnsi"/>
          <w:b/>
          <w:noProof/>
          <w:sz w:val="32"/>
          <w:lang w:eastAsia="en-US"/>
        </w:rPr>
        <w:lastRenderedPageBreak/>
        <w:t xml:space="preserve">Actividad 2: </w:t>
      </w:r>
      <w:r>
        <w:rPr>
          <w:rFonts w:asciiTheme="minorHAnsi" w:hAnsiTheme="minorHAnsi" w:cstheme="minorHAnsi"/>
          <w:b/>
          <w:noProof/>
          <w:sz w:val="32"/>
          <w:lang w:eastAsia="en-US"/>
        </w:rPr>
        <w:t>¿Có</w:t>
      </w:r>
      <w:r w:rsidR="00F02087" w:rsidRPr="00DF1D2D">
        <w:rPr>
          <w:rFonts w:asciiTheme="minorHAnsi" w:hAnsiTheme="minorHAnsi" w:cstheme="minorHAnsi"/>
          <w:b/>
          <w:noProof/>
          <w:sz w:val="32"/>
          <w:lang w:eastAsia="en-US"/>
        </w:rPr>
        <w:t>mo sería?</w:t>
      </w:r>
    </w:p>
    <w:p w14:paraId="5C4277DF" w14:textId="7CFD8983" w:rsidR="00F02087" w:rsidRPr="00DF1D2D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  <w:noProof/>
          <w:lang w:eastAsia="en-US"/>
        </w:rPr>
      </w:pPr>
    </w:p>
    <w:p w14:paraId="25916F30" w14:textId="72606850" w:rsidR="00F02087" w:rsidRPr="00DF1D2D" w:rsidRDefault="00DF1D2D" w:rsidP="00DF1D2D">
      <w:pPr>
        <w:pStyle w:val="Prrafodelista"/>
        <w:numPr>
          <w:ilvl w:val="0"/>
          <w:numId w:val="3"/>
        </w:numPr>
        <w:tabs>
          <w:tab w:val="left" w:pos="1938"/>
        </w:tabs>
        <w:rPr>
          <w:rFonts w:asciiTheme="minorHAns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b/>
          <w:noProof/>
          <w:lang w:eastAsia="en-US"/>
        </w:rPr>
        <w:t>Observa los objetos de la Columna</w:t>
      </w:r>
      <w:r w:rsidR="00F02087" w:rsidRPr="00DF1D2D">
        <w:rPr>
          <w:rFonts w:asciiTheme="minorHAnsi" w:hAnsiTheme="minorHAnsi" w:cstheme="minorHAnsi"/>
          <w:b/>
          <w:noProof/>
          <w:lang w:eastAsia="en-US"/>
        </w:rPr>
        <w:t xml:space="preserve"> A y une con distintos colores como sería la vida si no existieran estos objetos</w:t>
      </w:r>
      <w:r>
        <w:rPr>
          <w:rFonts w:asciiTheme="minorHAnsi" w:hAnsiTheme="minorHAnsi" w:cstheme="minorHAnsi"/>
          <w:b/>
          <w:noProof/>
          <w:lang w:eastAsia="en-US"/>
        </w:rPr>
        <w:t xml:space="preserve"> representados en la Columna</w:t>
      </w:r>
      <w:r w:rsidR="00692642" w:rsidRPr="00DF1D2D">
        <w:rPr>
          <w:rFonts w:asciiTheme="minorHAnsi" w:hAnsiTheme="minorHAnsi" w:cstheme="minorHAnsi"/>
          <w:b/>
          <w:noProof/>
          <w:lang w:eastAsia="en-US"/>
        </w:rPr>
        <w:t xml:space="preserve"> B</w:t>
      </w:r>
    </w:p>
    <w:p w14:paraId="7D7CC481" w14:textId="3C09AAB3" w:rsidR="00F02087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  <w:noProof/>
          <w:lang w:eastAsia="en-US"/>
        </w:rPr>
      </w:pPr>
    </w:p>
    <w:p w14:paraId="59E66C9E" w14:textId="745DEAE5" w:rsidR="00692642" w:rsidRPr="00F02087" w:rsidRDefault="00DF1D2D" w:rsidP="001718C8">
      <w:pPr>
        <w:tabs>
          <w:tab w:val="left" w:pos="1938"/>
        </w:tabs>
        <w:rPr>
          <w:rFonts w:asciiTheme="minorHAns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b/>
          <w:noProof/>
          <w:lang w:eastAsia="en-US"/>
        </w:rPr>
        <w:t xml:space="preserve">                   Columna</w:t>
      </w:r>
      <w:r w:rsidR="00692642">
        <w:rPr>
          <w:rFonts w:asciiTheme="minorHAnsi" w:hAnsiTheme="minorHAnsi" w:cstheme="minorHAnsi"/>
          <w:b/>
          <w:noProof/>
          <w:lang w:eastAsia="en-US"/>
        </w:rPr>
        <w:t xml:space="preserve"> A                                                                                       </w:t>
      </w:r>
      <w:r>
        <w:rPr>
          <w:rFonts w:asciiTheme="minorHAnsi" w:hAnsiTheme="minorHAnsi" w:cstheme="minorHAnsi"/>
          <w:b/>
          <w:noProof/>
          <w:lang w:eastAsia="en-US"/>
        </w:rPr>
        <w:t xml:space="preserve">                      Columna</w:t>
      </w:r>
      <w:r w:rsidR="00692642">
        <w:rPr>
          <w:rFonts w:asciiTheme="minorHAnsi" w:hAnsiTheme="minorHAnsi" w:cstheme="minorHAnsi"/>
          <w:b/>
          <w:noProof/>
          <w:lang w:eastAsia="en-US"/>
        </w:rPr>
        <w:t xml:space="preserve"> B</w:t>
      </w:r>
    </w:p>
    <w:p w14:paraId="223B812B" w14:textId="1E8B8770" w:rsidR="00F02087" w:rsidRPr="00F02087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 wp14:anchorId="49FEFD0A" wp14:editId="48AD18D2">
            <wp:simplePos x="0" y="0"/>
            <wp:positionH relativeFrom="column">
              <wp:posOffset>116840</wp:posOffset>
            </wp:positionH>
            <wp:positionV relativeFrom="paragraph">
              <wp:posOffset>151130</wp:posOffset>
            </wp:positionV>
            <wp:extent cx="1824355" cy="1350010"/>
            <wp:effectExtent l="0" t="0" r="4445" b="254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9F3E9" w14:textId="470FB82F" w:rsidR="00424E8F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 wp14:anchorId="583C7044" wp14:editId="4183BF37">
            <wp:simplePos x="0" y="0"/>
            <wp:positionH relativeFrom="column">
              <wp:posOffset>4241800</wp:posOffset>
            </wp:positionH>
            <wp:positionV relativeFrom="paragraph">
              <wp:posOffset>7620</wp:posOffset>
            </wp:positionV>
            <wp:extent cx="1796415" cy="1330325"/>
            <wp:effectExtent l="0" t="0" r="0" b="317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6A21C" w14:textId="43AACFAA" w:rsidR="00F02087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167D7FC5" w14:textId="227C7B83" w:rsidR="00F02087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BF59994" w14:textId="77777777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9359B16" w14:textId="77777777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9ABF9F1" w14:textId="77777777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312126EA" w14:textId="47B97035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C01EA0C" w14:textId="45152932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1792" behindDoc="0" locked="0" layoutInCell="1" allowOverlap="1" wp14:anchorId="2A30A60F" wp14:editId="4A85A27D">
            <wp:simplePos x="0" y="0"/>
            <wp:positionH relativeFrom="column">
              <wp:posOffset>4358788</wp:posOffset>
            </wp:positionH>
            <wp:positionV relativeFrom="paragraph">
              <wp:posOffset>137766</wp:posOffset>
            </wp:positionV>
            <wp:extent cx="1764665" cy="1261745"/>
            <wp:effectExtent l="0" t="0" r="6985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 wp14:anchorId="031C8391" wp14:editId="3279FC4A">
            <wp:simplePos x="0" y="0"/>
            <wp:positionH relativeFrom="column">
              <wp:posOffset>116205</wp:posOffset>
            </wp:positionH>
            <wp:positionV relativeFrom="paragraph">
              <wp:posOffset>12065</wp:posOffset>
            </wp:positionV>
            <wp:extent cx="1856105" cy="137160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CA4A5" w14:textId="7C27B75D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DB7A6C6" w14:textId="641642FF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1D4827AE" w14:textId="7C88951E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19DB4785" w14:textId="1F1188E7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8CEEA6A" w14:textId="413B5F32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EB24B29" w14:textId="1764B1A9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4137BFA" w14:textId="28A27A3C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675865BF" wp14:editId="40906A75">
            <wp:simplePos x="0" y="0"/>
            <wp:positionH relativeFrom="margin">
              <wp:posOffset>52705</wp:posOffset>
            </wp:positionH>
            <wp:positionV relativeFrom="paragraph">
              <wp:posOffset>167005</wp:posOffset>
            </wp:positionV>
            <wp:extent cx="2011680" cy="1456055"/>
            <wp:effectExtent l="0" t="0" r="762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5F183" w14:textId="7C382044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3840" behindDoc="0" locked="0" layoutInCell="1" allowOverlap="1" wp14:anchorId="61199147" wp14:editId="5ACB32DE">
            <wp:simplePos x="0" y="0"/>
            <wp:positionH relativeFrom="column">
              <wp:posOffset>4326890</wp:posOffset>
            </wp:positionH>
            <wp:positionV relativeFrom="paragraph">
              <wp:posOffset>12700</wp:posOffset>
            </wp:positionV>
            <wp:extent cx="1864360" cy="1339215"/>
            <wp:effectExtent l="0" t="0" r="254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96319" w14:textId="754EFEC4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5B8AC70" w14:textId="4BF090ED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991D1D0" w14:textId="211E20A7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E76B62A" w14:textId="76D0E155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B6D5473" w14:textId="11CB9084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0852AB8" w14:textId="2F90BA9E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734C3D5" w14:textId="7A5BB7B9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0768" behindDoc="0" locked="0" layoutInCell="1" allowOverlap="1" wp14:anchorId="52B02164" wp14:editId="4878CA71">
            <wp:simplePos x="0" y="0"/>
            <wp:positionH relativeFrom="column">
              <wp:posOffset>4327377</wp:posOffset>
            </wp:positionH>
            <wp:positionV relativeFrom="paragraph">
              <wp:posOffset>156284</wp:posOffset>
            </wp:positionV>
            <wp:extent cx="1948815" cy="1457960"/>
            <wp:effectExtent l="0" t="0" r="0" b="889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418F6" w14:textId="7D65467B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271F8F37" wp14:editId="14B7A3EE">
            <wp:simplePos x="0" y="0"/>
            <wp:positionH relativeFrom="margin">
              <wp:posOffset>74295</wp:posOffset>
            </wp:positionH>
            <wp:positionV relativeFrom="paragraph">
              <wp:posOffset>12700</wp:posOffset>
            </wp:positionV>
            <wp:extent cx="2030730" cy="1438275"/>
            <wp:effectExtent l="0" t="0" r="7620" b="9525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EF6F7" w14:textId="7ACCB229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68A4A10" w14:textId="726A3704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165B631" w14:textId="26181161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6CDDF5E" w14:textId="07BD073E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2565ACF" w14:textId="41F1F549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58122CEB" w14:textId="118EFF78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38C79E3" w14:textId="7F6A4DD1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FFC0AD6" w14:textId="02812C3E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B71D8C8" w14:textId="63953F2E" w:rsidR="00F52E1D" w:rsidRDefault="00DF1D2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n-US"/>
        </w:rPr>
        <w:t>2</w:t>
      </w:r>
      <w:r w:rsidR="00F52E1D" w:rsidRPr="00F52E1D">
        <w:rPr>
          <w:rFonts w:asciiTheme="minorHAnsi" w:hAnsiTheme="minorHAnsi" w:cstheme="minorHAnsi"/>
          <w:b/>
          <w:noProof/>
          <w:lang w:eastAsia="en-US"/>
        </w:rPr>
        <w:t>.- Dibuja</w:t>
      </w:r>
      <w:r w:rsidR="00CD5880">
        <w:rPr>
          <w:rFonts w:asciiTheme="minorHAnsi" w:hAnsiTheme="minorHAnsi" w:cstheme="minorHAnsi"/>
          <w:b/>
          <w:noProof/>
          <w:lang w:eastAsia="en-US"/>
        </w:rPr>
        <w:t xml:space="preserve"> como sería tú vida sin este</w:t>
      </w:r>
      <w:r w:rsidR="00F52E1D" w:rsidRPr="00F52E1D">
        <w:rPr>
          <w:rFonts w:asciiTheme="minorHAnsi" w:hAnsiTheme="minorHAnsi" w:cstheme="minorHAnsi"/>
          <w:b/>
          <w:noProof/>
          <w:lang w:eastAsia="en-US"/>
        </w:rPr>
        <w:t xml:space="preserve"> obj</w:t>
      </w:r>
      <w:r w:rsidR="00F52E1D">
        <w:rPr>
          <w:rFonts w:asciiTheme="minorHAnsi" w:hAnsiTheme="minorHAnsi" w:cstheme="minorHAnsi"/>
          <w:b/>
          <w:noProof/>
          <w:lang w:eastAsia="en-US"/>
        </w:rPr>
        <w:t>e</w:t>
      </w:r>
      <w:r w:rsidR="00CD5880">
        <w:rPr>
          <w:rFonts w:asciiTheme="minorHAnsi" w:hAnsiTheme="minorHAnsi" w:cstheme="minorHAnsi"/>
          <w:b/>
          <w:noProof/>
          <w:lang w:eastAsia="en-US"/>
        </w:rPr>
        <w:t>to</w:t>
      </w:r>
    </w:p>
    <w:p w14:paraId="44840984" w14:textId="1EA099FD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D63B296" w14:textId="5376AD1A" w:rsidR="00F52E1D" w:rsidRDefault="005B1478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E2715" wp14:editId="48E0DAD9">
                <wp:simplePos x="0" y="0"/>
                <wp:positionH relativeFrom="column">
                  <wp:posOffset>2222205</wp:posOffset>
                </wp:positionH>
                <wp:positionV relativeFrom="paragraph">
                  <wp:posOffset>30022</wp:posOffset>
                </wp:positionV>
                <wp:extent cx="4571557" cy="3316605"/>
                <wp:effectExtent l="19050" t="19050" r="19685" b="17145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557" cy="33166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EFAB9" id="Rectángulo redondeado 33" o:spid="_x0000_s1026" style="position:absolute;margin-left:175pt;margin-top:2.35pt;width:359.95pt;height:26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" fillcolor="white [3201]" strokecolor="#a5a5a5 [2092]" strokeweight="3pt">
                <v:stroke joinstyle="miter"/>
              </v:roundrect>
            </w:pict>
          </mc:Fallback>
        </mc:AlternateContent>
      </w: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1" wp14:anchorId="01B23DF7" wp14:editId="07CE5DF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153920" cy="1562735"/>
            <wp:effectExtent l="0" t="0" r="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E7C7F" w14:textId="5BF8D2B4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643E0F9" w14:textId="1B06666C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96E724A" w14:textId="0BFD2DF8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7A2E926" w14:textId="29CC10BF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3C58667" w14:textId="24110F2A" w:rsidR="00F02087" w:rsidRDefault="00F02087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3D7F8703" w14:textId="51224DDB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C11B9FA" w14:textId="3F18897B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B5F0F79" w14:textId="78E15BFC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892DA3D" w14:textId="34CB5491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77802A2" w14:textId="5209F763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3647897" w14:textId="20731AB7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AD49A7F" w14:textId="4937E6EF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0A32EC7" w14:textId="0F463481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1358F2C9" w14:textId="5666D7A8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26C26EE" w14:textId="4A1E40FE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5B02386" w14:textId="514F7796" w:rsidR="00F52E1D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0ABA043" w14:textId="77777777" w:rsidR="00F52E1D" w:rsidRPr="00066753" w:rsidRDefault="00F52E1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sectPr w:rsidR="00F52E1D" w:rsidRPr="00066753" w:rsidSect="00776686">
      <w:type w:val="continuous"/>
      <w:pgSz w:w="12247" w:h="1888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F6882" w14:textId="77777777" w:rsidR="00A00C49" w:rsidRDefault="00A00C49" w:rsidP="00D11670">
      <w:r>
        <w:separator/>
      </w:r>
    </w:p>
  </w:endnote>
  <w:endnote w:type="continuationSeparator" w:id="0">
    <w:p w14:paraId="40BB41F3" w14:textId="77777777" w:rsidR="00A00C49" w:rsidRDefault="00A00C49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DAC7E" w14:textId="77777777" w:rsidR="00A00C49" w:rsidRDefault="00A00C49" w:rsidP="00D11670">
      <w:r>
        <w:separator/>
      </w:r>
    </w:p>
  </w:footnote>
  <w:footnote w:type="continuationSeparator" w:id="0">
    <w:p w14:paraId="29DE4617" w14:textId="77777777" w:rsidR="00A00C49" w:rsidRDefault="00A00C49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14"/>
    <w:multiLevelType w:val="hybridMultilevel"/>
    <w:tmpl w:val="F1840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242E7"/>
    <w:multiLevelType w:val="hybridMultilevel"/>
    <w:tmpl w:val="15D2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4F63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4E8F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45F8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544D"/>
    <w:rsid w:val="0059463C"/>
    <w:rsid w:val="00597273"/>
    <w:rsid w:val="005A2391"/>
    <w:rsid w:val="005A54D6"/>
    <w:rsid w:val="005A590F"/>
    <w:rsid w:val="005B1478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798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2642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36AE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686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6D53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0C49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5880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1D2D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3C2E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A4701"/>
    <w:rsid w:val="00EA526B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6118"/>
    <w:rsid w:val="00EF7A7E"/>
    <w:rsid w:val="00F01796"/>
    <w:rsid w:val="00F019EC"/>
    <w:rsid w:val="00F02087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2E1D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71BAB-F158-4B6C-A482-4E51F762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41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Carriel</cp:lastModifiedBy>
  <cp:revision>9</cp:revision>
  <dcterms:created xsi:type="dcterms:W3CDTF">2020-05-04T15:23:00Z</dcterms:created>
  <dcterms:modified xsi:type="dcterms:W3CDTF">2020-05-06T15:09:00Z</dcterms:modified>
</cp:coreProperties>
</file>