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200CCD" w:rsidRPr="00964725" w14:paraId="7EA1CC21" w14:textId="77777777" w:rsidTr="00751AC5">
        <w:trPr>
          <w:trHeight w:val="374"/>
        </w:trPr>
        <w:tc>
          <w:tcPr>
            <w:tcW w:w="1369" w:type="dxa"/>
            <w:vAlign w:val="center"/>
          </w:tcPr>
          <w:p w14:paraId="2671C15B" w14:textId="77777777"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51393AD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14:paraId="0B1548F7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CDB9C" w14:textId="77777777"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14:paraId="0C712D37" w14:textId="77777777" w:rsidTr="00751AC5">
        <w:trPr>
          <w:trHeight w:val="513"/>
        </w:trPr>
        <w:tc>
          <w:tcPr>
            <w:tcW w:w="1369" w:type="dxa"/>
            <w:vAlign w:val="center"/>
          </w:tcPr>
          <w:p w14:paraId="202113BD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FFEF5FB" w14:textId="1EB51719" w:rsidR="00CB0FDD" w:rsidRPr="00964725" w:rsidRDefault="00C5557B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632F5A20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16374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6CE042D0" w14:textId="23B8FE5C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483C" wp14:editId="08FAE9AE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F8E9" w14:textId="77777777" w:rsidR="004A713D" w:rsidRPr="007E037B" w:rsidRDefault="004A713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902EB19" w14:textId="139A10C6" w:rsidR="004A713D" w:rsidRPr="007E037B" w:rsidRDefault="004A713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DF610E">
                              <w:rPr>
                                <w:rFonts w:ascii="Calibri" w:hAnsi="Calibri"/>
                                <w:sz w:val="18"/>
                              </w:rPr>
                              <w:t>Educación Física</w:t>
                            </w:r>
                          </w:p>
                          <w:p w14:paraId="5001D9A6" w14:textId="3B8DA939" w:rsidR="004A713D" w:rsidRDefault="00DF610E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Doris Aburto</w:t>
                            </w:r>
                          </w:p>
                          <w:p w14:paraId="72079EA7" w14:textId="7F5ECA18" w:rsidR="004A713D" w:rsidRPr="00A6384D" w:rsidRDefault="00FC089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1ero y 2do básico</w:t>
                            </w:r>
                            <w:r w:rsidR="004A713D"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14:paraId="6EBDF8E9" w14:textId="77777777" w:rsidR="004A713D" w:rsidRPr="007E037B" w:rsidRDefault="004A713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902EB19" w14:textId="139A10C6" w:rsidR="004A713D" w:rsidRPr="007E037B" w:rsidRDefault="004A713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DF610E">
                        <w:rPr>
                          <w:rFonts w:ascii="Calibri" w:hAnsi="Calibri"/>
                          <w:sz w:val="18"/>
                        </w:rPr>
                        <w:t>Educación Física</w:t>
                      </w:r>
                    </w:p>
                    <w:p w14:paraId="5001D9A6" w14:textId="3B8DA939" w:rsidR="004A713D" w:rsidRDefault="00DF610E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Doris Aburto</w:t>
                      </w:r>
                    </w:p>
                    <w:p w14:paraId="72079EA7" w14:textId="7F5ECA18" w:rsidR="004A713D" w:rsidRPr="00A6384D" w:rsidRDefault="00FC089A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1ero y 2do básico</w:t>
                      </w:r>
                      <w:r w:rsidR="004A713D"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6CC0EB4F" wp14:editId="401028B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095D" w14:textId="77777777" w:rsidR="00116348" w:rsidRPr="00964725" w:rsidRDefault="00116348" w:rsidP="00964725">
      <w:pPr>
        <w:rPr>
          <w:sz w:val="28"/>
        </w:rPr>
      </w:pPr>
    </w:p>
    <w:p w14:paraId="4F2432E4" w14:textId="77777777" w:rsidR="00964725" w:rsidRPr="00964725" w:rsidRDefault="00964725" w:rsidP="00964725">
      <w:pPr>
        <w:rPr>
          <w:sz w:val="28"/>
        </w:rPr>
      </w:pPr>
    </w:p>
    <w:p w14:paraId="3AC12347" w14:textId="7A02F570" w:rsidR="00964725" w:rsidRPr="00964725" w:rsidRDefault="00964725" w:rsidP="00964725">
      <w:pPr>
        <w:rPr>
          <w:sz w:val="28"/>
        </w:rPr>
      </w:pPr>
    </w:p>
    <w:p w14:paraId="1E733B74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5BC90C1" w14:textId="685164F9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E0A1E1E" w14:textId="0E18EF2F"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 w:rsidR="001A55E1">
        <w:rPr>
          <w:rFonts w:asciiTheme="majorHAnsi" w:hAnsiTheme="majorHAnsi"/>
          <w:b/>
          <w:sz w:val="28"/>
          <w:szCs w:val="28"/>
          <w:lang w:val="es-ES"/>
        </w:rPr>
        <w:t>FORMATIVA</w:t>
      </w:r>
      <w:r w:rsidR="002F083E">
        <w:rPr>
          <w:rFonts w:asciiTheme="majorHAnsi" w:hAnsiTheme="majorHAnsi"/>
          <w:b/>
          <w:sz w:val="28"/>
          <w:szCs w:val="28"/>
          <w:lang w:val="es-ES"/>
        </w:rPr>
        <w:t xml:space="preserve"> 2</w:t>
      </w:r>
      <w:r w:rsidR="001A55E1" w:rsidRPr="00200CCD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200CCD" w:rsidRPr="00200CCD">
        <w:rPr>
          <w:rFonts w:asciiTheme="majorHAnsi" w:hAnsiTheme="majorHAnsi"/>
          <w:b/>
          <w:sz w:val="28"/>
          <w:szCs w:val="28"/>
          <w:lang w:val="es-ES"/>
        </w:rPr>
        <w:t xml:space="preserve">UNIDAD 1 </w:t>
      </w:r>
    </w:p>
    <w:p w14:paraId="46FC039C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4D234F56" w14:textId="7FAFD8F0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512"/>
        <w:gridCol w:w="603"/>
        <w:gridCol w:w="2396"/>
        <w:gridCol w:w="4185"/>
      </w:tblGrid>
      <w:tr w:rsidR="00F32A38" w:rsidRPr="00964725" w14:paraId="62E01547" w14:textId="77777777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5EA78403" w14:textId="77777777"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4"/>
            <w:shd w:val="clear" w:color="auto" w:fill="auto"/>
            <w:vAlign w:val="center"/>
          </w:tcPr>
          <w:p w14:paraId="5B8044E6" w14:textId="29EFED69"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12570B" w:rsidRPr="00964725" w14:paraId="2F0C87AD" w14:textId="77777777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499D29F2" w14:textId="77777777"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2D5F0AFF" w14:textId="2BB82B0D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235A98F" w14:textId="77777777"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4FB6B362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A6384D" w:rsidRPr="00964725" w14:paraId="6ED143C7" w14:textId="77777777" w:rsidTr="00A6384D">
        <w:trPr>
          <w:trHeight w:val="3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0EBDBFDB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2075FD64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986AE15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926F82" w:rsidRPr="00714DC5" w14:paraId="50EE36E8" w14:textId="77777777" w:rsidTr="00A6384D">
        <w:trPr>
          <w:trHeight w:val="7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151818AB" w14:textId="6C1CD9AC" w:rsidR="0055197F" w:rsidRPr="0055197F" w:rsidRDefault="0055197F" w:rsidP="0055197F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inorHAnsi" w:hAnsiTheme="majorHAnsi" w:cstheme="majorHAnsi"/>
                <w:sz w:val="18"/>
                <w:szCs w:val="18"/>
                <w:lang w:val="en-US" w:eastAsia="en-US"/>
              </w:rPr>
            </w:pPr>
            <w:r w:rsidRPr="0055197F">
              <w:rPr>
                <w:rFonts w:asciiTheme="majorHAnsi" w:eastAsiaTheme="minorHAnsi" w:hAnsiTheme="majorHAnsi" w:cstheme="majorHAnsi"/>
                <w:sz w:val="18"/>
                <w:szCs w:val="18"/>
                <w:lang w:val="en-US" w:eastAsia="en-US"/>
              </w:rPr>
              <w:t xml:space="preserve">OA Nº 2 – </w:t>
            </w:r>
            <w:proofErr w:type="spellStart"/>
            <w:r w:rsidRPr="0055197F">
              <w:rPr>
                <w:rFonts w:asciiTheme="majorHAnsi" w:eastAsiaTheme="minorHAnsi" w:hAnsiTheme="majorHAnsi" w:cstheme="majorHAnsi"/>
                <w:sz w:val="18"/>
                <w:szCs w:val="18"/>
                <w:lang w:val="en-US" w:eastAsia="en-US"/>
              </w:rPr>
              <w:t>Ubicación</w:t>
            </w:r>
            <w:proofErr w:type="spellEnd"/>
            <w:r w:rsidRPr="0055197F">
              <w:rPr>
                <w:rFonts w:asciiTheme="majorHAnsi" w:eastAsiaTheme="minorHAnsi" w:hAnsiTheme="majorHAnsi" w:cstheme="maj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5197F">
              <w:rPr>
                <w:rFonts w:asciiTheme="majorHAnsi" w:eastAsiaTheme="minorHAnsi" w:hAnsiTheme="majorHAnsi" w:cstheme="majorHAnsi"/>
                <w:sz w:val="18"/>
                <w:szCs w:val="18"/>
                <w:lang w:val="en-US" w:eastAsia="en-US"/>
              </w:rPr>
              <w:t>espacial</w:t>
            </w:r>
            <w:proofErr w:type="spellEnd"/>
          </w:p>
          <w:p w14:paraId="2F41A6FD" w14:textId="2F31E5A3" w:rsidR="00F77659" w:rsidRPr="00F4291D" w:rsidRDefault="00F77659" w:rsidP="00F77659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inorHAnsi" w:hAnsiTheme="majorHAnsi" w:cstheme="majorHAnsi"/>
                <w:sz w:val="18"/>
                <w:szCs w:val="18"/>
                <w:lang w:val="en-US" w:eastAsia="en-US"/>
              </w:rPr>
            </w:pPr>
            <w:r w:rsidRPr="00F4291D">
              <w:rPr>
                <w:rFonts w:asciiTheme="majorHAnsi" w:eastAsiaTheme="minorHAnsi" w:hAnsiTheme="majorHAnsi" w:cstheme="majorHAnsi"/>
                <w:sz w:val="18"/>
                <w:szCs w:val="18"/>
                <w:lang w:val="en-US" w:eastAsia="en-US"/>
              </w:rPr>
              <w:t xml:space="preserve">OA Nº 09: </w:t>
            </w:r>
            <w:r w:rsidRPr="00F4291D">
              <w:rPr>
                <w:rFonts w:asciiTheme="majorHAnsi" w:hAnsiTheme="majorHAnsi" w:cstheme="majorHAnsi"/>
                <w:sz w:val="18"/>
                <w:szCs w:val="18"/>
              </w:rPr>
              <w:t>Identifican partes del cuerpo humano</w:t>
            </w:r>
            <w:r w:rsidRPr="00F4291D">
              <w:rPr>
                <w:rFonts w:asciiTheme="majorHAnsi" w:eastAsiaTheme="minorHAnsi" w:hAnsiTheme="majorHAnsi" w:cstheme="majorHAnsi"/>
                <w:sz w:val="18"/>
                <w:szCs w:val="18"/>
                <w:lang w:val="en-US" w:eastAsia="en-US"/>
              </w:rPr>
              <w:t xml:space="preserve">  </w:t>
            </w:r>
          </w:p>
          <w:p w14:paraId="6D221590" w14:textId="662FAC51" w:rsidR="00FC089A" w:rsidRPr="00F4291D" w:rsidRDefault="00FC089A" w:rsidP="002C1951">
            <w:pPr>
              <w:pStyle w:val="Sinespaciado"/>
              <w:ind w:left="72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0D1C633F" w14:textId="0AF33215" w:rsidR="0055197F" w:rsidRDefault="0055197F" w:rsidP="0055197F">
            <w:pPr>
              <w:pStyle w:val="Prrafodelista"/>
              <w:numPr>
                <w:ilvl w:val="0"/>
                <w:numId w:val="29"/>
              </w:numPr>
              <w:tabs>
                <w:tab w:val="left" w:pos="142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5197F">
              <w:rPr>
                <w:rFonts w:asciiTheme="majorHAnsi" w:hAnsiTheme="majorHAnsi" w:cstheme="majorHAnsi"/>
                <w:sz w:val="18"/>
                <w:szCs w:val="18"/>
              </w:rPr>
              <w:t>Identificar categorías de ubicación espacial y temporal</w:t>
            </w:r>
          </w:p>
          <w:p w14:paraId="1EE8E06C" w14:textId="103860BC" w:rsidR="002C1951" w:rsidRDefault="0055197F" w:rsidP="002C1951">
            <w:pPr>
              <w:pStyle w:val="Prrafodelista"/>
              <w:numPr>
                <w:ilvl w:val="0"/>
                <w:numId w:val="29"/>
              </w:numPr>
              <w:tabs>
                <w:tab w:val="left" w:pos="142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5197F">
              <w:rPr>
                <w:rFonts w:asciiTheme="majorHAnsi" w:hAnsiTheme="majorHAnsi" w:cstheme="majorHAnsi"/>
                <w:sz w:val="18"/>
                <w:szCs w:val="18"/>
              </w:rPr>
              <w:t>Identificar segmentos corporales y articulaciones.</w:t>
            </w:r>
          </w:p>
          <w:p w14:paraId="4FA22149" w14:textId="44A37E54" w:rsidR="00FC089A" w:rsidRPr="002C1951" w:rsidRDefault="002C1951" w:rsidP="002C1951">
            <w:pPr>
              <w:pStyle w:val="Prrafodelista"/>
              <w:numPr>
                <w:ilvl w:val="0"/>
                <w:numId w:val="29"/>
              </w:numPr>
              <w:tabs>
                <w:tab w:val="left" w:pos="142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2C1951">
              <w:rPr>
                <w:rFonts w:asciiTheme="majorHAnsi" w:hAnsiTheme="majorHAnsi" w:cstheme="majorHAnsi"/>
                <w:sz w:val="18"/>
                <w:szCs w:val="18"/>
              </w:rPr>
              <w:t>Identificar  lateralidad y propiedades del esquema corporal.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5877151D" w14:textId="3BFD5ED3" w:rsidR="0055197F" w:rsidRDefault="00A760B3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Ubicacion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orientacion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espacial</w:t>
            </w:r>
            <w:proofErr w:type="spellEnd"/>
          </w:p>
          <w:p w14:paraId="524FE769" w14:textId="18180D22" w:rsidR="00FC089A" w:rsidRPr="00F4291D" w:rsidRDefault="00F77659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Partes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cuerpo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humano</w:t>
            </w:r>
            <w:proofErr w:type="spellEnd"/>
            <w:r w:rsid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</w:p>
          <w:p w14:paraId="19E3BD9F" w14:textId="66F651D8" w:rsidR="001A55E1" w:rsidRPr="00F4291D" w:rsidRDefault="001A55E1" w:rsidP="0055197F">
            <w:pPr>
              <w:pStyle w:val="Sinespaciado"/>
              <w:ind w:left="72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</w:tbl>
    <w:p w14:paraId="5DBD3A52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  <w:bookmarkStart w:id="0" w:name="_GoBack"/>
      <w:bookmarkEnd w:id="0"/>
    </w:p>
    <w:p w14:paraId="3F73460A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1AB07450" w14:textId="77777777" w:rsidR="00E4345B" w:rsidRDefault="00E4345B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B30BAF5" w14:textId="77777777" w:rsidR="00E4345B" w:rsidRPr="00D239D3" w:rsidRDefault="00E4345B" w:rsidP="00E4345B">
      <w:pPr>
        <w:tabs>
          <w:tab w:val="left" w:pos="7458"/>
        </w:tabs>
        <w:rPr>
          <w:noProof/>
          <w:lang w:eastAsia="es-CL"/>
        </w:rPr>
      </w:pPr>
    </w:p>
    <w:p w14:paraId="52503120" w14:textId="77777777" w:rsidR="00E4345B" w:rsidRDefault="00E4345B" w:rsidP="00E4345B">
      <w:pPr>
        <w:pStyle w:val="Prrafodelista"/>
        <w:tabs>
          <w:tab w:val="left" w:pos="7458"/>
        </w:tabs>
        <w:rPr>
          <w:noProof/>
          <w:lang w:eastAsia="es-CL"/>
        </w:rPr>
      </w:pPr>
    </w:p>
    <w:p w14:paraId="69797F20" w14:textId="780B3864" w:rsidR="00E4345B" w:rsidRPr="00B54CA6" w:rsidRDefault="00B54CA6" w:rsidP="00B54CA6">
      <w:pPr>
        <w:pStyle w:val="Prrafodelista"/>
        <w:numPr>
          <w:ilvl w:val="0"/>
          <w:numId w:val="30"/>
        </w:numPr>
        <w:tabs>
          <w:tab w:val="left" w:pos="7458"/>
        </w:tabs>
        <w:rPr>
          <w:b/>
          <w:noProof/>
          <w:lang w:eastAsia="es-CL"/>
        </w:rPr>
      </w:pPr>
      <w:r w:rsidRPr="00B54CA6">
        <w:rPr>
          <w:b/>
          <w:noProof/>
          <w:lang w:eastAsia="es-CL"/>
        </w:rPr>
        <w:t xml:space="preserve"> DIBUJA LOS SÍMBOLOS COLOCÁNDOLOS EN LOS MISMOS CUADROS QUE EL MODELO. (7 puntos)</w:t>
      </w:r>
    </w:p>
    <w:p w14:paraId="750EDB0B" w14:textId="77777777" w:rsidR="00E4345B" w:rsidRPr="00D239D3" w:rsidRDefault="00E4345B" w:rsidP="00E4345B">
      <w:pPr>
        <w:tabs>
          <w:tab w:val="left" w:pos="7458"/>
        </w:tabs>
        <w:rPr>
          <w:noProof/>
          <w:lang w:eastAsia="es-CL"/>
        </w:rPr>
      </w:pPr>
    </w:p>
    <w:p w14:paraId="55F62ED4" w14:textId="77777777" w:rsidR="00E4345B" w:rsidRDefault="00E4345B" w:rsidP="00E4345B">
      <w:p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2C1C8FF4" wp14:editId="5ECB5024">
            <wp:extent cx="6477000" cy="238125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6257" w14:textId="77777777" w:rsidR="00E4345B" w:rsidRDefault="00E4345B" w:rsidP="00E4345B">
      <w:pPr>
        <w:tabs>
          <w:tab w:val="left" w:pos="7458"/>
        </w:tabs>
        <w:rPr>
          <w:noProof/>
          <w:lang w:eastAsia="es-CL"/>
        </w:rPr>
      </w:pPr>
    </w:p>
    <w:p w14:paraId="605420E9" w14:textId="77777777" w:rsidR="00E4345B" w:rsidRDefault="00E4345B" w:rsidP="00E4345B">
      <w:pPr>
        <w:tabs>
          <w:tab w:val="left" w:pos="7458"/>
        </w:tabs>
        <w:rPr>
          <w:noProof/>
          <w:lang w:eastAsia="es-CL"/>
        </w:rPr>
      </w:pPr>
    </w:p>
    <w:p w14:paraId="167F62EA" w14:textId="4BA0D51C" w:rsidR="00E4345B" w:rsidRDefault="00E4345B" w:rsidP="00E4345B">
      <w:p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741C8031" wp14:editId="046EBCA9">
            <wp:extent cx="6477000" cy="317182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AD7D5" w14:textId="77777777" w:rsidR="00E4345B" w:rsidRDefault="00E4345B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D11EE14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33E762BD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EC3AEAC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410D74C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5205E24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5C87B9F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73B55DC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A599D43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AF2B9A1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3CC8285C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65C12736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3E0A41FF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A92A563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6DF80F5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7632778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11EE1916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6452972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653ED0E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6CBA08A0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37E9DA76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16EAFEB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E5F960D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40C35BC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3762BF1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67806A54" w14:textId="77777777" w:rsidR="00EE4927" w:rsidRDefault="00EE4927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E183835" w14:textId="77777777" w:rsidR="00E4345B" w:rsidRDefault="00E4345B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62313406" w14:textId="77777777" w:rsidR="00E4345B" w:rsidRDefault="00E4345B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47C180B" w14:textId="77777777" w:rsidR="00EE4927" w:rsidRDefault="00EE4927" w:rsidP="00EE4927">
      <w:pPr>
        <w:rPr>
          <w:b/>
        </w:rPr>
      </w:pPr>
    </w:p>
    <w:p w14:paraId="67B33DAD" w14:textId="77777777" w:rsidR="00EE4927" w:rsidRDefault="00EE4927" w:rsidP="00EE4927">
      <w:pPr>
        <w:rPr>
          <w:b/>
        </w:rPr>
      </w:pPr>
    </w:p>
    <w:p w14:paraId="7D4EB61A" w14:textId="35292845" w:rsidR="004C626E" w:rsidRPr="002B37AC" w:rsidRDefault="002B37AC" w:rsidP="004C626E">
      <w:pPr>
        <w:pStyle w:val="Prrafodelista"/>
        <w:numPr>
          <w:ilvl w:val="0"/>
          <w:numId w:val="30"/>
        </w:numPr>
        <w:rPr>
          <w:b/>
        </w:rPr>
      </w:pPr>
      <w:r>
        <w:rPr>
          <w:b/>
        </w:rPr>
        <w:t xml:space="preserve">PINTA  LA EXTREMIDAD  DE TU </w:t>
      </w:r>
      <w:r w:rsidR="00EE4927" w:rsidRPr="004C626E">
        <w:rPr>
          <w:b/>
        </w:rPr>
        <w:t xml:space="preserve"> CUERPO QUE USAS PARA ESCRIBIR E IDENTIFICA DERECHA – IZQUIERDA.  (2 puntos)</w:t>
      </w:r>
    </w:p>
    <w:p w14:paraId="3B356BD8" w14:textId="4E67E14F" w:rsidR="004C626E" w:rsidRDefault="002B37AC" w:rsidP="004C626E">
      <w:pPr>
        <w:rPr>
          <w:b/>
        </w:rPr>
      </w:pPr>
      <w:r>
        <w:rPr>
          <w:b/>
        </w:rPr>
        <w:t xml:space="preserve">                    </w:t>
      </w:r>
    </w:p>
    <w:p w14:paraId="0B770840" w14:textId="5BD785B3" w:rsidR="004C626E" w:rsidRDefault="00483504" w:rsidP="004C626E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E70382" wp14:editId="223D4DB9">
                <wp:simplePos x="0" y="0"/>
                <wp:positionH relativeFrom="column">
                  <wp:posOffset>4752975</wp:posOffset>
                </wp:positionH>
                <wp:positionV relativeFrom="paragraph">
                  <wp:posOffset>1671955</wp:posOffset>
                </wp:positionV>
                <wp:extent cx="1571625" cy="676275"/>
                <wp:effectExtent l="0" t="0" r="28575" b="2857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374.25pt;margin-top:131.65pt;width:123.75pt;height:5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" fillcolor="white [3212]" strokecolor="black [3213]" strokeweight="1pt"/>
            </w:pict>
          </mc:Fallback>
        </mc:AlternateContent>
      </w: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23B70" wp14:editId="76310C06">
                <wp:simplePos x="0" y="0"/>
                <wp:positionH relativeFrom="column">
                  <wp:posOffset>313690</wp:posOffset>
                </wp:positionH>
                <wp:positionV relativeFrom="paragraph">
                  <wp:posOffset>1672590</wp:posOffset>
                </wp:positionV>
                <wp:extent cx="1857375" cy="752475"/>
                <wp:effectExtent l="0" t="0" r="28575" b="285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24.7pt;margin-top:131.7pt;width:146.25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" fillcolor="white [3212]" strokecolor="black [3213]" strokeweight="1pt"/>
            </w:pict>
          </mc:Fallback>
        </mc:AlternateContent>
      </w:r>
      <w:r w:rsidR="002B37AC">
        <w:rPr>
          <w:b/>
        </w:rPr>
        <w:t xml:space="preserve">                                                 </w:t>
      </w:r>
      <w:r w:rsidR="002B37AC">
        <w:rPr>
          <w:noProof/>
          <w:lang w:eastAsia="es-CL"/>
        </w:rPr>
        <w:drawing>
          <wp:inline distT="0" distB="0" distL="0" distR="0" wp14:anchorId="2EE7709C" wp14:editId="6C958643">
            <wp:extent cx="2828925" cy="2076450"/>
            <wp:effectExtent l="0" t="0" r="9525" b="0"/>
            <wp:docPr id="19" name="Imagen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43D5D" w14:textId="77777777" w:rsidR="004C626E" w:rsidRDefault="004C626E" w:rsidP="004C626E">
      <w:pPr>
        <w:rPr>
          <w:b/>
        </w:rPr>
      </w:pPr>
    </w:p>
    <w:p w14:paraId="1C3308E1" w14:textId="77777777" w:rsidR="004C626E" w:rsidRDefault="004C626E" w:rsidP="004C626E">
      <w:pPr>
        <w:rPr>
          <w:b/>
        </w:rPr>
      </w:pPr>
    </w:p>
    <w:p w14:paraId="6CE86F62" w14:textId="77777777" w:rsidR="004C626E" w:rsidRDefault="004C626E" w:rsidP="004C626E">
      <w:pPr>
        <w:rPr>
          <w:b/>
        </w:rPr>
      </w:pPr>
    </w:p>
    <w:p w14:paraId="2C060607" w14:textId="77777777" w:rsidR="004C626E" w:rsidRDefault="004C626E" w:rsidP="004C626E">
      <w:pPr>
        <w:rPr>
          <w:b/>
        </w:rPr>
      </w:pPr>
    </w:p>
    <w:p w14:paraId="7E220518" w14:textId="77777777" w:rsidR="004C626E" w:rsidRDefault="004C626E" w:rsidP="004C626E">
      <w:pPr>
        <w:rPr>
          <w:b/>
        </w:rPr>
      </w:pPr>
    </w:p>
    <w:p w14:paraId="7A2A5FA7" w14:textId="77777777" w:rsidR="004C626E" w:rsidRDefault="004C626E" w:rsidP="004C626E">
      <w:pPr>
        <w:rPr>
          <w:b/>
        </w:rPr>
      </w:pPr>
    </w:p>
    <w:p w14:paraId="46A48646" w14:textId="77777777" w:rsidR="004C626E" w:rsidRDefault="004C626E" w:rsidP="004C626E">
      <w:pPr>
        <w:rPr>
          <w:b/>
        </w:rPr>
      </w:pPr>
    </w:p>
    <w:p w14:paraId="30C007F8" w14:textId="77777777" w:rsidR="004C626E" w:rsidRDefault="004C626E" w:rsidP="004C626E">
      <w:pPr>
        <w:rPr>
          <w:b/>
        </w:rPr>
      </w:pPr>
    </w:p>
    <w:p w14:paraId="51FE7515" w14:textId="77777777" w:rsidR="004C626E" w:rsidRPr="004C626E" w:rsidRDefault="004C626E" w:rsidP="004C626E">
      <w:pPr>
        <w:rPr>
          <w:b/>
        </w:rPr>
      </w:pPr>
    </w:p>
    <w:p w14:paraId="3119CDE5" w14:textId="5D6EFA0E" w:rsidR="00E4345B" w:rsidRDefault="00EE4927" w:rsidP="004C626E">
      <w:pPr>
        <w:pStyle w:val="Prrafodelista"/>
        <w:numPr>
          <w:ilvl w:val="0"/>
          <w:numId w:val="30"/>
        </w:numPr>
        <w:rPr>
          <w:b/>
        </w:rPr>
      </w:pPr>
      <w:r w:rsidRPr="004C626E">
        <w:rPr>
          <w:b/>
        </w:rPr>
        <w:t>UNE CON UNA LINEA  DE DIFERENTES COLORES LOS SEGMENTOS CORPORALES DEL DIBUJO.  (</w:t>
      </w:r>
      <w:r w:rsidR="002B37AC">
        <w:rPr>
          <w:b/>
        </w:rPr>
        <w:t>7</w:t>
      </w:r>
      <w:r w:rsidR="004C626E">
        <w:rPr>
          <w:b/>
        </w:rPr>
        <w:t xml:space="preserve"> puntos)</w:t>
      </w:r>
    </w:p>
    <w:p w14:paraId="00778AD0" w14:textId="77777777" w:rsidR="004C626E" w:rsidRPr="004C626E" w:rsidRDefault="004C626E" w:rsidP="004C626E">
      <w:pPr>
        <w:rPr>
          <w:b/>
        </w:rPr>
      </w:pPr>
    </w:p>
    <w:p w14:paraId="13B4A26F" w14:textId="3A867E1D" w:rsidR="004C626E" w:rsidRPr="004C626E" w:rsidRDefault="004C626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  <w:r>
        <w:rPr>
          <w:rFonts w:asciiTheme="majorHAnsi" w:hAnsiTheme="majorHAnsi"/>
          <w:b/>
          <w:sz w:val="6"/>
          <w:szCs w:val="6"/>
          <w:lang w:val="en-US"/>
        </w:rPr>
        <w:t xml:space="preserve">                   </w:t>
      </w:r>
    </w:p>
    <w:p w14:paraId="3AB53EBF" w14:textId="54A0FE11" w:rsidR="004C626E" w:rsidRDefault="002B37AC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3EE26F" wp14:editId="3F3FC2B8">
                <wp:simplePos x="0" y="0"/>
                <wp:positionH relativeFrom="column">
                  <wp:posOffset>3086100</wp:posOffset>
                </wp:positionH>
                <wp:positionV relativeFrom="paragraph">
                  <wp:posOffset>24765</wp:posOffset>
                </wp:positionV>
                <wp:extent cx="1609725" cy="285750"/>
                <wp:effectExtent l="0" t="0" r="28575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4EAF8" w14:textId="77777777" w:rsidR="007E7246" w:rsidRDefault="00360B2C" w:rsidP="007E7246">
                            <w:pPr>
                              <w:tabs>
                                <w:tab w:val="left" w:pos="1938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 w:rsidR="007E7246"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BRAZO DERECHO                                    </w:t>
                            </w:r>
                            <w:r w:rsidR="007E724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  </w:t>
                            </w:r>
                            <w:r w:rsidR="007E7246"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</w:p>
                          <w:p w14:paraId="7383270E" w14:textId="2B3D9988" w:rsidR="00360B2C" w:rsidRDefault="00360B2C" w:rsidP="00360B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7" type="#_x0000_t202" style="position:absolute;margin-left:243pt;margin-top:1.95pt;width:126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" fillcolor="white [3201]" strokeweight=".5pt">
                <v:textbox>
                  <w:txbxContent>
                    <w:p w14:paraId="5764EAF8" w14:textId="77777777" w:rsidR="007E7246" w:rsidRDefault="00360B2C" w:rsidP="007E7246">
                      <w:pPr>
                        <w:tabs>
                          <w:tab w:val="left" w:pos="1938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 w:rsidR="007E7246"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BRAZO DERECHO                                    </w:t>
                      </w:r>
                      <w:r w:rsidR="007E724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                      </w:t>
                      </w:r>
                      <w:r w:rsidR="007E7246"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</w:p>
                    <w:p w14:paraId="7383270E" w14:textId="2B3D9988" w:rsidR="00360B2C" w:rsidRDefault="00360B2C" w:rsidP="00360B2C"/>
                  </w:txbxContent>
                </v:textbox>
              </v:shape>
            </w:pict>
          </mc:Fallback>
        </mc:AlternateContent>
      </w:r>
      <w:r w:rsidR="00EE4927">
        <w:rPr>
          <w:rFonts w:asciiTheme="majorHAnsi" w:hAnsiTheme="majorHAnsi"/>
          <w:b/>
          <w:sz w:val="6"/>
          <w:szCs w:val="6"/>
          <w:lang w:val="en-US"/>
        </w:rPr>
        <w:t xml:space="preserve">                                     </w:t>
      </w:r>
      <w:r w:rsidR="004C626E">
        <w:rPr>
          <w:rFonts w:asciiTheme="majorHAnsi" w:hAnsiTheme="majorHAnsi"/>
          <w:b/>
          <w:sz w:val="6"/>
          <w:szCs w:val="6"/>
          <w:lang w:val="en-US"/>
        </w:rPr>
        <w:t xml:space="preserve">                          </w:t>
      </w:r>
    </w:p>
    <w:p w14:paraId="3D06B399" w14:textId="2D422B71" w:rsidR="004C626E" w:rsidRDefault="004C626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  <w:r>
        <w:rPr>
          <w:rFonts w:asciiTheme="majorHAnsi" w:hAnsiTheme="majorHAnsi"/>
          <w:b/>
          <w:sz w:val="6"/>
          <w:szCs w:val="6"/>
          <w:lang w:val="en-US"/>
        </w:rPr>
        <w:t xml:space="preserve">                                     </w:t>
      </w:r>
      <w:r w:rsidR="006C3985">
        <w:rPr>
          <w:rFonts w:asciiTheme="majorHAnsi" w:hAnsiTheme="majorHAnsi"/>
          <w:b/>
          <w:sz w:val="6"/>
          <w:szCs w:val="6"/>
          <w:lang w:val="en-US"/>
        </w:rPr>
        <w:t xml:space="preserve">                                                               </w:t>
      </w:r>
      <w:r>
        <w:rPr>
          <w:rFonts w:asciiTheme="majorHAnsi" w:hAnsiTheme="majorHAnsi"/>
          <w:b/>
          <w:sz w:val="6"/>
          <w:szCs w:val="6"/>
          <w:lang w:val="en-US"/>
        </w:rPr>
        <w:t xml:space="preserve">               </w:t>
      </w:r>
      <w:r w:rsidR="00EE4927">
        <w:rPr>
          <w:rFonts w:asciiTheme="majorHAnsi" w:hAnsiTheme="majorHAnsi"/>
          <w:b/>
          <w:sz w:val="6"/>
          <w:szCs w:val="6"/>
          <w:lang w:val="en-US"/>
        </w:rPr>
        <w:t xml:space="preserve">                                                                                  </w:t>
      </w:r>
    </w:p>
    <w:p w14:paraId="2F6BFE47" w14:textId="77777777" w:rsidR="004C626E" w:rsidRDefault="004C626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D06C7E7" w14:textId="77777777" w:rsidR="004C626E" w:rsidRDefault="004C626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682FC826" w14:textId="77777777" w:rsidR="004C626E" w:rsidRDefault="004C626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C1E54D7" w14:textId="0691AE36" w:rsidR="004C626E" w:rsidRPr="00BF0945" w:rsidRDefault="007E7246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E8260" wp14:editId="3DC0F53C">
                <wp:simplePos x="0" y="0"/>
                <wp:positionH relativeFrom="column">
                  <wp:posOffset>123825</wp:posOffset>
                </wp:positionH>
                <wp:positionV relativeFrom="paragraph">
                  <wp:posOffset>78740</wp:posOffset>
                </wp:positionV>
                <wp:extent cx="1609725" cy="285750"/>
                <wp:effectExtent l="0" t="0" r="28575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71F7C" w14:textId="75705A84" w:rsidR="00360B2C" w:rsidRDefault="00360B2C" w:rsidP="00360B2C">
                            <w:r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 w:rsidR="007E7246"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PIERNA DERECHA   </w:t>
                            </w:r>
                            <w:r w:rsidR="007E724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E7246"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 w:rsidR="007E724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   </w:t>
                            </w:r>
                            <w:r w:rsidR="007E7246"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 Cuadro de texto" o:spid="_x0000_s1028" type="#_x0000_t202" style="position:absolute;margin-left:9.75pt;margin-top:6.2pt;width:126.75pt;height:2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" fillcolor="white [3201]" strokeweight=".5pt">
                <v:textbox>
                  <w:txbxContent>
                    <w:p w14:paraId="41471F7C" w14:textId="75705A84" w:rsidR="00360B2C" w:rsidRDefault="00360B2C" w:rsidP="00360B2C">
                      <w:r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 w:rsidR="007E7246"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PIERNA DERECHA   </w:t>
                      </w:r>
                      <w:r w:rsidR="007E724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E7246"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 w:rsidR="007E724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                       </w:t>
                      </w:r>
                      <w:r w:rsidR="007E7246"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02A97953" w14:textId="629C0C74" w:rsidR="004C626E" w:rsidRPr="00BF0945" w:rsidRDefault="004C626E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AA027FD" w14:textId="77777777" w:rsidR="004C626E" w:rsidRPr="00BF0945" w:rsidRDefault="004C626E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D2AEFA7" w14:textId="1DD5109B" w:rsidR="004C626E" w:rsidRPr="00BF0945" w:rsidRDefault="002B37AC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Theme="majorHAnsi" w:hAnsiTheme="majorHAnsi"/>
          <w:b/>
          <w:noProof/>
          <w:sz w:val="6"/>
          <w:szCs w:val="6"/>
          <w:lang w:eastAsia="es-CL"/>
        </w:rPr>
        <w:drawing>
          <wp:anchor distT="0" distB="0" distL="114300" distR="114300" simplePos="0" relativeHeight="251663360" behindDoc="1" locked="0" layoutInCell="1" allowOverlap="1" wp14:anchorId="4EBAA836" wp14:editId="094D577F">
            <wp:simplePos x="0" y="0"/>
            <wp:positionH relativeFrom="column">
              <wp:posOffset>1733550</wp:posOffset>
            </wp:positionH>
            <wp:positionV relativeFrom="paragraph">
              <wp:posOffset>46990</wp:posOffset>
            </wp:positionV>
            <wp:extent cx="2962275" cy="2981325"/>
            <wp:effectExtent l="0" t="0" r="9525" b="9525"/>
            <wp:wrapNone/>
            <wp:docPr id="5" name="Imagen 5" descr="C:\Users\Zumba\OneDrive\Escritorio\cuerpo-humano-nio.gif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mba\OneDrive\Escritorio\cuerpo-humano-nio.gif1_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D061E" w14:textId="131616AB" w:rsidR="00E4345B" w:rsidRPr="00BF0945" w:rsidRDefault="007E7246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DC4935" wp14:editId="6310F995">
                <wp:simplePos x="0" y="0"/>
                <wp:positionH relativeFrom="column">
                  <wp:posOffset>4162425</wp:posOffset>
                </wp:positionH>
                <wp:positionV relativeFrom="paragraph">
                  <wp:posOffset>153035</wp:posOffset>
                </wp:positionV>
                <wp:extent cx="1714500" cy="285750"/>
                <wp:effectExtent l="0" t="0" r="19050" b="190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4DFD" w14:textId="3D6F6BBE" w:rsidR="00360B2C" w:rsidRDefault="00360B2C" w:rsidP="00360B2C">
                            <w:r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 w:rsidR="007E7246"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PIERNA IZQUIERDA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9" type="#_x0000_t202" style="position:absolute;margin-left:327.75pt;margin-top:12.05pt;width:13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" fillcolor="white [3201]" strokeweight=".5pt">
                <v:textbox>
                  <w:txbxContent>
                    <w:p w14:paraId="54664DFD" w14:textId="3D6F6BBE" w:rsidR="00360B2C" w:rsidRDefault="00360B2C" w:rsidP="00360B2C">
                      <w:r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 w:rsidR="007E7246"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PIERNA IZQUIERDA</w:t>
                      </w:r>
                    </w:p>
                  </w:txbxContent>
                </v:textbox>
              </v:shape>
            </w:pict>
          </mc:Fallback>
        </mc:AlternateContent>
      </w:r>
      <w:r w:rsidR="00BF0945">
        <w:rPr>
          <w:rFonts w:ascii="Arial" w:hAnsi="Arial" w:cs="Arial"/>
          <w:b/>
          <w:sz w:val="22"/>
          <w:szCs w:val="22"/>
          <w:lang w:val="en-US"/>
        </w:rPr>
        <w:t xml:space="preserve">          </w:t>
      </w:r>
    </w:p>
    <w:p w14:paraId="3CDB5D06" w14:textId="274D9877" w:rsidR="00BF0945" w:rsidRPr="00BF0945" w:rsidRDefault="00BF0945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F31BF44" w14:textId="46C8A029" w:rsidR="00BF0945" w:rsidRPr="00BF0945" w:rsidRDefault="007E7246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35B83C" wp14:editId="22503610">
                <wp:simplePos x="0" y="0"/>
                <wp:positionH relativeFrom="column">
                  <wp:posOffset>304800</wp:posOffset>
                </wp:positionH>
                <wp:positionV relativeFrom="paragraph">
                  <wp:posOffset>66040</wp:posOffset>
                </wp:positionV>
                <wp:extent cx="1209675" cy="285750"/>
                <wp:effectExtent l="0" t="0" r="28575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CE95D" w14:textId="026DBB22" w:rsidR="00360B2C" w:rsidRDefault="00360B2C" w:rsidP="00360B2C">
                            <w:r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TRONCO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30" type="#_x0000_t202" style="position:absolute;margin-left:24pt;margin-top:5.2pt;width:95.25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" fillcolor="white [3201]" strokeweight=".5pt">
                <v:textbox>
                  <w:txbxContent>
                    <w:p w14:paraId="2B1CE95D" w14:textId="026DBB22" w:rsidR="00360B2C" w:rsidRDefault="00360B2C" w:rsidP="00360B2C">
                      <w:r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TRONCO</w:t>
                      </w:r>
                    </w:p>
                  </w:txbxContent>
                </v:textbox>
              </v:shape>
            </w:pict>
          </mc:Fallback>
        </mc:AlternateContent>
      </w:r>
    </w:p>
    <w:p w14:paraId="628386DE" w14:textId="77777777" w:rsidR="00BF0945" w:rsidRPr="00BF0945" w:rsidRDefault="00BF0945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49AC2E3" w14:textId="072C3A63" w:rsidR="00BF0945" w:rsidRDefault="00BF0945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0335C5A" w14:textId="00E6DA75" w:rsidR="00BF0945" w:rsidRDefault="00BF0945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D6AB306" w14:textId="77777777" w:rsidR="00BF0945" w:rsidRDefault="00BF0945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162CE36" w14:textId="4980D2DB" w:rsidR="00BF0945" w:rsidRPr="00BF0945" w:rsidRDefault="002B37AC" w:rsidP="001718C8">
      <w:pPr>
        <w:tabs>
          <w:tab w:val="left" w:pos="1938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216AC3" wp14:editId="3ECE980D">
                <wp:simplePos x="0" y="0"/>
                <wp:positionH relativeFrom="column">
                  <wp:posOffset>2076450</wp:posOffset>
                </wp:positionH>
                <wp:positionV relativeFrom="paragraph">
                  <wp:posOffset>1683385</wp:posOffset>
                </wp:positionV>
                <wp:extent cx="1990725" cy="285750"/>
                <wp:effectExtent l="0" t="0" r="28575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CBBCD" w14:textId="6AB3F6C6" w:rsidR="00360B2C" w:rsidRDefault="00360B2C" w:rsidP="00360B2C">
                            <w:r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E724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 </w:t>
                            </w:r>
                            <w:r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CABEZA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5 Cuadro de texto" o:spid="_x0000_s1031" type="#_x0000_t202" style="position:absolute;margin-left:163.5pt;margin-top:132.55pt;width:156.75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" fillcolor="white [3201]" strokeweight=".5pt">
                <v:textbox>
                  <w:txbxContent>
                    <w:p w14:paraId="2C5CBBCD" w14:textId="6AB3F6C6" w:rsidR="00360B2C" w:rsidRDefault="00360B2C" w:rsidP="00360B2C">
                      <w:r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E724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             </w:t>
                      </w:r>
                      <w:r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CABEZA             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7E7246">
        <w:rPr>
          <w:rFonts w:ascii="Arial" w:hAnsi="Arial" w:cs="Arial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53AA0" wp14:editId="4F8C6958">
                <wp:simplePos x="0" y="0"/>
                <wp:positionH relativeFrom="column">
                  <wp:posOffset>4467225</wp:posOffset>
                </wp:positionH>
                <wp:positionV relativeFrom="paragraph">
                  <wp:posOffset>426085</wp:posOffset>
                </wp:positionV>
                <wp:extent cx="1609725" cy="285750"/>
                <wp:effectExtent l="0" t="0" r="28575" b="190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47E96" w14:textId="0E66CEB0" w:rsidR="00360B2C" w:rsidRDefault="00360B2C" w:rsidP="00360B2C">
                            <w:r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E724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</w:t>
                            </w:r>
                            <w:r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7E7246"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CUELLO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2" type="#_x0000_t202" style="position:absolute;margin-left:351.75pt;margin-top:33.55pt;width:126.7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" fillcolor="white [3201]" strokeweight=".5pt">
                <v:textbox>
                  <w:txbxContent>
                    <w:p w14:paraId="58047E96" w14:textId="0E66CEB0" w:rsidR="00360B2C" w:rsidRDefault="00360B2C" w:rsidP="00360B2C">
                      <w:r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E724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     </w:t>
                      </w:r>
                      <w:r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7E7246"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CUELLO   </w:t>
                      </w:r>
                    </w:p>
                  </w:txbxContent>
                </v:textbox>
              </v:shape>
            </w:pict>
          </mc:Fallback>
        </mc:AlternateContent>
      </w:r>
      <w:r w:rsidR="007E7246">
        <w:rPr>
          <w:rFonts w:ascii="Arial" w:hAnsi="Arial" w:cs="Arial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BC3DB" wp14:editId="6E25E4FC">
                <wp:simplePos x="0" y="0"/>
                <wp:positionH relativeFrom="column">
                  <wp:posOffset>314325</wp:posOffset>
                </wp:positionH>
                <wp:positionV relativeFrom="paragraph">
                  <wp:posOffset>967740</wp:posOffset>
                </wp:positionV>
                <wp:extent cx="1609725" cy="285750"/>
                <wp:effectExtent l="0" t="0" r="28575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A57B9" w14:textId="0BC0B590" w:rsidR="00360B2C" w:rsidRDefault="00360B2C">
                            <w:r w:rsidRPr="00BF09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BRAZO IZQUIERDO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33" type="#_x0000_t202" style="position:absolute;margin-left:24.75pt;margin-top:76.2pt;width:126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" fillcolor="white [3201]" strokeweight=".5pt">
                <v:textbox>
                  <w:txbxContent>
                    <w:p w14:paraId="6BFA57B9" w14:textId="0BC0B590" w:rsidR="00360B2C" w:rsidRDefault="00360B2C">
                      <w:r w:rsidRPr="00BF094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BRAZO IZQUIERDO     </w:t>
                      </w:r>
                    </w:p>
                  </w:txbxContent>
                </v:textbox>
              </v:shape>
            </w:pict>
          </mc:Fallback>
        </mc:AlternateContent>
      </w:r>
      <w:r w:rsidR="00032A47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</w:t>
      </w:r>
    </w:p>
    <w:sectPr w:rsidR="00BF0945" w:rsidRPr="00BF0945" w:rsidSect="00305C5E">
      <w:footerReference w:type="default" r:id="rId14"/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79103" w14:textId="77777777" w:rsidR="00936458" w:rsidRDefault="00936458" w:rsidP="00D11670">
      <w:r>
        <w:separator/>
      </w:r>
    </w:p>
  </w:endnote>
  <w:endnote w:type="continuationSeparator" w:id="0">
    <w:p w14:paraId="61654C59" w14:textId="77777777" w:rsidR="00936458" w:rsidRDefault="00936458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14:paraId="34772098" w14:textId="77777777" w:rsidR="004A713D" w:rsidRDefault="004A71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57B" w:rsidRPr="00C5557B">
          <w:rPr>
            <w:noProof/>
            <w:lang w:val="es-ES"/>
          </w:rPr>
          <w:t>1</w:t>
        </w:r>
        <w:r>
          <w:fldChar w:fldCharType="end"/>
        </w:r>
      </w:p>
    </w:sdtContent>
  </w:sdt>
  <w:p w14:paraId="592A46FA" w14:textId="77777777" w:rsidR="004A713D" w:rsidRDefault="004A71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B7184" w14:textId="77777777" w:rsidR="00936458" w:rsidRDefault="00936458" w:rsidP="00D11670">
      <w:r>
        <w:separator/>
      </w:r>
    </w:p>
  </w:footnote>
  <w:footnote w:type="continuationSeparator" w:id="0">
    <w:p w14:paraId="53D55138" w14:textId="77777777" w:rsidR="00936458" w:rsidRDefault="00936458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84"/>
    <w:multiLevelType w:val="hybridMultilevel"/>
    <w:tmpl w:val="4B64C11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D782C"/>
    <w:multiLevelType w:val="hybridMultilevel"/>
    <w:tmpl w:val="BF969796"/>
    <w:lvl w:ilvl="0" w:tplc="6082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04FC3"/>
    <w:multiLevelType w:val="hybridMultilevel"/>
    <w:tmpl w:val="39003A2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101F"/>
    <w:multiLevelType w:val="hybridMultilevel"/>
    <w:tmpl w:val="98F09E8C"/>
    <w:lvl w:ilvl="0" w:tplc="6EFAC5B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8F4C51"/>
    <w:multiLevelType w:val="hybridMultilevel"/>
    <w:tmpl w:val="289A21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B1EB9"/>
    <w:multiLevelType w:val="hybridMultilevel"/>
    <w:tmpl w:val="B8485804"/>
    <w:lvl w:ilvl="0" w:tplc="25F6C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17906"/>
    <w:multiLevelType w:val="hybridMultilevel"/>
    <w:tmpl w:val="2A5EDA7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109C3"/>
    <w:multiLevelType w:val="hybridMultilevel"/>
    <w:tmpl w:val="9E8E57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94FF2"/>
    <w:multiLevelType w:val="hybridMultilevel"/>
    <w:tmpl w:val="5BC4CEEA"/>
    <w:lvl w:ilvl="0" w:tplc="340A0015">
      <w:start w:val="1"/>
      <w:numFmt w:val="upp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B473770"/>
    <w:multiLevelType w:val="hybridMultilevel"/>
    <w:tmpl w:val="249A69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91884"/>
    <w:multiLevelType w:val="multilevel"/>
    <w:tmpl w:val="9164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0C2D35"/>
    <w:multiLevelType w:val="hybridMultilevel"/>
    <w:tmpl w:val="B608E6C0"/>
    <w:lvl w:ilvl="0" w:tplc="03A411CE">
      <w:start w:val="1"/>
      <w:numFmt w:val="lowerLetter"/>
      <w:lvlText w:val="%1."/>
      <w:lvlJc w:val="right"/>
      <w:pPr>
        <w:ind w:left="1440" w:hanging="360"/>
      </w:pPr>
      <w:rPr>
        <w:rFonts w:asciiTheme="minorHAnsi" w:eastAsia="Calibri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B871EB"/>
    <w:multiLevelType w:val="hybridMultilevel"/>
    <w:tmpl w:val="60DC4CBE"/>
    <w:lvl w:ilvl="0" w:tplc="9C4C8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AB33D0"/>
    <w:multiLevelType w:val="hybridMultilevel"/>
    <w:tmpl w:val="A4888FA0"/>
    <w:lvl w:ilvl="0" w:tplc="8294D48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C7872"/>
    <w:multiLevelType w:val="hybridMultilevel"/>
    <w:tmpl w:val="0A5248F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927C5"/>
    <w:multiLevelType w:val="hybridMultilevel"/>
    <w:tmpl w:val="438240B6"/>
    <w:lvl w:ilvl="0" w:tplc="0AAA5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9044B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774D7"/>
    <w:multiLevelType w:val="hybridMultilevel"/>
    <w:tmpl w:val="A18624BE"/>
    <w:lvl w:ilvl="0" w:tplc="120A5A26">
      <w:start w:val="1"/>
      <w:numFmt w:val="decimal"/>
      <w:lvlText w:val="%1."/>
      <w:lvlJc w:val="left"/>
      <w:pPr>
        <w:ind w:left="464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184" w:hanging="360"/>
      </w:pPr>
    </w:lvl>
    <w:lvl w:ilvl="2" w:tplc="340A001B" w:tentative="1">
      <w:start w:val="1"/>
      <w:numFmt w:val="lowerRoman"/>
      <w:lvlText w:val="%3."/>
      <w:lvlJc w:val="right"/>
      <w:pPr>
        <w:ind w:left="1904" w:hanging="180"/>
      </w:pPr>
    </w:lvl>
    <w:lvl w:ilvl="3" w:tplc="340A000F" w:tentative="1">
      <w:start w:val="1"/>
      <w:numFmt w:val="decimal"/>
      <w:lvlText w:val="%4."/>
      <w:lvlJc w:val="left"/>
      <w:pPr>
        <w:ind w:left="2624" w:hanging="360"/>
      </w:pPr>
    </w:lvl>
    <w:lvl w:ilvl="4" w:tplc="340A0019" w:tentative="1">
      <w:start w:val="1"/>
      <w:numFmt w:val="lowerLetter"/>
      <w:lvlText w:val="%5."/>
      <w:lvlJc w:val="left"/>
      <w:pPr>
        <w:ind w:left="3344" w:hanging="360"/>
      </w:pPr>
    </w:lvl>
    <w:lvl w:ilvl="5" w:tplc="340A001B" w:tentative="1">
      <w:start w:val="1"/>
      <w:numFmt w:val="lowerRoman"/>
      <w:lvlText w:val="%6."/>
      <w:lvlJc w:val="right"/>
      <w:pPr>
        <w:ind w:left="4064" w:hanging="180"/>
      </w:pPr>
    </w:lvl>
    <w:lvl w:ilvl="6" w:tplc="340A000F" w:tentative="1">
      <w:start w:val="1"/>
      <w:numFmt w:val="decimal"/>
      <w:lvlText w:val="%7."/>
      <w:lvlJc w:val="left"/>
      <w:pPr>
        <w:ind w:left="4784" w:hanging="360"/>
      </w:pPr>
    </w:lvl>
    <w:lvl w:ilvl="7" w:tplc="340A0019" w:tentative="1">
      <w:start w:val="1"/>
      <w:numFmt w:val="lowerLetter"/>
      <w:lvlText w:val="%8."/>
      <w:lvlJc w:val="left"/>
      <w:pPr>
        <w:ind w:left="5504" w:hanging="360"/>
      </w:pPr>
    </w:lvl>
    <w:lvl w:ilvl="8" w:tplc="3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7">
    <w:nsid w:val="50546174"/>
    <w:multiLevelType w:val="hybridMultilevel"/>
    <w:tmpl w:val="46162DAC"/>
    <w:lvl w:ilvl="0" w:tplc="5F2A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9C213A"/>
    <w:multiLevelType w:val="hybridMultilevel"/>
    <w:tmpl w:val="7682F6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C31A5B"/>
    <w:multiLevelType w:val="hybridMultilevel"/>
    <w:tmpl w:val="5A88934E"/>
    <w:lvl w:ilvl="0" w:tplc="AE20AE96">
      <w:start w:val="2"/>
      <w:numFmt w:val="lowerLetter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9F977B3"/>
    <w:multiLevelType w:val="hybridMultilevel"/>
    <w:tmpl w:val="4BD206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67BEF"/>
    <w:multiLevelType w:val="hybridMultilevel"/>
    <w:tmpl w:val="827E7ED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8A55CF"/>
    <w:multiLevelType w:val="hybridMultilevel"/>
    <w:tmpl w:val="EF96EADC"/>
    <w:lvl w:ilvl="0" w:tplc="7B40D39E">
      <w:start w:val="1"/>
      <w:numFmt w:val="lowerLetter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C43B68"/>
    <w:multiLevelType w:val="hybridMultilevel"/>
    <w:tmpl w:val="A2B8D56A"/>
    <w:lvl w:ilvl="0" w:tplc="2814D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E15DCD"/>
    <w:multiLevelType w:val="hybridMultilevel"/>
    <w:tmpl w:val="24983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3B1E51"/>
    <w:multiLevelType w:val="hybridMultilevel"/>
    <w:tmpl w:val="BEF6936A"/>
    <w:lvl w:ilvl="0" w:tplc="B9A0A1DA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624DAC"/>
    <w:multiLevelType w:val="hybridMultilevel"/>
    <w:tmpl w:val="24540F1E"/>
    <w:lvl w:ilvl="0" w:tplc="69D233E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A5DB4"/>
    <w:multiLevelType w:val="hybridMultilevel"/>
    <w:tmpl w:val="772AFD1C"/>
    <w:lvl w:ilvl="0" w:tplc="D8F26F90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42E7A"/>
    <w:multiLevelType w:val="hybridMultilevel"/>
    <w:tmpl w:val="7AEE9D7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4"/>
  </w:num>
  <w:num w:numId="4">
    <w:abstractNumId w:val="20"/>
  </w:num>
  <w:num w:numId="5">
    <w:abstractNumId w:val="14"/>
  </w:num>
  <w:num w:numId="6">
    <w:abstractNumId w:val="16"/>
  </w:num>
  <w:num w:numId="7">
    <w:abstractNumId w:val="2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2"/>
  </w:num>
  <w:num w:numId="14">
    <w:abstractNumId w:val="10"/>
  </w:num>
  <w:num w:numId="15">
    <w:abstractNumId w:val="27"/>
  </w:num>
  <w:num w:numId="16">
    <w:abstractNumId w:val="18"/>
  </w:num>
  <w:num w:numId="17">
    <w:abstractNumId w:val="6"/>
  </w:num>
  <w:num w:numId="18">
    <w:abstractNumId w:val="0"/>
  </w:num>
  <w:num w:numId="19">
    <w:abstractNumId w:val="1"/>
  </w:num>
  <w:num w:numId="20">
    <w:abstractNumId w:val="26"/>
  </w:num>
  <w:num w:numId="21">
    <w:abstractNumId w:val="2"/>
  </w:num>
  <w:num w:numId="22">
    <w:abstractNumId w:val="3"/>
  </w:num>
  <w:num w:numId="23">
    <w:abstractNumId w:val="13"/>
  </w:num>
  <w:num w:numId="24">
    <w:abstractNumId w:val="19"/>
  </w:num>
  <w:num w:numId="25">
    <w:abstractNumId w:val="8"/>
  </w:num>
  <w:num w:numId="26">
    <w:abstractNumId w:val="21"/>
  </w:num>
  <w:num w:numId="27">
    <w:abstractNumId w:val="28"/>
  </w:num>
  <w:num w:numId="28">
    <w:abstractNumId w:val="4"/>
  </w:num>
  <w:num w:numId="29">
    <w:abstractNumId w:val="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AR" w:vendorID="64" w:dllVersion="0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14E5"/>
    <w:rsid w:val="0001244B"/>
    <w:rsid w:val="00013A3F"/>
    <w:rsid w:val="00017A88"/>
    <w:rsid w:val="0002195E"/>
    <w:rsid w:val="00027A92"/>
    <w:rsid w:val="00027C23"/>
    <w:rsid w:val="000307C2"/>
    <w:rsid w:val="00031BC9"/>
    <w:rsid w:val="00032A47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5FCF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0045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C73A4"/>
    <w:rsid w:val="000D08B0"/>
    <w:rsid w:val="000D1794"/>
    <w:rsid w:val="000D2DE8"/>
    <w:rsid w:val="000E134F"/>
    <w:rsid w:val="000E18AC"/>
    <w:rsid w:val="000E207A"/>
    <w:rsid w:val="000E35B1"/>
    <w:rsid w:val="000E5534"/>
    <w:rsid w:val="000E620C"/>
    <w:rsid w:val="000E7FB2"/>
    <w:rsid w:val="000F6BAE"/>
    <w:rsid w:val="001011A5"/>
    <w:rsid w:val="00110823"/>
    <w:rsid w:val="00112A0D"/>
    <w:rsid w:val="001138DD"/>
    <w:rsid w:val="001140F3"/>
    <w:rsid w:val="00116348"/>
    <w:rsid w:val="00121579"/>
    <w:rsid w:val="0012570B"/>
    <w:rsid w:val="001277B6"/>
    <w:rsid w:val="0014232B"/>
    <w:rsid w:val="0014234E"/>
    <w:rsid w:val="0014357E"/>
    <w:rsid w:val="0014786D"/>
    <w:rsid w:val="001520E8"/>
    <w:rsid w:val="001529FA"/>
    <w:rsid w:val="001530B4"/>
    <w:rsid w:val="001541B7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2C87"/>
    <w:rsid w:val="001A55E1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36C8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11AB"/>
    <w:rsid w:val="002B37AC"/>
    <w:rsid w:val="002B3FE7"/>
    <w:rsid w:val="002B481A"/>
    <w:rsid w:val="002B64AA"/>
    <w:rsid w:val="002B72D7"/>
    <w:rsid w:val="002B77AF"/>
    <w:rsid w:val="002C0FAB"/>
    <w:rsid w:val="002C1951"/>
    <w:rsid w:val="002C33C3"/>
    <w:rsid w:val="002C5CB4"/>
    <w:rsid w:val="002C639A"/>
    <w:rsid w:val="002D2C6B"/>
    <w:rsid w:val="002D6E00"/>
    <w:rsid w:val="002D77C6"/>
    <w:rsid w:val="002D7B8A"/>
    <w:rsid w:val="002E1252"/>
    <w:rsid w:val="002E2532"/>
    <w:rsid w:val="002E4470"/>
    <w:rsid w:val="002E5D35"/>
    <w:rsid w:val="002F083E"/>
    <w:rsid w:val="002F3FD1"/>
    <w:rsid w:val="002F5761"/>
    <w:rsid w:val="002F5D25"/>
    <w:rsid w:val="002F5DC7"/>
    <w:rsid w:val="00301DE1"/>
    <w:rsid w:val="003026B9"/>
    <w:rsid w:val="003027D5"/>
    <w:rsid w:val="003048C4"/>
    <w:rsid w:val="00305C5E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24FE"/>
    <w:rsid w:val="0035396B"/>
    <w:rsid w:val="00353BBE"/>
    <w:rsid w:val="003603EF"/>
    <w:rsid w:val="00360B2C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7ABA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4433"/>
    <w:rsid w:val="0045672C"/>
    <w:rsid w:val="00462064"/>
    <w:rsid w:val="00462A78"/>
    <w:rsid w:val="00467532"/>
    <w:rsid w:val="0047452B"/>
    <w:rsid w:val="0048084C"/>
    <w:rsid w:val="00483504"/>
    <w:rsid w:val="0049021C"/>
    <w:rsid w:val="00490AD8"/>
    <w:rsid w:val="00492429"/>
    <w:rsid w:val="00492659"/>
    <w:rsid w:val="0049667E"/>
    <w:rsid w:val="00497149"/>
    <w:rsid w:val="004A0858"/>
    <w:rsid w:val="004A2541"/>
    <w:rsid w:val="004A264A"/>
    <w:rsid w:val="004A2D29"/>
    <w:rsid w:val="004A3942"/>
    <w:rsid w:val="004A713D"/>
    <w:rsid w:val="004B285C"/>
    <w:rsid w:val="004B2C46"/>
    <w:rsid w:val="004B5F91"/>
    <w:rsid w:val="004C1293"/>
    <w:rsid w:val="004C2A1A"/>
    <w:rsid w:val="004C300D"/>
    <w:rsid w:val="004C4B3A"/>
    <w:rsid w:val="004C5BE4"/>
    <w:rsid w:val="004C626E"/>
    <w:rsid w:val="004C6D26"/>
    <w:rsid w:val="004D2549"/>
    <w:rsid w:val="004D2752"/>
    <w:rsid w:val="004D56AC"/>
    <w:rsid w:val="004D72FC"/>
    <w:rsid w:val="004E4AC6"/>
    <w:rsid w:val="004E65E3"/>
    <w:rsid w:val="004E7778"/>
    <w:rsid w:val="004F782F"/>
    <w:rsid w:val="00503B50"/>
    <w:rsid w:val="00505684"/>
    <w:rsid w:val="00505D4D"/>
    <w:rsid w:val="00520762"/>
    <w:rsid w:val="0052141A"/>
    <w:rsid w:val="00523075"/>
    <w:rsid w:val="00524381"/>
    <w:rsid w:val="00524661"/>
    <w:rsid w:val="00531357"/>
    <w:rsid w:val="00541642"/>
    <w:rsid w:val="00542234"/>
    <w:rsid w:val="005432D4"/>
    <w:rsid w:val="00543C58"/>
    <w:rsid w:val="0054768A"/>
    <w:rsid w:val="00550AEE"/>
    <w:rsid w:val="0055197F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5199"/>
    <w:rsid w:val="005766A0"/>
    <w:rsid w:val="0058194F"/>
    <w:rsid w:val="00593FD0"/>
    <w:rsid w:val="0059463C"/>
    <w:rsid w:val="00597273"/>
    <w:rsid w:val="005A2391"/>
    <w:rsid w:val="005A54D6"/>
    <w:rsid w:val="005A590F"/>
    <w:rsid w:val="005B288C"/>
    <w:rsid w:val="005C0D1F"/>
    <w:rsid w:val="005C14E1"/>
    <w:rsid w:val="005C1AC2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3E46"/>
    <w:rsid w:val="00614609"/>
    <w:rsid w:val="006147CE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44084"/>
    <w:rsid w:val="00652D85"/>
    <w:rsid w:val="00652E1F"/>
    <w:rsid w:val="00654C6F"/>
    <w:rsid w:val="00655E50"/>
    <w:rsid w:val="0066197C"/>
    <w:rsid w:val="00664196"/>
    <w:rsid w:val="006649C4"/>
    <w:rsid w:val="00664CC2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46F7"/>
    <w:rsid w:val="006A6BFD"/>
    <w:rsid w:val="006A6CB4"/>
    <w:rsid w:val="006B172B"/>
    <w:rsid w:val="006B1D03"/>
    <w:rsid w:val="006B203A"/>
    <w:rsid w:val="006B4A0C"/>
    <w:rsid w:val="006C0A27"/>
    <w:rsid w:val="006C3985"/>
    <w:rsid w:val="006C51B4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E7E58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6A5F"/>
    <w:rsid w:val="00777972"/>
    <w:rsid w:val="00783081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1397"/>
    <w:rsid w:val="007D50B5"/>
    <w:rsid w:val="007E037B"/>
    <w:rsid w:val="007E4F9D"/>
    <w:rsid w:val="007E7246"/>
    <w:rsid w:val="007F3404"/>
    <w:rsid w:val="007F3E88"/>
    <w:rsid w:val="007F6A33"/>
    <w:rsid w:val="00800318"/>
    <w:rsid w:val="00806118"/>
    <w:rsid w:val="00813C24"/>
    <w:rsid w:val="00813F90"/>
    <w:rsid w:val="008154CF"/>
    <w:rsid w:val="00817B2F"/>
    <w:rsid w:val="00817FA9"/>
    <w:rsid w:val="00827D1E"/>
    <w:rsid w:val="00830408"/>
    <w:rsid w:val="00837B0E"/>
    <w:rsid w:val="008410D9"/>
    <w:rsid w:val="00841DB3"/>
    <w:rsid w:val="0084432C"/>
    <w:rsid w:val="0085030A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1CB0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458"/>
    <w:rsid w:val="00936D6D"/>
    <w:rsid w:val="00937B65"/>
    <w:rsid w:val="00937C20"/>
    <w:rsid w:val="00950943"/>
    <w:rsid w:val="0095457E"/>
    <w:rsid w:val="009550A9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78D1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2DAD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0B3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29B5"/>
    <w:rsid w:val="00B538DE"/>
    <w:rsid w:val="00B54CA6"/>
    <w:rsid w:val="00B56ABB"/>
    <w:rsid w:val="00B61F09"/>
    <w:rsid w:val="00B662DE"/>
    <w:rsid w:val="00B703BA"/>
    <w:rsid w:val="00B7206C"/>
    <w:rsid w:val="00B76107"/>
    <w:rsid w:val="00B77695"/>
    <w:rsid w:val="00B812F2"/>
    <w:rsid w:val="00B8219F"/>
    <w:rsid w:val="00B83169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6FEF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094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5557B"/>
    <w:rsid w:val="00C62218"/>
    <w:rsid w:val="00C6271F"/>
    <w:rsid w:val="00C65A5B"/>
    <w:rsid w:val="00C669B0"/>
    <w:rsid w:val="00C73564"/>
    <w:rsid w:val="00C766DD"/>
    <w:rsid w:val="00C8461F"/>
    <w:rsid w:val="00C84BC0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478"/>
    <w:rsid w:val="00CF7594"/>
    <w:rsid w:val="00D004DA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5ED4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D6CCB"/>
    <w:rsid w:val="00DE132C"/>
    <w:rsid w:val="00DE19F2"/>
    <w:rsid w:val="00DE2631"/>
    <w:rsid w:val="00DE3FFE"/>
    <w:rsid w:val="00DF478B"/>
    <w:rsid w:val="00DF546E"/>
    <w:rsid w:val="00DF594C"/>
    <w:rsid w:val="00DF610E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4345B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E2A62"/>
    <w:rsid w:val="00EE4927"/>
    <w:rsid w:val="00EF0E06"/>
    <w:rsid w:val="00EF300C"/>
    <w:rsid w:val="00EF3C8A"/>
    <w:rsid w:val="00EF42F4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347E9"/>
    <w:rsid w:val="00F408BE"/>
    <w:rsid w:val="00F41291"/>
    <w:rsid w:val="00F41E39"/>
    <w:rsid w:val="00F4291D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4574"/>
    <w:rsid w:val="00F657D1"/>
    <w:rsid w:val="00F734E5"/>
    <w:rsid w:val="00F77659"/>
    <w:rsid w:val="00F80957"/>
    <w:rsid w:val="00F824B8"/>
    <w:rsid w:val="00F85BD9"/>
    <w:rsid w:val="00F86101"/>
    <w:rsid w:val="00F905EC"/>
    <w:rsid w:val="00F90D53"/>
    <w:rsid w:val="00F93A27"/>
    <w:rsid w:val="00F959DF"/>
    <w:rsid w:val="00F96310"/>
    <w:rsid w:val="00F9754A"/>
    <w:rsid w:val="00FA550B"/>
    <w:rsid w:val="00FB5122"/>
    <w:rsid w:val="00FB53A6"/>
    <w:rsid w:val="00FB5C18"/>
    <w:rsid w:val="00FB74EA"/>
    <w:rsid w:val="00FB7BAE"/>
    <w:rsid w:val="00FC089A"/>
    <w:rsid w:val="00FC1154"/>
    <w:rsid w:val="00FC11A4"/>
    <w:rsid w:val="00FC203E"/>
    <w:rsid w:val="00FC6FB5"/>
    <w:rsid w:val="00FD0AF4"/>
    <w:rsid w:val="00FD1E63"/>
    <w:rsid w:val="00FD3066"/>
    <w:rsid w:val="00FD6C07"/>
    <w:rsid w:val="00FD7255"/>
    <w:rsid w:val="00FE0200"/>
    <w:rsid w:val="00FE1B04"/>
    <w:rsid w:val="00FE241E"/>
    <w:rsid w:val="00FE2460"/>
    <w:rsid w:val="00FE4496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C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CB28B7-C615-426D-B341-BC57E0ED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350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Doris Aburto</cp:lastModifiedBy>
  <cp:revision>40</cp:revision>
  <dcterms:created xsi:type="dcterms:W3CDTF">2020-03-13T15:28:00Z</dcterms:created>
  <dcterms:modified xsi:type="dcterms:W3CDTF">2020-06-05T17:32:00Z</dcterms:modified>
</cp:coreProperties>
</file>