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370"/>
        <w:gridCol w:w="1383"/>
        <w:gridCol w:w="1505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603667F1" w:rsidR="00CB0FDD" w:rsidRPr="00964725" w:rsidRDefault="007F4FAD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23B8FE5C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08FAE9AE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4A713D" w:rsidRPr="007E037B" w:rsidRDefault="004A713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466C37B4" w:rsidR="004A713D" w:rsidRPr="007E037B" w:rsidRDefault="004A713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</w:rPr>
                              <w:t>Inglés</w:t>
                            </w:r>
                          </w:p>
                          <w:p w14:paraId="5001D9A6" w14:textId="4F6C6C7D" w:rsidR="004A713D" w:rsidRDefault="004A713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Víctor Alvarado</w:t>
                            </w:r>
                          </w:p>
                          <w:p w14:paraId="72079EA7" w14:textId="5A1E0AE1" w:rsidR="004A713D" w:rsidRPr="00A6384D" w:rsidRDefault="00F6317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1°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básico</w:t>
                            </w:r>
                            <w:r w:rsidR="004A713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6EBDF8E9" w14:textId="77777777" w:rsidR="004A713D" w:rsidRPr="007E037B" w:rsidRDefault="004A713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466C37B4" w:rsidR="004A713D" w:rsidRPr="007E037B" w:rsidRDefault="004A713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FC089A">
                        <w:rPr>
                          <w:rFonts w:ascii="Calibri" w:hAnsi="Calibri"/>
                          <w:sz w:val="18"/>
                        </w:rPr>
                        <w:t>Inglés</w:t>
                      </w:r>
                    </w:p>
                    <w:p w14:paraId="5001D9A6" w14:textId="4F6C6C7D" w:rsidR="004A713D" w:rsidRDefault="004A713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Víctor Alvarado</w:t>
                      </w:r>
                    </w:p>
                    <w:p w14:paraId="72079EA7" w14:textId="5A1E0AE1" w:rsidR="004A713D" w:rsidRPr="00A6384D" w:rsidRDefault="00F6317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1°</w:t>
                      </w:r>
                      <w:r w:rsidR="00FC089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básico</w:t>
                      </w:r>
                      <w:r w:rsidR="004A713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A02F570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685164F9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76C76317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62647C">
        <w:rPr>
          <w:rFonts w:asciiTheme="majorHAnsi" w:hAnsiTheme="majorHAnsi"/>
          <w:b/>
          <w:sz w:val="28"/>
          <w:szCs w:val="28"/>
          <w:lang w:val="es-ES"/>
        </w:rPr>
        <w:t xml:space="preserve">FORMATIVA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</w:t>
      </w:r>
      <w:r w:rsidR="00F63172">
        <w:rPr>
          <w:rFonts w:asciiTheme="majorHAnsi" w:hAnsiTheme="majorHAnsi"/>
          <w:b/>
          <w:sz w:val="28"/>
          <w:szCs w:val="28"/>
          <w:lang w:val="es-ES"/>
        </w:rPr>
        <w:t>2 “</w:t>
      </w:r>
      <w:proofErr w:type="spellStart"/>
      <w:r w:rsidR="00F63172">
        <w:rPr>
          <w:rFonts w:asciiTheme="majorHAnsi" w:hAnsiTheme="majorHAnsi"/>
          <w:b/>
          <w:sz w:val="28"/>
          <w:szCs w:val="28"/>
          <w:lang w:val="es-ES"/>
        </w:rPr>
        <w:t>My</w:t>
      </w:r>
      <w:proofErr w:type="spellEnd"/>
      <w:r w:rsidR="00F63172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proofErr w:type="spellStart"/>
      <w:r w:rsidR="00F63172">
        <w:rPr>
          <w:rFonts w:asciiTheme="majorHAnsi" w:hAnsiTheme="majorHAnsi"/>
          <w:b/>
          <w:sz w:val="28"/>
          <w:szCs w:val="28"/>
          <w:lang w:val="es-ES"/>
        </w:rPr>
        <w:t>body</w:t>
      </w:r>
      <w:proofErr w:type="spellEnd"/>
      <w:r w:rsidR="002F5761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15325538" w14:textId="43F941D4" w:rsidR="00964725" w:rsidRPr="00964725" w:rsidRDefault="002F5761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Inglés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7FAFD8F0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503"/>
        <w:gridCol w:w="615"/>
        <w:gridCol w:w="2436"/>
        <w:gridCol w:w="4148"/>
      </w:tblGrid>
      <w:tr w:rsidR="00F32A38" w:rsidRPr="00964725" w14:paraId="62E01547" w14:textId="77777777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4"/>
            <w:shd w:val="clear" w:color="auto" w:fill="auto"/>
            <w:vAlign w:val="center"/>
          </w:tcPr>
          <w:p w14:paraId="5B8044E6" w14:textId="29EFED69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F63172" w:rsidRPr="00964725" w14:paraId="2F0C87AD" w14:textId="77777777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14:paraId="2D5F0AFF" w14:textId="2BB82B0D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F63172" w:rsidRPr="00964725" w14:paraId="6ED143C7" w14:textId="77777777" w:rsidTr="00A6384D">
        <w:trPr>
          <w:trHeight w:val="313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2075FD64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F63172" w:rsidRPr="00714DC5" w14:paraId="50EE36E8" w14:textId="77777777" w:rsidTr="007F4FAD">
        <w:trPr>
          <w:trHeight w:val="2501"/>
          <w:jc w:val="center"/>
        </w:trPr>
        <w:tc>
          <w:tcPr>
            <w:tcW w:w="3567" w:type="dxa"/>
            <w:gridSpan w:val="2"/>
            <w:shd w:val="clear" w:color="auto" w:fill="auto"/>
            <w:vAlign w:val="center"/>
          </w:tcPr>
          <w:p w14:paraId="6D221590" w14:textId="6DFD4093" w:rsidR="007B319D" w:rsidRPr="00F63172" w:rsidRDefault="00F63172" w:rsidP="00F63172">
            <w:p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Semibold" w:eastAsiaTheme="minorHAnsi" w:hAnsi="ChaparralPro-Semibold" w:cs="ChaparralPro-Semibold"/>
                <w:sz w:val="22"/>
                <w:szCs w:val="22"/>
                <w:lang w:eastAsia="en-US"/>
              </w:rPr>
              <w:t xml:space="preserve">OA 13 </w:t>
            </w: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Escribir, copiar o completar palabras y oraciones simples, de acuerdo con un modelo.</w:t>
            </w:r>
          </w:p>
        </w:tc>
        <w:tc>
          <w:tcPr>
            <w:tcW w:w="3264" w:type="dxa"/>
            <w:gridSpan w:val="2"/>
            <w:shd w:val="clear" w:color="auto" w:fill="auto"/>
            <w:vAlign w:val="center"/>
          </w:tcPr>
          <w:p w14:paraId="67B82A0A" w14:textId="6AB698BE" w:rsidR="00F63172" w:rsidRDefault="00F63172" w:rsidP="00F6317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Escribir</w:t>
            </w:r>
            <w:r w:rsidRPr="00F63172"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 xml:space="preserve"> vocabulario en inglés relacionado con las partes del cuerpo</w:t>
            </w:r>
          </w:p>
          <w:p w14:paraId="4FA22149" w14:textId="1A9BCB92" w:rsidR="00F63172" w:rsidRPr="00F63172" w:rsidRDefault="00F63172" w:rsidP="00F6317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</w:pPr>
            <w:r w:rsidRPr="00F63172"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Identificar las principales partes del</w:t>
            </w: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 xml:space="preserve"> </w:t>
            </w:r>
            <w:r w:rsidRPr="00F63172"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cuerpo en inglés,</w:t>
            </w: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 xml:space="preserve"> </w:t>
            </w:r>
            <w:r w:rsidRPr="00F63172"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>relacionándolas con</w:t>
            </w:r>
            <w:r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 xml:space="preserve"> </w:t>
            </w:r>
            <w:r w:rsidRPr="00F63172">
              <w:rPr>
                <w:rFonts w:ascii="ChaparralPro-Light" w:eastAsiaTheme="minorHAnsi" w:hAnsi="ChaparralPro-Light" w:cs="ChaparralPro-Light"/>
                <w:sz w:val="22"/>
                <w:szCs w:val="22"/>
                <w:lang w:eastAsia="en-US"/>
              </w:rPr>
              <w:t xml:space="preserve">distintos movimientos 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1F86DD32" w14:textId="77777777" w:rsidR="002C3F29" w:rsidRDefault="00F63172" w:rsidP="00A6384D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Partes</w:t>
            </w:r>
            <w:proofErr w:type="spellEnd"/>
            <w:r>
              <w:rPr>
                <w:rFonts w:asciiTheme="majorHAnsi" w:hAnsiTheme="majorHAnsi"/>
                <w:lang w:val="en-US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lang w:val="en-US"/>
              </w:rPr>
              <w:t>cuerpo</w:t>
            </w:r>
            <w:proofErr w:type="spellEnd"/>
          </w:p>
          <w:p w14:paraId="19E3BD9F" w14:textId="1077A518" w:rsidR="00F63172" w:rsidRPr="00CF2581" w:rsidRDefault="00F63172" w:rsidP="00F63172">
            <w:pPr>
              <w:pStyle w:val="Sinespaciado"/>
              <w:ind w:left="360"/>
              <w:rPr>
                <w:rFonts w:asciiTheme="majorHAnsi" w:hAnsiTheme="majorHAnsi"/>
                <w:lang w:val="en-US"/>
              </w:rPr>
            </w:pPr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52B6D6" w14:textId="7C560F9D" w:rsidR="005C0D1F" w:rsidRPr="005A7944" w:rsidRDefault="00B0216F" w:rsidP="00F63172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Mira la imagen y encierra en un círculo o destaca</w:t>
      </w:r>
      <w:r w:rsidR="00F63172" w:rsidRPr="005A7944">
        <w:rPr>
          <w:rFonts w:asciiTheme="majorHAnsi" w:hAnsiTheme="majorHAnsi"/>
          <w:b/>
          <w:i/>
        </w:rPr>
        <w:t xml:space="preserve"> la</w:t>
      </w:r>
      <w:r>
        <w:rPr>
          <w:rFonts w:asciiTheme="majorHAnsi" w:hAnsiTheme="majorHAnsi"/>
          <w:b/>
          <w:i/>
        </w:rPr>
        <w:t xml:space="preserve"> palabra que corresponde. </w:t>
      </w:r>
      <w:r w:rsidR="00F63172" w:rsidRPr="005A7944">
        <w:rPr>
          <w:rFonts w:asciiTheme="majorHAnsi" w:hAnsiTheme="majorHAnsi"/>
          <w:b/>
          <w:i/>
        </w:rPr>
        <w:t>(1pto c/u)</w:t>
      </w:r>
    </w:p>
    <w:p w14:paraId="4EF4957E" w14:textId="5F4BA47F" w:rsidR="00437275" w:rsidRDefault="00437275" w:rsidP="00305C5E">
      <w:pPr>
        <w:rPr>
          <w:rFonts w:asciiTheme="minorHAnsi" w:hAnsiTheme="minorHAnsi" w:cstheme="minorHAnsi"/>
          <w:lang w:val="es-ES"/>
        </w:rPr>
      </w:pPr>
    </w:p>
    <w:p w14:paraId="681811F4" w14:textId="73F27EBD" w:rsidR="00437275" w:rsidRDefault="00B0216F" w:rsidP="00305C5E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3F381" wp14:editId="4E240AD6">
                <wp:simplePos x="0" y="0"/>
                <wp:positionH relativeFrom="column">
                  <wp:posOffset>3124200</wp:posOffset>
                </wp:positionH>
                <wp:positionV relativeFrom="paragraph">
                  <wp:posOffset>68580</wp:posOffset>
                </wp:positionV>
                <wp:extent cx="466725" cy="390525"/>
                <wp:effectExtent l="0" t="0" r="28575" b="28575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3DCD1B" w14:textId="0C83811E" w:rsidR="00B0216F" w:rsidRPr="00B0216F" w:rsidRDefault="00B0216F" w:rsidP="00B0216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 Elipse" o:spid="_x0000_s1027" style="position:absolute;margin-left:246pt;margin-top:5.4pt;width:36.7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" fillcolor="window" strokecolor="#70ad47" strokeweight="1pt">
                <v:stroke joinstyle="miter"/>
                <v:textbox>
                  <w:txbxContent>
                    <w:p w14:paraId="2F3DCD1B" w14:textId="0C83811E" w:rsidR="00B0216F" w:rsidRPr="00B0216F" w:rsidRDefault="00B0216F" w:rsidP="00B0216F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A8172" wp14:editId="77AB2124">
                <wp:simplePos x="0" y="0"/>
                <wp:positionH relativeFrom="column">
                  <wp:posOffset>285750</wp:posOffset>
                </wp:positionH>
                <wp:positionV relativeFrom="paragraph">
                  <wp:posOffset>59055</wp:posOffset>
                </wp:positionV>
                <wp:extent cx="466725" cy="390525"/>
                <wp:effectExtent l="0" t="0" r="28575" b="28575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AC2AD" w14:textId="7B23480D" w:rsidR="00B0216F" w:rsidRPr="00B0216F" w:rsidRDefault="00B0216F" w:rsidP="00B0216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 Elipse" o:spid="_x0000_s1028" style="position:absolute;margin-left:22.5pt;margin-top:4.65pt;width:36.75pt;height:3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" fillcolor="white [3201]" strokecolor="#70ad47 [3209]" strokeweight="1pt">
                <v:stroke joinstyle="miter"/>
                <v:textbox>
                  <w:txbxContent>
                    <w:p w14:paraId="221AC2AD" w14:textId="7B23480D" w:rsidR="00B0216F" w:rsidRPr="00B0216F" w:rsidRDefault="00B0216F" w:rsidP="00B0216F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029FA012" w14:textId="17ED6114" w:rsidR="00437275" w:rsidRDefault="00437275" w:rsidP="00305C5E">
      <w:pPr>
        <w:rPr>
          <w:rFonts w:asciiTheme="minorHAnsi" w:hAnsiTheme="minorHAnsi" w:cstheme="minorHAnsi"/>
          <w:lang w:val="es-ES"/>
        </w:rPr>
      </w:pPr>
    </w:p>
    <w:p w14:paraId="43230173" w14:textId="2B034C1B" w:rsidR="005A7944" w:rsidRDefault="005A7944" w:rsidP="00305C5E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                    </w:t>
      </w: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63D1D838" wp14:editId="48FA9879">
            <wp:extent cx="1609725" cy="12668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lang w:val="es-ES"/>
        </w:rPr>
        <w:t xml:space="preserve">                         </w:t>
      </w: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7F1876FA" wp14:editId="35A98368">
            <wp:extent cx="1733550" cy="10953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A7CB" w14:textId="01470128" w:rsidR="005A7944" w:rsidRDefault="005A7944" w:rsidP="00305C5E">
      <w:pPr>
        <w:rPr>
          <w:rFonts w:asciiTheme="minorHAnsi" w:hAnsiTheme="minorHAnsi" w:cstheme="minorHAnsi"/>
          <w:noProof/>
          <w:lang w:eastAsia="es-CL"/>
        </w:rPr>
      </w:pPr>
      <w:r>
        <w:rPr>
          <w:rFonts w:asciiTheme="minorHAnsi" w:hAnsiTheme="minorHAnsi" w:cstheme="minorHAnsi"/>
          <w:lang w:val="es-ES"/>
        </w:rPr>
        <w:t xml:space="preserve">   </w:t>
      </w:r>
      <w:r>
        <w:rPr>
          <w:rFonts w:asciiTheme="minorHAnsi" w:hAnsiTheme="minorHAnsi" w:cstheme="minorHAnsi"/>
          <w:noProof/>
          <w:lang w:eastAsia="es-CL"/>
        </w:rPr>
        <w:t xml:space="preserve">         </w:t>
      </w: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1C04153B" wp14:editId="63AF26AA">
            <wp:extent cx="866775" cy="209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lang w:eastAsia="es-CL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3335F90A" wp14:editId="01FEC58E">
            <wp:extent cx="1123950" cy="226678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4" cy="22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821FB" w14:textId="2E9CD1F9" w:rsidR="005A7944" w:rsidRDefault="005A7944" w:rsidP="00305C5E">
      <w:pPr>
        <w:rPr>
          <w:rFonts w:asciiTheme="minorHAnsi" w:hAnsiTheme="minorHAnsi" w:cstheme="minorHAnsi"/>
          <w:noProof/>
          <w:lang w:eastAsia="es-CL"/>
        </w:rPr>
      </w:pPr>
    </w:p>
    <w:p w14:paraId="74282E48" w14:textId="5681F2F3" w:rsidR="005A7944" w:rsidRDefault="005A7944" w:rsidP="00305C5E">
      <w:pPr>
        <w:rPr>
          <w:rFonts w:asciiTheme="minorHAnsi" w:hAnsiTheme="minorHAnsi" w:cstheme="minorHAnsi"/>
          <w:noProof/>
          <w:lang w:eastAsia="es-CL"/>
        </w:rPr>
      </w:pPr>
      <w:r>
        <w:rPr>
          <w:rFonts w:asciiTheme="minorHAnsi" w:hAnsiTheme="minorHAnsi" w:cstheme="minorHAnsi"/>
          <w:noProof/>
          <w:lang w:eastAsia="es-CL"/>
        </w:rPr>
        <w:t xml:space="preserve">  </w:t>
      </w:r>
    </w:p>
    <w:p w14:paraId="3BCF4CF5" w14:textId="1CD26A8D" w:rsidR="005A7944" w:rsidRDefault="005A7944" w:rsidP="00305C5E">
      <w:pPr>
        <w:rPr>
          <w:rFonts w:asciiTheme="minorHAnsi" w:hAnsiTheme="minorHAnsi" w:cstheme="minorHAnsi"/>
          <w:noProof/>
          <w:lang w:eastAsia="es-CL"/>
        </w:rPr>
      </w:pPr>
    </w:p>
    <w:p w14:paraId="44848814" w14:textId="388B8399" w:rsidR="005A7944" w:rsidRDefault="00B0216F" w:rsidP="00305C5E">
      <w:pPr>
        <w:rPr>
          <w:rFonts w:asciiTheme="minorHAnsi" w:hAnsiTheme="minorHAnsi" w:cstheme="minorHAnsi"/>
          <w:noProof/>
          <w:lang w:eastAsia="es-CL"/>
        </w:rPr>
      </w:pPr>
      <w:r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E788F" wp14:editId="5B444B9D">
                <wp:simplePos x="0" y="0"/>
                <wp:positionH relativeFrom="column">
                  <wp:posOffset>3333750</wp:posOffset>
                </wp:positionH>
                <wp:positionV relativeFrom="paragraph">
                  <wp:posOffset>62230</wp:posOffset>
                </wp:positionV>
                <wp:extent cx="466725" cy="390525"/>
                <wp:effectExtent l="0" t="0" r="28575" b="28575"/>
                <wp:wrapNone/>
                <wp:docPr id="14" name="1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9BACA" w14:textId="67C2991D" w:rsidR="00B0216F" w:rsidRPr="00B0216F" w:rsidRDefault="00B0216F" w:rsidP="00B0216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4 Elipse" o:spid="_x0000_s1029" style="position:absolute;margin-left:262.5pt;margin-top:4.9pt;width:36.7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" fillcolor="window" strokecolor="#70ad47" strokeweight="1pt">
                <v:stroke joinstyle="miter"/>
                <v:textbox>
                  <w:txbxContent>
                    <w:p w14:paraId="3599BACA" w14:textId="67C2991D" w:rsidR="00B0216F" w:rsidRPr="00B0216F" w:rsidRDefault="00B0216F" w:rsidP="00B0216F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70FFE" wp14:editId="0DC24749">
                <wp:simplePos x="0" y="0"/>
                <wp:positionH relativeFrom="column">
                  <wp:posOffset>285750</wp:posOffset>
                </wp:positionH>
                <wp:positionV relativeFrom="paragraph">
                  <wp:posOffset>62230</wp:posOffset>
                </wp:positionV>
                <wp:extent cx="466725" cy="390525"/>
                <wp:effectExtent l="0" t="0" r="28575" b="2857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084E3" w14:textId="2B2C3016" w:rsidR="00B0216F" w:rsidRPr="00B0216F" w:rsidRDefault="00B0216F" w:rsidP="00B0216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3 Elipse" o:spid="_x0000_s1030" style="position:absolute;margin-left:22.5pt;margin-top:4.9pt;width:36.75pt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" fillcolor="window" strokecolor="#70ad47" strokeweight="1pt">
                <v:stroke joinstyle="miter"/>
                <v:textbox>
                  <w:txbxContent>
                    <w:p w14:paraId="57C084E3" w14:textId="2B2C3016" w:rsidR="00B0216F" w:rsidRPr="00B0216F" w:rsidRDefault="00B0216F" w:rsidP="00B0216F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</w:p>
    <w:p w14:paraId="2B652DED" w14:textId="77777777" w:rsidR="005A7944" w:rsidRDefault="005A7944" w:rsidP="00305C5E">
      <w:pPr>
        <w:rPr>
          <w:rFonts w:asciiTheme="minorHAnsi" w:hAnsiTheme="minorHAnsi" w:cstheme="minorHAnsi"/>
          <w:noProof/>
          <w:lang w:eastAsia="es-CL"/>
        </w:rPr>
      </w:pPr>
    </w:p>
    <w:p w14:paraId="2F737311" w14:textId="11C27FFC" w:rsidR="005A7944" w:rsidRDefault="005A7944" w:rsidP="00305C5E">
      <w:pPr>
        <w:rPr>
          <w:rFonts w:asciiTheme="minorHAnsi" w:hAnsiTheme="minorHAnsi" w:cstheme="minorHAnsi"/>
          <w:noProof/>
          <w:lang w:eastAsia="es-CL"/>
        </w:rPr>
      </w:pPr>
      <w:r>
        <w:rPr>
          <w:rFonts w:asciiTheme="minorHAnsi" w:hAnsiTheme="minorHAnsi" w:cstheme="minorHAnsi"/>
          <w:noProof/>
          <w:lang w:eastAsia="es-CL"/>
        </w:rPr>
        <w:t xml:space="preserve">                         </w:t>
      </w: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32F1480E" wp14:editId="6D6622DD">
            <wp:extent cx="1352550" cy="16478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BDC">
        <w:rPr>
          <w:rFonts w:asciiTheme="minorHAnsi" w:hAnsiTheme="minorHAnsi" w:cstheme="minorHAnsi"/>
          <w:noProof/>
          <w:lang w:eastAsia="es-CL"/>
        </w:rPr>
        <w:t xml:space="preserve">                                        </w:t>
      </w:r>
      <w:r w:rsidR="00174BDC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0A86EB17" wp14:editId="4699494A">
            <wp:extent cx="2162175" cy="13049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BDC">
        <w:rPr>
          <w:rFonts w:asciiTheme="minorHAnsi" w:hAnsiTheme="minorHAnsi" w:cstheme="minorHAnsi"/>
          <w:noProof/>
          <w:lang w:eastAsia="es-CL"/>
        </w:rPr>
        <w:t xml:space="preserve">                                               </w:t>
      </w:r>
    </w:p>
    <w:p w14:paraId="6CA59230" w14:textId="49F8488F" w:rsidR="00437275" w:rsidRDefault="005A7944" w:rsidP="00305C5E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noProof/>
          <w:lang w:eastAsia="es-CL"/>
        </w:rPr>
        <w:t xml:space="preserve">                                       </w:t>
      </w:r>
      <w:r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3E1B512B" wp14:editId="46CDCB82">
            <wp:extent cx="1076325" cy="3619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lang w:eastAsia="es-CL"/>
        </w:rPr>
        <w:t xml:space="preserve">                                              </w:t>
      </w:r>
      <w:r w:rsidR="00174BDC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37B3BB0E" wp14:editId="78D2CC65">
            <wp:extent cx="1181100" cy="4000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lang w:eastAsia="es-CL"/>
        </w:rPr>
        <w:t xml:space="preserve">                    </w:t>
      </w:r>
    </w:p>
    <w:p w14:paraId="74EF88EF" w14:textId="24652A45" w:rsidR="00437275" w:rsidRDefault="00437275" w:rsidP="00305C5E">
      <w:pPr>
        <w:rPr>
          <w:rFonts w:asciiTheme="minorHAnsi" w:hAnsiTheme="minorHAnsi" w:cstheme="minorHAnsi"/>
          <w:lang w:val="es-ES"/>
        </w:rPr>
      </w:pPr>
    </w:p>
    <w:p w14:paraId="58134CD7" w14:textId="3CBD2A42" w:rsidR="00437275" w:rsidRDefault="00437275" w:rsidP="00305C5E">
      <w:pPr>
        <w:rPr>
          <w:rFonts w:asciiTheme="minorHAnsi" w:hAnsiTheme="minorHAnsi" w:cstheme="minorHAnsi"/>
          <w:lang w:val="es-ES"/>
        </w:rPr>
      </w:pPr>
    </w:p>
    <w:p w14:paraId="484CEC93" w14:textId="1EAD5001" w:rsidR="00437275" w:rsidRDefault="00437275" w:rsidP="00305C5E">
      <w:pPr>
        <w:rPr>
          <w:rFonts w:asciiTheme="minorHAnsi" w:hAnsiTheme="minorHAnsi" w:cstheme="minorHAnsi"/>
          <w:lang w:val="es-ES"/>
        </w:rPr>
      </w:pPr>
    </w:p>
    <w:p w14:paraId="79E2F826" w14:textId="176294EC" w:rsidR="00F63172" w:rsidRDefault="00F63172" w:rsidP="00305C5E">
      <w:pPr>
        <w:rPr>
          <w:rFonts w:asciiTheme="minorHAnsi" w:hAnsiTheme="minorHAnsi" w:cstheme="minorHAnsi"/>
          <w:lang w:val="es-ES"/>
        </w:rPr>
      </w:pPr>
    </w:p>
    <w:p w14:paraId="0093E2E1" w14:textId="1117DC1C" w:rsidR="00F63172" w:rsidRDefault="005A7944" w:rsidP="00305C5E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noProof/>
          <w:lang w:eastAsia="es-CL"/>
        </w:rPr>
        <w:t xml:space="preserve">                </w:t>
      </w:r>
    </w:p>
    <w:p w14:paraId="1D51D199" w14:textId="7FA17D7F" w:rsidR="00F63172" w:rsidRDefault="00F63172" w:rsidP="00305C5E">
      <w:pPr>
        <w:rPr>
          <w:rFonts w:asciiTheme="minorHAnsi" w:hAnsiTheme="minorHAnsi" w:cstheme="minorHAnsi"/>
          <w:lang w:val="es-ES"/>
        </w:rPr>
      </w:pPr>
    </w:p>
    <w:p w14:paraId="1E818F54" w14:textId="1E4F0002" w:rsidR="00F63172" w:rsidRDefault="00F63172" w:rsidP="00305C5E">
      <w:pPr>
        <w:rPr>
          <w:rFonts w:asciiTheme="minorHAnsi" w:hAnsiTheme="minorHAnsi" w:cstheme="minorHAnsi"/>
          <w:lang w:val="es-ES"/>
        </w:rPr>
      </w:pPr>
    </w:p>
    <w:p w14:paraId="00CC5F35" w14:textId="3ADE9842" w:rsidR="00F63172" w:rsidRDefault="005A7944" w:rsidP="005A7944">
      <w:pPr>
        <w:tabs>
          <w:tab w:val="left" w:pos="1575"/>
        </w:tabs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</w:r>
    </w:p>
    <w:p w14:paraId="641E93AD" w14:textId="04143F99" w:rsidR="00F63172" w:rsidRDefault="00F63172" w:rsidP="00305C5E">
      <w:pPr>
        <w:rPr>
          <w:rFonts w:asciiTheme="minorHAnsi" w:hAnsiTheme="minorHAnsi" w:cstheme="minorHAnsi"/>
          <w:lang w:val="es-ES"/>
        </w:rPr>
      </w:pPr>
    </w:p>
    <w:p w14:paraId="0BDD093D" w14:textId="39B83091" w:rsidR="00F63172" w:rsidRDefault="00F63172" w:rsidP="00305C5E">
      <w:pPr>
        <w:rPr>
          <w:rFonts w:asciiTheme="minorHAnsi" w:hAnsiTheme="minorHAnsi" w:cstheme="minorHAnsi"/>
          <w:lang w:val="es-ES"/>
        </w:rPr>
      </w:pPr>
      <w:bookmarkStart w:id="0" w:name="_GoBack"/>
      <w:bookmarkEnd w:id="0"/>
    </w:p>
    <w:p w14:paraId="15E1B119" w14:textId="06DCDC4D" w:rsidR="00F63172" w:rsidRDefault="00F63172" w:rsidP="00F63172">
      <w:pPr>
        <w:rPr>
          <w:rFonts w:asciiTheme="minorHAnsi" w:hAnsiTheme="minorHAnsi" w:cstheme="minorHAnsi"/>
          <w:lang w:val="es-ES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64384" behindDoc="0" locked="0" layoutInCell="1" allowOverlap="1" wp14:anchorId="764234BA" wp14:editId="1821616E">
            <wp:simplePos x="0" y="0"/>
            <wp:positionH relativeFrom="column">
              <wp:posOffset>466725</wp:posOffset>
            </wp:positionH>
            <wp:positionV relativeFrom="paragraph">
              <wp:posOffset>525780</wp:posOffset>
            </wp:positionV>
            <wp:extent cx="5744459" cy="3095625"/>
            <wp:effectExtent l="0" t="0" r="8890" b="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459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358BD" w14:textId="5E15F239" w:rsidR="00F63172" w:rsidRPr="005A7944" w:rsidRDefault="00F63172" w:rsidP="00F63172">
      <w:pPr>
        <w:pStyle w:val="Prrafodelista"/>
        <w:numPr>
          <w:ilvl w:val="0"/>
          <w:numId w:val="35"/>
        </w:numPr>
        <w:tabs>
          <w:tab w:val="left" w:pos="1938"/>
        </w:tabs>
        <w:rPr>
          <w:rFonts w:asciiTheme="majorHAnsi" w:hAnsiTheme="majorHAnsi"/>
          <w:b/>
          <w:i/>
        </w:rPr>
      </w:pPr>
      <w:r w:rsidRPr="005A7944">
        <w:rPr>
          <w:rFonts w:asciiTheme="majorHAnsi" w:hAnsiTheme="majorHAnsi"/>
          <w:b/>
          <w:i/>
        </w:rPr>
        <w:t>Completa las partes de</w:t>
      </w:r>
      <w:r w:rsidR="007F4FAD" w:rsidRPr="005A7944">
        <w:rPr>
          <w:rFonts w:asciiTheme="majorHAnsi" w:hAnsiTheme="majorHAnsi"/>
          <w:b/>
          <w:i/>
        </w:rPr>
        <w:t>l ro</w:t>
      </w:r>
      <w:r w:rsidR="00174BDC">
        <w:rPr>
          <w:rFonts w:asciiTheme="majorHAnsi" w:hAnsiTheme="majorHAnsi"/>
          <w:b/>
          <w:i/>
        </w:rPr>
        <w:t>s</w:t>
      </w:r>
      <w:r w:rsidR="007F4FAD" w:rsidRPr="005A7944">
        <w:rPr>
          <w:rFonts w:asciiTheme="majorHAnsi" w:hAnsiTheme="majorHAnsi"/>
          <w:b/>
          <w:i/>
        </w:rPr>
        <w:t xml:space="preserve">tro </w:t>
      </w:r>
      <w:r w:rsidRPr="005A7944">
        <w:rPr>
          <w:rFonts w:asciiTheme="majorHAnsi" w:hAnsiTheme="majorHAnsi"/>
          <w:b/>
          <w:i/>
        </w:rPr>
        <w:t>con las palabras que se encuentran en el cuadro (1pto c/u)</w:t>
      </w:r>
    </w:p>
    <w:p w14:paraId="61FC2002" w14:textId="6FB02865" w:rsidR="00F63172" w:rsidRDefault="00F63172" w:rsidP="00F63172">
      <w:pPr>
        <w:tabs>
          <w:tab w:val="left" w:pos="1575"/>
        </w:tabs>
        <w:rPr>
          <w:rFonts w:asciiTheme="minorHAnsi" w:hAnsiTheme="minorHAnsi" w:cstheme="minorHAnsi"/>
          <w:lang w:val="es-ES"/>
        </w:rPr>
      </w:pPr>
    </w:p>
    <w:p w14:paraId="1FE5678B" w14:textId="3EC2143E" w:rsidR="00F63172" w:rsidRDefault="00F63172" w:rsidP="00F63172">
      <w:pPr>
        <w:rPr>
          <w:rFonts w:asciiTheme="minorHAnsi" w:hAnsiTheme="minorHAnsi" w:cstheme="minorHAnsi"/>
          <w:lang w:val="es-ES"/>
        </w:rPr>
      </w:pPr>
    </w:p>
    <w:p w14:paraId="368F52B6" w14:textId="77777777" w:rsidR="00F63172" w:rsidRPr="00F63172" w:rsidRDefault="00F63172" w:rsidP="00F63172">
      <w:pPr>
        <w:rPr>
          <w:rFonts w:asciiTheme="minorHAnsi" w:hAnsiTheme="minorHAnsi" w:cstheme="minorHAnsi"/>
          <w:lang w:val="es-ES"/>
        </w:rPr>
      </w:pPr>
    </w:p>
    <w:p w14:paraId="4F1B7664" w14:textId="2EEB4B46" w:rsidR="007B319D" w:rsidRPr="00F63172" w:rsidRDefault="007B319D" w:rsidP="00F63172">
      <w:pPr>
        <w:tabs>
          <w:tab w:val="left" w:pos="1938"/>
        </w:tabs>
        <w:rPr>
          <w:rFonts w:asciiTheme="minorHAnsi" w:hAnsiTheme="minorHAnsi" w:cstheme="minorHAnsi"/>
          <w:bCs/>
          <w:lang w:val="es-ES"/>
        </w:rPr>
      </w:pPr>
    </w:p>
    <w:sectPr w:rsidR="007B319D" w:rsidRPr="00F63172" w:rsidSect="00305C5E">
      <w:headerReference w:type="default" r:id="rId20"/>
      <w:footerReference w:type="default" r:id="rId21"/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B6CBA" w14:textId="77777777" w:rsidR="00C35F36" w:rsidRDefault="00C35F36" w:rsidP="00D11670">
      <w:r>
        <w:separator/>
      </w:r>
    </w:p>
  </w:endnote>
  <w:endnote w:type="continuationSeparator" w:id="0">
    <w:p w14:paraId="7791A585" w14:textId="77777777" w:rsidR="00C35F36" w:rsidRDefault="00C35F36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72098" w14:textId="5682AF48" w:rsidR="004A713D" w:rsidRDefault="004A713D">
    <w:pPr>
      <w:pStyle w:val="Piedepgina"/>
      <w:jc w:val="right"/>
    </w:pPr>
  </w:p>
  <w:p w14:paraId="592A46FA" w14:textId="77777777" w:rsidR="004A713D" w:rsidRDefault="004A7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F7AA9" w14:textId="77777777" w:rsidR="00C35F36" w:rsidRDefault="00C35F36" w:rsidP="00D11670">
      <w:r>
        <w:separator/>
      </w:r>
    </w:p>
  </w:footnote>
  <w:footnote w:type="continuationSeparator" w:id="0">
    <w:p w14:paraId="2C78AE43" w14:textId="77777777" w:rsidR="00C35F36" w:rsidRDefault="00C35F36" w:rsidP="00D1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108226"/>
      <w:docPartObj>
        <w:docPartGallery w:val="Page Numbers (Top of Page)"/>
        <w:docPartUnique/>
      </w:docPartObj>
    </w:sdtPr>
    <w:sdtContent>
      <w:p w14:paraId="7C0F9A35" w14:textId="5EEDC2A2" w:rsidR="00BB2D0F" w:rsidRDefault="00BB2D0F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2D0F">
          <w:rPr>
            <w:noProof/>
            <w:lang w:val="es-ES"/>
          </w:rPr>
          <w:t>1</w:t>
        </w:r>
        <w:r>
          <w:fldChar w:fldCharType="end"/>
        </w:r>
      </w:p>
    </w:sdtContent>
  </w:sdt>
  <w:p w14:paraId="2F8A5C9D" w14:textId="77777777" w:rsidR="00BB2D0F" w:rsidRDefault="00BB2D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652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241" w:hanging="360"/>
      </w:pPr>
    </w:lvl>
    <w:lvl w:ilvl="2" w:tplc="340A001B" w:tentative="1">
      <w:start w:val="1"/>
      <w:numFmt w:val="lowerRoman"/>
      <w:lvlText w:val="%3."/>
      <w:lvlJc w:val="right"/>
      <w:pPr>
        <w:ind w:left="7961" w:hanging="180"/>
      </w:pPr>
    </w:lvl>
    <w:lvl w:ilvl="3" w:tplc="340A000F" w:tentative="1">
      <w:start w:val="1"/>
      <w:numFmt w:val="decimal"/>
      <w:lvlText w:val="%4."/>
      <w:lvlJc w:val="left"/>
      <w:pPr>
        <w:ind w:left="8681" w:hanging="360"/>
      </w:pPr>
    </w:lvl>
    <w:lvl w:ilvl="4" w:tplc="340A0019" w:tentative="1">
      <w:start w:val="1"/>
      <w:numFmt w:val="lowerLetter"/>
      <w:lvlText w:val="%5."/>
      <w:lvlJc w:val="left"/>
      <w:pPr>
        <w:ind w:left="9401" w:hanging="360"/>
      </w:pPr>
    </w:lvl>
    <w:lvl w:ilvl="5" w:tplc="340A001B" w:tentative="1">
      <w:start w:val="1"/>
      <w:numFmt w:val="lowerRoman"/>
      <w:lvlText w:val="%6."/>
      <w:lvlJc w:val="right"/>
      <w:pPr>
        <w:ind w:left="10121" w:hanging="180"/>
      </w:pPr>
    </w:lvl>
    <w:lvl w:ilvl="6" w:tplc="340A000F" w:tentative="1">
      <w:start w:val="1"/>
      <w:numFmt w:val="decimal"/>
      <w:lvlText w:val="%7."/>
      <w:lvlJc w:val="left"/>
      <w:pPr>
        <w:ind w:left="10841" w:hanging="360"/>
      </w:pPr>
    </w:lvl>
    <w:lvl w:ilvl="7" w:tplc="340A0019" w:tentative="1">
      <w:start w:val="1"/>
      <w:numFmt w:val="lowerLetter"/>
      <w:lvlText w:val="%8."/>
      <w:lvlJc w:val="left"/>
      <w:pPr>
        <w:ind w:left="11561" w:hanging="360"/>
      </w:pPr>
    </w:lvl>
    <w:lvl w:ilvl="8" w:tplc="340A001B" w:tentative="1">
      <w:start w:val="1"/>
      <w:numFmt w:val="lowerRoman"/>
      <w:lvlText w:val="%9."/>
      <w:lvlJc w:val="right"/>
      <w:pPr>
        <w:ind w:left="12281" w:hanging="180"/>
      </w:pPr>
    </w:lvl>
  </w:abstractNum>
  <w:abstractNum w:abstractNumId="1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04FC3"/>
    <w:multiLevelType w:val="hybridMultilevel"/>
    <w:tmpl w:val="AC12A7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01F"/>
    <w:multiLevelType w:val="hybridMultilevel"/>
    <w:tmpl w:val="98F09E8C"/>
    <w:lvl w:ilvl="0" w:tplc="6EFAC5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109C3"/>
    <w:multiLevelType w:val="hybridMultilevel"/>
    <w:tmpl w:val="68666C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3F95"/>
    <w:multiLevelType w:val="hybridMultilevel"/>
    <w:tmpl w:val="D1BCC8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7346FC"/>
    <w:multiLevelType w:val="hybridMultilevel"/>
    <w:tmpl w:val="8286F124"/>
    <w:lvl w:ilvl="0" w:tplc="67745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53D13"/>
    <w:multiLevelType w:val="hybridMultilevel"/>
    <w:tmpl w:val="32565C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42EC7"/>
    <w:multiLevelType w:val="hybridMultilevel"/>
    <w:tmpl w:val="EBAA559A"/>
    <w:lvl w:ilvl="0" w:tplc="B2F842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67D194C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B62A8"/>
    <w:multiLevelType w:val="hybridMultilevel"/>
    <w:tmpl w:val="35D0DB08"/>
    <w:lvl w:ilvl="0" w:tplc="4238C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901019"/>
    <w:multiLevelType w:val="hybridMultilevel"/>
    <w:tmpl w:val="4964D0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>
    <w:nsid w:val="50F51C51"/>
    <w:multiLevelType w:val="hybridMultilevel"/>
    <w:tmpl w:val="2F04FC4C"/>
    <w:lvl w:ilvl="0" w:tplc="B99662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E6CEE"/>
    <w:multiLevelType w:val="hybridMultilevel"/>
    <w:tmpl w:val="184EE34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F0473"/>
    <w:multiLevelType w:val="hybridMultilevel"/>
    <w:tmpl w:val="94AC1148"/>
    <w:lvl w:ilvl="0" w:tplc="4268FE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73309"/>
    <w:multiLevelType w:val="hybridMultilevel"/>
    <w:tmpl w:val="3A2064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14B63"/>
    <w:multiLevelType w:val="hybridMultilevel"/>
    <w:tmpl w:val="199007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406F27"/>
    <w:multiLevelType w:val="hybridMultilevel"/>
    <w:tmpl w:val="63AACD7A"/>
    <w:lvl w:ilvl="0" w:tplc="65DC19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93066"/>
    <w:multiLevelType w:val="hybridMultilevel"/>
    <w:tmpl w:val="469C59E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0"/>
  </w:num>
  <w:num w:numId="4">
    <w:abstractNumId w:val="22"/>
  </w:num>
  <w:num w:numId="5">
    <w:abstractNumId w:val="17"/>
  </w:num>
  <w:num w:numId="6">
    <w:abstractNumId w:val="19"/>
  </w:num>
  <w:num w:numId="7">
    <w:abstractNumId w:val="2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9"/>
  </w:num>
  <w:num w:numId="15">
    <w:abstractNumId w:val="33"/>
  </w:num>
  <w:num w:numId="16">
    <w:abstractNumId w:val="21"/>
  </w:num>
  <w:num w:numId="17">
    <w:abstractNumId w:val="5"/>
  </w:num>
  <w:num w:numId="18">
    <w:abstractNumId w:val="0"/>
  </w:num>
  <w:num w:numId="19">
    <w:abstractNumId w:val="1"/>
  </w:num>
  <w:num w:numId="20">
    <w:abstractNumId w:val="32"/>
  </w:num>
  <w:num w:numId="21">
    <w:abstractNumId w:val="2"/>
  </w:num>
  <w:num w:numId="22">
    <w:abstractNumId w:val="3"/>
  </w:num>
  <w:num w:numId="23">
    <w:abstractNumId w:val="23"/>
  </w:num>
  <w:num w:numId="24">
    <w:abstractNumId w:val="29"/>
  </w:num>
  <w:num w:numId="25">
    <w:abstractNumId w:val="10"/>
  </w:num>
  <w:num w:numId="26">
    <w:abstractNumId w:val="14"/>
  </w:num>
  <w:num w:numId="27">
    <w:abstractNumId w:val="16"/>
  </w:num>
  <w:num w:numId="28">
    <w:abstractNumId w:val="8"/>
  </w:num>
  <w:num w:numId="29">
    <w:abstractNumId w:val="20"/>
  </w:num>
  <w:num w:numId="30">
    <w:abstractNumId w:val="24"/>
  </w:num>
  <w:num w:numId="31">
    <w:abstractNumId w:val="26"/>
  </w:num>
  <w:num w:numId="32">
    <w:abstractNumId w:val="11"/>
  </w:num>
  <w:num w:numId="33">
    <w:abstractNumId w:val="34"/>
  </w:num>
  <w:num w:numId="34">
    <w:abstractNumId w:val="7"/>
  </w:num>
  <w:num w:numId="35">
    <w:abstractNumId w:val="1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A3F"/>
    <w:rsid w:val="00017A88"/>
    <w:rsid w:val="0002195E"/>
    <w:rsid w:val="00025D25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280D"/>
    <w:rsid w:val="0014357E"/>
    <w:rsid w:val="0014786D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4BDC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6E45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0845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1AB"/>
    <w:rsid w:val="002B3FE7"/>
    <w:rsid w:val="002B481A"/>
    <w:rsid w:val="002B64AA"/>
    <w:rsid w:val="002B72D7"/>
    <w:rsid w:val="002B77AF"/>
    <w:rsid w:val="002C0FAB"/>
    <w:rsid w:val="002C33C3"/>
    <w:rsid w:val="002C3F29"/>
    <w:rsid w:val="002C5CB4"/>
    <w:rsid w:val="002C639A"/>
    <w:rsid w:val="002D2C6B"/>
    <w:rsid w:val="002D6E00"/>
    <w:rsid w:val="002D77C6"/>
    <w:rsid w:val="002D7B8A"/>
    <w:rsid w:val="002E1252"/>
    <w:rsid w:val="002E2532"/>
    <w:rsid w:val="002E4470"/>
    <w:rsid w:val="002E5D35"/>
    <w:rsid w:val="002F3FD1"/>
    <w:rsid w:val="002F5761"/>
    <w:rsid w:val="002F5D25"/>
    <w:rsid w:val="002F5DC7"/>
    <w:rsid w:val="00301DE1"/>
    <w:rsid w:val="003026B9"/>
    <w:rsid w:val="003027D5"/>
    <w:rsid w:val="003048C4"/>
    <w:rsid w:val="00305C5E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275"/>
    <w:rsid w:val="004414BA"/>
    <w:rsid w:val="0044195F"/>
    <w:rsid w:val="00450313"/>
    <w:rsid w:val="0045443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CDB"/>
    <w:rsid w:val="004A2D29"/>
    <w:rsid w:val="004A3942"/>
    <w:rsid w:val="004A713D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549"/>
    <w:rsid w:val="004D2752"/>
    <w:rsid w:val="004D56AC"/>
    <w:rsid w:val="004D72FC"/>
    <w:rsid w:val="004E4AC6"/>
    <w:rsid w:val="004E65E3"/>
    <w:rsid w:val="004F519B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0AEE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944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16E9C"/>
    <w:rsid w:val="00620308"/>
    <w:rsid w:val="00620B07"/>
    <w:rsid w:val="00623F9A"/>
    <w:rsid w:val="006244D9"/>
    <w:rsid w:val="0062647C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319D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4F9D"/>
    <w:rsid w:val="007F3404"/>
    <w:rsid w:val="007F3E88"/>
    <w:rsid w:val="007F4FAD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B65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32F8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216F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4AF"/>
    <w:rsid w:val="00BA7734"/>
    <w:rsid w:val="00BB1D11"/>
    <w:rsid w:val="00BB2D0F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F36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46E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3172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5122"/>
    <w:rsid w:val="00FB53A6"/>
    <w:rsid w:val="00FB5C18"/>
    <w:rsid w:val="00FB74EA"/>
    <w:rsid w:val="00FC089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B6518-A62D-4803-9E3E-5E790F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7</TotalTime>
  <Pages>2</Pages>
  <Words>169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3</cp:revision>
  <cp:lastPrinted>2020-05-12T21:26:00Z</cp:lastPrinted>
  <dcterms:created xsi:type="dcterms:W3CDTF">2020-05-12T19:28:00Z</dcterms:created>
  <dcterms:modified xsi:type="dcterms:W3CDTF">2020-05-12T21:26:00Z</dcterms:modified>
</cp:coreProperties>
</file>