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58E43" w14:textId="2B20937B" w:rsidR="00716059" w:rsidRDefault="00716059" w:rsidP="00716059">
      <w:pPr>
        <w:rPr>
          <w:sz w:val="14"/>
          <w:szCs w:val="14"/>
        </w:rPr>
      </w:pPr>
      <w:r>
        <w:rPr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2A854D8D" wp14:editId="56FCD36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6F2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4693DF" wp14:editId="3B078907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4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AB54C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7FE9E246" w14:textId="77777777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C51176"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14:paraId="4A9A8413" w14:textId="77777777" w:rsidR="00716059" w:rsidRDefault="00C51176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 R.</w:t>
                            </w:r>
                          </w:p>
                          <w:p w14:paraId="24C9B56E" w14:textId="0A3C961C" w:rsidR="00716059" w:rsidRDefault="00275FE3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Programa de Integración Escolar</w:t>
                            </w:r>
                          </w:p>
                          <w:p w14:paraId="5157721C" w14:textId="53B9E3DF" w:rsidR="00275FE3" w:rsidRDefault="00275FE3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Jocelyn Llanos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693D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" filled="f" stroked="f">
                <v:textbox>
                  <w:txbxContent>
                    <w:p w14:paraId="315AB54C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7FE9E246" w14:textId="77777777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C51176"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14:paraId="4A9A8413" w14:textId="77777777" w:rsidR="00716059" w:rsidRDefault="00C51176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 R.</w:t>
                      </w:r>
                    </w:p>
                    <w:p w14:paraId="24C9B56E" w14:textId="0A3C961C" w:rsidR="00716059" w:rsidRDefault="00275FE3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Programa de Integración Escolar</w:t>
                      </w:r>
                    </w:p>
                    <w:p w14:paraId="5157721C" w14:textId="53B9E3DF" w:rsidR="00275FE3" w:rsidRDefault="00275FE3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Jocelyn Llanos</w:t>
                      </w:r>
                    </w:p>
                  </w:txbxContent>
                </v:textbox>
              </v:shape>
            </w:pict>
          </mc:Fallback>
        </mc:AlternateContent>
      </w:r>
    </w:p>
    <w:p w14:paraId="18EF6CEB" w14:textId="77777777" w:rsidR="00716059" w:rsidRDefault="00716059" w:rsidP="00716059">
      <w:pPr>
        <w:rPr>
          <w:sz w:val="28"/>
        </w:rPr>
      </w:pPr>
    </w:p>
    <w:p w14:paraId="34323F46" w14:textId="77777777" w:rsidR="00716059" w:rsidRDefault="00716059" w:rsidP="00716059">
      <w:pPr>
        <w:rPr>
          <w:sz w:val="28"/>
        </w:rPr>
      </w:pPr>
    </w:p>
    <w:p w14:paraId="06B23A59" w14:textId="77777777" w:rsidR="00716059" w:rsidRDefault="00716059" w:rsidP="00716059">
      <w:pPr>
        <w:rPr>
          <w:sz w:val="28"/>
        </w:rPr>
      </w:pPr>
    </w:p>
    <w:p w14:paraId="7E751A9B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6D8AA7F0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B59974C" w14:textId="50368BB0" w:rsidR="00716059" w:rsidRPr="00195CB7" w:rsidRDefault="00C51176" w:rsidP="00716059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195CB7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052154" w:rsidRPr="00052154">
        <w:rPr>
          <w:rFonts w:asciiTheme="majorHAnsi" w:hAnsiTheme="majorHAnsi"/>
          <w:b/>
          <w:sz w:val="28"/>
          <w:szCs w:val="28"/>
          <w:lang w:val="en-US"/>
        </w:rPr>
        <w:t xml:space="preserve"> WORKSHEET </w:t>
      </w:r>
      <w:r w:rsidRPr="00195CB7">
        <w:rPr>
          <w:rFonts w:asciiTheme="majorHAnsi" w:hAnsiTheme="majorHAnsi"/>
          <w:b/>
          <w:sz w:val="28"/>
          <w:szCs w:val="28"/>
          <w:lang w:val="en-US"/>
        </w:rPr>
        <w:t xml:space="preserve">Nº </w:t>
      </w:r>
      <w:r w:rsidR="00EF0E89">
        <w:rPr>
          <w:rFonts w:asciiTheme="majorHAnsi" w:hAnsiTheme="majorHAnsi"/>
          <w:b/>
          <w:sz w:val="28"/>
          <w:szCs w:val="28"/>
          <w:lang w:val="en-US"/>
        </w:rPr>
        <w:t>3</w:t>
      </w:r>
      <w:r w:rsidR="006D1D2D">
        <w:rPr>
          <w:rFonts w:asciiTheme="majorHAnsi" w:hAnsiTheme="majorHAnsi"/>
          <w:b/>
          <w:sz w:val="28"/>
          <w:szCs w:val="28"/>
          <w:lang w:val="en-US"/>
        </w:rPr>
        <w:t xml:space="preserve"> AT SCHOOL</w:t>
      </w:r>
      <w:r w:rsidR="00850318">
        <w:rPr>
          <w:rFonts w:asciiTheme="majorHAnsi" w:hAnsiTheme="majorHAnsi"/>
          <w:b/>
          <w:sz w:val="28"/>
          <w:szCs w:val="28"/>
          <w:lang w:val="en-US"/>
        </w:rPr>
        <w:t>”</w:t>
      </w:r>
    </w:p>
    <w:p w14:paraId="370E3B37" w14:textId="77777777" w:rsidR="00933623" w:rsidRDefault="00C51176" w:rsidP="00712C0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14:paraId="38028985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5462734E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1897"/>
        <w:gridCol w:w="2181"/>
      </w:tblGrid>
      <w:tr w:rsidR="00716059" w14:paraId="4081276D" w14:textId="77777777" w:rsidTr="00B06689">
        <w:trPr>
          <w:trHeight w:val="391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55D2" w14:textId="77777777" w:rsidR="00716059" w:rsidRDefault="00C51176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  <w:r w:rsidR="0071605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3500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3CD59A55" w14:textId="77777777" w:rsidTr="00B06689">
        <w:trPr>
          <w:trHeight w:hRule="exact" w:val="348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60D" w14:textId="77777777" w:rsidR="00716059" w:rsidRDefault="00C51176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71605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D850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5BDD" w14:textId="77777777" w:rsidR="00716059" w:rsidRDefault="00DA13E4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DEADLINE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0F38" w14:textId="6E892437" w:rsidR="00716059" w:rsidRDefault="00EA592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May </w:t>
            </w:r>
            <w:r w:rsidR="00C51176">
              <w:rPr>
                <w:rFonts w:asciiTheme="majorHAnsi" w:hAnsiTheme="majorHAnsi"/>
              </w:rPr>
              <w:t>, 202</w:t>
            </w:r>
            <w:r>
              <w:rPr>
                <w:rFonts w:asciiTheme="majorHAnsi" w:hAnsiTheme="majorHAnsi"/>
              </w:rPr>
              <w:t>0</w:t>
            </w:r>
          </w:p>
        </w:tc>
      </w:tr>
      <w:tr w:rsidR="00DA13E4" w14:paraId="6B7337BA" w14:textId="77777777" w:rsidTr="000C627D">
        <w:trPr>
          <w:trHeight w:val="236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E7130" w14:textId="77777777" w:rsidR="00DA13E4" w:rsidRPr="00B86F27" w:rsidRDefault="00DA13E4" w:rsidP="00B06689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s-ES"/>
              </w:rPr>
            </w:pPr>
          </w:p>
          <w:p w14:paraId="18993520" w14:textId="7B05ED0D" w:rsidR="00DA13E4" w:rsidRPr="00B86F27" w:rsidRDefault="00212F4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s-ES"/>
              </w:rPr>
            </w:pPr>
            <w:r w:rsidRPr="00B86F27">
              <w:rPr>
                <w:rFonts w:asciiTheme="majorHAnsi" w:hAnsiTheme="majorHAnsi"/>
                <w:b/>
                <w:lang w:val="es-ES"/>
              </w:rPr>
              <w:t xml:space="preserve">OBJETIVO DE APRENDIZAJE </w:t>
            </w:r>
          </w:p>
          <w:p w14:paraId="419812A5" w14:textId="0B250E11" w:rsidR="00502B83" w:rsidRPr="00502B83" w:rsidRDefault="00502B83" w:rsidP="00C2669C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-</w:t>
            </w:r>
            <w:r w:rsidR="00052154">
              <w:rPr>
                <w:rFonts w:asciiTheme="majorHAnsi" w:hAnsiTheme="majorHAnsi"/>
                <w:lang w:val="es-ES"/>
              </w:rPr>
              <w:t xml:space="preserve">Conocer vocabulario </w:t>
            </w:r>
            <w:r w:rsidR="006D1D2D">
              <w:rPr>
                <w:rFonts w:asciiTheme="majorHAnsi" w:hAnsiTheme="majorHAnsi"/>
                <w:lang w:val="es-ES"/>
              </w:rPr>
              <w:t xml:space="preserve"> 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023C7" w14:textId="77777777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403948FB" w14:textId="77777777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AE28" w14:textId="77777777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DA13E4" w14:paraId="43CE6109" w14:textId="77777777" w:rsidTr="000C627D">
        <w:trPr>
          <w:trHeight w:val="24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DDCDF" w14:textId="77777777" w:rsidR="00DA13E4" w:rsidRPr="00195CB7" w:rsidRDefault="00DA13E4">
            <w:pPr>
              <w:spacing w:line="256" w:lineRule="auto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F2C0F" w14:textId="1A466079" w:rsidR="00DA13E4" w:rsidRPr="00195CB7" w:rsidRDefault="006D1D2D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/>
                <w:sz w:val="24"/>
                <w:szCs w:val="24"/>
                <w:lang w:val="es-ES"/>
              </w:rPr>
              <w:t>Reconocer vocabulario contextual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14:paraId="29C9F525" w14:textId="77777777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DA13E4" w14:paraId="6720C5D4" w14:textId="77777777" w:rsidTr="000C627D">
        <w:trPr>
          <w:trHeight w:val="23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D7E61" w14:textId="77777777" w:rsidR="00DA13E4" w:rsidRPr="00195CB7" w:rsidRDefault="00DA13E4" w:rsidP="00733E6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B2C" w14:textId="0FE0AA35" w:rsidR="00DA13E4" w:rsidRPr="00195CB7" w:rsidRDefault="006D1D2D" w:rsidP="00195823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/>
                <w:sz w:val="24"/>
                <w:szCs w:val="24"/>
                <w:lang w:val="es-ES"/>
              </w:rPr>
              <w:t>Relacionar vocabulario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9B18" w14:textId="77777777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DA13E4" w14:paraId="5B289137" w14:textId="77777777" w:rsidTr="000C627D">
        <w:trPr>
          <w:trHeight w:val="41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2353F" w14:textId="77777777" w:rsidR="00DA13E4" w:rsidRPr="00195CB7" w:rsidRDefault="00DA13E4" w:rsidP="00733E6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CEB" w14:textId="75F37330" w:rsidR="00DA13E4" w:rsidRPr="00195CB7" w:rsidRDefault="00052154" w:rsidP="009C066A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Reconocer </w:t>
            </w:r>
            <w:r w:rsidR="00D2271C">
              <w:rPr>
                <w:rFonts w:asciiTheme="majorHAnsi" w:hAnsiTheme="majorHAnsi"/>
                <w:sz w:val="24"/>
                <w:szCs w:val="24"/>
              </w:rPr>
              <w:t>objetos 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través de estructura de preguntas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39719" w14:textId="5CF91459" w:rsidR="00DA13E4" w:rsidRPr="00195CB7" w:rsidRDefault="006D1D2D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/>
                <w:sz w:val="24"/>
                <w:szCs w:val="24"/>
                <w:lang w:val="es-ES"/>
              </w:rPr>
              <w:t>X</w:t>
            </w:r>
          </w:p>
        </w:tc>
      </w:tr>
      <w:tr w:rsidR="00DA13E4" w14:paraId="0627D7A7" w14:textId="77777777" w:rsidTr="00EC470D">
        <w:trPr>
          <w:trHeight w:val="82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7E3D7" w14:textId="77777777" w:rsidR="00DA13E4" w:rsidRPr="00195CB7" w:rsidRDefault="00DA13E4" w:rsidP="00733E6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86B" w14:textId="0268244E" w:rsidR="006651C5" w:rsidRPr="00195CB7" w:rsidRDefault="006651C5" w:rsidP="00195823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14:paraId="5D9A5E7D" w14:textId="1ABC396C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</w:tbl>
    <w:p w14:paraId="0DD0CC1D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E332B76" w14:textId="54BF47A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92CB6E5" w14:textId="21573BF3" w:rsidR="00275FE3" w:rsidRDefault="00275FE3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E530F53" w14:textId="137FC3F6" w:rsidR="00275FE3" w:rsidRDefault="00275FE3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A6C9B65" w14:textId="77777777" w:rsidR="00275FE3" w:rsidRDefault="00275FE3" w:rsidP="001718C8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0D2766D" w14:textId="1CF57630" w:rsidR="00275FE3" w:rsidRDefault="00275FE3" w:rsidP="001718C8">
      <w:pPr>
        <w:tabs>
          <w:tab w:val="left" w:pos="1938"/>
        </w:tabs>
        <w:rPr>
          <w:rFonts w:asciiTheme="majorHAnsi" w:hAnsiTheme="majorHAnsi"/>
          <w:b/>
          <w:lang w:val="en-US"/>
        </w:rPr>
      </w:pPr>
      <w:proofErr w:type="spellStart"/>
      <w:r>
        <w:rPr>
          <w:rFonts w:asciiTheme="majorHAnsi" w:hAnsiTheme="majorHAnsi"/>
          <w:b/>
          <w:lang w:val="en-US"/>
        </w:rPr>
        <w:t>Vocabulario</w:t>
      </w:r>
      <w:proofErr w:type="spellEnd"/>
    </w:p>
    <w:p w14:paraId="0FC3BDD2" w14:textId="65DBEA22" w:rsidR="00275FE3" w:rsidRPr="00B86F27" w:rsidRDefault="00275FE3" w:rsidP="001718C8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 w:rsidRPr="00B86F27">
        <w:rPr>
          <w:rFonts w:asciiTheme="majorHAnsi" w:hAnsiTheme="majorHAnsi"/>
          <w:b/>
          <w:lang w:val="es-ES"/>
        </w:rPr>
        <w:t>1.Escribe las siguientes palabras en español, observa el ejemplo</w:t>
      </w:r>
    </w:p>
    <w:p w14:paraId="16934FC5" w14:textId="40B1F670" w:rsidR="00275FE3" w:rsidRPr="00B86F27" w:rsidRDefault="00275FE3" w:rsidP="001718C8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14:paraId="06480999" w14:textId="14A4DD12" w:rsidR="00275FE3" w:rsidRPr="00B86F27" w:rsidRDefault="00275FE3" w:rsidP="001718C8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14:paraId="13C1AEA5" w14:textId="687E7C37" w:rsidR="00275FE3" w:rsidRPr="00B86F27" w:rsidRDefault="00275FE3" w:rsidP="001718C8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 w:rsidRPr="00B86F27">
        <w:rPr>
          <w:rFonts w:asciiTheme="majorHAnsi" w:hAnsiTheme="majorHAnsi"/>
          <w:b/>
          <w:lang w:val="es-ES"/>
        </w:rPr>
        <w:t>Ejemplo:</w:t>
      </w:r>
    </w:p>
    <w:p w14:paraId="2AA90A3B" w14:textId="0B8CBEF2" w:rsidR="00275FE3" w:rsidRPr="00B86F27" w:rsidRDefault="00B86F27" w:rsidP="00275FE3">
      <w:pPr>
        <w:tabs>
          <w:tab w:val="left" w:pos="5914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8CA35C" wp14:editId="6512567C">
                <wp:simplePos x="0" y="0"/>
                <wp:positionH relativeFrom="column">
                  <wp:posOffset>-9525</wp:posOffset>
                </wp:positionH>
                <wp:positionV relativeFrom="paragraph">
                  <wp:posOffset>62865</wp:posOffset>
                </wp:positionV>
                <wp:extent cx="1884045" cy="1316990"/>
                <wp:effectExtent l="19050" t="24765" r="40005" b="48895"/>
                <wp:wrapNone/>
                <wp:docPr id="3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13169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063D098" w14:textId="4276E823" w:rsidR="00275FE3" w:rsidRDefault="00275FE3">
                            <w:r w:rsidRPr="00275FE3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6B450D1" wp14:editId="2E8D546B">
                                  <wp:extent cx="1691005" cy="1216025"/>
                                  <wp:effectExtent l="0" t="0" r="4445" b="317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005" cy="1216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CA35C" id="Rectangle 46" o:spid="_x0000_s1027" style="position:absolute;margin-left:-.75pt;margin-top:4.95pt;width:148.35pt;height:10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" fillcolor="#ffc000 [3207]" strokecolor="#f2f2f2 [3041]" strokeweight="3pt">
                <v:shadow on="t" color="#7f5f00 [1607]" opacity=".5" offset="1pt"/>
                <v:textbox>
                  <w:txbxContent>
                    <w:p w14:paraId="7063D098" w14:textId="4276E823" w:rsidR="00275FE3" w:rsidRDefault="00275FE3">
                      <w:r w:rsidRPr="00275FE3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6B450D1" wp14:editId="2E8D546B">
                            <wp:extent cx="1691005" cy="1216025"/>
                            <wp:effectExtent l="0" t="0" r="4445" b="317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1005" cy="1216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75FE3" w:rsidRPr="00B86F27">
        <w:rPr>
          <w:rFonts w:asciiTheme="majorHAnsi" w:hAnsiTheme="majorHAnsi"/>
          <w:b/>
          <w:lang w:val="es-ES"/>
        </w:rPr>
        <w:tab/>
      </w:r>
    </w:p>
    <w:p w14:paraId="66714E9D" w14:textId="391AB824" w:rsidR="00275FE3" w:rsidRPr="00B86F27" w:rsidRDefault="00B86F27" w:rsidP="001718C8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E87DDB" wp14:editId="0AD21921">
                <wp:simplePos x="0" y="0"/>
                <wp:positionH relativeFrom="column">
                  <wp:posOffset>3142615</wp:posOffset>
                </wp:positionH>
                <wp:positionV relativeFrom="paragraph">
                  <wp:posOffset>1626870</wp:posOffset>
                </wp:positionV>
                <wp:extent cx="1741805" cy="424815"/>
                <wp:effectExtent l="18415" t="17145" r="20955" b="24765"/>
                <wp:wrapNone/>
                <wp:docPr id="3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4248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7BCA27" w14:textId="03858434" w:rsidR="00275FE3" w:rsidRPr="00275FE3" w:rsidRDefault="00275FE3" w:rsidP="002023A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7DDB" id="Rectangle 50" o:spid="_x0000_s1028" style="position:absolute;margin-left:247.45pt;margin-top:128.1pt;width:137.15pt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" fillcolor="white [3201]" strokecolor="#ffc000 [3207]" strokeweight="2.5pt">
                <v:shadow color="#868686"/>
                <v:textbox>
                  <w:txbxContent>
                    <w:p w14:paraId="367BCA27" w14:textId="03858434" w:rsidR="00275FE3" w:rsidRPr="00275FE3" w:rsidRDefault="00275FE3" w:rsidP="002023A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99E230" wp14:editId="19828F04">
                <wp:simplePos x="0" y="0"/>
                <wp:positionH relativeFrom="column">
                  <wp:posOffset>-41910</wp:posOffset>
                </wp:positionH>
                <wp:positionV relativeFrom="paragraph">
                  <wp:posOffset>1452880</wp:posOffset>
                </wp:positionV>
                <wp:extent cx="1828800" cy="1132205"/>
                <wp:effectExtent l="24765" t="24130" r="32385" b="53340"/>
                <wp:wrapNone/>
                <wp:docPr id="3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322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87281F" w14:textId="6D629F8F" w:rsidR="00275FE3" w:rsidRDefault="00275FE3">
                            <w:r w:rsidRPr="00275FE3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7B900FF4" wp14:editId="04DA63BE">
                                  <wp:extent cx="1534886" cy="103124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974" cy="1032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9E230" id="Rectangle 49" o:spid="_x0000_s1029" style="position:absolute;margin-left:-3.3pt;margin-top:114.4pt;width:2in;height:8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" fillcolor="#ffc000 [3207]" strokecolor="#f2f2f2 [3041]" strokeweight="3pt">
                <v:shadow on="t" color="#7f5f00 [1607]" opacity=".5" offset="1pt"/>
                <v:textbox>
                  <w:txbxContent>
                    <w:p w14:paraId="7487281F" w14:textId="6D629F8F" w:rsidR="00275FE3" w:rsidRDefault="00275FE3">
                      <w:r w:rsidRPr="00275FE3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7B900FF4" wp14:editId="04DA63BE">
                            <wp:extent cx="1534886" cy="103124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6974" cy="1032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B725D" wp14:editId="1FF5315C">
                <wp:simplePos x="0" y="0"/>
                <wp:positionH relativeFrom="column">
                  <wp:posOffset>2101850</wp:posOffset>
                </wp:positionH>
                <wp:positionV relativeFrom="paragraph">
                  <wp:posOffset>464820</wp:posOffset>
                </wp:positionV>
                <wp:extent cx="708025" cy="0"/>
                <wp:effectExtent l="34925" t="140970" r="47625" b="144780"/>
                <wp:wrapNone/>
                <wp:docPr id="3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64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165.5pt;margin-top:36.6pt;width:55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" strokecolor="#ffc000 [3207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Theme="majorHAnsi" w:hAnsi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87DDB" wp14:editId="3220E3D1">
                <wp:simplePos x="0" y="0"/>
                <wp:positionH relativeFrom="column">
                  <wp:posOffset>3158490</wp:posOffset>
                </wp:positionH>
                <wp:positionV relativeFrom="paragraph">
                  <wp:posOffset>267970</wp:posOffset>
                </wp:positionV>
                <wp:extent cx="1741805" cy="424815"/>
                <wp:effectExtent l="24765" t="20320" r="24130" b="21590"/>
                <wp:wrapNone/>
                <wp:docPr id="3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4248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9E93FD" w14:textId="2A51B500" w:rsidR="00275FE3" w:rsidRPr="00275FE3" w:rsidRDefault="00275FE3" w:rsidP="00275FE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75FE3">
                              <w:rPr>
                                <w:sz w:val="36"/>
                                <w:szCs w:val="36"/>
                              </w:rPr>
                              <w:t>Goma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7DDB" id="Rectangle 47" o:spid="_x0000_s1030" style="position:absolute;margin-left:248.7pt;margin-top:21.1pt;width:137.15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" fillcolor="white [3201]" strokecolor="#ffc000 [3207]" strokeweight="2.5pt">
                <v:shadow color="#868686"/>
                <v:textbox>
                  <w:txbxContent>
                    <w:p w14:paraId="429E93FD" w14:textId="2A51B500" w:rsidR="00275FE3" w:rsidRPr="00275FE3" w:rsidRDefault="00275FE3" w:rsidP="00275FE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75FE3">
                        <w:rPr>
                          <w:sz w:val="36"/>
                          <w:szCs w:val="36"/>
                        </w:rPr>
                        <w:t>Goma</w:t>
                      </w:r>
                    </w:p>
                  </w:txbxContent>
                </v:textbox>
              </v:rect>
            </w:pict>
          </mc:Fallback>
        </mc:AlternateContent>
      </w:r>
    </w:p>
    <w:p w14:paraId="50EA6150" w14:textId="4AA412A1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136B78CB" w14:textId="1D05B01B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7E41C3A9" w14:textId="71A518BA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55179499" w14:textId="7393B499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6E8C7071" w14:textId="3A49528D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6EE34F1F" w14:textId="215F564B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617E42CD" w14:textId="43D59E38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7523ABD3" w14:textId="7483A38D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7926599F" w14:textId="0A97D970" w:rsidR="00275FE3" w:rsidRPr="00B86F27" w:rsidRDefault="00B86F27" w:rsidP="00275FE3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DB725D" wp14:editId="163501EF">
                <wp:simplePos x="0" y="0"/>
                <wp:positionH relativeFrom="column">
                  <wp:posOffset>2080260</wp:posOffset>
                </wp:positionH>
                <wp:positionV relativeFrom="paragraph">
                  <wp:posOffset>184150</wp:posOffset>
                </wp:positionV>
                <wp:extent cx="708025" cy="0"/>
                <wp:effectExtent l="32385" t="136525" r="50165" b="139700"/>
                <wp:wrapNone/>
                <wp:docPr id="3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B1C34" id="AutoShape 55" o:spid="_x0000_s1026" type="#_x0000_t32" style="position:absolute;margin-left:163.8pt;margin-top:14.5pt;width:55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" strokecolor="#ffc000 [3207]" strokeweight="5pt">
                <v:stroke endarrow="block"/>
                <v:shadow color="#868686"/>
              </v:shape>
            </w:pict>
          </mc:Fallback>
        </mc:AlternateContent>
      </w:r>
    </w:p>
    <w:p w14:paraId="42F4F1A7" w14:textId="3081BCC0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4DF68AAF" w14:textId="063333FE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755E57A2" w14:textId="3F54E32E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369C22F8" w14:textId="1EF653F8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6B001CB2" w14:textId="7E59BD11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53B71E4D" w14:textId="65917DFA" w:rsidR="00275FE3" w:rsidRPr="00B86F27" w:rsidRDefault="00B86F27" w:rsidP="00275FE3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814D21" wp14:editId="15728629">
                <wp:simplePos x="0" y="0"/>
                <wp:positionH relativeFrom="column">
                  <wp:posOffset>-64135</wp:posOffset>
                </wp:positionH>
                <wp:positionV relativeFrom="paragraph">
                  <wp:posOffset>99695</wp:posOffset>
                </wp:positionV>
                <wp:extent cx="1828800" cy="1089025"/>
                <wp:effectExtent l="21590" t="23495" r="35560" b="49530"/>
                <wp:wrapNone/>
                <wp:docPr id="3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89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07B87F" w14:textId="4DB20DE2" w:rsidR="00275FE3" w:rsidRDefault="00275FE3">
                            <w:r w:rsidRPr="00275FE3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2CB6B9F" wp14:editId="5498E477">
                                  <wp:extent cx="1636395" cy="99060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5000" cy="995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4D21" id="Rectangle 53" o:spid="_x0000_s1031" style="position:absolute;margin-left:-5.05pt;margin-top:7.85pt;width:2in;height:8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" fillcolor="#ffc000 [3207]" strokecolor="#f2f2f2 [3041]" strokeweight="3pt">
                <v:shadow on="t" color="#7f5f00 [1607]" opacity=".5" offset="1pt"/>
                <v:textbox>
                  <w:txbxContent>
                    <w:p w14:paraId="2E07B87F" w14:textId="4DB20DE2" w:rsidR="00275FE3" w:rsidRDefault="00275FE3">
                      <w:r w:rsidRPr="00275FE3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2CB6B9F" wp14:editId="5498E477">
                            <wp:extent cx="1636395" cy="99060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5000" cy="995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EC08C94" w14:textId="0AA6B272" w:rsidR="00275FE3" w:rsidRPr="00B86F27" w:rsidRDefault="00275FE3" w:rsidP="00275FE3">
      <w:pPr>
        <w:rPr>
          <w:rFonts w:asciiTheme="majorHAnsi" w:hAnsiTheme="majorHAnsi"/>
          <w:lang w:val="es-ES"/>
        </w:rPr>
      </w:pPr>
    </w:p>
    <w:p w14:paraId="2DCA1C71" w14:textId="6A05F0D7" w:rsidR="00275FE3" w:rsidRDefault="00B86F27" w:rsidP="00275FE3">
      <w:pPr>
        <w:tabs>
          <w:tab w:val="left" w:pos="3446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E5A539" wp14:editId="2112D1C3">
                <wp:simplePos x="0" y="0"/>
                <wp:positionH relativeFrom="column">
                  <wp:posOffset>3142615</wp:posOffset>
                </wp:positionH>
                <wp:positionV relativeFrom="paragraph">
                  <wp:posOffset>1503045</wp:posOffset>
                </wp:positionV>
                <wp:extent cx="1758315" cy="381000"/>
                <wp:effectExtent l="18415" t="17145" r="23495" b="20955"/>
                <wp:wrapNone/>
                <wp:docPr id="3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381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D560" id="Rectangle 52" o:spid="_x0000_s1026" style="position:absolute;margin-left:247.45pt;margin-top:118.35pt;width:138.4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" fillcolor="white [3201]" strokecolor="#ffc000 [3207]" strokeweight="2.5pt">
                <v:shadow color="#868686"/>
              </v:rect>
            </w:pict>
          </mc:Fallback>
        </mc:AlternateContent>
      </w:r>
      <w:r>
        <w:rPr>
          <w:rFonts w:asciiTheme="majorHAnsi" w:hAnsi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87DDB" wp14:editId="0D88BD43">
                <wp:simplePos x="0" y="0"/>
                <wp:positionH relativeFrom="column">
                  <wp:posOffset>3158490</wp:posOffset>
                </wp:positionH>
                <wp:positionV relativeFrom="paragraph">
                  <wp:posOffset>10795</wp:posOffset>
                </wp:positionV>
                <wp:extent cx="1741805" cy="424815"/>
                <wp:effectExtent l="24765" t="20320" r="24130" b="21590"/>
                <wp:wrapNone/>
                <wp:docPr id="3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4248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4C9060" w14:textId="18A4C505" w:rsidR="00275FE3" w:rsidRPr="00275FE3" w:rsidRDefault="00275FE3" w:rsidP="00275FE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7DDB" id="Rectangle 51" o:spid="_x0000_s1032" style="position:absolute;margin-left:248.7pt;margin-top:.85pt;width:137.15pt;height:3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" fillcolor="white [3201]" strokecolor="#ffc000 [3207]" strokeweight="2.5pt">
                <v:shadow color="#868686"/>
                <v:textbox>
                  <w:txbxContent>
                    <w:p w14:paraId="394C9060" w14:textId="18A4C505" w:rsidR="00275FE3" w:rsidRPr="00275FE3" w:rsidRDefault="00275FE3" w:rsidP="00275FE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DB725D" wp14:editId="587420E6">
                <wp:simplePos x="0" y="0"/>
                <wp:positionH relativeFrom="column">
                  <wp:posOffset>2036445</wp:posOffset>
                </wp:positionH>
                <wp:positionV relativeFrom="paragraph">
                  <wp:posOffset>228600</wp:posOffset>
                </wp:positionV>
                <wp:extent cx="708025" cy="0"/>
                <wp:effectExtent l="36195" t="142875" r="46355" b="142875"/>
                <wp:wrapNone/>
                <wp:docPr id="3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C5E05" id="AutoShape 56" o:spid="_x0000_s1026" type="#_x0000_t32" style="position:absolute;margin-left:160.35pt;margin-top:18pt;width:55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" strokecolor="#ffc000 [3207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DB725D" wp14:editId="422B0886">
                <wp:simplePos x="0" y="0"/>
                <wp:positionH relativeFrom="column">
                  <wp:posOffset>2080260</wp:posOffset>
                </wp:positionH>
                <wp:positionV relativeFrom="paragraph">
                  <wp:posOffset>1708785</wp:posOffset>
                </wp:positionV>
                <wp:extent cx="708025" cy="0"/>
                <wp:effectExtent l="32385" t="137160" r="50165" b="139065"/>
                <wp:wrapNone/>
                <wp:docPr id="2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FDBA" id="AutoShape 57" o:spid="_x0000_s1026" type="#_x0000_t32" style="position:absolute;margin-left:163.8pt;margin-top:134.55pt;width:55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" strokecolor="#ffc000 [3207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9CDC46" wp14:editId="1EDE88C6">
                <wp:simplePos x="0" y="0"/>
                <wp:positionH relativeFrom="column">
                  <wp:posOffset>-85725</wp:posOffset>
                </wp:positionH>
                <wp:positionV relativeFrom="paragraph">
                  <wp:posOffset>1109980</wp:posOffset>
                </wp:positionV>
                <wp:extent cx="1872615" cy="1002030"/>
                <wp:effectExtent l="19050" t="24130" r="32385" b="50165"/>
                <wp:wrapNone/>
                <wp:docPr id="2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615" cy="10020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819894" w14:textId="369C642A" w:rsidR="003E4D77" w:rsidRDefault="003E4D77">
                            <w:r w:rsidRPr="003E4D7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28BB6C10" wp14:editId="21485569">
                                  <wp:extent cx="1513114" cy="901065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9184" cy="904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DC46" id="Rectangle 54" o:spid="_x0000_s1033" style="position:absolute;margin-left:-6.75pt;margin-top:87.4pt;width:147.45pt;height:7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" fillcolor="#ffc000 [3207]" strokecolor="#f2f2f2 [3041]" strokeweight="3pt">
                <v:shadow on="t" color="#7f5f00 [1607]" opacity=".5" offset="1pt"/>
                <v:textbox>
                  <w:txbxContent>
                    <w:p w14:paraId="08819894" w14:textId="369C642A" w:rsidR="003E4D77" w:rsidRDefault="003E4D77">
                      <w:r w:rsidRPr="003E4D77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28BB6C10" wp14:editId="21485569">
                            <wp:extent cx="1513114" cy="901065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9184" cy="904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75FE3" w:rsidRPr="00B86F27">
        <w:rPr>
          <w:rFonts w:asciiTheme="majorHAnsi" w:hAnsiTheme="majorHAnsi"/>
          <w:lang w:val="es-ES"/>
        </w:rPr>
        <w:tab/>
      </w:r>
    </w:p>
    <w:p w14:paraId="2C465478" w14:textId="77777777" w:rsidR="00B86F27" w:rsidRDefault="00B86F27" w:rsidP="00275FE3">
      <w:pPr>
        <w:tabs>
          <w:tab w:val="left" w:pos="3446"/>
        </w:tabs>
        <w:rPr>
          <w:rFonts w:asciiTheme="majorHAnsi" w:hAnsiTheme="majorHAnsi"/>
          <w:lang w:val="es-ES"/>
        </w:rPr>
      </w:pPr>
    </w:p>
    <w:p w14:paraId="6164C8F0" w14:textId="77777777" w:rsidR="00B86F27" w:rsidRDefault="00B86F27" w:rsidP="00275FE3">
      <w:pPr>
        <w:tabs>
          <w:tab w:val="left" w:pos="3446"/>
        </w:tabs>
        <w:rPr>
          <w:rFonts w:asciiTheme="majorHAnsi" w:hAnsiTheme="majorHAnsi"/>
          <w:lang w:val="es-ES"/>
        </w:rPr>
      </w:pPr>
    </w:p>
    <w:p w14:paraId="727D8D08" w14:textId="77777777" w:rsidR="00B86F27" w:rsidRDefault="00B86F27" w:rsidP="00275FE3">
      <w:pPr>
        <w:tabs>
          <w:tab w:val="left" w:pos="3446"/>
        </w:tabs>
        <w:rPr>
          <w:rFonts w:asciiTheme="majorHAnsi" w:hAnsiTheme="majorHAnsi"/>
          <w:lang w:val="es-ES"/>
        </w:rPr>
      </w:pPr>
    </w:p>
    <w:p w14:paraId="559850AF" w14:textId="77777777" w:rsidR="00B86F27" w:rsidRDefault="00B86F27" w:rsidP="00275FE3">
      <w:pPr>
        <w:tabs>
          <w:tab w:val="left" w:pos="3446"/>
        </w:tabs>
        <w:rPr>
          <w:rFonts w:asciiTheme="majorHAnsi" w:hAnsiTheme="majorHAnsi"/>
          <w:lang w:val="es-ES"/>
        </w:rPr>
      </w:pPr>
    </w:p>
    <w:p w14:paraId="4F5C2F40" w14:textId="77777777" w:rsidR="00B86F27" w:rsidRDefault="00B86F27" w:rsidP="00275FE3">
      <w:pPr>
        <w:tabs>
          <w:tab w:val="left" w:pos="3446"/>
        </w:tabs>
        <w:rPr>
          <w:rFonts w:asciiTheme="majorHAnsi" w:hAnsiTheme="majorHAnsi"/>
          <w:lang w:val="es-ES"/>
        </w:rPr>
      </w:pPr>
    </w:p>
    <w:p w14:paraId="38DCF7D3" w14:textId="77777777" w:rsidR="00B86F27" w:rsidRPr="00B86F27" w:rsidRDefault="00B86F27" w:rsidP="00275FE3">
      <w:pPr>
        <w:tabs>
          <w:tab w:val="left" w:pos="3446"/>
        </w:tabs>
        <w:rPr>
          <w:rFonts w:asciiTheme="majorHAnsi" w:hAnsiTheme="majorHAnsi"/>
          <w:lang w:val="es-ES"/>
        </w:rPr>
      </w:pPr>
    </w:p>
    <w:p w14:paraId="21AD636F" w14:textId="21D98AC3" w:rsidR="003E4D77" w:rsidRPr="00B86F27" w:rsidRDefault="003E4D77">
      <w:pPr>
        <w:spacing w:after="160" w:line="259" w:lineRule="auto"/>
        <w:rPr>
          <w:rFonts w:asciiTheme="majorHAnsi" w:hAnsiTheme="majorHAnsi"/>
          <w:lang w:val="es-ES"/>
        </w:rPr>
      </w:pPr>
      <w:r w:rsidRPr="00B86F27">
        <w:rPr>
          <w:rFonts w:asciiTheme="majorHAnsi" w:hAnsiTheme="majorHAnsi"/>
          <w:lang w:val="es-ES"/>
        </w:rPr>
        <w:t xml:space="preserve">2. Relaciona cada </w:t>
      </w:r>
      <w:r w:rsidR="00B86F27">
        <w:rPr>
          <w:rFonts w:asciiTheme="majorHAnsi" w:hAnsiTheme="majorHAnsi"/>
          <w:lang w:val="es-ES"/>
        </w:rPr>
        <w:t>objeto con la</w:t>
      </w:r>
      <w:r w:rsidR="009359EC" w:rsidRPr="00B86F27">
        <w:rPr>
          <w:rFonts w:asciiTheme="majorHAnsi" w:hAnsiTheme="majorHAnsi"/>
          <w:lang w:val="es-ES"/>
        </w:rPr>
        <w:t xml:space="preserve"> palabra correspondiente</w:t>
      </w:r>
      <w:r w:rsidR="00B86F27">
        <w:rPr>
          <w:rFonts w:asciiTheme="majorHAnsi" w:hAnsiTheme="majorHAnsi"/>
          <w:lang w:val="es-ES"/>
        </w:rPr>
        <w:t>.</w:t>
      </w:r>
    </w:p>
    <w:p w14:paraId="5EFD402D" w14:textId="7737A8A3" w:rsidR="003E4D77" w:rsidRDefault="00B86F27">
      <w:pPr>
        <w:spacing w:after="160" w:line="259" w:lineRule="auto"/>
        <w:rPr>
          <w:rFonts w:asciiTheme="majorHAnsi" w:hAnsiTheme="majorHAnsi"/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0FF2C0" wp14:editId="2BE47A61">
                <wp:simplePos x="0" y="0"/>
                <wp:positionH relativeFrom="column">
                  <wp:posOffset>1264285</wp:posOffset>
                </wp:positionH>
                <wp:positionV relativeFrom="paragraph">
                  <wp:posOffset>633730</wp:posOffset>
                </wp:positionV>
                <wp:extent cx="652780" cy="1176020"/>
                <wp:effectExtent l="16510" t="24130" r="73660" b="57150"/>
                <wp:wrapNone/>
                <wp:docPr id="2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" cy="11760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B282" id="AutoShape 67" o:spid="_x0000_s1026" type="#_x0000_t32" style="position:absolute;margin-left:99.55pt;margin-top:49.9pt;width:51.4pt;height:9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" strokecolor="#70ad47 [3209]" strokeweight="2.5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487E9A" wp14:editId="20CFE2A7">
                <wp:simplePos x="0" y="0"/>
                <wp:positionH relativeFrom="column">
                  <wp:posOffset>2766695</wp:posOffset>
                </wp:positionH>
                <wp:positionV relativeFrom="paragraph">
                  <wp:posOffset>24130</wp:posOffset>
                </wp:positionV>
                <wp:extent cx="3907790" cy="664210"/>
                <wp:effectExtent l="13970" t="5080" r="12065" b="6985"/>
                <wp:wrapNone/>
                <wp:docPr id="2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79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C70B" w14:textId="701EED83" w:rsidR="009359EC" w:rsidRDefault="009359EC">
                            <w:r w:rsidRPr="009359EC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D8A9F24" wp14:editId="7A081F49">
                                  <wp:extent cx="3458845" cy="563245"/>
                                  <wp:effectExtent l="0" t="0" r="8255" b="8255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8845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87E9A" id="Rectangle 58" o:spid="_x0000_s1034" style="position:absolute;margin-left:217.85pt;margin-top:1.9pt;width:307.7pt;height:5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" strokecolor="white [3212]">
                <v:textbox>
                  <w:txbxContent>
                    <w:p w14:paraId="082DC70B" w14:textId="701EED83" w:rsidR="009359EC" w:rsidRDefault="009359EC">
                      <w:r w:rsidRPr="009359EC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D8A9F24" wp14:editId="7A081F49">
                            <wp:extent cx="3458845" cy="563245"/>
                            <wp:effectExtent l="0" t="0" r="8255" b="8255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8845" cy="563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E4D77" w:rsidRPr="003E4D77">
        <w:rPr>
          <w:noProof/>
          <w:lang w:val="es-ES"/>
        </w:rPr>
        <w:drawing>
          <wp:inline distT="0" distB="0" distL="0" distR="0" wp14:anchorId="4D3B4FE2" wp14:editId="790D8212">
            <wp:extent cx="2664372" cy="6858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7826" cy="69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E0BB" w14:textId="77777777" w:rsidR="003E4D77" w:rsidRDefault="003E4D77">
      <w:pPr>
        <w:spacing w:after="160" w:line="259" w:lineRule="auto"/>
        <w:rPr>
          <w:rFonts w:asciiTheme="majorHAnsi" w:hAnsiTheme="majorHAnsi"/>
          <w:lang w:val="en-US"/>
        </w:rPr>
      </w:pPr>
    </w:p>
    <w:p w14:paraId="683A25CF" w14:textId="7E11B3FD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0832F9E2" w14:textId="77777777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1E38604C" w14:textId="1862B776" w:rsidR="009359EC" w:rsidRDefault="00B86F27">
      <w:pPr>
        <w:spacing w:after="160" w:line="259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90408C" wp14:editId="586E3E8E">
                <wp:simplePos x="0" y="0"/>
                <wp:positionH relativeFrom="column">
                  <wp:posOffset>4127500</wp:posOffset>
                </wp:positionH>
                <wp:positionV relativeFrom="paragraph">
                  <wp:posOffset>894715</wp:posOffset>
                </wp:positionV>
                <wp:extent cx="1578610" cy="490220"/>
                <wp:effectExtent l="12700" t="8890" r="18415" b="34290"/>
                <wp:wrapNone/>
                <wp:docPr id="2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CBC095" w14:textId="3137C5B6" w:rsidR="009359EC" w:rsidRDefault="009359EC" w:rsidP="009359EC">
                            <w:pPr>
                              <w:jc w:val="center"/>
                            </w:pPr>
                            <w:r>
                              <w:t>Libro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0408C" id="AutoShape 65" o:spid="_x0000_s1035" style="position:absolute;margin-left:325pt;margin-top:70.45pt;width:124.3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09CBC095" w14:textId="3137C5B6" w:rsidR="009359EC" w:rsidRDefault="009359EC" w:rsidP="009359EC">
                      <w:pPr>
                        <w:jc w:val="center"/>
                      </w:pPr>
                      <w:r>
                        <w:t>Libro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90408C" wp14:editId="07F0B757">
                <wp:simplePos x="0" y="0"/>
                <wp:positionH relativeFrom="column">
                  <wp:posOffset>2363470</wp:posOffset>
                </wp:positionH>
                <wp:positionV relativeFrom="paragraph">
                  <wp:posOffset>894715</wp:posOffset>
                </wp:positionV>
                <wp:extent cx="1578610" cy="490220"/>
                <wp:effectExtent l="10795" t="8890" r="20320" b="34290"/>
                <wp:wrapNone/>
                <wp:docPr id="2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04E6AA8" w14:textId="2C3B24E0" w:rsidR="009359EC" w:rsidRDefault="009359EC" w:rsidP="009359EC">
                            <w:pPr>
                              <w:jc w:val="center"/>
                            </w:pPr>
                            <w:r>
                              <w:t>Estuche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0408C" id="AutoShape 64" o:spid="_x0000_s1036" style="position:absolute;margin-left:186.1pt;margin-top:70.45pt;width:124.3pt;height:3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404E6AA8" w14:textId="2C3B24E0" w:rsidR="009359EC" w:rsidRDefault="009359EC" w:rsidP="009359EC">
                      <w:pPr>
                        <w:jc w:val="center"/>
                      </w:pPr>
                      <w:r>
                        <w:t>Estuche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90408C" wp14:editId="45643EC8">
                <wp:simplePos x="0" y="0"/>
                <wp:positionH relativeFrom="column">
                  <wp:posOffset>545465</wp:posOffset>
                </wp:positionH>
                <wp:positionV relativeFrom="paragraph">
                  <wp:posOffset>916305</wp:posOffset>
                </wp:positionV>
                <wp:extent cx="1578610" cy="490220"/>
                <wp:effectExtent l="12065" t="11430" r="19050" b="31750"/>
                <wp:wrapNone/>
                <wp:docPr id="2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6F4887" w14:textId="3829875F" w:rsidR="009359EC" w:rsidRDefault="009359EC" w:rsidP="009359EC">
                            <w:pPr>
                              <w:jc w:val="center"/>
                            </w:pPr>
                            <w:r>
                              <w:t>Lapicera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0408C" id="AutoShape 63" o:spid="_x0000_s1037" style="position:absolute;margin-left:42.95pt;margin-top:72.15pt;width:124.3pt;height:3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" fillcolor="white [3201]" strokecolor="#f4b083 [1941]" strokeweight="1pt">
                <v:fill color2="#f7caac [1301]" focus="100%" type="gradient"/>
                <v:shadow on="t" color="#823b0b [1605]" opacity=".5" offset="1pt"/>
                <v:textbox>
                  <w:txbxContent>
                    <w:p w14:paraId="7B6F4887" w14:textId="3829875F" w:rsidR="009359EC" w:rsidRDefault="009359EC" w:rsidP="009359EC">
                      <w:pPr>
                        <w:jc w:val="center"/>
                      </w:pPr>
                      <w:r>
                        <w:t>Lapicera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90408C" wp14:editId="386B175E">
                <wp:simplePos x="0" y="0"/>
                <wp:positionH relativeFrom="column">
                  <wp:posOffset>3354705</wp:posOffset>
                </wp:positionH>
                <wp:positionV relativeFrom="paragraph">
                  <wp:posOffset>198120</wp:posOffset>
                </wp:positionV>
                <wp:extent cx="1578610" cy="490220"/>
                <wp:effectExtent l="11430" t="7620" r="19685" b="26035"/>
                <wp:wrapNone/>
                <wp:docPr id="1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7A7858" w14:textId="58645B0A" w:rsidR="009359EC" w:rsidRDefault="009359EC" w:rsidP="009359EC">
                            <w:pPr>
                              <w:jc w:val="center"/>
                            </w:pPr>
                            <w:r>
                              <w:t>Goma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0408C" id="AutoShape 61" o:spid="_x0000_s1038" style="position:absolute;margin-left:264.15pt;margin-top:15.6pt;width:124.3pt;height:3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357A7858" w14:textId="58645B0A" w:rsidR="009359EC" w:rsidRDefault="009359EC" w:rsidP="009359EC">
                      <w:pPr>
                        <w:jc w:val="center"/>
                      </w:pPr>
                      <w:r>
                        <w:t>Goma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90408C" wp14:editId="4686EDA1">
                <wp:simplePos x="0" y="0"/>
                <wp:positionH relativeFrom="column">
                  <wp:posOffset>5183505</wp:posOffset>
                </wp:positionH>
                <wp:positionV relativeFrom="paragraph">
                  <wp:posOffset>187325</wp:posOffset>
                </wp:positionV>
                <wp:extent cx="1578610" cy="490220"/>
                <wp:effectExtent l="11430" t="6350" r="19685" b="27305"/>
                <wp:wrapNone/>
                <wp:docPr id="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E5F482" w14:textId="43A8B095" w:rsidR="009359EC" w:rsidRDefault="009359EC" w:rsidP="009359EC">
                            <w:pPr>
                              <w:jc w:val="center"/>
                            </w:pPr>
                            <w:r>
                              <w:t>Sacapuntas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0408C" id="AutoShape 62" o:spid="_x0000_s1039" style="position:absolute;margin-left:408.15pt;margin-top:14.75pt;width:124.3pt;height:3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1EE5F482" w14:textId="43A8B095" w:rsidR="009359EC" w:rsidRDefault="009359EC" w:rsidP="009359EC">
                      <w:pPr>
                        <w:jc w:val="center"/>
                      </w:pPr>
                      <w:r>
                        <w:t>Sacapuntas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90408C" wp14:editId="7CDE94C1">
                <wp:simplePos x="0" y="0"/>
                <wp:positionH relativeFrom="column">
                  <wp:posOffset>1416685</wp:posOffset>
                </wp:positionH>
                <wp:positionV relativeFrom="paragraph">
                  <wp:posOffset>154305</wp:posOffset>
                </wp:positionV>
                <wp:extent cx="1578610" cy="490220"/>
                <wp:effectExtent l="6985" t="11430" r="14605" b="3175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068E1E" w14:textId="489C767D" w:rsidR="009359EC" w:rsidRDefault="009359EC" w:rsidP="009359EC">
                            <w:pPr>
                              <w:jc w:val="center"/>
                            </w:pPr>
                            <w:r>
                              <w:t>Mochila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0408C" id="AutoShape 60" o:spid="_x0000_s1040" style="position:absolute;margin-left:111.55pt;margin-top:12.15pt;width:124.3pt;height:3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" fillcolor="white [3201]" strokecolor="#a8d08d [1945]" strokeweight="1pt">
                <v:fill color2="#c5e0b3 [1305]" focus="100%" type="gradient"/>
                <v:shadow on="t" color="#375623 [1609]" opacity=".5" offset="1pt"/>
                <v:textbox>
                  <w:txbxContent>
                    <w:p w14:paraId="29068E1E" w14:textId="489C767D" w:rsidR="009359EC" w:rsidRDefault="009359EC" w:rsidP="009359EC">
                      <w:pPr>
                        <w:jc w:val="center"/>
                      </w:pPr>
                      <w:r>
                        <w:t>Mochila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A7AADA" wp14:editId="6556585A">
                <wp:simplePos x="0" y="0"/>
                <wp:positionH relativeFrom="column">
                  <wp:posOffset>-303530</wp:posOffset>
                </wp:positionH>
                <wp:positionV relativeFrom="paragraph">
                  <wp:posOffset>111125</wp:posOffset>
                </wp:positionV>
                <wp:extent cx="1426210" cy="489585"/>
                <wp:effectExtent l="10795" t="6350" r="20320" b="27940"/>
                <wp:wrapNone/>
                <wp:docPr id="1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489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0BD6FB" w14:textId="28574CC9" w:rsidR="009359EC" w:rsidRDefault="009359EC" w:rsidP="009359EC">
                            <w:pPr>
                              <w:jc w:val="center"/>
                            </w:pPr>
                            <w:r>
                              <w:t>Lápiz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7AADA" id="AutoShape 59" o:spid="_x0000_s1041" style="position:absolute;margin-left:-23.9pt;margin-top:8.75pt;width:112.3pt;height:3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070BD6FB" w14:textId="28574CC9" w:rsidR="009359EC" w:rsidRDefault="009359EC" w:rsidP="009359EC">
                      <w:pPr>
                        <w:jc w:val="center"/>
                      </w:pPr>
                      <w:r>
                        <w:t>Lápiz</w:t>
                      </w:r>
                    </w:p>
                  </w:txbxContent>
                </v:textbox>
              </v:roundrect>
            </w:pict>
          </mc:Fallback>
        </mc:AlternateContent>
      </w:r>
      <w:r w:rsidR="003E4D77">
        <w:rPr>
          <w:rFonts w:asciiTheme="majorHAnsi" w:hAnsiTheme="majorHAnsi"/>
          <w:lang w:val="en-US"/>
        </w:rPr>
        <w:t xml:space="preserve"> </w:t>
      </w:r>
    </w:p>
    <w:p w14:paraId="00BC88E4" w14:textId="77777777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2BD577C5" w14:textId="77777777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0E868B2D" w14:textId="77777777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439293DA" w14:textId="77777777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2F25791B" w14:textId="77777777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651F6578" w14:textId="77777777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3F74437C" w14:textId="77777777" w:rsidR="002023A1" w:rsidRPr="00B86F27" w:rsidRDefault="009359EC">
      <w:pPr>
        <w:spacing w:after="160" w:line="259" w:lineRule="auto"/>
        <w:rPr>
          <w:rFonts w:asciiTheme="majorHAnsi" w:hAnsiTheme="majorHAnsi"/>
          <w:lang w:val="es-ES"/>
        </w:rPr>
      </w:pPr>
      <w:r w:rsidRPr="00B86F27">
        <w:rPr>
          <w:rFonts w:asciiTheme="majorHAnsi" w:hAnsiTheme="majorHAnsi"/>
          <w:lang w:val="es-ES"/>
        </w:rPr>
        <w:t xml:space="preserve">3. </w:t>
      </w:r>
      <w:r w:rsidR="002023A1" w:rsidRPr="00B86F27">
        <w:rPr>
          <w:rFonts w:asciiTheme="majorHAnsi" w:hAnsiTheme="majorHAnsi"/>
          <w:lang w:val="es-ES"/>
        </w:rPr>
        <w:t>Mira y escribe</w:t>
      </w:r>
    </w:p>
    <w:p w14:paraId="627CEF8F" w14:textId="440ABCC9" w:rsidR="00052154" w:rsidRDefault="002023A1">
      <w:pPr>
        <w:spacing w:after="160" w:line="259" w:lineRule="auto"/>
        <w:rPr>
          <w:rFonts w:asciiTheme="majorHAnsi" w:hAnsiTheme="majorHAnsi"/>
          <w:lang w:val="es-ES"/>
        </w:rPr>
      </w:pPr>
      <w:r w:rsidRPr="00B86F27">
        <w:rPr>
          <w:rFonts w:asciiTheme="majorHAnsi" w:hAnsiTheme="majorHAnsi"/>
          <w:lang w:val="es-ES"/>
        </w:rPr>
        <w:t>Con ayuda de un adulto</w:t>
      </w:r>
      <w:r w:rsidR="00052154">
        <w:rPr>
          <w:rFonts w:asciiTheme="majorHAnsi" w:hAnsiTheme="majorHAnsi"/>
          <w:lang w:val="es-ES"/>
        </w:rPr>
        <w:t xml:space="preserve"> contesta las siguientes preguntas</w:t>
      </w:r>
      <w:r w:rsidRPr="00B86F27">
        <w:rPr>
          <w:rFonts w:asciiTheme="majorHAnsi" w:hAnsiTheme="majorHAnsi"/>
          <w:lang w:val="es-ES"/>
        </w:rPr>
        <w:t xml:space="preserve"> </w:t>
      </w:r>
      <w:r w:rsidR="00052154">
        <w:rPr>
          <w:rFonts w:asciiTheme="majorHAnsi" w:hAnsiTheme="majorHAnsi"/>
          <w:lang w:val="es-ES"/>
        </w:rPr>
        <w:t xml:space="preserve">(las puedes contestar en inglés o español) guíate por el </w:t>
      </w:r>
      <w:r w:rsidR="00D2271C">
        <w:rPr>
          <w:rFonts w:asciiTheme="majorHAnsi" w:hAnsiTheme="majorHAnsi"/>
          <w:lang w:val="es-ES"/>
        </w:rPr>
        <w:t>e</w:t>
      </w:r>
      <w:r w:rsidR="00052154">
        <w:rPr>
          <w:rFonts w:asciiTheme="majorHAnsi" w:hAnsiTheme="majorHAnsi"/>
          <w:lang w:val="es-ES"/>
        </w:rPr>
        <w:t>jemplo:</w:t>
      </w:r>
    </w:p>
    <w:p w14:paraId="4AA6D0E3" w14:textId="502A62DA" w:rsidR="00052154" w:rsidRPr="00052154" w:rsidRDefault="00052154">
      <w:pPr>
        <w:spacing w:after="160" w:line="259" w:lineRule="auto"/>
        <w:rPr>
          <w:rFonts w:asciiTheme="majorHAnsi" w:hAnsiTheme="majorHAnsi"/>
          <w:b/>
          <w:bCs/>
          <w:lang w:val="es-ES"/>
        </w:rPr>
      </w:pPr>
      <w:r w:rsidRPr="00052154">
        <w:rPr>
          <w:rFonts w:asciiTheme="majorHAnsi" w:hAnsiTheme="majorHAnsi"/>
          <w:b/>
          <w:bCs/>
          <w:lang w:val="es-ES"/>
        </w:rPr>
        <w:t>Ejemplo:</w:t>
      </w:r>
    </w:p>
    <w:p w14:paraId="5254901B" w14:textId="4B203D68" w:rsidR="00052154" w:rsidRPr="00B86F27" w:rsidRDefault="00052154">
      <w:pPr>
        <w:spacing w:after="160" w:line="259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A6459F" wp14:editId="06D8F743">
                <wp:simplePos x="0" y="0"/>
                <wp:positionH relativeFrom="column">
                  <wp:posOffset>4789805</wp:posOffset>
                </wp:positionH>
                <wp:positionV relativeFrom="paragraph">
                  <wp:posOffset>173990</wp:posOffset>
                </wp:positionV>
                <wp:extent cx="0" cy="257175"/>
                <wp:effectExtent l="76200" t="0" r="57150" b="4762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7C88D" id="Conector recto de flecha 42" o:spid="_x0000_s1026" type="#_x0000_t32" style="position:absolute;margin-left:377.15pt;margin-top:13.7pt;width:0;height:20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14E386" wp14:editId="5CE3ACF7">
                <wp:simplePos x="0" y="0"/>
                <wp:positionH relativeFrom="column">
                  <wp:posOffset>922655</wp:posOffset>
                </wp:positionH>
                <wp:positionV relativeFrom="paragraph">
                  <wp:posOffset>183515</wp:posOffset>
                </wp:positionV>
                <wp:extent cx="0" cy="304800"/>
                <wp:effectExtent l="76200" t="0" r="57150" b="571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50E35" id="Conector recto de flecha 41" o:spid="_x0000_s1026" type="#_x0000_t32" style="position:absolute;margin-left:72.65pt;margin-top:14.45pt;width:0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lang w:val="es-ES"/>
        </w:rPr>
        <w:t xml:space="preserve">Observa y </w:t>
      </w:r>
      <w:proofErr w:type="gramStart"/>
      <w:r>
        <w:rPr>
          <w:rFonts w:asciiTheme="majorHAnsi" w:hAnsiTheme="majorHAnsi"/>
          <w:lang w:val="es-ES"/>
        </w:rPr>
        <w:t>lee  pregunta</w:t>
      </w:r>
      <w:proofErr w:type="gramEnd"/>
      <w:r>
        <w:rPr>
          <w:rFonts w:asciiTheme="majorHAnsi" w:hAnsiTheme="majorHAnsi"/>
          <w:lang w:val="es-ES"/>
        </w:rPr>
        <w:t xml:space="preserve"> (está en inglés  y en español), luego observa y lee la respuesta (está en inglés y español).</w:t>
      </w:r>
    </w:p>
    <w:p w14:paraId="2522BB68" w14:textId="6E50AE39" w:rsidR="002023A1" w:rsidRPr="00B86F27" w:rsidRDefault="00B86F27">
      <w:pPr>
        <w:spacing w:after="160" w:line="259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5A4977" wp14:editId="1E4C406F">
                <wp:simplePos x="0" y="0"/>
                <wp:positionH relativeFrom="column">
                  <wp:posOffset>3223895</wp:posOffset>
                </wp:positionH>
                <wp:positionV relativeFrom="paragraph">
                  <wp:posOffset>78740</wp:posOffset>
                </wp:positionV>
                <wp:extent cx="2720975" cy="1023620"/>
                <wp:effectExtent l="23495" t="21590" r="17780" b="259715"/>
                <wp:wrapNone/>
                <wp:docPr id="1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102362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E094C2" w14:textId="5FE82AE2" w:rsidR="002023A1" w:rsidRDefault="002023A1" w:rsidP="002023A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023A1">
                              <w:rPr>
                                <w:sz w:val="36"/>
                                <w:szCs w:val="36"/>
                              </w:rPr>
                              <w:t>it´s</w:t>
                            </w:r>
                            <w:proofErr w:type="spellEnd"/>
                            <w:r w:rsidRPr="002023A1">
                              <w:rPr>
                                <w:sz w:val="36"/>
                                <w:szCs w:val="36"/>
                              </w:rPr>
                              <w:t xml:space="preserve"> a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: / es un:</w:t>
                            </w:r>
                          </w:p>
                          <w:p w14:paraId="49BF7E4E" w14:textId="77777777" w:rsidR="002023A1" w:rsidRDefault="002023A1" w:rsidP="002023A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705DF0D" w14:textId="2B65C0C9" w:rsidR="002023A1" w:rsidRPr="002023A1" w:rsidRDefault="002023A1" w:rsidP="002023A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Pencil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Lapiz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A497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3" o:spid="_x0000_s1042" type="#_x0000_t62" style="position:absolute;margin-left:253.85pt;margin-top:6.2pt;width:214.25pt;height:8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" fillcolor="white [3201]" strokecolor="#70ad47 [3209]" strokeweight="2.5pt">
                <v:shadow color="#868686"/>
                <v:textbox>
                  <w:txbxContent>
                    <w:p w14:paraId="1AE094C2" w14:textId="5FE82AE2" w:rsidR="002023A1" w:rsidRDefault="002023A1" w:rsidP="002023A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023A1">
                        <w:rPr>
                          <w:sz w:val="36"/>
                          <w:szCs w:val="36"/>
                        </w:rPr>
                        <w:t>it´s</w:t>
                      </w:r>
                      <w:proofErr w:type="spellEnd"/>
                      <w:r w:rsidRPr="002023A1">
                        <w:rPr>
                          <w:sz w:val="36"/>
                          <w:szCs w:val="36"/>
                        </w:rPr>
                        <w:t xml:space="preserve"> a</w:t>
                      </w:r>
                      <w:r>
                        <w:rPr>
                          <w:sz w:val="36"/>
                          <w:szCs w:val="36"/>
                        </w:rPr>
                        <w:t>: / es un:</w:t>
                      </w:r>
                    </w:p>
                    <w:p w14:paraId="49BF7E4E" w14:textId="77777777" w:rsidR="002023A1" w:rsidRDefault="002023A1" w:rsidP="002023A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705DF0D" w14:textId="2B65C0C9" w:rsidR="002023A1" w:rsidRPr="002023A1" w:rsidRDefault="002023A1" w:rsidP="002023A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</w:rPr>
                        <w:t>Pencil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/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Lapiz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9FE95A" wp14:editId="453F7FBA">
                <wp:simplePos x="0" y="0"/>
                <wp:positionH relativeFrom="column">
                  <wp:posOffset>186690</wp:posOffset>
                </wp:positionH>
                <wp:positionV relativeFrom="paragraph">
                  <wp:posOffset>274955</wp:posOffset>
                </wp:positionV>
                <wp:extent cx="1861185" cy="892175"/>
                <wp:effectExtent l="24765" t="17780" r="19050" b="23495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892175"/>
                        </a:xfrm>
                        <a:prstGeom prst="flowChartMagneticTap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B9EC0A" w14:textId="654B9844" w:rsidR="002023A1" w:rsidRDefault="002023A1">
                            <w:bookmarkStart w:id="0" w:name="_Hlk39745932"/>
                            <w:bookmarkStart w:id="1" w:name="_Hlk39745933"/>
                            <w:proofErr w:type="spellStart"/>
                            <w:r w:rsidRPr="002023A1">
                              <w:t>What´s</w:t>
                            </w:r>
                            <w:proofErr w:type="spellEnd"/>
                            <w:r w:rsidRPr="002023A1">
                              <w:t xml:space="preserve"> </w:t>
                            </w:r>
                            <w:proofErr w:type="spellStart"/>
                            <w:proofErr w:type="gramStart"/>
                            <w:r w:rsidRPr="002023A1">
                              <w:t>this</w:t>
                            </w:r>
                            <w:proofErr w:type="spellEnd"/>
                            <w:r w:rsidRPr="002023A1">
                              <w:t xml:space="preserve"> ?</w:t>
                            </w:r>
                            <w:proofErr w:type="gramEnd"/>
                          </w:p>
                          <w:p w14:paraId="201D5BE6" w14:textId="77777777" w:rsidR="002023A1" w:rsidRDefault="002023A1"/>
                          <w:p w14:paraId="2D34E189" w14:textId="00A8C2F3" w:rsidR="002023A1" w:rsidRDefault="002023A1">
                            <w:r>
                              <w:t xml:space="preserve">¿Qué es esto?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FE95A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70" o:spid="_x0000_s1043" type="#_x0000_t131" style="position:absolute;margin-left:14.7pt;margin-top:21.65pt;width:146.55pt;height:7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" fillcolor="white [3201]" strokecolor="#4472c4 [3208]" strokeweight="2.5pt">
                <v:shadow color="#868686"/>
                <v:textbox>
                  <w:txbxContent>
                    <w:p w14:paraId="37B9EC0A" w14:textId="654B9844" w:rsidR="002023A1" w:rsidRDefault="002023A1">
                      <w:bookmarkStart w:id="2" w:name="_Hlk39745932"/>
                      <w:bookmarkStart w:id="3" w:name="_Hlk39745933"/>
                      <w:proofErr w:type="spellStart"/>
                      <w:r w:rsidRPr="002023A1">
                        <w:t>What´s</w:t>
                      </w:r>
                      <w:proofErr w:type="spellEnd"/>
                      <w:r w:rsidRPr="002023A1">
                        <w:t xml:space="preserve"> </w:t>
                      </w:r>
                      <w:proofErr w:type="spellStart"/>
                      <w:proofErr w:type="gramStart"/>
                      <w:r w:rsidRPr="002023A1">
                        <w:t>this</w:t>
                      </w:r>
                      <w:proofErr w:type="spellEnd"/>
                      <w:r w:rsidRPr="002023A1">
                        <w:t xml:space="preserve"> ?</w:t>
                      </w:r>
                      <w:proofErr w:type="gramEnd"/>
                    </w:p>
                    <w:p w14:paraId="201D5BE6" w14:textId="77777777" w:rsidR="002023A1" w:rsidRDefault="002023A1"/>
                    <w:p w14:paraId="2D34E189" w14:textId="00A8C2F3" w:rsidR="002023A1" w:rsidRDefault="002023A1">
                      <w:r>
                        <w:t xml:space="preserve">¿Qué es esto? 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44207D16" w14:textId="77777777" w:rsidR="002023A1" w:rsidRPr="00B86F27" w:rsidRDefault="002023A1">
      <w:pPr>
        <w:spacing w:after="160" w:line="259" w:lineRule="auto"/>
        <w:rPr>
          <w:rFonts w:asciiTheme="majorHAnsi" w:hAnsiTheme="majorHAnsi"/>
          <w:lang w:val="es-ES"/>
        </w:rPr>
      </w:pPr>
    </w:p>
    <w:p w14:paraId="134D67CD" w14:textId="4A253589" w:rsidR="002023A1" w:rsidRPr="00B86F27" w:rsidRDefault="00B86F27">
      <w:pPr>
        <w:spacing w:after="160" w:line="259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514C47" wp14:editId="54909807">
                <wp:simplePos x="0" y="0"/>
                <wp:positionH relativeFrom="column">
                  <wp:posOffset>1797685</wp:posOffset>
                </wp:positionH>
                <wp:positionV relativeFrom="paragraph">
                  <wp:posOffset>293370</wp:posOffset>
                </wp:positionV>
                <wp:extent cx="2242820" cy="1339215"/>
                <wp:effectExtent l="16510" t="17145" r="17145" b="24765"/>
                <wp:wrapNone/>
                <wp:docPr id="1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3392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0751BD" w14:textId="3C4EAB21" w:rsidR="002023A1" w:rsidRDefault="002023A1">
                            <w:r w:rsidRPr="002023A1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107E2BC" wp14:editId="3D81FD51">
                                  <wp:extent cx="1970315" cy="1216025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7334" cy="1220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14C47" id="Rectangle 68" o:spid="_x0000_s1044" style="position:absolute;margin-left:141.55pt;margin-top:23.1pt;width:176.6pt;height:10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" fillcolor="white [3201]" strokecolor="#4472c4 [3208]" strokeweight="2.5pt">
                <v:shadow color="#868686"/>
                <v:textbox>
                  <w:txbxContent>
                    <w:p w14:paraId="180751BD" w14:textId="3C4EAB21" w:rsidR="002023A1" w:rsidRDefault="002023A1">
                      <w:r w:rsidRPr="002023A1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107E2BC" wp14:editId="3D81FD51">
                            <wp:extent cx="1970315" cy="1216025"/>
                            <wp:effectExtent l="0" t="0" r="0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7334" cy="1220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55BAF67" w14:textId="22B3D06B" w:rsidR="002023A1" w:rsidRPr="00B86F27" w:rsidRDefault="00B86F27">
      <w:pPr>
        <w:spacing w:after="160" w:line="259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12827B" wp14:editId="571D863E">
                <wp:simplePos x="0" y="0"/>
                <wp:positionH relativeFrom="column">
                  <wp:posOffset>1590675</wp:posOffset>
                </wp:positionH>
                <wp:positionV relativeFrom="paragraph">
                  <wp:posOffset>273685</wp:posOffset>
                </wp:positionV>
                <wp:extent cx="2014220" cy="1089025"/>
                <wp:effectExtent l="19050" t="16510" r="52705" b="75565"/>
                <wp:wrapNone/>
                <wp:docPr id="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4220" cy="10890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098A" id="AutoShape 72" o:spid="_x0000_s1026" type="#_x0000_t32" style="position:absolute;margin-left:125.25pt;margin-top:21.55pt;width:158.6pt;height:8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" strokecolor="#4472c4 [3208]" strokeweight="2.5pt">
                <v:stroke endarrow="block"/>
                <v:shadow color="#868686"/>
              </v:shape>
            </w:pict>
          </mc:Fallback>
        </mc:AlternateContent>
      </w:r>
    </w:p>
    <w:p w14:paraId="2B5A590F" w14:textId="77777777" w:rsidR="002023A1" w:rsidRPr="00B86F27" w:rsidRDefault="002023A1">
      <w:pPr>
        <w:spacing w:after="160" w:line="259" w:lineRule="auto"/>
        <w:rPr>
          <w:rFonts w:asciiTheme="majorHAnsi" w:hAnsiTheme="majorHAnsi"/>
          <w:lang w:val="es-ES"/>
        </w:rPr>
      </w:pPr>
    </w:p>
    <w:p w14:paraId="4EAD440F" w14:textId="77777777" w:rsidR="002023A1" w:rsidRPr="00B86F27" w:rsidRDefault="002023A1">
      <w:pPr>
        <w:spacing w:after="160" w:line="259" w:lineRule="auto"/>
        <w:rPr>
          <w:rFonts w:asciiTheme="majorHAnsi" w:hAnsiTheme="majorHAnsi"/>
          <w:lang w:val="es-ES"/>
        </w:rPr>
      </w:pPr>
    </w:p>
    <w:p w14:paraId="1B57583F" w14:textId="3C882452" w:rsidR="002023A1" w:rsidRPr="00B86F27" w:rsidRDefault="00B86F27">
      <w:pPr>
        <w:spacing w:after="160" w:line="259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D15010" wp14:editId="66A3FF5B">
                <wp:simplePos x="0" y="0"/>
                <wp:positionH relativeFrom="column">
                  <wp:posOffset>3507105</wp:posOffset>
                </wp:positionH>
                <wp:positionV relativeFrom="paragraph">
                  <wp:posOffset>96520</wp:posOffset>
                </wp:positionV>
                <wp:extent cx="1871980" cy="969010"/>
                <wp:effectExtent l="20955" t="20320" r="21590" b="20320"/>
                <wp:wrapNone/>
                <wp:docPr id="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9690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751940" w14:textId="3ED0BDC5" w:rsidR="002023A1" w:rsidRDefault="002023A1">
                            <w:r w:rsidRPr="002023A1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90CF54C" wp14:editId="26AF272F">
                                  <wp:extent cx="1679575" cy="609600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6664" cy="612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5010" id="Rectangle 71" o:spid="_x0000_s1045" style="position:absolute;margin-left:276.15pt;margin-top:7.6pt;width:147.4pt;height:7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" fillcolor="white [3201]" strokecolor="#70ad47 [3209]" strokeweight="2.5pt">
                <v:shadow color="#868686"/>
                <v:textbox>
                  <w:txbxContent>
                    <w:p w14:paraId="4E751940" w14:textId="3ED0BDC5" w:rsidR="002023A1" w:rsidRDefault="002023A1">
                      <w:r w:rsidRPr="002023A1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90CF54C" wp14:editId="26AF272F">
                            <wp:extent cx="1679575" cy="609600"/>
                            <wp:effectExtent l="0" t="0" r="0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6664" cy="6121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87F9CA5" w14:textId="77777777" w:rsidR="002023A1" w:rsidRPr="00B86F27" w:rsidRDefault="002023A1">
      <w:pPr>
        <w:spacing w:after="160" w:line="259" w:lineRule="auto"/>
        <w:rPr>
          <w:rFonts w:asciiTheme="majorHAnsi" w:hAnsiTheme="majorHAnsi"/>
          <w:lang w:val="es-ES"/>
        </w:rPr>
      </w:pPr>
    </w:p>
    <w:p w14:paraId="2223373E" w14:textId="7EAB71BD" w:rsidR="002023A1" w:rsidRPr="006D1D2D" w:rsidRDefault="006D1D2D">
      <w:pPr>
        <w:spacing w:after="160" w:line="259" w:lineRule="auto"/>
        <w:rPr>
          <w:rFonts w:asciiTheme="majorHAnsi" w:hAnsiTheme="majorHAnsi"/>
          <w:b/>
          <w:bCs/>
          <w:u w:val="single"/>
          <w:lang w:val="en-US"/>
        </w:rPr>
      </w:pPr>
      <w:proofErr w:type="spellStart"/>
      <w:r w:rsidRPr="006D1D2D">
        <w:rPr>
          <w:rFonts w:asciiTheme="majorHAnsi" w:hAnsiTheme="majorHAnsi"/>
          <w:b/>
          <w:bCs/>
          <w:u w:val="single"/>
          <w:lang w:val="en-US"/>
        </w:rPr>
        <w:lastRenderedPageBreak/>
        <w:t>Actividad</w:t>
      </w:r>
      <w:proofErr w:type="spellEnd"/>
      <w:r w:rsidRPr="006D1D2D">
        <w:rPr>
          <w:rFonts w:asciiTheme="majorHAnsi" w:hAnsiTheme="majorHAnsi"/>
          <w:b/>
          <w:bCs/>
          <w:u w:val="single"/>
          <w:lang w:val="en-US"/>
        </w:rPr>
        <w:t xml:space="preserve">: </w:t>
      </w:r>
    </w:p>
    <w:p w14:paraId="12376662" w14:textId="383F2406" w:rsidR="006D1D2D" w:rsidRDefault="00753721" w:rsidP="00390EF8">
      <w:pPr>
        <w:spacing w:after="160" w:line="259" w:lineRule="auto"/>
        <w:rPr>
          <w:rFonts w:asciiTheme="majorHAnsi" w:hAnsiTheme="majorHAnsi"/>
          <w:lang w:val="en-US"/>
        </w:rPr>
      </w:pPr>
      <w:proofErr w:type="spellStart"/>
      <w:r w:rsidRPr="00390EF8">
        <w:rPr>
          <w:rFonts w:asciiTheme="majorHAnsi" w:hAnsiTheme="majorHAnsi"/>
          <w:lang w:val="en-US"/>
        </w:rPr>
        <w:t>Contesta</w:t>
      </w:r>
      <w:proofErr w:type="spellEnd"/>
      <w:r w:rsidRPr="00390EF8">
        <w:rPr>
          <w:rFonts w:asciiTheme="majorHAnsi" w:hAnsiTheme="majorHAnsi"/>
          <w:lang w:val="en-US"/>
        </w:rPr>
        <w:t xml:space="preserve"> las </w:t>
      </w:r>
      <w:proofErr w:type="spellStart"/>
      <w:r w:rsidRPr="00390EF8">
        <w:rPr>
          <w:rFonts w:asciiTheme="majorHAnsi" w:hAnsiTheme="majorHAnsi"/>
          <w:lang w:val="en-US"/>
        </w:rPr>
        <w:t>preguntas</w:t>
      </w:r>
      <w:proofErr w:type="spellEnd"/>
      <w:r w:rsidRPr="00390EF8">
        <w:rPr>
          <w:rFonts w:asciiTheme="majorHAnsi" w:hAnsiTheme="majorHAnsi"/>
          <w:lang w:val="en-US"/>
        </w:rPr>
        <w:t xml:space="preserve"> (</w:t>
      </w:r>
      <w:proofErr w:type="spellStart"/>
      <w:r w:rsidRPr="00390EF8">
        <w:rPr>
          <w:rFonts w:asciiTheme="majorHAnsi" w:hAnsiTheme="majorHAnsi"/>
          <w:lang w:val="en-US"/>
        </w:rPr>
        <w:t>puedes</w:t>
      </w:r>
      <w:proofErr w:type="spellEnd"/>
      <w:r w:rsidRPr="00390EF8">
        <w:rPr>
          <w:rFonts w:asciiTheme="majorHAnsi" w:hAnsiTheme="majorHAnsi"/>
          <w:lang w:val="en-US"/>
        </w:rPr>
        <w:t xml:space="preserve"> </w:t>
      </w:r>
      <w:proofErr w:type="spellStart"/>
      <w:r w:rsidRPr="00390EF8">
        <w:rPr>
          <w:rFonts w:asciiTheme="majorHAnsi" w:hAnsiTheme="majorHAnsi"/>
          <w:lang w:val="en-US"/>
        </w:rPr>
        <w:t>usar</w:t>
      </w:r>
      <w:proofErr w:type="spellEnd"/>
      <w:r w:rsidRPr="00390EF8">
        <w:rPr>
          <w:rFonts w:asciiTheme="majorHAnsi" w:hAnsiTheme="majorHAnsi"/>
          <w:lang w:val="en-US"/>
        </w:rPr>
        <w:t xml:space="preserve"> las </w:t>
      </w:r>
      <w:proofErr w:type="spellStart"/>
      <w:r w:rsidRPr="00390EF8">
        <w:rPr>
          <w:rFonts w:asciiTheme="majorHAnsi" w:hAnsiTheme="majorHAnsi"/>
          <w:lang w:val="en-US"/>
        </w:rPr>
        <w:t>actividades</w:t>
      </w:r>
      <w:proofErr w:type="spellEnd"/>
      <w:r w:rsidRPr="00390EF8">
        <w:rPr>
          <w:rFonts w:asciiTheme="majorHAnsi" w:hAnsiTheme="majorHAnsi"/>
          <w:lang w:val="en-US"/>
        </w:rPr>
        <w:t xml:space="preserve"> </w:t>
      </w:r>
      <w:proofErr w:type="spellStart"/>
      <w:r w:rsidRPr="00390EF8">
        <w:rPr>
          <w:rFonts w:asciiTheme="majorHAnsi" w:hAnsiTheme="majorHAnsi"/>
          <w:lang w:val="en-US"/>
        </w:rPr>
        <w:t>anteriores</w:t>
      </w:r>
      <w:proofErr w:type="spellEnd"/>
      <w:r w:rsidRPr="00390EF8">
        <w:rPr>
          <w:rFonts w:asciiTheme="majorHAnsi" w:hAnsiTheme="majorHAnsi"/>
          <w:lang w:val="en-US"/>
        </w:rPr>
        <w:t xml:space="preserve"> para </w:t>
      </w:r>
      <w:proofErr w:type="spellStart"/>
      <w:r w:rsidRPr="00390EF8">
        <w:rPr>
          <w:rFonts w:asciiTheme="majorHAnsi" w:hAnsiTheme="majorHAnsi"/>
          <w:lang w:val="en-US"/>
        </w:rPr>
        <w:t>identificar</w:t>
      </w:r>
      <w:proofErr w:type="spellEnd"/>
      <w:r w:rsidRPr="00390EF8">
        <w:rPr>
          <w:rFonts w:asciiTheme="majorHAnsi" w:hAnsiTheme="majorHAnsi"/>
          <w:lang w:val="en-US"/>
        </w:rPr>
        <w:t xml:space="preserve"> el </w:t>
      </w:r>
      <w:proofErr w:type="spellStart"/>
      <w:r w:rsidRPr="00390EF8">
        <w:rPr>
          <w:rFonts w:asciiTheme="majorHAnsi" w:hAnsiTheme="majorHAnsi"/>
          <w:lang w:val="en-US"/>
        </w:rPr>
        <w:t>objeto</w:t>
      </w:r>
      <w:proofErr w:type="spellEnd"/>
      <w:r w:rsidRPr="00390EF8">
        <w:rPr>
          <w:rFonts w:asciiTheme="majorHAnsi" w:hAnsiTheme="majorHAnsi"/>
          <w:lang w:val="en-US"/>
        </w:rPr>
        <w:t>):</w:t>
      </w:r>
    </w:p>
    <w:p w14:paraId="6955BB37" w14:textId="18FC204C" w:rsidR="00390EF8" w:rsidRDefault="00390EF8" w:rsidP="00390EF8">
      <w:pPr>
        <w:spacing w:after="160" w:line="259" w:lineRule="auto"/>
        <w:rPr>
          <w:rFonts w:asciiTheme="majorHAnsi" w:hAnsiTheme="majorHAnsi"/>
          <w:lang w:val="en-US"/>
        </w:rPr>
      </w:pPr>
    </w:p>
    <w:p w14:paraId="1B6FCBFE" w14:textId="504B0550" w:rsidR="00390EF8" w:rsidRPr="00390EF8" w:rsidRDefault="00390EF8" w:rsidP="00390EF8">
      <w:pPr>
        <w:pStyle w:val="Prrafodelista"/>
        <w:numPr>
          <w:ilvl w:val="0"/>
          <w:numId w:val="24"/>
        </w:numPr>
        <w:spacing w:after="160" w:line="259" w:lineRule="auto"/>
        <w:rPr>
          <w:rFonts w:asciiTheme="majorHAnsi" w:hAnsiTheme="majorHAnsi"/>
          <w:lang w:val="en-US"/>
        </w:rPr>
      </w:pPr>
    </w:p>
    <w:p w14:paraId="40C4A034" w14:textId="53A4BC4B" w:rsidR="006D1D2D" w:rsidRDefault="00753721" w:rsidP="006D1D2D">
      <w:pPr>
        <w:spacing w:after="160" w:line="259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D868A1" wp14:editId="2A902061">
                <wp:simplePos x="0" y="0"/>
                <wp:positionH relativeFrom="column">
                  <wp:posOffset>4789805</wp:posOffset>
                </wp:positionH>
                <wp:positionV relativeFrom="paragraph">
                  <wp:posOffset>4445</wp:posOffset>
                </wp:positionV>
                <wp:extent cx="1600200" cy="1038225"/>
                <wp:effectExtent l="0" t="0" r="19050" b="161925"/>
                <wp:wrapNone/>
                <wp:docPr id="48" name="Bocadillo: rectángulo con esquinas redondead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38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18A09" w14:textId="172C1952" w:rsidR="00753721" w:rsidRDefault="00753721" w:rsidP="00753721">
                            <w:pPr>
                              <w:jc w:val="center"/>
                            </w:pPr>
                            <w:bookmarkStart w:id="4" w:name="_Hlk39746456"/>
                            <w:r>
                              <w:t>Responde a la pregunta aquí:</w:t>
                            </w:r>
                          </w:p>
                          <w:p w14:paraId="6C4D9FA2" w14:textId="119EE10B" w:rsidR="00753721" w:rsidRDefault="00753721" w:rsidP="00753721">
                            <w:pPr>
                              <w:jc w:val="center"/>
                            </w:pPr>
                            <w:r>
                              <w:t>--------------------------------------------------------------------------</w:t>
                            </w:r>
                          </w:p>
                          <w:bookmarkEnd w:id="4"/>
                          <w:p w14:paraId="78AB07DB" w14:textId="54594BC1" w:rsidR="00753721" w:rsidRDefault="00753721" w:rsidP="00753721">
                            <w:pPr>
                              <w:jc w:val="center"/>
                            </w:pPr>
                          </w:p>
                          <w:p w14:paraId="00BC0AF3" w14:textId="48FCCBF7" w:rsidR="00753721" w:rsidRDefault="00753721" w:rsidP="00753721">
                            <w:pPr>
                              <w:jc w:val="center"/>
                            </w:pPr>
                          </w:p>
                          <w:p w14:paraId="2529ABB5" w14:textId="77777777" w:rsidR="00753721" w:rsidRDefault="00753721" w:rsidP="0075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68A1" id="Bocadillo: rectángulo con esquinas redondeadas 48" o:spid="_x0000_s1046" type="#_x0000_t62" style="position:absolute;margin-left:377.15pt;margin-top:.35pt;width:126pt;height:8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" adj="6300,24300" fillcolor="#70ad47 [3209]" strokecolor="white [3201]" strokeweight="1.5pt">
                <v:textbox>
                  <w:txbxContent>
                    <w:p w14:paraId="44018A09" w14:textId="172C1952" w:rsidR="00753721" w:rsidRDefault="00753721" w:rsidP="00753721">
                      <w:pPr>
                        <w:jc w:val="center"/>
                      </w:pPr>
                      <w:bookmarkStart w:id="5" w:name="_Hlk39746456"/>
                      <w:r>
                        <w:t>Responde a la pregunta aquí:</w:t>
                      </w:r>
                    </w:p>
                    <w:p w14:paraId="6C4D9FA2" w14:textId="119EE10B" w:rsidR="00753721" w:rsidRDefault="00753721" w:rsidP="00753721">
                      <w:pPr>
                        <w:jc w:val="center"/>
                      </w:pPr>
                      <w:r>
                        <w:t>--------------------------------------------------------------------------</w:t>
                      </w:r>
                    </w:p>
                    <w:bookmarkEnd w:id="5"/>
                    <w:p w14:paraId="78AB07DB" w14:textId="54594BC1" w:rsidR="00753721" w:rsidRDefault="00753721" w:rsidP="00753721">
                      <w:pPr>
                        <w:jc w:val="center"/>
                      </w:pPr>
                    </w:p>
                    <w:p w14:paraId="00BC0AF3" w14:textId="48FCCBF7" w:rsidR="00753721" w:rsidRDefault="00753721" w:rsidP="00753721">
                      <w:pPr>
                        <w:jc w:val="center"/>
                      </w:pPr>
                    </w:p>
                    <w:p w14:paraId="2529ABB5" w14:textId="77777777" w:rsidR="00753721" w:rsidRDefault="00753721" w:rsidP="0075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0240E0" wp14:editId="36356FA9">
                <wp:simplePos x="0" y="0"/>
                <wp:positionH relativeFrom="column">
                  <wp:posOffset>1265555</wp:posOffset>
                </wp:positionH>
                <wp:positionV relativeFrom="paragraph">
                  <wp:posOffset>138430</wp:posOffset>
                </wp:positionV>
                <wp:extent cx="1533525" cy="723900"/>
                <wp:effectExtent l="0" t="0" r="28575" b="114300"/>
                <wp:wrapNone/>
                <wp:docPr id="45" name="Bocadillo: rectángulo con esquinas redondead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239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E331A" w14:textId="77777777" w:rsidR="00753721" w:rsidRDefault="00753721" w:rsidP="00753721">
                            <w:pPr>
                              <w:jc w:val="center"/>
                            </w:pPr>
                            <w:bookmarkStart w:id="6" w:name="_Hlk39746391"/>
                            <w:bookmarkStart w:id="7" w:name="_Hlk39746392"/>
                            <w:proofErr w:type="spellStart"/>
                            <w:r>
                              <w:t>What´s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this</w:t>
                            </w:r>
                            <w:proofErr w:type="spellEnd"/>
                            <w:r>
                              <w:t xml:space="preserve"> ?</w:t>
                            </w:r>
                            <w:proofErr w:type="gramEnd"/>
                          </w:p>
                          <w:p w14:paraId="144B4384" w14:textId="77777777" w:rsidR="00753721" w:rsidRDefault="00753721" w:rsidP="00753721">
                            <w:pPr>
                              <w:jc w:val="center"/>
                            </w:pPr>
                          </w:p>
                          <w:p w14:paraId="4385296C" w14:textId="2669D4FA" w:rsidR="00753721" w:rsidRDefault="00753721" w:rsidP="00753721">
                            <w:pPr>
                              <w:jc w:val="center"/>
                            </w:pPr>
                            <w:r>
                              <w:t>¿Qué es esto?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240E0" id="Bocadillo: rectángulo con esquinas redondeadas 45" o:spid="_x0000_s1047" type="#_x0000_t62" style="position:absolute;margin-left:99.65pt;margin-top:10.9pt;width:120.75pt;height:57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" adj="6300,24300" fillcolor="#ffc000 [3207]" strokecolor="#7f5f00 [1607]" strokeweight="1pt">
                <v:textbox>
                  <w:txbxContent>
                    <w:p w14:paraId="328E331A" w14:textId="77777777" w:rsidR="00753721" w:rsidRDefault="00753721" w:rsidP="00753721">
                      <w:pPr>
                        <w:jc w:val="center"/>
                      </w:pPr>
                      <w:bookmarkStart w:id="8" w:name="_Hlk39746391"/>
                      <w:bookmarkStart w:id="9" w:name="_Hlk39746392"/>
                      <w:proofErr w:type="spellStart"/>
                      <w:r>
                        <w:t>What´s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this</w:t>
                      </w:r>
                      <w:proofErr w:type="spellEnd"/>
                      <w:r>
                        <w:t xml:space="preserve"> ?</w:t>
                      </w:r>
                      <w:proofErr w:type="gramEnd"/>
                    </w:p>
                    <w:p w14:paraId="144B4384" w14:textId="77777777" w:rsidR="00753721" w:rsidRDefault="00753721" w:rsidP="00753721">
                      <w:pPr>
                        <w:jc w:val="center"/>
                      </w:pPr>
                    </w:p>
                    <w:p w14:paraId="4385296C" w14:textId="2669D4FA" w:rsidR="00753721" w:rsidRDefault="00753721" w:rsidP="00753721">
                      <w:pPr>
                        <w:jc w:val="center"/>
                      </w:pPr>
                      <w:r>
                        <w:t>¿Qué es esto?</w:t>
                      </w:r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</w:p>
    <w:p w14:paraId="63D02AA4" w14:textId="13C43EBA" w:rsidR="006D1D2D" w:rsidRDefault="00753721" w:rsidP="006D1D2D">
      <w:pPr>
        <w:spacing w:after="160" w:line="259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A71BAB" wp14:editId="3F06432D">
                <wp:simplePos x="0" y="0"/>
                <wp:positionH relativeFrom="column">
                  <wp:posOffset>2884804</wp:posOffset>
                </wp:positionH>
                <wp:positionV relativeFrom="paragraph">
                  <wp:posOffset>7620</wp:posOffset>
                </wp:positionV>
                <wp:extent cx="1495425" cy="9525"/>
                <wp:effectExtent l="0" t="57150" r="28575" b="85725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5382F" id="Conector recto de flecha 49" o:spid="_x0000_s1026" type="#_x0000_t32" style="position:absolute;margin-left:227.15pt;margin-top:.6pt;width:117.75pt;height: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" strokecolor="#ffc000 [3207]" strokeweight="1.5pt">
                <v:stroke endarrow="block" joinstyle="miter"/>
              </v:shape>
            </w:pict>
          </mc:Fallback>
        </mc:AlternateContent>
      </w:r>
    </w:p>
    <w:p w14:paraId="27C7971F" w14:textId="24D923EB" w:rsidR="009359EC" w:rsidRPr="006D1D2D" w:rsidRDefault="00390EF8" w:rsidP="006D1D2D">
      <w:pPr>
        <w:spacing w:after="160" w:line="259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43C43D" wp14:editId="188CFCC2">
                <wp:simplePos x="0" y="0"/>
                <wp:positionH relativeFrom="column">
                  <wp:posOffset>2684780</wp:posOffset>
                </wp:positionH>
                <wp:positionV relativeFrom="paragraph">
                  <wp:posOffset>5834380</wp:posOffset>
                </wp:positionV>
                <wp:extent cx="276225" cy="428625"/>
                <wp:effectExtent l="0" t="0" r="47625" b="47625"/>
                <wp:wrapNone/>
                <wp:docPr id="345" name="Conector recto de flecha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A8B46" id="Conector recto de flecha 345" o:spid="_x0000_s1026" type="#_x0000_t32" style="position:absolute;margin-left:211.4pt;margin-top:459.4pt;width:21.75pt;height:33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" strokecolor="#ffc000 [3207]" strokeweight="1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133F47" wp14:editId="3031E54F">
                <wp:simplePos x="0" y="0"/>
                <wp:positionH relativeFrom="column">
                  <wp:posOffset>3408679</wp:posOffset>
                </wp:positionH>
                <wp:positionV relativeFrom="paragraph">
                  <wp:posOffset>5386705</wp:posOffset>
                </wp:positionV>
                <wp:extent cx="1552575" cy="19050"/>
                <wp:effectExtent l="0" t="76200" r="28575" b="76200"/>
                <wp:wrapNone/>
                <wp:docPr id="344" name="Conector recto de flecha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0DC51" id="Conector recto de flecha 344" o:spid="_x0000_s1026" type="#_x0000_t32" style="position:absolute;margin-left:268.4pt;margin-top:424.15pt;width:122.25pt;height:1.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" strokecolor="#ffc000 [3207]" strokeweight="1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94318A" wp14:editId="3E086B45">
                <wp:simplePos x="0" y="0"/>
                <wp:positionH relativeFrom="column">
                  <wp:posOffset>2418080</wp:posOffset>
                </wp:positionH>
                <wp:positionV relativeFrom="paragraph">
                  <wp:posOffset>6348730</wp:posOffset>
                </wp:positionV>
                <wp:extent cx="1838325" cy="866775"/>
                <wp:effectExtent l="0" t="0" r="28575" b="28575"/>
                <wp:wrapNone/>
                <wp:docPr id="343" name="Rectángulo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90603" w14:textId="7ED9EADB" w:rsidR="00390EF8" w:rsidRDefault="00390EF8" w:rsidP="00390EF8">
                            <w:pPr>
                              <w:jc w:val="center"/>
                            </w:pPr>
                            <w:r w:rsidRPr="00390EF8">
                              <w:drawing>
                                <wp:inline distT="0" distB="0" distL="0" distR="0" wp14:anchorId="0913DF14" wp14:editId="5A61BE22">
                                  <wp:extent cx="762635" cy="762635"/>
                                  <wp:effectExtent l="0" t="0" r="0" b="0"/>
                                  <wp:docPr id="349" name="Imagen 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635" cy="7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4318A" id="Rectángulo 343" o:spid="_x0000_s1048" style="position:absolute;margin-left:190.4pt;margin-top:499.9pt;width:144.75pt;height:6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" fillcolor="white [3201]" strokecolor="#ffc000 [3207]" strokeweight="1pt">
                <v:textbox>
                  <w:txbxContent>
                    <w:p w14:paraId="3F190603" w14:textId="7ED9EADB" w:rsidR="00390EF8" w:rsidRDefault="00390EF8" w:rsidP="00390EF8">
                      <w:pPr>
                        <w:jc w:val="center"/>
                      </w:pPr>
                      <w:r w:rsidRPr="00390EF8">
                        <w:drawing>
                          <wp:inline distT="0" distB="0" distL="0" distR="0" wp14:anchorId="0913DF14" wp14:editId="5A61BE22">
                            <wp:extent cx="762635" cy="762635"/>
                            <wp:effectExtent l="0" t="0" r="0" b="0"/>
                            <wp:docPr id="349" name="Imagen 3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635" cy="76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A2FAA3" wp14:editId="516324EF">
                <wp:simplePos x="0" y="0"/>
                <wp:positionH relativeFrom="column">
                  <wp:posOffset>5332730</wp:posOffset>
                </wp:positionH>
                <wp:positionV relativeFrom="paragraph">
                  <wp:posOffset>4729480</wp:posOffset>
                </wp:positionV>
                <wp:extent cx="1647825" cy="1076325"/>
                <wp:effectExtent l="0" t="0" r="28575" b="180975"/>
                <wp:wrapNone/>
                <wp:docPr id="342" name="Bocadillo: rectángulo con esquinas redondeada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0763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F69DB" w14:textId="77777777" w:rsidR="00390EF8" w:rsidRDefault="00390EF8" w:rsidP="00390EF8">
                            <w:pPr>
                              <w:jc w:val="center"/>
                            </w:pPr>
                            <w:r>
                              <w:t>Responde a la pregunta aquí:</w:t>
                            </w:r>
                          </w:p>
                          <w:p w14:paraId="1641E190" w14:textId="63ACCC93" w:rsidR="00390EF8" w:rsidRDefault="00390EF8" w:rsidP="00390EF8">
                            <w:pPr>
                              <w:jc w:val="center"/>
                            </w:pPr>
                            <w:r>
                              <w:t>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2FAA3" id="Bocadillo: rectángulo con esquinas redondeadas 342" o:spid="_x0000_s1049" type="#_x0000_t62" style="position:absolute;margin-left:419.9pt;margin-top:372.4pt;width:129.75pt;height:84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" adj="6300,24300" fillcolor="#70ad47 [3209]" strokecolor="#375623 [1609]" strokeweight="1pt">
                <v:textbox>
                  <w:txbxContent>
                    <w:p w14:paraId="299F69DB" w14:textId="77777777" w:rsidR="00390EF8" w:rsidRDefault="00390EF8" w:rsidP="00390EF8">
                      <w:pPr>
                        <w:jc w:val="center"/>
                      </w:pPr>
                      <w:r>
                        <w:t>Responde a la pregunta aquí:</w:t>
                      </w:r>
                    </w:p>
                    <w:p w14:paraId="1641E190" w14:textId="63ACCC93" w:rsidR="00390EF8" w:rsidRDefault="00390EF8" w:rsidP="00390EF8">
                      <w:pPr>
                        <w:jc w:val="center"/>
                      </w:pPr>
                      <w:r>
                        <w:t>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46DDB1" wp14:editId="3ED8F04C">
                <wp:simplePos x="0" y="0"/>
                <wp:positionH relativeFrom="column">
                  <wp:posOffset>4561205</wp:posOffset>
                </wp:positionH>
                <wp:positionV relativeFrom="paragraph">
                  <wp:posOffset>5739130</wp:posOffset>
                </wp:positionV>
                <wp:extent cx="1438275" cy="1676400"/>
                <wp:effectExtent l="0" t="0" r="28575" b="19050"/>
                <wp:wrapNone/>
                <wp:docPr id="341" name="Rectángulo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676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0BA53" w14:textId="45B8424F" w:rsidR="00390EF8" w:rsidRDefault="00390EF8" w:rsidP="00390EF8">
                            <w:pPr>
                              <w:jc w:val="center"/>
                            </w:pPr>
                            <w:r w:rsidRPr="00390EF8">
                              <w:drawing>
                                <wp:inline distT="0" distB="0" distL="0" distR="0" wp14:anchorId="48D4B4BA" wp14:editId="12E6A8AD">
                                  <wp:extent cx="1249045" cy="1371600"/>
                                  <wp:effectExtent l="0" t="0" r="8255" b="0"/>
                                  <wp:docPr id="347" name="Imagen 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04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6DDB1" id="Rectángulo 341" o:spid="_x0000_s1050" style="position:absolute;margin-left:359.15pt;margin-top:451.9pt;width:113.25pt;height:13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960BA53" w14:textId="45B8424F" w:rsidR="00390EF8" w:rsidRDefault="00390EF8" w:rsidP="00390EF8">
                      <w:pPr>
                        <w:jc w:val="center"/>
                      </w:pPr>
                      <w:r w:rsidRPr="00390EF8">
                        <w:drawing>
                          <wp:inline distT="0" distB="0" distL="0" distR="0" wp14:anchorId="48D4B4BA" wp14:editId="12E6A8AD">
                            <wp:extent cx="1249045" cy="1371600"/>
                            <wp:effectExtent l="0" t="0" r="8255" b="0"/>
                            <wp:docPr id="347" name="Imagen 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04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07EA6" wp14:editId="288B7235">
                <wp:simplePos x="0" y="0"/>
                <wp:positionH relativeFrom="column">
                  <wp:posOffset>1665605</wp:posOffset>
                </wp:positionH>
                <wp:positionV relativeFrom="paragraph">
                  <wp:posOffset>5015230</wp:posOffset>
                </wp:positionV>
                <wp:extent cx="1581150" cy="866775"/>
                <wp:effectExtent l="0" t="0" r="19050" b="142875"/>
                <wp:wrapNone/>
                <wp:docPr id="340" name="Bocadillo: rectángulo con esquinas redondeadas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667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D0995" w14:textId="77777777" w:rsidR="00390EF8" w:rsidRDefault="00390EF8" w:rsidP="00390EF8">
                            <w:pPr>
                              <w:jc w:val="center"/>
                            </w:pPr>
                            <w:proofErr w:type="spellStart"/>
                            <w:r>
                              <w:t>What´s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this</w:t>
                            </w:r>
                            <w:proofErr w:type="spellEnd"/>
                            <w:r>
                              <w:t xml:space="preserve"> ?</w:t>
                            </w:r>
                            <w:proofErr w:type="gramEnd"/>
                          </w:p>
                          <w:p w14:paraId="4A357E82" w14:textId="77777777" w:rsidR="00390EF8" w:rsidRDefault="00390EF8" w:rsidP="00390EF8">
                            <w:pPr>
                              <w:jc w:val="center"/>
                            </w:pPr>
                          </w:p>
                          <w:p w14:paraId="749B719C" w14:textId="014311EE" w:rsidR="00390EF8" w:rsidRDefault="00390EF8" w:rsidP="00390EF8">
                            <w:pPr>
                              <w:jc w:val="center"/>
                            </w:pPr>
                            <w:r>
                              <w:t>¿Qué es esto?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07EA6" id="Bocadillo: rectángulo con esquinas redondeadas 340" o:spid="_x0000_s1051" type="#_x0000_t62" style="position:absolute;margin-left:131.15pt;margin-top:394.9pt;width:124.5pt;height:68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" adj="6300,24300" fillcolor="#ffc000 [3207]" strokecolor="#7f5f00 [1607]" strokeweight="1pt">
                <v:textbox>
                  <w:txbxContent>
                    <w:p w14:paraId="770D0995" w14:textId="77777777" w:rsidR="00390EF8" w:rsidRDefault="00390EF8" w:rsidP="00390EF8">
                      <w:pPr>
                        <w:jc w:val="center"/>
                      </w:pPr>
                      <w:proofErr w:type="spellStart"/>
                      <w:r>
                        <w:t>What´s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this</w:t>
                      </w:r>
                      <w:proofErr w:type="spellEnd"/>
                      <w:r>
                        <w:t xml:space="preserve"> ?</w:t>
                      </w:r>
                      <w:proofErr w:type="gramEnd"/>
                    </w:p>
                    <w:p w14:paraId="4A357E82" w14:textId="77777777" w:rsidR="00390EF8" w:rsidRDefault="00390EF8" w:rsidP="00390EF8">
                      <w:pPr>
                        <w:jc w:val="center"/>
                      </w:pPr>
                    </w:p>
                    <w:p w14:paraId="749B719C" w14:textId="014311EE" w:rsidR="00390EF8" w:rsidRDefault="00390EF8" w:rsidP="00390EF8">
                      <w:pPr>
                        <w:jc w:val="center"/>
                      </w:pPr>
                      <w:r>
                        <w:t>¿Qué es esto?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DFEDBA" wp14:editId="39BDA6A2">
                <wp:simplePos x="0" y="0"/>
                <wp:positionH relativeFrom="column">
                  <wp:posOffset>551180</wp:posOffset>
                </wp:positionH>
                <wp:positionV relativeFrom="paragraph">
                  <wp:posOffset>5691505</wp:posOffset>
                </wp:positionV>
                <wp:extent cx="1438275" cy="1733550"/>
                <wp:effectExtent l="0" t="0" r="28575" b="19050"/>
                <wp:wrapNone/>
                <wp:docPr id="339" name="Rectángulo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DFF72" w14:textId="5A31B379" w:rsidR="00390EF8" w:rsidRDefault="00390EF8" w:rsidP="00390EF8">
                            <w:pPr>
                              <w:jc w:val="center"/>
                            </w:pPr>
                            <w:r w:rsidRPr="00390EF8">
                              <w:drawing>
                                <wp:inline distT="0" distB="0" distL="0" distR="0" wp14:anchorId="3FBF062B" wp14:editId="0F7EE61C">
                                  <wp:extent cx="1249045" cy="1400175"/>
                                  <wp:effectExtent l="0" t="0" r="8255" b="9525"/>
                                  <wp:docPr id="346" name="Imagen 3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045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FEDBA" id="Rectángulo 339" o:spid="_x0000_s1052" style="position:absolute;margin-left:43.4pt;margin-top:448.15pt;width:113.25pt;height:136.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17DFF72" w14:textId="5A31B379" w:rsidR="00390EF8" w:rsidRDefault="00390EF8" w:rsidP="00390EF8">
                      <w:pPr>
                        <w:jc w:val="center"/>
                      </w:pPr>
                      <w:r w:rsidRPr="00390EF8">
                        <w:drawing>
                          <wp:inline distT="0" distB="0" distL="0" distR="0" wp14:anchorId="3FBF062B" wp14:editId="0F7EE61C">
                            <wp:extent cx="1249045" cy="1400175"/>
                            <wp:effectExtent l="0" t="0" r="8255" b="9525"/>
                            <wp:docPr id="346" name="Imagen 3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045" cy="1400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C90741" wp14:editId="16C02136">
                <wp:simplePos x="0" y="0"/>
                <wp:positionH relativeFrom="column">
                  <wp:posOffset>132080</wp:posOffset>
                </wp:positionH>
                <wp:positionV relativeFrom="paragraph">
                  <wp:posOffset>2100580</wp:posOffset>
                </wp:positionV>
                <wp:extent cx="533400" cy="428625"/>
                <wp:effectExtent l="0" t="0" r="19050" b="28575"/>
                <wp:wrapNone/>
                <wp:docPr id="338" name="Rectángulo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BA58C" w14:textId="453AAB2C" w:rsidR="00390EF8" w:rsidRDefault="00390EF8" w:rsidP="00390EF8">
                            <w:pPr>
                              <w:jc w:val="center"/>
                            </w:pPr>
                            <w: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90741" id="Rectángulo 338" o:spid="_x0000_s1053" style="position:absolute;margin-left:10.4pt;margin-top:165.4pt;width:42pt;height:33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" fillcolor="white [3201]" strokecolor="white [3212]" strokeweight="1pt">
                <v:textbox>
                  <w:txbxContent>
                    <w:p w14:paraId="0BDBA58C" w14:textId="453AAB2C" w:rsidR="00390EF8" w:rsidRDefault="00390EF8" w:rsidP="00390EF8">
                      <w:pPr>
                        <w:jc w:val="center"/>
                      </w:pPr>
                      <w: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228A1D" wp14:editId="18D286F4">
                <wp:simplePos x="0" y="0"/>
                <wp:positionH relativeFrom="column">
                  <wp:posOffset>-258445</wp:posOffset>
                </wp:positionH>
                <wp:positionV relativeFrom="paragraph">
                  <wp:posOffset>4972050</wp:posOffset>
                </wp:positionV>
                <wp:extent cx="7115175" cy="2619375"/>
                <wp:effectExtent l="0" t="0" r="28575" b="28575"/>
                <wp:wrapNone/>
                <wp:docPr id="326" name="Rectángulo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2619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47B5B" w14:textId="2009709A" w:rsidR="00753721" w:rsidRDefault="00390EF8" w:rsidP="00753721">
                            <w:r>
                              <w:t xml:space="preserve">C)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28A1D" id="Rectángulo 326" o:spid="_x0000_s1054" style="position:absolute;margin-left:-20.35pt;margin-top:391.5pt;width:560.25pt;height:206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" fillcolor="white [3201]" strokecolor="white [3212]" strokeweight="1pt">
                <v:textbox>
                  <w:txbxContent>
                    <w:p w14:paraId="40D47B5B" w14:textId="2009709A" w:rsidR="00753721" w:rsidRDefault="00390EF8" w:rsidP="00753721">
                      <w:r>
                        <w:t xml:space="preserve">C)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E461B" wp14:editId="21A7820E">
                <wp:simplePos x="0" y="0"/>
                <wp:positionH relativeFrom="column">
                  <wp:posOffset>2703830</wp:posOffset>
                </wp:positionH>
                <wp:positionV relativeFrom="paragraph">
                  <wp:posOffset>2862580</wp:posOffset>
                </wp:positionV>
                <wp:extent cx="266700" cy="466725"/>
                <wp:effectExtent l="0" t="0" r="76200" b="47625"/>
                <wp:wrapNone/>
                <wp:docPr id="335" name="Conector recto de flecha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1B0C5" id="Conector recto de flecha 335" o:spid="_x0000_s1026" type="#_x0000_t32" style="position:absolute;margin-left:212.9pt;margin-top:225.4pt;width:21pt;height:3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" strokecolor="#ffc000 [3207]" strokeweight="1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E226E" wp14:editId="6D735B31">
                <wp:simplePos x="0" y="0"/>
                <wp:positionH relativeFrom="column">
                  <wp:posOffset>3151504</wp:posOffset>
                </wp:positionH>
                <wp:positionV relativeFrom="paragraph">
                  <wp:posOffset>2472055</wp:posOffset>
                </wp:positionV>
                <wp:extent cx="1343025" cy="0"/>
                <wp:effectExtent l="0" t="76200" r="9525" b="95250"/>
                <wp:wrapNone/>
                <wp:docPr id="334" name="Conector recto de flecha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E2FA6" id="Conector recto de flecha 334" o:spid="_x0000_s1026" type="#_x0000_t32" style="position:absolute;margin-left:248.15pt;margin-top:194.65pt;width:105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" strokecolor="#ffc000 [3207]" strokeweight="1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F7F46" wp14:editId="64D4786A">
                <wp:simplePos x="0" y="0"/>
                <wp:positionH relativeFrom="column">
                  <wp:posOffset>5323205</wp:posOffset>
                </wp:positionH>
                <wp:positionV relativeFrom="paragraph">
                  <wp:posOffset>1881505</wp:posOffset>
                </wp:positionV>
                <wp:extent cx="1619250" cy="1066800"/>
                <wp:effectExtent l="0" t="0" r="19050" b="171450"/>
                <wp:wrapNone/>
                <wp:docPr id="332" name="Bocadillo: rectángulo con esquinas redondeadas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668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A3189" w14:textId="77777777" w:rsidR="00390EF8" w:rsidRDefault="00390EF8" w:rsidP="00390EF8">
                            <w:pPr>
                              <w:jc w:val="center"/>
                            </w:pPr>
                            <w:bookmarkStart w:id="10" w:name="_Hlk39746766"/>
                            <w:bookmarkStart w:id="11" w:name="_Hlk39746767"/>
                            <w:r>
                              <w:t>Responde a la pregunta aquí:</w:t>
                            </w:r>
                          </w:p>
                          <w:p w14:paraId="7656CC06" w14:textId="410B3667" w:rsidR="00390EF8" w:rsidRDefault="00390EF8" w:rsidP="00390EF8">
                            <w:pPr>
                              <w:jc w:val="center"/>
                            </w:pPr>
                            <w:r>
                              <w:t>--------------------------------------------------------------------------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7F46" id="Bocadillo: rectángulo con esquinas redondeadas 332" o:spid="_x0000_s1055" type="#_x0000_t62" style="position:absolute;margin-left:419.15pt;margin-top:148.15pt;width:127.5pt;height:8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" adj="6300,24300" fillcolor="#70ad47 [3209]" strokecolor="white [3201]" strokeweight="1.5pt">
                <v:textbox>
                  <w:txbxContent>
                    <w:p w14:paraId="4BBA3189" w14:textId="77777777" w:rsidR="00390EF8" w:rsidRDefault="00390EF8" w:rsidP="00390EF8">
                      <w:pPr>
                        <w:jc w:val="center"/>
                      </w:pPr>
                      <w:bookmarkStart w:id="12" w:name="_Hlk39746766"/>
                      <w:bookmarkStart w:id="13" w:name="_Hlk39746767"/>
                      <w:r>
                        <w:t>Responde a la pregunta aquí:</w:t>
                      </w:r>
                    </w:p>
                    <w:p w14:paraId="7656CC06" w14:textId="410B3667" w:rsidR="00390EF8" w:rsidRDefault="00390EF8" w:rsidP="00390EF8">
                      <w:pPr>
                        <w:jc w:val="center"/>
                      </w:pPr>
                      <w:r>
                        <w:t>--------------------------------------------------------------------------</w:t>
                      </w:r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02A60" wp14:editId="7D8FA1AC">
                <wp:simplePos x="0" y="0"/>
                <wp:positionH relativeFrom="column">
                  <wp:posOffset>4589780</wp:posOffset>
                </wp:positionH>
                <wp:positionV relativeFrom="paragraph">
                  <wp:posOffset>2986405</wp:posOffset>
                </wp:positionV>
                <wp:extent cx="1371600" cy="1485900"/>
                <wp:effectExtent l="0" t="0" r="19050" b="19050"/>
                <wp:wrapNone/>
                <wp:docPr id="331" name="Rectángulo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86443" w14:textId="58E6CE8F" w:rsidR="00390EF8" w:rsidRDefault="00390EF8" w:rsidP="00390EF8">
                            <w:pPr>
                              <w:jc w:val="center"/>
                            </w:pPr>
                            <w:r w:rsidRPr="00390EF8">
                              <w:drawing>
                                <wp:inline distT="0" distB="0" distL="0" distR="0" wp14:anchorId="298F2B6D" wp14:editId="78FFFD48">
                                  <wp:extent cx="1176020" cy="1356360"/>
                                  <wp:effectExtent l="0" t="0" r="5080" b="0"/>
                                  <wp:docPr id="333" name="Imagen 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020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02A60" id="Rectángulo 331" o:spid="_x0000_s1056" style="position:absolute;margin-left:361.4pt;margin-top:235.15pt;width:108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5086443" w14:textId="58E6CE8F" w:rsidR="00390EF8" w:rsidRDefault="00390EF8" w:rsidP="00390EF8">
                      <w:pPr>
                        <w:jc w:val="center"/>
                      </w:pPr>
                      <w:r w:rsidRPr="00390EF8">
                        <w:drawing>
                          <wp:inline distT="0" distB="0" distL="0" distR="0" wp14:anchorId="298F2B6D" wp14:editId="78FFFD48">
                            <wp:extent cx="1176020" cy="1356360"/>
                            <wp:effectExtent l="0" t="0" r="5080" b="0"/>
                            <wp:docPr id="333" name="Imagen 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6020" cy="1356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D4AC9" wp14:editId="21EE64ED">
                <wp:simplePos x="0" y="0"/>
                <wp:positionH relativeFrom="column">
                  <wp:posOffset>2694305</wp:posOffset>
                </wp:positionH>
                <wp:positionV relativeFrom="paragraph">
                  <wp:posOffset>3548380</wp:posOffset>
                </wp:positionV>
                <wp:extent cx="1743075" cy="914400"/>
                <wp:effectExtent l="0" t="0" r="28575" b="19050"/>
                <wp:wrapNone/>
                <wp:docPr id="330" name="Rectángulo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D2B0F" w14:textId="228D48D9" w:rsidR="00390EF8" w:rsidRDefault="00390EF8" w:rsidP="00390EF8">
                            <w:pPr>
                              <w:jc w:val="center"/>
                            </w:pPr>
                            <w:r w:rsidRPr="00390EF8">
                              <w:drawing>
                                <wp:inline distT="0" distB="0" distL="0" distR="0" wp14:anchorId="2130645B" wp14:editId="5886C163">
                                  <wp:extent cx="1144905" cy="810260"/>
                                  <wp:effectExtent l="0" t="0" r="0" b="8890"/>
                                  <wp:docPr id="336" name="Imagen 3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905" cy="810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D4AC9" id="Rectángulo 330" o:spid="_x0000_s1057" style="position:absolute;margin-left:212.15pt;margin-top:279.4pt;width:137.2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" fillcolor="white [3201]" strokecolor="#ffc000 [3207]" strokeweight="1pt">
                <v:textbox>
                  <w:txbxContent>
                    <w:p w14:paraId="14CD2B0F" w14:textId="228D48D9" w:rsidR="00390EF8" w:rsidRDefault="00390EF8" w:rsidP="00390EF8">
                      <w:pPr>
                        <w:jc w:val="center"/>
                      </w:pPr>
                      <w:r w:rsidRPr="00390EF8">
                        <w:drawing>
                          <wp:inline distT="0" distB="0" distL="0" distR="0" wp14:anchorId="2130645B" wp14:editId="5886C163">
                            <wp:extent cx="1144905" cy="810260"/>
                            <wp:effectExtent l="0" t="0" r="0" b="8890"/>
                            <wp:docPr id="336" name="Imagen 3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905" cy="810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46073" wp14:editId="2FEF5947">
                <wp:simplePos x="0" y="0"/>
                <wp:positionH relativeFrom="column">
                  <wp:posOffset>741680</wp:posOffset>
                </wp:positionH>
                <wp:positionV relativeFrom="paragraph">
                  <wp:posOffset>2872105</wp:posOffset>
                </wp:positionV>
                <wp:extent cx="1552575" cy="1571625"/>
                <wp:effectExtent l="0" t="0" r="28575" b="28575"/>
                <wp:wrapNone/>
                <wp:docPr id="327" name="Rectángulo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9F0DD" w14:textId="5E1131D2" w:rsidR="00390EF8" w:rsidRDefault="00390EF8" w:rsidP="00390EF8">
                            <w:pPr>
                              <w:jc w:val="center"/>
                            </w:pPr>
                            <w:r w:rsidRPr="00390EF8">
                              <w:drawing>
                                <wp:inline distT="0" distB="0" distL="0" distR="0" wp14:anchorId="54B13DFF" wp14:editId="2EA45161">
                                  <wp:extent cx="814070" cy="1467485"/>
                                  <wp:effectExtent l="0" t="0" r="5080" b="0"/>
                                  <wp:docPr id="328" name="Imagen 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4070" cy="1467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46073" id="Rectángulo 327" o:spid="_x0000_s1058" style="position:absolute;margin-left:58.4pt;margin-top:226.15pt;width:122.25pt;height:12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FB9F0DD" w14:textId="5E1131D2" w:rsidR="00390EF8" w:rsidRDefault="00390EF8" w:rsidP="00390EF8">
                      <w:pPr>
                        <w:jc w:val="center"/>
                      </w:pPr>
                      <w:r w:rsidRPr="00390EF8">
                        <w:drawing>
                          <wp:inline distT="0" distB="0" distL="0" distR="0" wp14:anchorId="54B13DFF" wp14:editId="2EA45161">
                            <wp:extent cx="814070" cy="1467485"/>
                            <wp:effectExtent l="0" t="0" r="5080" b="0"/>
                            <wp:docPr id="328" name="Imagen 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4070" cy="1467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13659" wp14:editId="645451F0">
                <wp:simplePos x="0" y="0"/>
                <wp:positionH relativeFrom="column">
                  <wp:posOffset>1513205</wp:posOffset>
                </wp:positionH>
                <wp:positionV relativeFrom="paragraph">
                  <wp:posOffset>2148205</wp:posOffset>
                </wp:positionV>
                <wp:extent cx="1590675" cy="752475"/>
                <wp:effectExtent l="0" t="0" r="28575" b="142875"/>
                <wp:wrapNone/>
                <wp:docPr id="329" name="Bocadillo: rectángulo con esquinas redondeada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524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AEC36" w14:textId="77777777" w:rsidR="00390EF8" w:rsidRDefault="00390EF8" w:rsidP="00390EF8">
                            <w:pPr>
                              <w:jc w:val="center"/>
                            </w:pPr>
                            <w:bookmarkStart w:id="14" w:name="_Hlk39746731"/>
                            <w:bookmarkStart w:id="15" w:name="_Hlk39746732"/>
                            <w:proofErr w:type="spellStart"/>
                            <w:r>
                              <w:t>What´s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this</w:t>
                            </w:r>
                            <w:proofErr w:type="spellEnd"/>
                            <w:r>
                              <w:t xml:space="preserve"> ?</w:t>
                            </w:r>
                            <w:proofErr w:type="gramEnd"/>
                          </w:p>
                          <w:p w14:paraId="23D48B4A" w14:textId="77777777" w:rsidR="00390EF8" w:rsidRDefault="00390EF8" w:rsidP="00390EF8">
                            <w:pPr>
                              <w:jc w:val="center"/>
                            </w:pPr>
                          </w:p>
                          <w:p w14:paraId="09D4670E" w14:textId="2BF06E26" w:rsidR="00390EF8" w:rsidRDefault="00390EF8" w:rsidP="00390EF8">
                            <w:pPr>
                              <w:jc w:val="center"/>
                            </w:pPr>
                            <w:r>
                              <w:t>¿Qué es esto?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13659" id="Bocadillo: rectángulo con esquinas redondeadas 329" o:spid="_x0000_s1059" type="#_x0000_t62" style="position:absolute;margin-left:119.15pt;margin-top:169.15pt;width:125.2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" adj="6300,24300" fillcolor="#ffc000 [3207]" strokecolor="#7f5f00 [1607]" strokeweight="1pt">
                <v:textbox>
                  <w:txbxContent>
                    <w:p w14:paraId="20CAEC36" w14:textId="77777777" w:rsidR="00390EF8" w:rsidRDefault="00390EF8" w:rsidP="00390EF8">
                      <w:pPr>
                        <w:jc w:val="center"/>
                      </w:pPr>
                      <w:bookmarkStart w:id="16" w:name="_Hlk39746731"/>
                      <w:bookmarkStart w:id="17" w:name="_Hlk39746732"/>
                      <w:proofErr w:type="spellStart"/>
                      <w:r>
                        <w:t>What´s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this</w:t>
                      </w:r>
                      <w:proofErr w:type="spellEnd"/>
                      <w:r>
                        <w:t xml:space="preserve"> ?</w:t>
                      </w:r>
                      <w:proofErr w:type="gramEnd"/>
                    </w:p>
                    <w:p w14:paraId="23D48B4A" w14:textId="77777777" w:rsidR="00390EF8" w:rsidRDefault="00390EF8" w:rsidP="00390EF8">
                      <w:pPr>
                        <w:jc w:val="center"/>
                      </w:pPr>
                    </w:p>
                    <w:p w14:paraId="09D4670E" w14:textId="2BF06E26" w:rsidR="00390EF8" w:rsidRDefault="00390EF8" w:rsidP="00390EF8">
                      <w:pPr>
                        <w:jc w:val="center"/>
                      </w:pPr>
                      <w:r>
                        <w:t>¿Qué es esto?</w:t>
                      </w:r>
                      <w:bookmarkEnd w:id="16"/>
                      <w:bookmarkEnd w:id="17"/>
                    </w:p>
                  </w:txbxContent>
                </v:textbox>
              </v:shape>
            </w:pict>
          </mc:Fallback>
        </mc:AlternateContent>
      </w:r>
      <w:r w:rsidR="00753721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B035DA" wp14:editId="50295A38">
                <wp:simplePos x="0" y="0"/>
                <wp:positionH relativeFrom="column">
                  <wp:posOffset>2427605</wp:posOffset>
                </wp:positionH>
                <wp:positionV relativeFrom="paragraph">
                  <wp:posOffset>190500</wp:posOffset>
                </wp:positionV>
                <wp:extent cx="228600" cy="390525"/>
                <wp:effectExtent l="0" t="0" r="57150" b="4762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1517A" id="Conector recto de flecha 52" o:spid="_x0000_s1026" type="#_x0000_t32" style="position:absolute;margin-left:191.15pt;margin-top:15pt;width:18pt;height:30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" strokecolor="#ffc000 [3207]" strokeweight="1pt">
                <v:stroke endarrow="block" joinstyle="miter"/>
              </v:shape>
            </w:pict>
          </mc:Fallback>
        </mc:AlternateContent>
      </w:r>
      <w:r w:rsidR="00753721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98904B" wp14:editId="23F22AEE">
                <wp:simplePos x="0" y="0"/>
                <wp:positionH relativeFrom="column">
                  <wp:posOffset>2246630</wp:posOffset>
                </wp:positionH>
                <wp:positionV relativeFrom="paragraph">
                  <wp:posOffset>666750</wp:posOffset>
                </wp:positionV>
                <wp:extent cx="1552575" cy="771525"/>
                <wp:effectExtent l="0" t="0" r="28575" b="2857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C637E" w14:textId="3FD4D38E" w:rsidR="00753721" w:rsidRDefault="00753721" w:rsidP="00753721">
                            <w:pPr>
                              <w:jc w:val="center"/>
                            </w:pPr>
                            <w:r w:rsidRPr="00753721">
                              <w:drawing>
                                <wp:inline distT="0" distB="0" distL="0" distR="0" wp14:anchorId="62C4B6AA" wp14:editId="5EE5689B">
                                  <wp:extent cx="1276350" cy="667385"/>
                                  <wp:effectExtent l="0" t="0" r="0" b="0"/>
                                  <wp:docPr id="323" name="Imagen 3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350" cy="667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8904B" id="Rectángulo 50" o:spid="_x0000_s1060" style="position:absolute;margin-left:176.9pt;margin-top:52.5pt;width:122.25pt;height:60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" fillcolor="white [3201]" strokecolor="#ffc000 [3207]" strokeweight="1pt">
                <v:textbox>
                  <w:txbxContent>
                    <w:p w14:paraId="46FC637E" w14:textId="3FD4D38E" w:rsidR="00753721" w:rsidRDefault="00753721" w:rsidP="00753721">
                      <w:pPr>
                        <w:jc w:val="center"/>
                      </w:pPr>
                      <w:r w:rsidRPr="00753721">
                        <w:drawing>
                          <wp:inline distT="0" distB="0" distL="0" distR="0" wp14:anchorId="62C4B6AA" wp14:editId="5EE5689B">
                            <wp:extent cx="1276350" cy="667385"/>
                            <wp:effectExtent l="0" t="0" r="0" b="0"/>
                            <wp:docPr id="323" name="Imagen 3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350" cy="667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3721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B970BC" wp14:editId="32089857">
                <wp:simplePos x="0" y="0"/>
                <wp:positionH relativeFrom="column">
                  <wp:posOffset>3856354</wp:posOffset>
                </wp:positionH>
                <wp:positionV relativeFrom="paragraph">
                  <wp:posOffset>257175</wp:posOffset>
                </wp:positionV>
                <wp:extent cx="1476375" cy="1495425"/>
                <wp:effectExtent l="0" t="0" r="28575" b="2857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21CAE" w14:textId="59291483" w:rsidR="00753721" w:rsidRDefault="00753721" w:rsidP="00753721">
                            <w:pPr>
                              <w:jc w:val="center"/>
                            </w:pPr>
                            <w:r w:rsidRPr="00753721">
                              <w:drawing>
                                <wp:inline distT="0" distB="0" distL="0" distR="0" wp14:anchorId="1804BB03" wp14:editId="08872F45">
                                  <wp:extent cx="1266825" cy="1391285"/>
                                  <wp:effectExtent l="0" t="0" r="9525" b="0"/>
                                  <wp:docPr id="324" name="Imagen 3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825" cy="1391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970BC" id="Rectángulo 46" o:spid="_x0000_s1061" style="position:absolute;margin-left:303.65pt;margin-top:20.25pt;width:116.25pt;height:11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5921CAE" w14:textId="59291483" w:rsidR="00753721" w:rsidRDefault="00753721" w:rsidP="00753721">
                      <w:pPr>
                        <w:jc w:val="center"/>
                      </w:pPr>
                      <w:r w:rsidRPr="00753721">
                        <w:drawing>
                          <wp:inline distT="0" distB="0" distL="0" distR="0" wp14:anchorId="1804BB03" wp14:editId="08872F45">
                            <wp:extent cx="1266825" cy="1391285"/>
                            <wp:effectExtent l="0" t="0" r="9525" b="0"/>
                            <wp:docPr id="324" name="Imagen 3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825" cy="1391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3721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B3BDE" wp14:editId="1E4506E6">
                <wp:simplePos x="0" y="0"/>
                <wp:positionH relativeFrom="column">
                  <wp:posOffset>636905</wp:posOffset>
                </wp:positionH>
                <wp:positionV relativeFrom="paragraph">
                  <wp:posOffset>171450</wp:posOffset>
                </wp:positionV>
                <wp:extent cx="1466850" cy="1590675"/>
                <wp:effectExtent l="0" t="0" r="19050" b="2857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86C" w14:textId="43BA826F" w:rsidR="00753721" w:rsidRDefault="00753721" w:rsidP="00753721">
                            <w:pPr>
                              <w:jc w:val="center"/>
                            </w:pPr>
                            <w:r w:rsidRPr="00753721">
                              <w:drawing>
                                <wp:inline distT="0" distB="0" distL="0" distR="0" wp14:anchorId="652AA980" wp14:editId="1C20183F">
                                  <wp:extent cx="1271270" cy="1271270"/>
                                  <wp:effectExtent l="0" t="0" r="5080" b="5080"/>
                                  <wp:docPr id="325" name="Imagen 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1270" cy="127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B3BDE" id="Rectángulo 43" o:spid="_x0000_s1062" style="position:absolute;margin-left:50.15pt;margin-top:13.5pt;width:115.5pt;height:125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2B4386C" w14:textId="43BA826F" w:rsidR="00753721" w:rsidRDefault="00753721" w:rsidP="00753721">
                      <w:pPr>
                        <w:jc w:val="center"/>
                      </w:pPr>
                      <w:r w:rsidRPr="00753721">
                        <w:drawing>
                          <wp:inline distT="0" distB="0" distL="0" distR="0" wp14:anchorId="652AA980" wp14:editId="1C20183F">
                            <wp:extent cx="1271270" cy="1271270"/>
                            <wp:effectExtent l="0" t="0" r="5080" b="5080"/>
                            <wp:docPr id="325" name="Imagen 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1270" cy="127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75FE3" w:rsidRPr="006D1D2D">
        <w:rPr>
          <w:rFonts w:asciiTheme="majorHAnsi" w:hAnsiTheme="majorHAnsi"/>
          <w:lang w:val="en-US"/>
        </w:rPr>
        <w:br w:type="page"/>
      </w:r>
      <w:r>
        <w:rPr>
          <w:rFonts w:asciiTheme="majorHAnsi" w:hAnsiTheme="majorHAnsi"/>
          <w:noProof/>
          <w:lang w:val="en-US"/>
        </w:rPr>
        <w:lastRenderedPageBreak/>
        <w:drawing>
          <wp:inline distT="0" distB="0" distL="0" distR="0" wp14:anchorId="757413D5" wp14:editId="4EC4771B">
            <wp:extent cx="7145020" cy="2648585"/>
            <wp:effectExtent l="0" t="0" r="0" b="0"/>
            <wp:docPr id="337" name="Imagen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20" cy="264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C41A5B" w14:textId="77777777" w:rsidR="002023A1" w:rsidRDefault="002023A1">
      <w:pPr>
        <w:spacing w:after="160" w:line="259" w:lineRule="auto"/>
        <w:rPr>
          <w:rFonts w:asciiTheme="majorHAnsi" w:hAnsiTheme="majorHAnsi"/>
          <w:lang w:val="en-US"/>
        </w:rPr>
      </w:pPr>
    </w:p>
    <w:p w14:paraId="6B1675AB" w14:textId="2EFD536F" w:rsidR="009359EC" w:rsidRDefault="009359EC">
      <w:pPr>
        <w:spacing w:after="160" w:line="259" w:lineRule="auto"/>
        <w:rPr>
          <w:rFonts w:asciiTheme="majorHAnsi" w:hAnsiTheme="majorHAnsi"/>
          <w:lang w:val="en-US"/>
        </w:rPr>
      </w:pPr>
    </w:p>
    <w:p w14:paraId="27293134" w14:textId="0B66631A" w:rsidR="00275FE3" w:rsidRDefault="00275FE3">
      <w:pPr>
        <w:spacing w:after="160" w:line="259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br w:type="page"/>
      </w:r>
    </w:p>
    <w:p w14:paraId="71F480DC" w14:textId="77777777" w:rsidR="00275FE3" w:rsidRPr="00275FE3" w:rsidRDefault="00275FE3" w:rsidP="00275FE3">
      <w:pPr>
        <w:tabs>
          <w:tab w:val="left" w:pos="3446"/>
        </w:tabs>
        <w:rPr>
          <w:rFonts w:asciiTheme="majorHAnsi" w:hAnsiTheme="majorHAnsi"/>
          <w:lang w:val="en-US"/>
        </w:rPr>
      </w:pPr>
    </w:p>
    <w:sectPr w:rsidR="00275FE3" w:rsidRPr="00275FE3" w:rsidSect="008E26B0">
      <w:type w:val="continuous"/>
      <w:pgSz w:w="12247" w:h="18711" w:code="5"/>
      <w:pgMar w:top="720" w:right="1043" w:bottom="358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87BF3" w14:textId="77777777" w:rsidR="006F7A44" w:rsidRDefault="006F7A44" w:rsidP="00D11670">
      <w:r>
        <w:separator/>
      </w:r>
    </w:p>
  </w:endnote>
  <w:endnote w:type="continuationSeparator" w:id="0">
    <w:p w14:paraId="0C4D85FC" w14:textId="77777777" w:rsidR="006F7A44" w:rsidRDefault="006F7A44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7DA7" w14:textId="77777777" w:rsidR="006F7A44" w:rsidRDefault="006F7A44" w:rsidP="00D11670">
      <w:r>
        <w:separator/>
      </w:r>
    </w:p>
  </w:footnote>
  <w:footnote w:type="continuationSeparator" w:id="0">
    <w:p w14:paraId="15495162" w14:textId="77777777" w:rsidR="006F7A44" w:rsidRDefault="006F7A44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054"/>
    <w:multiLevelType w:val="hybridMultilevel"/>
    <w:tmpl w:val="FEBE7FEA"/>
    <w:lvl w:ilvl="0" w:tplc="EEE45FDC">
      <w:start w:val="1"/>
      <w:numFmt w:val="decimal"/>
      <w:lvlText w:val="%1."/>
      <w:lvlJc w:val="left"/>
      <w:pPr>
        <w:ind w:left="420" w:hanging="360"/>
      </w:pPr>
      <w:rPr>
        <w:rFonts w:asciiTheme="majorHAnsi" w:hAnsiTheme="majorHAnsi" w:cstheme="majorHAnsi"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3E4476"/>
    <w:multiLevelType w:val="hybridMultilevel"/>
    <w:tmpl w:val="133075C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831"/>
    <w:multiLevelType w:val="hybridMultilevel"/>
    <w:tmpl w:val="26063F5A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B16ECF"/>
    <w:multiLevelType w:val="hybridMultilevel"/>
    <w:tmpl w:val="734A52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2E28"/>
    <w:multiLevelType w:val="hybridMultilevel"/>
    <w:tmpl w:val="5830C1CE"/>
    <w:lvl w:ilvl="0" w:tplc="C93EEF9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CC3255"/>
    <w:multiLevelType w:val="hybridMultilevel"/>
    <w:tmpl w:val="CCCC62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6A8E"/>
    <w:multiLevelType w:val="hybridMultilevel"/>
    <w:tmpl w:val="200CD198"/>
    <w:lvl w:ilvl="0" w:tplc="7152D7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CA4661"/>
    <w:multiLevelType w:val="hybridMultilevel"/>
    <w:tmpl w:val="176498A8"/>
    <w:lvl w:ilvl="0" w:tplc="07D0F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10CD"/>
    <w:multiLevelType w:val="hybridMultilevel"/>
    <w:tmpl w:val="5AF0378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D733EA"/>
    <w:multiLevelType w:val="hybridMultilevel"/>
    <w:tmpl w:val="B0065B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DB0"/>
    <w:multiLevelType w:val="hybridMultilevel"/>
    <w:tmpl w:val="B3E62B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E2E30"/>
    <w:multiLevelType w:val="hybridMultilevel"/>
    <w:tmpl w:val="A3E891F8"/>
    <w:lvl w:ilvl="0" w:tplc="3E906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5736"/>
    <w:multiLevelType w:val="hybridMultilevel"/>
    <w:tmpl w:val="0ACA34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459BA"/>
    <w:multiLevelType w:val="hybridMultilevel"/>
    <w:tmpl w:val="4380F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249E1"/>
    <w:multiLevelType w:val="hybridMultilevel"/>
    <w:tmpl w:val="FA2877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502AD"/>
    <w:multiLevelType w:val="hybridMultilevel"/>
    <w:tmpl w:val="C1F67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730D5"/>
    <w:multiLevelType w:val="hybridMultilevel"/>
    <w:tmpl w:val="321A92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64F00"/>
    <w:multiLevelType w:val="hybridMultilevel"/>
    <w:tmpl w:val="2ABCE1DA"/>
    <w:lvl w:ilvl="0" w:tplc="EBA4A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67C25"/>
    <w:multiLevelType w:val="hybridMultilevel"/>
    <w:tmpl w:val="E3C47116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5AD320E"/>
    <w:multiLevelType w:val="hybridMultilevel"/>
    <w:tmpl w:val="25C8E638"/>
    <w:lvl w:ilvl="0" w:tplc="D62E4F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67E67"/>
    <w:multiLevelType w:val="hybridMultilevel"/>
    <w:tmpl w:val="0BCE5F22"/>
    <w:lvl w:ilvl="0" w:tplc="A0BA7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470A9"/>
    <w:multiLevelType w:val="hybridMultilevel"/>
    <w:tmpl w:val="3DF42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24D69"/>
    <w:multiLevelType w:val="hybridMultilevel"/>
    <w:tmpl w:val="576073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9"/>
  </w:num>
  <w:num w:numId="5">
    <w:abstractNumId w:val="2"/>
  </w:num>
  <w:num w:numId="6">
    <w:abstractNumId w:val="21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  <w:num w:numId="13">
    <w:abstractNumId w:val="16"/>
  </w:num>
  <w:num w:numId="14">
    <w:abstractNumId w:val="14"/>
  </w:num>
  <w:num w:numId="15">
    <w:abstractNumId w:val="5"/>
  </w:num>
  <w:num w:numId="16">
    <w:abstractNumId w:val="7"/>
  </w:num>
  <w:num w:numId="17">
    <w:abstractNumId w:val="20"/>
  </w:num>
  <w:num w:numId="18">
    <w:abstractNumId w:val="23"/>
  </w:num>
  <w:num w:numId="19">
    <w:abstractNumId w:val="13"/>
  </w:num>
  <w:num w:numId="20">
    <w:abstractNumId w:val="3"/>
  </w:num>
  <w:num w:numId="21">
    <w:abstractNumId w:val="17"/>
  </w:num>
  <w:num w:numId="22">
    <w:abstractNumId w:val="10"/>
  </w:num>
  <w:num w:numId="23">
    <w:abstractNumId w:val="8"/>
  </w:num>
  <w:num w:numId="24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12EC"/>
    <w:rsid w:val="0001244B"/>
    <w:rsid w:val="00013A3F"/>
    <w:rsid w:val="00017A88"/>
    <w:rsid w:val="0002195E"/>
    <w:rsid w:val="00021A7D"/>
    <w:rsid w:val="00025E2F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154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2A06"/>
    <w:rsid w:val="000A34D8"/>
    <w:rsid w:val="000A4922"/>
    <w:rsid w:val="000A5087"/>
    <w:rsid w:val="000A7DCB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C627D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3FF8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95CB7"/>
    <w:rsid w:val="001A183B"/>
    <w:rsid w:val="001A230E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3C6"/>
    <w:rsid w:val="001E452B"/>
    <w:rsid w:val="00200CCD"/>
    <w:rsid w:val="002023A1"/>
    <w:rsid w:val="00203B02"/>
    <w:rsid w:val="002065C5"/>
    <w:rsid w:val="00206661"/>
    <w:rsid w:val="00211D24"/>
    <w:rsid w:val="00212EFF"/>
    <w:rsid w:val="00212F48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5FE3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312B6"/>
    <w:rsid w:val="00342565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0EF8"/>
    <w:rsid w:val="00394E26"/>
    <w:rsid w:val="00397CEE"/>
    <w:rsid w:val="003A2788"/>
    <w:rsid w:val="003A2A94"/>
    <w:rsid w:val="003A3A85"/>
    <w:rsid w:val="003A6C97"/>
    <w:rsid w:val="003B1564"/>
    <w:rsid w:val="003B4ADD"/>
    <w:rsid w:val="003C1529"/>
    <w:rsid w:val="003C182C"/>
    <w:rsid w:val="003C1B8B"/>
    <w:rsid w:val="003C1D2A"/>
    <w:rsid w:val="003C2220"/>
    <w:rsid w:val="003C29B4"/>
    <w:rsid w:val="003C5182"/>
    <w:rsid w:val="003C63C9"/>
    <w:rsid w:val="003D6278"/>
    <w:rsid w:val="003E0EB6"/>
    <w:rsid w:val="003E37A6"/>
    <w:rsid w:val="003E4D77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488B"/>
    <w:rsid w:val="00416FAA"/>
    <w:rsid w:val="00417BFD"/>
    <w:rsid w:val="0042187B"/>
    <w:rsid w:val="00421CFA"/>
    <w:rsid w:val="0042494E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0712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279B"/>
    <w:rsid w:val="00502B83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5755A"/>
    <w:rsid w:val="00561EBF"/>
    <w:rsid w:val="00562E55"/>
    <w:rsid w:val="0056368D"/>
    <w:rsid w:val="00564EAB"/>
    <w:rsid w:val="00565B29"/>
    <w:rsid w:val="0057014A"/>
    <w:rsid w:val="005701A0"/>
    <w:rsid w:val="0057112D"/>
    <w:rsid w:val="00571285"/>
    <w:rsid w:val="00571491"/>
    <w:rsid w:val="00571C24"/>
    <w:rsid w:val="00573E58"/>
    <w:rsid w:val="00573EEE"/>
    <w:rsid w:val="005766A0"/>
    <w:rsid w:val="0058194F"/>
    <w:rsid w:val="0058712D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2698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6B15"/>
    <w:rsid w:val="0062723F"/>
    <w:rsid w:val="00632CB3"/>
    <w:rsid w:val="00633614"/>
    <w:rsid w:val="00633F91"/>
    <w:rsid w:val="006368CD"/>
    <w:rsid w:val="00636AE3"/>
    <w:rsid w:val="006434DE"/>
    <w:rsid w:val="00651590"/>
    <w:rsid w:val="00652D85"/>
    <w:rsid w:val="00652E1F"/>
    <w:rsid w:val="00654C6F"/>
    <w:rsid w:val="00655E50"/>
    <w:rsid w:val="0066197C"/>
    <w:rsid w:val="0066394D"/>
    <w:rsid w:val="00664196"/>
    <w:rsid w:val="006649C4"/>
    <w:rsid w:val="006651C5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24BE"/>
    <w:rsid w:val="006B4A0C"/>
    <w:rsid w:val="006C0A27"/>
    <w:rsid w:val="006C5599"/>
    <w:rsid w:val="006C758B"/>
    <w:rsid w:val="006D1979"/>
    <w:rsid w:val="006D1D2D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56FF"/>
    <w:rsid w:val="006F7817"/>
    <w:rsid w:val="006F7A44"/>
    <w:rsid w:val="00706690"/>
    <w:rsid w:val="00710C6A"/>
    <w:rsid w:val="0071152A"/>
    <w:rsid w:val="007120FC"/>
    <w:rsid w:val="00712C02"/>
    <w:rsid w:val="00713E0E"/>
    <w:rsid w:val="00714446"/>
    <w:rsid w:val="007144F4"/>
    <w:rsid w:val="007145F7"/>
    <w:rsid w:val="00714785"/>
    <w:rsid w:val="00714DC5"/>
    <w:rsid w:val="00716059"/>
    <w:rsid w:val="007178B0"/>
    <w:rsid w:val="007204B3"/>
    <w:rsid w:val="0072076A"/>
    <w:rsid w:val="007211C7"/>
    <w:rsid w:val="007216DE"/>
    <w:rsid w:val="00721DCB"/>
    <w:rsid w:val="00722DE8"/>
    <w:rsid w:val="00723FAC"/>
    <w:rsid w:val="00725285"/>
    <w:rsid w:val="0072596F"/>
    <w:rsid w:val="00733E62"/>
    <w:rsid w:val="007366BF"/>
    <w:rsid w:val="00745DDD"/>
    <w:rsid w:val="007462BD"/>
    <w:rsid w:val="00746BD1"/>
    <w:rsid w:val="007507E0"/>
    <w:rsid w:val="00750819"/>
    <w:rsid w:val="00751AC5"/>
    <w:rsid w:val="00753721"/>
    <w:rsid w:val="00754E66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072"/>
    <w:rsid w:val="00777972"/>
    <w:rsid w:val="00785024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B4B9F"/>
    <w:rsid w:val="007C0C8C"/>
    <w:rsid w:val="007C2D77"/>
    <w:rsid w:val="007C3113"/>
    <w:rsid w:val="007C398B"/>
    <w:rsid w:val="007C3AA0"/>
    <w:rsid w:val="007C4384"/>
    <w:rsid w:val="007C5638"/>
    <w:rsid w:val="007D05C3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21117"/>
    <w:rsid w:val="00830408"/>
    <w:rsid w:val="00837B0E"/>
    <w:rsid w:val="008410D9"/>
    <w:rsid w:val="00841DB3"/>
    <w:rsid w:val="0084432C"/>
    <w:rsid w:val="00850318"/>
    <w:rsid w:val="00852D3C"/>
    <w:rsid w:val="00853B77"/>
    <w:rsid w:val="00854433"/>
    <w:rsid w:val="008562F0"/>
    <w:rsid w:val="00872DE8"/>
    <w:rsid w:val="00875E18"/>
    <w:rsid w:val="0087757C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C5F64"/>
    <w:rsid w:val="008D2548"/>
    <w:rsid w:val="008D3244"/>
    <w:rsid w:val="008D58E5"/>
    <w:rsid w:val="008D72EC"/>
    <w:rsid w:val="008D7ACB"/>
    <w:rsid w:val="008E26B0"/>
    <w:rsid w:val="008E2EA8"/>
    <w:rsid w:val="008E375B"/>
    <w:rsid w:val="008E45F6"/>
    <w:rsid w:val="008E52EE"/>
    <w:rsid w:val="008E59FF"/>
    <w:rsid w:val="008E7C5B"/>
    <w:rsid w:val="008F4760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17EC3"/>
    <w:rsid w:val="00921BCE"/>
    <w:rsid w:val="00922779"/>
    <w:rsid w:val="0092416D"/>
    <w:rsid w:val="00926F82"/>
    <w:rsid w:val="00931E2D"/>
    <w:rsid w:val="00933623"/>
    <w:rsid w:val="009359EC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1D2A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066A"/>
    <w:rsid w:val="009C1BE5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0C2A"/>
    <w:rsid w:val="00A6384D"/>
    <w:rsid w:val="00A655BF"/>
    <w:rsid w:val="00A67F9D"/>
    <w:rsid w:val="00A742E2"/>
    <w:rsid w:val="00A76A0E"/>
    <w:rsid w:val="00A80032"/>
    <w:rsid w:val="00A80258"/>
    <w:rsid w:val="00A80289"/>
    <w:rsid w:val="00A80F4F"/>
    <w:rsid w:val="00A81DC3"/>
    <w:rsid w:val="00A828DA"/>
    <w:rsid w:val="00A84294"/>
    <w:rsid w:val="00A866AD"/>
    <w:rsid w:val="00A87ADC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C18DE"/>
    <w:rsid w:val="00AD4631"/>
    <w:rsid w:val="00AD4A44"/>
    <w:rsid w:val="00AD5405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6689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5771"/>
    <w:rsid w:val="00B56ABB"/>
    <w:rsid w:val="00B61F09"/>
    <w:rsid w:val="00B662DE"/>
    <w:rsid w:val="00B703BA"/>
    <w:rsid w:val="00B76107"/>
    <w:rsid w:val="00B771E6"/>
    <w:rsid w:val="00B77695"/>
    <w:rsid w:val="00B812F2"/>
    <w:rsid w:val="00B8219F"/>
    <w:rsid w:val="00B8372B"/>
    <w:rsid w:val="00B84192"/>
    <w:rsid w:val="00B845F3"/>
    <w:rsid w:val="00B86F27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B78FE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69C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176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1EDC"/>
    <w:rsid w:val="00CB3129"/>
    <w:rsid w:val="00CB3959"/>
    <w:rsid w:val="00CB69E4"/>
    <w:rsid w:val="00CB7974"/>
    <w:rsid w:val="00CB7C07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271C"/>
    <w:rsid w:val="00D23AAA"/>
    <w:rsid w:val="00D24DB0"/>
    <w:rsid w:val="00D25234"/>
    <w:rsid w:val="00D27857"/>
    <w:rsid w:val="00D27ADB"/>
    <w:rsid w:val="00D27D09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4E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2F"/>
    <w:rsid w:val="00D94141"/>
    <w:rsid w:val="00D96957"/>
    <w:rsid w:val="00DA13E4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7CAF"/>
    <w:rsid w:val="00DF478B"/>
    <w:rsid w:val="00DF594C"/>
    <w:rsid w:val="00E009E7"/>
    <w:rsid w:val="00E0136B"/>
    <w:rsid w:val="00E01CA9"/>
    <w:rsid w:val="00E026CE"/>
    <w:rsid w:val="00E05566"/>
    <w:rsid w:val="00E05E66"/>
    <w:rsid w:val="00E14504"/>
    <w:rsid w:val="00E14E67"/>
    <w:rsid w:val="00E14FC8"/>
    <w:rsid w:val="00E2141B"/>
    <w:rsid w:val="00E22983"/>
    <w:rsid w:val="00E24616"/>
    <w:rsid w:val="00E3053E"/>
    <w:rsid w:val="00E33F67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A5926"/>
    <w:rsid w:val="00EB0664"/>
    <w:rsid w:val="00EB270B"/>
    <w:rsid w:val="00EC02DE"/>
    <w:rsid w:val="00EC0E4B"/>
    <w:rsid w:val="00EC3E4D"/>
    <w:rsid w:val="00EC470D"/>
    <w:rsid w:val="00ED0533"/>
    <w:rsid w:val="00ED0D3F"/>
    <w:rsid w:val="00ED3F54"/>
    <w:rsid w:val="00ED66F1"/>
    <w:rsid w:val="00ED6B91"/>
    <w:rsid w:val="00EF0E06"/>
    <w:rsid w:val="00EF0E89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278A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B97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00FF"/>
    <w:rsid w:val="00FD0218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8CF5C0"/>
  <w15:docId w15:val="{A6625FB6-B5A2-4CC0-B4AB-27D34B62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978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4011">
                              <w:marLeft w:val="169"/>
                              <w:marRight w:val="1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12316">
                                      <w:marLeft w:val="-169"/>
                                      <w:marRight w:val="-16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460C3-681B-49CB-B4BC-CCFCB37D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34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Christian Lopez</cp:lastModifiedBy>
  <cp:revision>4</cp:revision>
  <dcterms:created xsi:type="dcterms:W3CDTF">2020-05-06T12:09:00Z</dcterms:created>
  <dcterms:modified xsi:type="dcterms:W3CDTF">2020-05-07T16:30:00Z</dcterms:modified>
</cp:coreProperties>
</file>