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page" w:tblpX="6298" w:tblpY="-231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1316"/>
        <w:gridCol w:w="1350"/>
        <w:gridCol w:w="1583"/>
      </w:tblGrid>
      <w:tr w:rsidR="002A424F" w:rsidTr="002A424F">
        <w:trPr>
          <w:trHeight w:val="3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% DIFICULTAD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OBTENIDO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PORCENTAJE OBTENIDO</w:t>
            </w:r>
          </w:p>
        </w:tc>
      </w:tr>
      <w:tr w:rsidR="002A424F" w:rsidTr="002A424F">
        <w:trPr>
          <w:trHeight w:val="5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24F" w:rsidRDefault="00DA5D2B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24F" w:rsidRDefault="002A424F" w:rsidP="002A424F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964725" w:rsidRPr="00A525EC" w:rsidRDefault="005927A5" w:rsidP="00964725">
      <w:pPr>
        <w:rPr>
          <w:sz w:val="14"/>
          <w:szCs w:val="14"/>
        </w:rPr>
      </w:pPr>
      <w:r w:rsidRPr="005927A5">
        <w:rPr>
          <w:noProof/>
          <w:sz w:val="40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.2pt;margin-top:-7.85pt;width:230.2pt;height:86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" filled="f" stroked="f">
            <v:textbox>
              <w:txbxContent>
                <w:p w:rsidR="00122E8A" w:rsidRPr="007E037B" w:rsidRDefault="00122E8A" w:rsidP="00EC3E4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:rsidR="00122E8A" w:rsidRPr="001B1677" w:rsidRDefault="00122E8A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>
                    <w:rPr>
                      <w:rFonts w:ascii="Calibri" w:hAnsi="Calibri"/>
                      <w:sz w:val="18"/>
                    </w:rPr>
                    <w:t>artamento de Matemática</w:t>
                  </w: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                                           Programa de Integración Escolar </w:t>
                  </w:r>
                </w:p>
                <w:p w:rsidR="00122E8A" w:rsidRDefault="00122E8A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Jocelyn Llanos Santana</w:t>
                  </w:r>
                </w:p>
                <w:p w:rsidR="00122E8A" w:rsidRPr="00A6384D" w:rsidRDefault="00122E8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Primer Año Medio</w:t>
                  </w:r>
                </w:p>
              </w:txbxContent>
            </v:textbox>
          </v:shape>
        </w:pict>
      </w:r>
      <w:r w:rsidR="002A424F" w:rsidRPr="00603BAC">
        <w:rPr>
          <w:noProof/>
          <w:sz w:val="40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-635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348" w:rsidRPr="00964725" w:rsidRDefault="00116348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964725" w:rsidRPr="00964725" w:rsidRDefault="00964725" w:rsidP="00964725">
      <w:pPr>
        <w:rPr>
          <w:sz w:val="28"/>
        </w:rPr>
      </w:pPr>
    </w:p>
    <w:p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863E77" w:rsidRDefault="00884EDF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EVALUACIÓN FORMATIVA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>
        <w:rPr>
          <w:rFonts w:asciiTheme="majorHAnsi" w:hAnsiTheme="majorHAnsi"/>
          <w:b/>
          <w:sz w:val="28"/>
          <w:szCs w:val="28"/>
          <w:lang w:val="es-ES"/>
        </w:rPr>
        <w:t>2</w:t>
      </w:r>
    </w:p>
    <w:p w:rsidR="00964725" w:rsidRDefault="00884EDF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F</w:t>
      </w:r>
      <w:r w:rsidR="00DA5D2B">
        <w:rPr>
          <w:rFonts w:asciiTheme="majorHAnsi" w:hAnsiTheme="majorHAnsi"/>
          <w:b/>
          <w:sz w:val="28"/>
          <w:szCs w:val="28"/>
          <w:lang w:val="es-ES"/>
        </w:rPr>
        <w:t xml:space="preserve">RACCIÓN IMPROPIA A NUMERO MIXTO 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893"/>
        <w:gridCol w:w="1641"/>
        <w:gridCol w:w="1284"/>
        <w:gridCol w:w="1894"/>
        <w:gridCol w:w="2886"/>
      </w:tblGrid>
      <w:tr w:rsidR="00884EDF" w:rsidTr="00884EDF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884EDF" w:rsidTr="00884EDF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FECHA: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884EDF" w:rsidTr="00884EDF">
        <w:trPr>
          <w:trHeight w:val="3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OBJETIVO(S) DE APRENDIZAJE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HABILIDADES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EDF" w:rsidRDefault="00884EDF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CONTENIDOS</w:t>
            </w:r>
          </w:p>
        </w:tc>
      </w:tr>
      <w:tr w:rsidR="00884EDF" w:rsidTr="00884EDF">
        <w:trPr>
          <w:trHeight w:val="7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1B1677" w:rsidP="00884EDF">
            <w:pPr>
              <w:pStyle w:val="Sinespaciado"/>
              <w:numPr>
                <w:ilvl w:val="0"/>
                <w:numId w:val="15"/>
              </w:numPr>
              <w:spacing w:line="254" w:lineRule="auto"/>
              <w:ind w:left="229" w:hanging="283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Comprender fracciones impropias a número mixto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DA5D2B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Reconocer concepto de fracción impropia y numero mixto.</w:t>
            </w:r>
          </w:p>
          <w:p w:rsidR="00DA5D2B" w:rsidRDefault="00DA5D2B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Relacionar fracción impropia a número mixto</w:t>
            </w:r>
          </w:p>
          <w:p w:rsidR="00DA5D2B" w:rsidRDefault="00DA5D2B" w:rsidP="00884EDF">
            <w:pPr>
              <w:pStyle w:val="Sinespaciado"/>
              <w:numPr>
                <w:ilvl w:val="0"/>
                <w:numId w:val="16"/>
              </w:numPr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Resolver ejercicios de fracción impropia a número mixto.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DF" w:rsidRDefault="00DA5D2B" w:rsidP="00884EDF">
            <w:pPr>
              <w:pStyle w:val="Sinespaciado"/>
              <w:numPr>
                <w:ilvl w:val="0"/>
                <w:numId w:val="17"/>
              </w:numPr>
              <w:spacing w:line="254" w:lineRule="auto"/>
              <w:ind w:left="318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Fracción impropia a número mixto. </w:t>
            </w:r>
          </w:p>
        </w:tc>
      </w:tr>
    </w:tbl>
    <w:p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1B1677" w:rsidRDefault="001B1677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1B1677" w:rsidRPr="00801A94" w:rsidRDefault="00801A94" w:rsidP="00926F82">
      <w:pPr>
        <w:tabs>
          <w:tab w:val="left" w:pos="1938"/>
        </w:tabs>
        <w:rPr>
          <w:rFonts w:asciiTheme="majorHAnsi" w:hAnsiTheme="majorHAnsi"/>
          <w:b/>
          <w:bCs/>
          <w:lang w:val="es-ES"/>
        </w:rPr>
      </w:pPr>
      <w:r w:rsidRPr="00801A94">
        <w:rPr>
          <w:rFonts w:asciiTheme="majorHAnsi" w:hAnsiTheme="majorHAnsi"/>
          <w:b/>
          <w:bCs/>
          <w:lang w:val="es-ES"/>
        </w:rPr>
        <w:t>ITEM DE VERDADERO Y FALSO</w:t>
      </w:r>
    </w:p>
    <w:p w:rsidR="00801A94" w:rsidRDefault="00801A94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Lee con atención las siguientes afirmaciones, luego ubica la letra v si la consideras verdadera o una letra f si la consideras falsa (2 puntos c/u)</w:t>
      </w:r>
    </w:p>
    <w:p w:rsidR="00801A94" w:rsidRDefault="00801A94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:rsidR="00A56D0B" w:rsidRDefault="00801A94" w:rsidP="00801A94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  <w:r w:rsidRPr="00801A94">
        <w:rPr>
          <w:rFonts w:asciiTheme="minorHAnsi" w:eastAsiaTheme="minorHAnsi" w:hAnsiTheme="minorHAnsi" w:cstheme="minorBidi"/>
          <w:sz w:val="22"/>
          <w:szCs w:val="22"/>
          <w:lang w:eastAsia="en-US"/>
        </w:rPr>
        <w:t>1._____ Los números mixtos son aquellos que el denominador es mayor que el numerador.</w:t>
      </w:r>
    </w:p>
    <w:p w:rsidR="00801A94" w:rsidRPr="00D97F6B" w:rsidRDefault="00801A94" w:rsidP="00801A94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  <w:r w:rsidRPr="00801A94">
        <w:rPr>
          <w:rFonts w:asciiTheme="minorHAnsi" w:eastAsiaTheme="minorHAnsi" w:hAnsiTheme="minorHAnsi" w:cstheme="minorBidi"/>
          <w:sz w:val="22"/>
          <w:szCs w:val="22"/>
          <w:lang w:eastAsia="en-US"/>
        </w:rPr>
        <w:t>2._____ Las fracciones las podemos clasificar en: Fracciones propias, Fracciones impropias y números mixtos.</w:t>
      </w:r>
    </w:p>
    <w:p w:rsidR="00801A94" w:rsidRPr="00801A94" w:rsidRDefault="00801A94" w:rsidP="00801A9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1A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3.______ </w:t>
      </w:r>
      <w:r w:rsidRPr="00801A94">
        <w:rPr>
          <w:rFonts w:asciiTheme="minorHAnsi" w:eastAsiaTheme="minorHAnsi" w:hAnsiTheme="minorHAnsi" w:cstheme="minorBidi"/>
          <w:noProof/>
          <w:sz w:val="22"/>
          <w:szCs w:val="22"/>
          <w:lang w:eastAsia="es-CL"/>
        </w:rPr>
        <w:drawing>
          <wp:inline distT="0" distB="0" distL="0" distR="0">
            <wp:extent cx="450856" cy="321869"/>
            <wp:effectExtent l="0" t="0" r="6350" b="254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07" cy="32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A94">
        <w:rPr>
          <w:rFonts w:asciiTheme="minorHAnsi" w:eastAsiaTheme="minorHAnsi" w:hAnsiTheme="minorHAnsi" w:cstheme="minorBidi"/>
          <w:sz w:val="22"/>
          <w:szCs w:val="22"/>
          <w:lang w:eastAsia="en-US"/>
        </w:rPr>
        <w:t>es un</w:t>
      </w:r>
      <w:r w:rsidR="00D97F6B">
        <w:rPr>
          <w:rFonts w:asciiTheme="minorHAnsi" w:eastAsiaTheme="minorHAnsi" w:hAnsiTheme="minorHAnsi" w:cstheme="minorBidi"/>
          <w:sz w:val="22"/>
          <w:szCs w:val="22"/>
          <w:lang w:eastAsia="en-US"/>
        </w:rPr>
        <w:t>fracción propia</w:t>
      </w:r>
      <w:r w:rsidR="00122E8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801A94" w:rsidRDefault="00801A94" w:rsidP="00801A9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1A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4.______ </w:t>
      </w:r>
      <w:r w:rsidR="00374AB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Una fracción impropia </w:t>
      </w:r>
      <w:r w:rsidR="0027408D">
        <w:rPr>
          <w:rFonts w:asciiTheme="minorHAnsi" w:eastAsiaTheme="minorHAnsi" w:hAnsiTheme="minorHAnsi" w:cstheme="minorBidi"/>
          <w:sz w:val="22"/>
          <w:szCs w:val="22"/>
          <w:lang w:eastAsia="en-US"/>
        </w:rPr>
        <w:t>está</w:t>
      </w:r>
      <w:r w:rsidR="00374AB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compuesta solo por un entero. </w:t>
      </w:r>
    </w:p>
    <w:p w:rsidR="00801A94" w:rsidRDefault="00801A94" w:rsidP="00801A9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01A94" w:rsidRDefault="00801A94" w:rsidP="00801A9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801A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._____ </w:t>
      </w:r>
      <w:r w:rsidR="0027408D">
        <w:rPr>
          <w:rFonts w:asciiTheme="minorHAnsi" w:eastAsiaTheme="minorHAnsi" w:hAnsiTheme="minorHAnsi" w:cstheme="minorBidi"/>
          <w:sz w:val="22"/>
          <w:szCs w:val="22"/>
          <w:lang w:eastAsia="en-US"/>
        </w:rPr>
        <w:t>Un numero mixto está</w:t>
      </w:r>
      <w:r w:rsidR="00374AB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compuesto por solo numerador y divisor</w:t>
      </w:r>
      <w:r w:rsidR="004C2417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801A94" w:rsidRDefault="00801A94" w:rsidP="00801A9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01A94" w:rsidRDefault="00801A94" w:rsidP="00801A94">
      <w:p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801A9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ITEM DE RELACIÓN</w:t>
      </w:r>
    </w:p>
    <w:p w:rsidR="00374AB4" w:rsidRDefault="00374AB4" w:rsidP="00801A94">
      <w:p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Relaciona con</w:t>
      </w:r>
      <w:r w:rsidR="00645AD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una línea</w:t>
      </w:r>
      <w:r w:rsidR="00801A9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las fracciones impropias de la columna A, con los números mixtos de la columna B</w:t>
      </w:r>
    </w:p>
    <w:p w:rsidR="00801A94" w:rsidRDefault="00FD4D8E" w:rsidP="00801A94">
      <w:p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(2 puntos c/u)</w:t>
      </w:r>
    </w:p>
    <w:p w:rsidR="00FD4D8E" w:rsidRDefault="00FD4D8E" w:rsidP="00801A94">
      <w:p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FD4D8E" w:rsidRPr="00801A94" w:rsidRDefault="00FD4D8E" w:rsidP="00801A94">
      <w:pP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801A94" w:rsidRPr="00801A94" w:rsidRDefault="005927A5" w:rsidP="00801A9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47" o:spid="_x0000_s1027" style="position:absolute;margin-left:-3.1pt;margin-top:13.85pt;width:116.25pt;height:2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" fillcolor="white [3201]" strokecolor="#ffc000 [3207]" strokeweight="2.5pt">
            <v:shadow color="#868686"/>
            <v:textbox>
              <w:txbxContent>
                <w:p w:rsidR="00122E8A" w:rsidRDefault="00122E8A">
                  <w:r>
                    <w:t>COLUMNA A</w:t>
                  </w:r>
                </w:p>
              </w:txbxContent>
            </v:textbox>
          </v:rect>
        </w:pict>
      </w:r>
    </w:p>
    <w:p w:rsidR="00801A94" w:rsidRDefault="005927A5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3" o:spid="_x0000_s1028" style="position:absolute;margin-left:281.15pt;margin-top:3.45pt;width:114.7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" fillcolor="white [3201]" strokecolor="#ffc000 [3207]" strokeweight="2.5pt">
            <v:shadow color="#868686"/>
            <v:textbox>
              <w:txbxContent>
                <w:p w:rsidR="00122E8A" w:rsidRDefault="00122E8A">
                  <w:r>
                    <w:t>COLUMNA B</w:t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8" o:spid="_x0000_s1029" style="position:absolute;margin-left:282.65pt;margin-top:291.45pt;width:128.25pt;height:47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" fillcolor="white [3201]" strokecolor="black [3200]" strokeweight="2.5pt">
            <v:shadow color="#868686"/>
            <v:textbox>
              <w:txbxContent>
                <w:p w:rsidR="00122E8A" w:rsidRDefault="00122E8A">
                  <w:r w:rsidRPr="00645ADD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781050" cy="423069"/>
                        <wp:effectExtent l="0" t="0" r="0" b="0"/>
                        <wp:docPr id="36" name="Imagen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119" cy="4247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7" o:spid="_x0000_s1030" style="position:absolute;margin-left:282.65pt;margin-top:228.45pt;width:124.5pt;height:46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" fillcolor="white [3201]" strokecolor="black [3200]" strokeweight="2.5pt">
            <v:shadow color="#868686"/>
            <v:textbox>
              <w:txbxContent>
                <w:p w:rsidR="00122E8A" w:rsidRDefault="00122E8A">
                  <w:r w:rsidRPr="00645ADD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757570" cy="428625"/>
                        <wp:effectExtent l="0" t="0" r="0" b="0"/>
                        <wp:docPr id="37" name="Imagen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9309" cy="4296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6" o:spid="_x0000_s1031" style="position:absolute;margin-left:281.15pt;margin-top:164.7pt;width:124.5pt;height:45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" fillcolor="white [3201]" strokecolor="black [3200]" strokeweight="2.5pt">
            <v:shadow color="#868686"/>
            <v:textbox>
              <w:txbxContent>
                <w:p w:rsidR="00122E8A" w:rsidRDefault="00122E8A">
                  <w:r w:rsidRPr="00645ADD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714375" cy="435322"/>
                        <wp:effectExtent l="0" t="0" r="0" b="0"/>
                        <wp:docPr id="38" name="Imagen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4733" cy="441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5" o:spid="_x0000_s1032" style="position:absolute;margin-left:280.4pt;margin-top:97.2pt;width:125.25pt;height:4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" fillcolor="white [3201]" strokecolor="black [3200]" strokeweight="2.5pt">
            <v:shadow color="#868686"/>
            <v:textbox>
              <w:txbxContent>
                <w:p w:rsidR="00122E8A" w:rsidRPr="00D97F6B" w:rsidRDefault="00D97F6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36"/>
                      <w:szCs w:val="36"/>
                    </w:rPr>
                    <w:t xml:space="preserve">8 </w:t>
                  </w:r>
                  <w:r w:rsidRPr="00D97F6B">
                    <w:rPr>
                      <w:sz w:val="16"/>
                      <w:szCs w:val="16"/>
                      <w:u w:val="single"/>
                    </w:rPr>
                    <w:t>1</w:t>
                  </w:r>
                </w:p>
                <w:p w:rsidR="00D97F6B" w:rsidRPr="00D97F6B" w:rsidRDefault="00D97F6B">
                  <w:pPr>
                    <w:rPr>
                      <w:sz w:val="16"/>
                      <w:szCs w:val="16"/>
                    </w:rPr>
                  </w:pPr>
                  <w:r w:rsidRPr="00D97F6B">
                    <w:rPr>
                      <w:sz w:val="16"/>
                      <w:szCs w:val="16"/>
                    </w:rPr>
                    <w:t xml:space="preserve">       3 </w:t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4" o:spid="_x0000_s1033" style="position:absolute;margin-left:281.15pt;margin-top:37.2pt;width:122.25pt;height: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" fillcolor="white [3201]" strokecolor="black [3200]" strokeweight="2.5pt">
            <v:shadow color="#868686"/>
            <v:textbox>
              <w:txbxContent>
                <w:p w:rsidR="00122E8A" w:rsidRDefault="00122E8A">
                  <w:r w:rsidRPr="00645ADD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800100" cy="488950"/>
                        <wp:effectExtent l="0" t="0" r="0" b="0"/>
                        <wp:docPr id="40" name="Imagen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5543" cy="4922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2" o:spid="_x0000_s1034" style="position:absolute;margin-left:-3.85pt;margin-top:287.7pt;width:114pt;height:47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" fillcolor="white [3201]" strokecolor="black [3200]" strokeweight="2.5pt">
            <v:shadow color="#868686"/>
            <v:textbox>
              <w:txbxContent>
                <w:p w:rsidR="00122E8A" w:rsidRDefault="00122E8A">
                  <w:r w:rsidRPr="00645ADD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847725" cy="484414"/>
                        <wp:effectExtent l="0" t="0" r="0" b="0"/>
                        <wp:docPr id="41" name="Imagen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6047" cy="489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1" o:spid="_x0000_s1035" style="position:absolute;margin-left:-3.85pt;margin-top:223.2pt;width:114.75pt;height:4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" fillcolor="white [3201]" strokecolor="black [3200]" strokeweight="2.5pt">
            <v:shadow color="#868686"/>
            <v:textbox>
              <w:txbxContent>
                <w:p w:rsidR="00122E8A" w:rsidRDefault="00122E8A">
                  <w:r w:rsidRPr="00645ADD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752475" cy="505233"/>
                        <wp:effectExtent l="0" t="0" r="0" b="0"/>
                        <wp:docPr id="42" name="Imagen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6573" cy="5079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48" o:spid="_x0000_s1036" style="position:absolute;margin-left:-3.85pt;margin-top:34.2pt;width:116.25pt;height:48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" fillcolor="white [3201]" strokecolor="black [3200]" strokeweight="2.5pt">
            <v:shadow color="#868686"/>
            <v:textbox>
              <w:txbxContent>
                <w:p w:rsidR="00122E8A" w:rsidRDefault="00122E8A">
                  <w:r w:rsidRPr="00FD4D8E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834268" cy="485775"/>
                        <wp:effectExtent l="0" t="0" r="0" b="0"/>
                        <wp:docPr id="43" name="Imagen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6258" cy="498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49" o:spid="_x0000_s1037" style="position:absolute;margin-left:-3.1pt;margin-top:94.2pt;width:115.5pt;height:48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" fillcolor="white [3201]" strokecolor="black [3200]" strokeweight="2.5pt">
            <v:shadow color="#868686"/>
            <v:textbox>
              <w:txbxContent>
                <w:p w:rsidR="00122E8A" w:rsidRDefault="00122E8A">
                  <w:r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819150" cy="480568"/>
                        <wp:effectExtent l="0" t="0" r="0" b="0"/>
                        <wp:docPr id="44" name="Imagen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4314" cy="5011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5927A5">
        <w:rPr>
          <w:rFonts w:asciiTheme="minorHAnsi" w:eastAsiaTheme="minorHAnsi" w:hAnsiTheme="minorHAnsi" w:cstheme="minorBidi"/>
          <w:b/>
          <w:bCs/>
          <w:noProof/>
          <w:sz w:val="22"/>
          <w:szCs w:val="22"/>
          <w:lang w:eastAsia="es-CL"/>
        </w:rPr>
        <w:pict>
          <v:rect id="Rectangle 50" o:spid="_x0000_s1038" style="position:absolute;margin-left:-3.1pt;margin-top:157.95pt;width:11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" fillcolor="white [3201]" strokecolor="black [3200]" strokeweight="2.5pt">
            <v:shadow color="#868686"/>
            <v:textbox>
              <w:txbxContent>
                <w:p w:rsidR="00122E8A" w:rsidRDefault="00122E8A">
                  <w:r w:rsidRPr="00645ADD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780828" cy="447675"/>
                        <wp:effectExtent l="0" t="0" r="0" b="0"/>
                        <wp:docPr id="45" name="Imagen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944" cy="452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D97F6B" w:rsidRPr="008C30D1" w:rsidRDefault="0027408D" w:rsidP="00A56D0B">
      <w:pPr>
        <w:tabs>
          <w:tab w:val="left" w:pos="2940"/>
        </w:tabs>
        <w:rPr>
          <w:rFonts w:asciiTheme="majorHAnsi" w:hAnsiTheme="majorHAnsi"/>
          <w:color w:val="FF0000"/>
          <w:sz w:val="16"/>
          <w:szCs w:val="16"/>
          <w:lang w:val="es-ES"/>
        </w:rPr>
      </w:pPr>
      <w:r>
        <w:rPr>
          <w:rFonts w:asciiTheme="majorHAnsi" w:hAnsiTheme="majorHAnsi"/>
          <w:lang w:val="es-ES"/>
        </w:rPr>
        <w:tab/>
      </w:r>
      <w:bookmarkStart w:id="0" w:name="_Hlk40434938"/>
      <w:bookmarkEnd w:id="0"/>
      <w:r w:rsidR="00A56D0B">
        <w:rPr>
          <w:rFonts w:asciiTheme="majorHAnsi" w:hAnsiTheme="majorHAnsi"/>
          <w:color w:val="FF0000"/>
          <w:sz w:val="16"/>
          <w:szCs w:val="16"/>
          <w:lang w:val="es-ES"/>
        </w:rPr>
        <w:t xml:space="preserve"> </w:t>
      </w:r>
    </w:p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645ADD" w:rsidRPr="008C30D1" w:rsidRDefault="00D97F6B" w:rsidP="00D97F6B">
      <w:pPr>
        <w:tabs>
          <w:tab w:val="left" w:pos="3900"/>
        </w:tabs>
        <w:rPr>
          <w:rFonts w:asciiTheme="majorHAnsi" w:hAnsiTheme="majorHAnsi"/>
          <w:color w:val="FF0000"/>
          <w:lang w:val="es-ES"/>
        </w:rPr>
      </w:pPr>
      <w:r w:rsidRPr="008C30D1">
        <w:rPr>
          <w:rFonts w:asciiTheme="majorHAnsi" w:hAnsiTheme="majorHAnsi"/>
          <w:color w:val="FF0000"/>
          <w:lang w:val="es-ES"/>
        </w:rPr>
        <w:tab/>
      </w:r>
    </w:p>
    <w:p w:rsidR="00D97F6B" w:rsidRPr="008C30D1" w:rsidRDefault="00D97F6B" w:rsidP="00D97F6B">
      <w:pPr>
        <w:tabs>
          <w:tab w:val="left" w:pos="2940"/>
        </w:tabs>
        <w:rPr>
          <w:rFonts w:asciiTheme="majorHAnsi" w:hAnsiTheme="majorHAnsi"/>
          <w:color w:val="FF0000"/>
          <w:sz w:val="16"/>
          <w:szCs w:val="16"/>
          <w:lang w:val="es-ES"/>
        </w:rPr>
      </w:pPr>
      <w:bookmarkStart w:id="1" w:name="_Hlk40435546"/>
      <w:r w:rsidRPr="008C30D1">
        <w:rPr>
          <w:rFonts w:asciiTheme="majorHAnsi" w:hAnsiTheme="majorHAnsi"/>
          <w:color w:val="FF0000"/>
          <w:lang w:val="es-ES"/>
        </w:rPr>
        <w:t xml:space="preserve">5 </w:t>
      </w:r>
      <w:r w:rsidRPr="008C30D1">
        <w:rPr>
          <w:rFonts w:asciiTheme="majorHAnsi" w:hAnsiTheme="majorHAnsi"/>
          <w:color w:val="FF0000"/>
          <w:sz w:val="16"/>
          <w:szCs w:val="16"/>
          <w:u w:val="single"/>
          <w:lang w:val="es-ES"/>
        </w:rPr>
        <w:t>2</w:t>
      </w:r>
    </w:p>
    <w:p w:rsidR="00D97F6B" w:rsidRPr="008C30D1" w:rsidRDefault="00D97F6B" w:rsidP="00D97F6B">
      <w:pPr>
        <w:tabs>
          <w:tab w:val="left" w:pos="2940"/>
        </w:tabs>
        <w:rPr>
          <w:rFonts w:asciiTheme="majorHAnsi" w:hAnsiTheme="majorHAnsi"/>
          <w:color w:val="FF0000"/>
          <w:sz w:val="16"/>
          <w:szCs w:val="16"/>
          <w:lang w:val="es-ES"/>
        </w:rPr>
      </w:pPr>
      <w:r w:rsidRPr="008C30D1">
        <w:rPr>
          <w:rFonts w:asciiTheme="majorHAnsi" w:hAnsiTheme="majorHAnsi"/>
          <w:color w:val="FF0000"/>
          <w:sz w:val="16"/>
          <w:szCs w:val="16"/>
          <w:lang w:val="es-ES"/>
        </w:rPr>
        <w:t>6</w:t>
      </w:r>
    </w:p>
    <w:bookmarkEnd w:id="1"/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D97F6B" w:rsidRPr="008C30D1" w:rsidRDefault="00D97F6B" w:rsidP="00D97F6B">
      <w:pPr>
        <w:tabs>
          <w:tab w:val="left" w:pos="2940"/>
        </w:tabs>
        <w:rPr>
          <w:rFonts w:asciiTheme="majorHAnsi" w:hAnsiTheme="majorHAnsi"/>
          <w:color w:val="FF0000"/>
          <w:sz w:val="16"/>
          <w:szCs w:val="16"/>
          <w:lang w:val="es-ES"/>
        </w:rPr>
      </w:pPr>
      <w:r w:rsidRPr="008C30D1">
        <w:rPr>
          <w:rFonts w:asciiTheme="majorHAnsi" w:hAnsiTheme="majorHAnsi"/>
          <w:color w:val="FF0000"/>
          <w:lang w:val="es-ES"/>
        </w:rPr>
        <w:t xml:space="preserve">                                                      </w:t>
      </w:r>
    </w:p>
    <w:p w:rsidR="00D97F6B" w:rsidRPr="008C30D1" w:rsidRDefault="00D97F6B" w:rsidP="00D97F6B">
      <w:pPr>
        <w:tabs>
          <w:tab w:val="left" w:pos="2940"/>
        </w:tabs>
        <w:rPr>
          <w:rFonts w:asciiTheme="majorHAnsi" w:hAnsiTheme="majorHAnsi"/>
          <w:color w:val="FF0000"/>
          <w:sz w:val="16"/>
          <w:szCs w:val="16"/>
          <w:lang w:val="es-ES"/>
        </w:rPr>
      </w:pPr>
      <w:r w:rsidRPr="008C30D1">
        <w:rPr>
          <w:rFonts w:asciiTheme="majorHAnsi" w:hAnsiTheme="majorHAnsi"/>
          <w:color w:val="FF0000"/>
          <w:sz w:val="16"/>
          <w:szCs w:val="16"/>
          <w:lang w:val="es-ES"/>
        </w:rPr>
        <w:t>5</w:t>
      </w:r>
    </w:p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8C30D1" w:rsidRPr="008C30D1" w:rsidRDefault="008C30D1" w:rsidP="008C30D1">
      <w:pPr>
        <w:tabs>
          <w:tab w:val="left" w:pos="2940"/>
        </w:tabs>
        <w:rPr>
          <w:rFonts w:asciiTheme="majorHAnsi" w:hAnsiTheme="majorHAnsi"/>
          <w:color w:val="FF0000"/>
          <w:sz w:val="16"/>
          <w:szCs w:val="16"/>
          <w:lang w:val="es-ES"/>
        </w:rPr>
      </w:pPr>
      <w:r w:rsidRPr="008C30D1">
        <w:rPr>
          <w:rFonts w:asciiTheme="majorHAnsi" w:hAnsiTheme="majorHAnsi"/>
          <w:color w:val="FF0000"/>
          <w:lang w:val="es-ES"/>
        </w:rPr>
        <w:t xml:space="preserve">                                                        </w:t>
      </w:r>
    </w:p>
    <w:p w:rsidR="008C30D1" w:rsidRPr="008C30D1" w:rsidRDefault="008C30D1" w:rsidP="008C30D1">
      <w:pPr>
        <w:tabs>
          <w:tab w:val="left" w:pos="2940"/>
        </w:tabs>
        <w:rPr>
          <w:rFonts w:asciiTheme="majorHAnsi" w:hAnsiTheme="majorHAnsi"/>
          <w:color w:val="FF0000"/>
          <w:sz w:val="16"/>
          <w:szCs w:val="16"/>
          <w:lang w:val="es-ES"/>
        </w:rPr>
      </w:pPr>
      <w:r w:rsidRPr="008C30D1">
        <w:rPr>
          <w:rFonts w:asciiTheme="majorHAnsi" w:hAnsiTheme="majorHAnsi"/>
          <w:color w:val="FF0000"/>
          <w:sz w:val="16"/>
          <w:szCs w:val="16"/>
          <w:lang w:val="es-ES"/>
        </w:rPr>
        <w:t>4</w:t>
      </w:r>
    </w:p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645ADD" w:rsidRPr="008C30D1" w:rsidRDefault="00645ADD" w:rsidP="00645ADD">
      <w:pPr>
        <w:rPr>
          <w:rFonts w:asciiTheme="majorHAnsi" w:hAnsiTheme="majorHAnsi"/>
          <w:color w:val="FF0000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Pr="00645ADD" w:rsidRDefault="00645ADD" w:rsidP="00645ADD">
      <w:pPr>
        <w:rPr>
          <w:rFonts w:asciiTheme="majorHAnsi" w:hAnsiTheme="majorHAnsi"/>
          <w:lang w:val="es-ES"/>
        </w:rPr>
      </w:pPr>
    </w:p>
    <w:p w:rsidR="00645ADD" w:rsidRDefault="00645ADD" w:rsidP="00645ADD">
      <w:pPr>
        <w:jc w:val="center"/>
        <w:rPr>
          <w:rFonts w:asciiTheme="majorHAnsi" w:hAnsiTheme="majorHAnsi"/>
          <w:lang w:val="es-ES"/>
        </w:rPr>
      </w:pPr>
    </w:p>
    <w:p w:rsidR="00374AB4" w:rsidRDefault="00374AB4" w:rsidP="00645ADD">
      <w:pPr>
        <w:rPr>
          <w:rFonts w:asciiTheme="majorHAnsi" w:hAnsiTheme="majorHAnsi"/>
          <w:b/>
          <w:bCs/>
          <w:lang w:val="es-ES"/>
        </w:rPr>
      </w:pPr>
    </w:p>
    <w:p w:rsidR="00645ADD" w:rsidRDefault="00645ADD" w:rsidP="00645ADD">
      <w:pPr>
        <w:rPr>
          <w:rFonts w:asciiTheme="majorHAnsi" w:hAnsiTheme="majorHAnsi"/>
          <w:b/>
          <w:bCs/>
          <w:lang w:val="es-ES"/>
        </w:rPr>
      </w:pPr>
      <w:r w:rsidRPr="00645ADD">
        <w:rPr>
          <w:rFonts w:asciiTheme="majorHAnsi" w:hAnsiTheme="majorHAnsi"/>
          <w:b/>
          <w:bCs/>
          <w:lang w:val="es-ES"/>
        </w:rPr>
        <w:t>ITEM DE DESARROLLO</w:t>
      </w:r>
    </w:p>
    <w:p w:rsidR="00374AB4" w:rsidRDefault="00645ADD" w:rsidP="00645ADD">
      <w:pPr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Resuelve los siguientes ejercicios de fracción impropia a </w:t>
      </w:r>
      <w:r w:rsidR="00374AB4">
        <w:rPr>
          <w:rFonts w:asciiTheme="majorHAnsi" w:hAnsiTheme="majorHAnsi"/>
          <w:b/>
          <w:bCs/>
          <w:lang w:val="es-ES"/>
        </w:rPr>
        <w:t>número</w:t>
      </w:r>
      <w:r>
        <w:rPr>
          <w:rFonts w:asciiTheme="majorHAnsi" w:hAnsiTheme="majorHAnsi"/>
          <w:b/>
          <w:bCs/>
          <w:lang w:val="es-ES"/>
        </w:rPr>
        <w:t xml:space="preserve"> mixto, observa el ejemplo</w:t>
      </w:r>
    </w:p>
    <w:p w:rsidR="00645ADD" w:rsidRDefault="00645ADD" w:rsidP="00645ADD">
      <w:pPr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>(</w:t>
      </w:r>
      <w:r w:rsidR="00374AB4">
        <w:rPr>
          <w:rFonts w:asciiTheme="majorHAnsi" w:hAnsiTheme="majorHAnsi"/>
          <w:b/>
          <w:bCs/>
          <w:lang w:val="es-ES"/>
        </w:rPr>
        <w:t xml:space="preserve"> 3 puntos c/u)</w:t>
      </w:r>
    </w:p>
    <w:p w:rsidR="00374AB4" w:rsidRDefault="005927A5" w:rsidP="00645ADD">
      <w:pPr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noProof/>
          <w:lang w:eastAsia="es-CL"/>
        </w:rPr>
        <w:pict>
          <v:roundrect id="Rectángulo: esquinas redondeadas 33" o:spid="_x0000_s1039" style="position:absolute;margin-left:241.4pt;margin-top:.7pt;width:42.75pt;height:62.25pt;z-index:2516797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" fillcolor="white [3201]" strokecolor="#70ad47 [3209]" strokeweight="1pt">
            <v:stroke joinstyle="miter"/>
            <v:textbox>
              <w:txbxContent>
                <w:p w:rsidR="00122E8A" w:rsidRDefault="00122E8A" w:rsidP="00374AB4">
                  <w:pPr>
                    <w:jc w:val="center"/>
                  </w:pPr>
                  <w:r>
                    <w:t>20</w:t>
                  </w:r>
                </w:p>
                <w:p w:rsidR="00122E8A" w:rsidRDefault="00122E8A" w:rsidP="00374AB4">
                  <w:pPr>
                    <w:jc w:val="center"/>
                  </w:pPr>
                  <w:r>
                    <w:t>6</w:t>
                  </w:r>
                </w:p>
              </w:txbxContent>
            </v:textbox>
          </v:roundrect>
        </w:pict>
      </w:r>
    </w:p>
    <w:p w:rsidR="00374AB4" w:rsidRDefault="00374AB4" w:rsidP="00645ADD">
      <w:pPr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 xml:space="preserve">Ejemplo: </w:t>
      </w:r>
    </w:p>
    <w:p w:rsidR="00374AB4" w:rsidRDefault="005927A5" w:rsidP="00645ADD">
      <w:pPr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noProof/>
          <w:lang w:eastAsia="es-CL"/>
        </w:rPr>
        <w:pict>
          <v:rect id="Rectángulo 16" o:spid="_x0000_s1040" style="position:absolute;margin-left:-1.6pt;margin-top:2.9pt;width:235.5pt;height:249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" fillcolor="white [3201]" strokecolor="#ed7d31 [3205]" strokeweight="1pt">
            <v:textbox>
              <w:txbxContent>
                <w:p w:rsidR="00122E8A" w:rsidRDefault="00122E8A" w:rsidP="00374AB4">
                  <w:r>
                    <w:t>Trasformar fracción impropia a número mixto:</w:t>
                  </w:r>
                </w:p>
                <w:p w:rsidR="00122E8A" w:rsidRPr="004343BA" w:rsidRDefault="00122E8A" w:rsidP="00374AB4">
                  <w:pPr>
                    <w:numPr>
                      <w:ilvl w:val="0"/>
                      <w:numId w:val="18"/>
                    </w:numPr>
                    <w:spacing w:after="200" w:line="276" w:lineRule="auto"/>
                    <w:rPr>
                      <w:b/>
                      <w:bCs/>
                    </w:rPr>
                  </w:pPr>
                  <w:r>
                    <w:t>Debes dividir el numerador entre el denominador.</w:t>
                  </w:r>
                </w:p>
                <w:p w:rsidR="00122E8A" w:rsidRPr="002E6C97" w:rsidRDefault="00122E8A" w:rsidP="00374AB4">
                  <w:pPr>
                    <w:numPr>
                      <w:ilvl w:val="0"/>
                      <w:numId w:val="18"/>
                    </w:numPr>
                    <w:spacing w:after="200" w:line="276" w:lineRule="auto"/>
                    <w:rPr>
                      <w:b/>
                      <w:bCs/>
                    </w:rPr>
                  </w:pPr>
                  <w:r>
                    <w:t xml:space="preserve">Ubicas el cociente y el resto en su lugar </w:t>
                  </w:r>
                </w:p>
                <w:p w:rsidR="00122E8A" w:rsidRPr="002E6C97" w:rsidRDefault="00122E8A" w:rsidP="00374AB4">
                  <w:pPr>
                    <w:numPr>
                      <w:ilvl w:val="0"/>
                      <w:numId w:val="18"/>
                    </w:numPr>
                    <w:spacing w:after="200" w:line="276" w:lineRule="auto"/>
                    <w:rPr>
                      <w:b/>
                      <w:bCs/>
                    </w:rPr>
                  </w:pPr>
                  <w:r>
                    <w:t>La parte entera para forma un numero mixto será el cociente</w:t>
                  </w:r>
                </w:p>
                <w:p w:rsidR="00122E8A" w:rsidRDefault="00122E8A" w:rsidP="00374AB4">
                  <w:pPr>
                    <w:numPr>
                      <w:ilvl w:val="0"/>
                      <w:numId w:val="18"/>
                    </w:numPr>
                    <w:spacing w:after="200" w:line="276" w:lineRule="auto"/>
                  </w:pPr>
                  <w:r w:rsidRPr="002E6C97">
                    <w:t>La parte fraccionaria será el resto como numerador y divisor como denominador</w:t>
                  </w:r>
                  <w:r>
                    <w:t>.</w:t>
                  </w:r>
                </w:p>
                <w:p w:rsidR="00122E8A" w:rsidRPr="002E6C97" w:rsidRDefault="00122E8A" w:rsidP="00374AB4">
                  <w:pPr>
                    <w:numPr>
                      <w:ilvl w:val="0"/>
                      <w:numId w:val="18"/>
                    </w:numPr>
                    <w:spacing w:after="200" w:line="276" w:lineRule="auto"/>
                  </w:pPr>
                  <w:r>
                    <w:t>Quedando así la fracción impropia a número mixto</w:t>
                  </w:r>
                </w:p>
                <w:p w:rsidR="00122E8A" w:rsidRDefault="00122E8A" w:rsidP="00374AB4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Theme="majorHAnsi" w:hAnsiTheme="majorHAnsi"/>
          <w:b/>
          <w:bCs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47" o:spid="_x0000_s1058" type="#_x0000_t32" style="position:absolute;margin-left:275.9pt;margin-top:12.65pt;width:72.75pt;height: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" strokecolor="#5b9bd5 [3204]" strokeweight=".5pt">
            <v:stroke endarrow="block" joinstyle="miter"/>
          </v:shape>
        </w:pict>
      </w:r>
      <w:r>
        <w:rPr>
          <w:rFonts w:asciiTheme="majorHAnsi" w:hAnsiTheme="majorHAnsi"/>
          <w:b/>
          <w:bCs/>
          <w:noProof/>
          <w:lang w:eastAsia="es-CL"/>
        </w:rPr>
        <w:pict>
          <v:shape id="Conector recto de flecha 35" o:spid="_x0000_s1057" type="#_x0000_t32" style="position:absolute;margin-left:214.4pt;margin-top:11.15pt;width:36.75pt;height:34.5pt;flip: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" strokecolor="#5b9bd5 [3204]" strokeweight=".5pt">
            <v:stroke endarrow="block" joinstyle="miter"/>
          </v:shape>
        </w:pict>
      </w:r>
      <w:r>
        <w:rPr>
          <w:rFonts w:asciiTheme="majorHAnsi" w:hAnsiTheme="majorHAnsi"/>
          <w:b/>
          <w:bCs/>
          <w:noProof/>
          <w:lang w:eastAsia="es-CL"/>
        </w:rPr>
        <w:pict>
          <v:line id="Conector recto 34" o:spid="_x0000_s1056" style="position:absolute;flip:y;z-index:251680768;visibility:visible" from="251.15pt,1.4pt" to="277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" strokecolor="#5b9bd5 [3204]" strokeweight=".5pt">
            <v:stroke joinstyle="miter"/>
          </v:line>
        </w:pict>
      </w:r>
      <w:r>
        <w:rPr>
          <w:rFonts w:asciiTheme="majorHAnsi" w:hAnsiTheme="majorHAnsi"/>
          <w:b/>
          <w:bCs/>
          <w:noProof/>
          <w:lang w:eastAsia="es-CL"/>
        </w:rPr>
        <w:pict>
          <v:line id="Conector recto 19" o:spid="_x0000_s1055" style="position:absolute;z-index:251677696;visibility:visible" from="373.4pt,8.15pt" to="374.1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" strokecolor="#5b9bd5 [3204]" strokeweight=".5pt">
            <v:stroke joinstyle="miter"/>
          </v:line>
        </w:pict>
      </w:r>
      <w:r>
        <w:rPr>
          <w:rFonts w:asciiTheme="majorHAnsi" w:hAnsiTheme="majorHAnsi"/>
          <w:b/>
          <w:bCs/>
          <w:noProof/>
          <w:lang w:eastAsia="es-CL"/>
        </w:rPr>
        <w:pict>
          <v:rect id="Rectángulo 17" o:spid="_x0000_s1041" style="position:absolute;margin-left:293.9pt;margin-top:.65pt;width:246pt;height:3in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" fillcolor="white [3201]" strokecolor="#4472c4 [3208]" strokeweight="1pt">
            <v:textbox>
              <w:txbxContent>
                <w:p w:rsidR="00122E8A" w:rsidRDefault="00122E8A" w:rsidP="00374AB4">
                  <w:pPr>
                    <w:jc w:val="center"/>
                  </w:pPr>
                  <w:r w:rsidRPr="00374AB4">
                    <w:rPr>
                      <w:noProof/>
                      <w:lang w:eastAsia="es-CL"/>
                    </w:rPr>
                    <w:drawing>
                      <wp:inline distT="0" distB="0" distL="0" distR="0">
                        <wp:extent cx="2194560" cy="2639060"/>
                        <wp:effectExtent l="0" t="0" r="0" b="0"/>
                        <wp:docPr id="18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4560" cy="2639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74AB4" w:rsidRDefault="005927A5" w:rsidP="00645ADD">
      <w:pPr>
        <w:rPr>
          <w:rFonts w:asciiTheme="majorHAnsi" w:hAnsiTheme="majorHAnsi"/>
          <w:b/>
          <w:bCs/>
          <w:lang w:val="es-ES"/>
        </w:rPr>
      </w:pP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shape id="Conector recto de flecha 61" o:spid="_x0000_s1054" type="#_x0000_t32" style="position:absolute;margin-left:227.85pt;margin-top:103pt;width:101.25pt;height:2.25pt;flip:y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" strokecolor="#5b9bd5 [3204]" strokeweight=".5pt">
            <v:stroke endarrow="block" joinstyle="miter"/>
          </v:shape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shape id="Conector recto de flecha 60" o:spid="_x0000_s1053" type="#_x0000_t32" style="position:absolute;margin-left:205.4pt;margin-top:158.5pt;width:105.75pt;height:.75pt;flip:y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" strokecolor="#5b9bd5 [3204]" strokeweight=".5pt">
            <v:stroke endarrow="block" joinstyle="miter"/>
          </v:shape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shape id="Conector recto de flecha 59" o:spid="_x0000_s1052" type="#_x0000_t32" style="position:absolute;margin-left:411.65pt;margin-top:121.75pt;width:60pt;height:28.5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" strokecolor="#5b9bd5 [3204]" strokeweight=".5pt">
            <v:stroke endarrow="block" joinstyle="miter"/>
          </v:shape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line id="Conector recto 58" o:spid="_x0000_s1051" style="position:absolute;z-index:251693056;visibility:visible" from="482.9pt,110.5pt" to="505.4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" strokecolor="#5b9bd5 [3204]" strokeweight=".5pt">
            <v:stroke joinstyle="miter"/>
          </v:line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rect id="Rectángulo 56" o:spid="_x0000_s1042" style="position:absolute;margin-left:-25.2pt;margin-top:88pt;width:33pt;height:43.5pt;z-index:251692032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" fillcolor="white [3201]" strokecolor="white [3212]" strokeweight="1pt">
            <v:textbox>
              <w:txbxContent>
                <w:p w:rsidR="00122E8A" w:rsidRDefault="00122E8A" w:rsidP="00801A66">
                  <w:pPr>
                    <w:jc w:val="center"/>
                  </w:pPr>
                  <w:r>
                    <w:t>2</w:t>
                  </w:r>
                </w:p>
                <w:p w:rsidR="00122E8A" w:rsidRDefault="00122E8A" w:rsidP="00801A66">
                  <w:pPr>
                    <w:jc w:val="center"/>
                  </w:pPr>
                  <w:r>
                    <w:t>6</w:t>
                  </w:r>
                </w:p>
              </w:txbxContent>
            </v:textbox>
            <w10:wrap anchorx="margin"/>
          </v:rect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shape id="Conector recto de flecha 55" o:spid="_x0000_s1050" type="#_x0000_t32" style="position:absolute;margin-left:415.4pt;margin-top:100pt;width:37.5pt;height: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" strokecolor="#5b9bd5 [3204]" strokeweight=".5pt">
            <v:stroke endarrow="block" joinstyle="miter"/>
          </v:shape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rect id="Rectángulo 54" o:spid="_x0000_s1043" style="position:absolute;margin-left:339.65pt;margin-top:129.25pt;width:59.25pt;height:47.2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" fillcolor="white [3201]" strokecolor="#70ad47 [3209]" strokeweight="1pt">
            <v:textbox>
              <w:txbxContent>
                <w:p w:rsidR="00122E8A" w:rsidRDefault="00122E8A" w:rsidP="00801A6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Numerador</w:t>
                  </w:r>
                </w:p>
                <w:p w:rsidR="00122E8A" w:rsidRDefault="00122E8A" w:rsidP="00801A6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22E8A" w:rsidRDefault="00122E8A" w:rsidP="00801A66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22E8A" w:rsidRPr="00801A66" w:rsidRDefault="00122E8A" w:rsidP="00801A6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Resto</w:t>
                  </w:r>
                </w:p>
              </w:txbxContent>
            </v:textbox>
          </v:rect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rect id="Rectángulo 53" o:spid="_x0000_s1044" style="position:absolute;margin-left:339.65pt;margin-top:90.25pt;width:54pt;height:17.2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" fillcolor="white [3201]" strokecolor="#70ad47 [3209]" strokeweight="1pt">
            <v:textbox>
              <w:txbxContent>
                <w:p w:rsidR="00122E8A" w:rsidRPr="00801A66" w:rsidRDefault="00122E8A" w:rsidP="00801A6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Parte entera</w:t>
                  </w:r>
                </w:p>
              </w:txbxContent>
            </v:textbox>
          </v:rect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shape id="Conector recto de flecha 52" o:spid="_x0000_s1049" type="#_x0000_t32" style="position:absolute;margin-left:397.4pt;margin-top:45.25pt;width:.75pt;height:38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" strokecolor="#5b9bd5 [3204]" strokeweight=".5pt">
            <v:stroke endarrow="block" joinstyle="miter"/>
          </v:shape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shape id="Conector recto de flecha 50" o:spid="_x0000_s1048" type="#_x0000_t32" style="position:absolute;margin-left:211.4pt;margin-top:40pt;width:87pt;height:29.25pt;flip:y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" strokecolor="#5b9bd5 [3204]" strokeweight=".5pt">
            <v:stroke endarrow="block" joinstyle="miter"/>
          </v:shape>
        </w:pict>
      </w:r>
      <w:r w:rsidRPr="005927A5">
        <w:rPr>
          <w:rFonts w:asciiTheme="majorHAnsi" w:hAnsiTheme="majorHAnsi"/>
          <w:b/>
          <w:bCs/>
          <w:noProof/>
          <w:sz w:val="16"/>
          <w:szCs w:val="16"/>
          <w:lang w:eastAsia="es-CL"/>
        </w:rPr>
        <w:pict>
          <v:rect id="Rectángulo 49" o:spid="_x0000_s1045" style="position:absolute;margin-left:305.15pt;margin-top:28.75pt;width:45pt;height:15.7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" fillcolor="white [3201]" strokecolor="#70ad47 [3209]" strokeweight="1pt">
            <v:textbox>
              <w:txbxContent>
                <w:p w:rsidR="00122E8A" w:rsidRPr="00801A66" w:rsidRDefault="00122E8A" w:rsidP="00801A6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Resto</w:t>
                  </w:r>
                </w:p>
              </w:txbxContent>
            </v:textbox>
          </v:rect>
        </w:pict>
      </w:r>
      <w:r>
        <w:rPr>
          <w:rFonts w:asciiTheme="majorHAnsi" w:hAnsiTheme="majorHAnsi"/>
          <w:b/>
          <w:bCs/>
          <w:noProof/>
          <w:lang w:eastAsia="es-CL"/>
        </w:rPr>
        <w:pict>
          <v:rect id="Rectángulo 48" o:spid="_x0000_s1046" style="position:absolute;margin-left:413.9pt;margin-top:28.75pt;width:70.5pt;height:18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" fillcolor="white [3201]" strokecolor="#70ad47 [3209]" strokeweight="1pt">
            <v:textbox>
              <w:txbxContent>
                <w:p w:rsidR="00122E8A" w:rsidRPr="00801A66" w:rsidRDefault="00122E8A" w:rsidP="00801A66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Cociente</w:t>
                  </w:r>
                </w:p>
              </w:txbxContent>
            </v:textbox>
          </v:rect>
        </w:pict>
      </w:r>
      <w:r>
        <w:rPr>
          <w:rFonts w:asciiTheme="majorHAnsi" w:hAnsiTheme="majorHAnsi"/>
          <w:b/>
          <w:bCs/>
          <w:noProof/>
          <w:lang w:eastAsia="es-CL"/>
        </w:rPr>
        <w:pict>
          <v:line id="Conector recto 20" o:spid="_x0000_s1047" style="position:absolute;flip:y;z-index:251678720;visibility:visible" from="377.15pt,16pt" to="409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" strokecolor="#5b9bd5 [3204]" strokeweight=".5pt">
            <v:stroke joinstyle="miter"/>
          </v:line>
        </w:pict>
      </w: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Pr="008B6FB4" w:rsidRDefault="008B6FB4" w:rsidP="008B6FB4">
      <w:pPr>
        <w:rPr>
          <w:rFonts w:asciiTheme="majorHAnsi" w:hAnsiTheme="majorHAnsi"/>
          <w:lang w:val="es-ES"/>
        </w:rPr>
      </w:pPr>
    </w:p>
    <w:p w:rsidR="008B6FB4" w:rsidRDefault="008B6FB4" w:rsidP="008B6FB4">
      <w:pPr>
        <w:ind w:firstLine="708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Ejercicios:</w:t>
      </w:r>
    </w:p>
    <w:p w:rsidR="008B6FB4" w:rsidRDefault="008B6FB4" w:rsidP="008B6FB4">
      <w:pPr>
        <w:ind w:firstLine="708"/>
        <w:rPr>
          <w:rFonts w:asciiTheme="majorHAnsi" w:hAnsiTheme="majorHAnsi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3398"/>
        <w:gridCol w:w="3398"/>
        <w:gridCol w:w="3399"/>
      </w:tblGrid>
      <w:tr w:rsidR="008B6FB4" w:rsidTr="008B6FB4">
        <w:tc>
          <w:tcPr>
            <w:tcW w:w="3398" w:type="dxa"/>
          </w:tcPr>
          <w:p w:rsidR="008B6FB4" w:rsidRDefault="008B6FB4" w:rsidP="008B6FB4">
            <w:pPr>
              <w:rPr>
                <w:rFonts w:asciiTheme="majorHAnsi" w:hAnsiTheme="majorHAnsi"/>
                <w:lang w:val="es-ES"/>
              </w:rPr>
            </w:pPr>
          </w:p>
          <w:p w:rsidR="008C30D1" w:rsidRPr="008C30D1" w:rsidRDefault="00DA5D2B" w:rsidP="008C30D1">
            <w:pPr>
              <w:tabs>
                <w:tab w:val="left" w:pos="2940"/>
              </w:tabs>
              <w:rPr>
                <w:rFonts w:asciiTheme="majorHAnsi" w:hAnsiTheme="majorHAnsi"/>
                <w:color w:val="FF0000"/>
                <w:sz w:val="18"/>
                <w:szCs w:val="18"/>
                <w:u w:val="single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733425" cy="571500"/>
                  <wp:effectExtent l="0" t="0" r="9525" b="0"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30D1" w:rsidRPr="008C30D1" w:rsidRDefault="008C30D1" w:rsidP="008C30D1">
            <w:pPr>
              <w:tabs>
                <w:tab w:val="left" w:pos="2940"/>
              </w:tabs>
              <w:rPr>
                <w:rFonts w:asciiTheme="majorHAnsi" w:hAnsiTheme="majorHAnsi"/>
                <w:color w:val="FF0000"/>
                <w:sz w:val="18"/>
                <w:szCs w:val="18"/>
                <w:lang w:val="es-ES"/>
              </w:rPr>
            </w:pPr>
          </w:p>
          <w:p w:rsidR="008B6FB4" w:rsidRDefault="008B6FB4" w:rsidP="008B6FB4">
            <w:pPr>
              <w:rPr>
                <w:rFonts w:asciiTheme="majorHAnsi" w:hAnsiTheme="majorHAnsi"/>
                <w:lang w:val="es-ES"/>
              </w:rPr>
            </w:pPr>
          </w:p>
          <w:p w:rsidR="008B6FB4" w:rsidRDefault="008B6FB4" w:rsidP="008B6FB4">
            <w:pPr>
              <w:rPr>
                <w:rFonts w:asciiTheme="majorHAnsi" w:hAnsiTheme="majorHAnsi"/>
                <w:lang w:val="es-ES"/>
              </w:rPr>
            </w:pPr>
          </w:p>
          <w:p w:rsidR="00DA5D2B" w:rsidRDefault="00DA5D2B" w:rsidP="008B6FB4">
            <w:pPr>
              <w:rPr>
                <w:rFonts w:asciiTheme="majorHAnsi" w:hAnsiTheme="majorHAnsi"/>
                <w:lang w:val="es-ES"/>
              </w:rPr>
            </w:pPr>
          </w:p>
          <w:p w:rsidR="00DA5D2B" w:rsidRDefault="00DA5D2B" w:rsidP="008B6FB4">
            <w:pPr>
              <w:rPr>
                <w:rFonts w:asciiTheme="majorHAnsi" w:hAnsiTheme="majorHAnsi"/>
                <w:lang w:val="es-ES"/>
              </w:rPr>
            </w:pPr>
          </w:p>
          <w:p w:rsidR="00DA5D2B" w:rsidRDefault="00DA5D2B" w:rsidP="008B6FB4">
            <w:pPr>
              <w:rPr>
                <w:rFonts w:asciiTheme="majorHAnsi" w:hAnsiTheme="majorHAnsi"/>
                <w:lang w:val="es-ES"/>
              </w:rPr>
            </w:pPr>
          </w:p>
          <w:p w:rsidR="008B6FB4" w:rsidRDefault="008B6FB4" w:rsidP="008B6FB4">
            <w:pPr>
              <w:rPr>
                <w:rFonts w:asciiTheme="majorHAnsi" w:hAnsiTheme="majorHAnsi"/>
                <w:lang w:val="es-ES"/>
              </w:rPr>
            </w:pPr>
          </w:p>
        </w:tc>
        <w:tc>
          <w:tcPr>
            <w:tcW w:w="3398" w:type="dxa"/>
          </w:tcPr>
          <w:p w:rsidR="008B6FB4" w:rsidRDefault="008B6FB4" w:rsidP="008B6FB4">
            <w:pPr>
              <w:rPr>
                <w:rFonts w:asciiTheme="majorHAnsi" w:hAnsiTheme="majorHAnsi"/>
                <w:lang w:val="es-ES"/>
              </w:rPr>
            </w:pPr>
          </w:p>
          <w:p w:rsidR="00DA5D2B" w:rsidRPr="00A56D0B" w:rsidRDefault="00DA5D2B" w:rsidP="00A56D0B">
            <w:pPr>
              <w:tabs>
                <w:tab w:val="left" w:pos="2940"/>
              </w:tabs>
              <w:rPr>
                <w:rFonts w:asciiTheme="majorHAnsi" w:hAnsiTheme="majorHAnsi"/>
                <w:color w:val="FF0000"/>
                <w:sz w:val="16"/>
                <w:szCs w:val="16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781050" cy="523875"/>
                  <wp:effectExtent l="0" t="0" r="0" b="9525"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30D1" w:rsidRPr="008C30D1">
              <w:rPr>
                <w:rFonts w:asciiTheme="majorHAnsi" w:hAnsiTheme="majorHAnsi"/>
                <w:color w:val="FF000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399" w:type="dxa"/>
          </w:tcPr>
          <w:p w:rsidR="008B6FB4" w:rsidRDefault="008B6FB4" w:rsidP="008B6FB4">
            <w:pPr>
              <w:rPr>
                <w:rFonts w:asciiTheme="majorHAnsi" w:hAnsiTheme="majorHAnsi"/>
                <w:lang w:val="es-ES"/>
              </w:rPr>
            </w:pPr>
          </w:p>
          <w:p w:rsidR="00DA5D2B" w:rsidRPr="008C30D1" w:rsidRDefault="00DA5D2B" w:rsidP="00A56D0B">
            <w:pPr>
              <w:tabs>
                <w:tab w:val="left" w:pos="2940"/>
              </w:tabs>
              <w:rPr>
                <w:rFonts w:asciiTheme="majorHAnsi" w:hAnsiTheme="majorHAnsi"/>
                <w:sz w:val="16"/>
                <w:szCs w:val="16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732332" cy="666750"/>
                  <wp:effectExtent l="0" t="0" r="0" b="0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138" cy="66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6FB4" w:rsidRPr="008B6FB4" w:rsidRDefault="008B6FB4" w:rsidP="008B6FB4">
      <w:pPr>
        <w:ind w:firstLine="708"/>
        <w:rPr>
          <w:rFonts w:asciiTheme="majorHAnsi" w:hAnsiTheme="majorHAnsi"/>
          <w:lang w:val="es-ES"/>
        </w:rPr>
      </w:pPr>
    </w:p>
    <w:sectPr w:rsidR="008B6FB4" w:rsidRPr="008B6FB4" w:rsidSect="00C4770A">
      <w:footerReference w:type="default" r:id="rId23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657" w:rsidRDefault="001E1657" w:rsidP="00D11670">
      <w:r>
        <w:separator/>
      </w:r>
    </w:p>
  </w:endnote>
  <w:endnote w:type="continuationSeparator" w:id="1">
    <w:p w:rsidR="001E1657" w:rsidRDefault="001E1657" w:rsidP="00D11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08208"/>
      <w:docPartObj>
        <w:docPartGallery w:val="Page Numbers (Bottom of Page)"/>
        <w:docPartUnique/>
      </w:docPartObj>
    </w:sdtPr>
    <w:sdtContent>
      <w:p w:rsidR="00122E8A" w:rsidRDefault="005927A5">
        <w:pPr>
          <w:pStyle w:val="Piedepgina"/>
          <w:jc w:val="right"/>
        </w:pPr>
        <w:r>
          <w:fldChar w:fldCharType="begin"/>
        </w:r>
        <w:r w:rsidR="00122E8A">
          <w:instrText>PAGE   \* MERGEFORMAT</w:instrText>
        </w:r>
        <w:r>
          <w:fldChar w:fldCharType="separate"/>
        </w:r>
        <w:r w:rsidR="00A56D0B" w:rsidRPr="00A56D0B">
          <w:rPr>
            <w:noProof/>
            <w:lang w:val="es-ES"/>
          </w:rPr>
          <w:t>1</w:t>
        </w:r>
        <w:r>
          <w:fldChar w:fldCharType="end"/>
        </w:r>
      </w:p>
    </w:sdtContent>
  </w:sdt>
  <w:p w:rsidR="00122E8A" w:rsidRDefault="00122E8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657" w:rsidRDefault="001E1657" w:rsidP="00D11670">
      <w:r>
        <w:separator/>
      </w:r>
    </w:p>
  </w:footnote>
  <w:footnote w:type="continuationSeparator" w:id="1">
    <w:p w:rsidR="001E1657" w:rsidRDefault="001E1657" w:rsidP="00D116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538E"/>
    <w:multiLevelType w:val="hybridMultilevel"/>
    <w:tmpl w:val="E2E06394"/>
    <w:lvl w:ilvl="0" w:tplc="074AF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364A7"/>
    <w:multiLevelType w:val="hybridMultilevel"/>
    <w:tmpl w:val="68DC43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5BC9"/>
    <w:multiLevelType w:val="hybridMultilevel"/>
    <w:tmpl w:val="DBB691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776AA"/>
    <w:multiLevelType w:val="hybridMultilevel"/>
    <w:tmpl w:val="59FED82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A03C2"/>
    <w:multiLevelType w:val="hybridMultilevel"/>
    <w:tmpl w:val="9C562670"/>
    <w:lvl w:ilvl="0" w:tplc="87EA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B194B12"/>
    <w:multiLevelType w:val="hybridMultilevel"/>
    <w:tmpl w:val="DC5066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64D51"/>
    <w:multiLevelType w:val="hybridMultilevel"/>
    <w:tmpl w:val="A9B635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74154"/>
    <w:multiLevelType w:val="hybridMultilevel"/>
    <w:tmpl w:val="D8303E70"/>
    <w:lvl w:ilvl="0" w:tplc="AB7EAF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DE1CD3"/>
    <w:multiLevelType w:val="hybridMultilevel"/>
    <w:tmpl w:val="6DA23DA0"/>
    <w:lvl w:ilvl="0" w:tplc="BAC21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E25584"/>
    <w:multiLevelType w:val="hybridMultilevel"/>
    <w:tmpl w:val="10EA5D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5"/>
  </w:num>
  <w:num w:numId="6">
    <w:abstractNumId w:val="12"/>
  </w:num>
  <w:num w:numId="7">
    <w:abstractNumId w:val="16"/>
  </w:num>
  <w:num w:numId="8">
    <w:abstractNumId w:val="11"/>
  </w:num>
  <w:num w:numId="9">
    <w:abstractNumId w:val="17"/>
  </w:num>
  <w:num w:numId="10">
    <w:abstractNumId w:val="0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5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18FA"/>
    <w:rsid w:val="0001244B"/>
    <w:rsid w:val="00013A3F"/>
    <w:rsid w:val="00017A88"/>
    <w:rsid w:val="0002195E"/>
    <w:rsid w:val="00027A92"/>
    <w:rsid w:val="000307C2"/>
    <w:rsid w:val="00031BC9"/>
    <w:rsid w:val="00034375"/>
    <w:rsid w:val="00034FA3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9B7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467"/>
    <w:rsid w:val="000E5534"/>
    <w:rsid w:val="000E620C"/>
    <w:rsid w:val="000E7FB2"/>
    <w:rsid w:val="000F6BAE"/>
    <w:rsid w:val="00107D8D"/>
    <w:rsid w:val="00110823"/>
    <w:rsid w:val="00112A0D"/>
    <w:rsid w:val="001138DD"/>
    <w:rsid w:val="001140F3"/>
    <w:rsid w:val="00116348"/>
    <w:rsid w:val="00121327"/>
    <w:rsid w:val="00121579"/>
    <w:rsid w:val="00122E8A"/>
    <w:rsid w:val="001277B6"/>
    <w:rsid w:val="001325E7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677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1657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408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A424F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4AB4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08B2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4080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417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82F"/>
    <w:rsid w:val="0050280A"/>
    <w:rsid w:val="00503B50"/>
    <w:rsid w:val="00505684"/>
    <w:rsid w:val="00505D4D"/>
    <w:rsid w:val="00520762"/>
    <w:rsid w:val="0052141A"/>
    <w:rsid w:val="00523075"/>
    <w:rsid w:val="00524661"/>
    <w:rsid w:val="005265F7"/>
    <w:rsid w:val="00531357"/>
    <w:rsid w:val="005362F6"/>
    <w:rsid w:val="00540B9E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27A5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45ADD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48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225F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98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72"/>
    <w:rsid w:val="00785597"/>
    <w:rsid w:val="007868AA"/>
    <w:rsid w:val="007901F5"/>
    <w:rsid w:val="007908AA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1A66"/>
    <w:rsid w:val="00801A94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57180"/>
    <w:rsid w:val="00863E77"/>
    <w:rsid w:val="00872DE8"/>
    <w:rsid w:val="00875E18"/>
    <w:rsid w:val="00884EDF"/>
    <w:rsid w:val="0089340C"/>
    <w:rsid w:val="00896726"/>
    <w:rsid w:val="00897FBC"/>
    <w:rsid w:val="008A0F54"/>
    <w:rsid w:val="008A5CFF"/>
    <w:rsid w:val="008B6227"/>
    <w:rsid w:val="008B6FB4"/>
    <w:rsid w:val="008C2114"/>
    <w:rsid w:val="008C240A"/>
    <w:rsid w:val="008C2532"/>
    <w:rsid w:val="008C3083"/>
    <w:rsid w:val="008C30D1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96F22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0F06"/>
    <w:rsid w:val="00A42842"/>
    <w:rsid w:val="00A4416F"/>
    <w:rsid w:val="00A46322"/>
    <w:rsid w:val="00A47840"/>
    <w:rsid w:val="00A525EC"/>
    <w:rsid w:val="00A55468"/>
    <w:rsid w:val="00A567C7"/>
    <w:rsid w:val="00A56D0B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F68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C6D7E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97F6B"/>
    <w:rsid w:val="00DA1769"/>
    <w:rsid w:val="00DA42DC"/>
    <w:rsid w:val="00DA57FA"/>
    <w:rsid w:val="00DA5992"/>
    <w:rsid w:val="00DA5D2B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E781C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0EA2"/>
    <w:rsid w:val="00E37091"/>
    <w:rsid w:val="00E419D4"/>
    <w:rsid w:val="00E45F49"/>
    <w:rsid w:val="00E517E4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67DEB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4D8E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1" type="connector" idref="#Conector recto de flecha 47"/>
        <o:r id="V:Rule2" type="connector" idref="#Conector recto de flecha 35"/>
        <o:r id="V:Rule3" type="connector" idref="#Conector recto de flecha 61"/>
        <o:r id="V:Rule4" type="connector" idref="#Conector recto de flecha 60"/>
        <o:r id="V:Rule5" type="connector" idref="#Conector recto de flecha 59"/>
        <o:r id="V:Rule6" type="connector" idref="#Conector recto de flecha 55"/>
        <o:r id="V:Rule7" type="connector" idref="#Conector recto de flecha 52"/>
        <o:r id="V:Rule8" type="connector" idref="#Conector recto de flecha 5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E6847B-E879-4CED-9313-CA228C77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36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Maria Paz</cp:lastModifiedBy>
  <cp:revision>7</cp:revision>
  <dcterms:created xsi:type="dcterms:W3CDTF">2020-05-13T15:02:00Z</dcterms:created>
  <dcterms:modified xsi:type="dcterms:W3CDTF">2020-05-16T00:04:00Z</dcterms:modified>
</cp:coreProperties>
</file>