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160" w:vertAnchor="text" w:horzAnchor="page" w:tblpX="6298" w:tblpY="-231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6"/>
        <w:gridCol w:w="1316"/>
        <w:gridCol w:w="1350"/>
        <w:gridCol w:w="1583"/>
      </w:tblGrid>
      <w:tr w:rsidR="002A424F" w:rsidTr="002A424F">
        <w:trPr>
          <w:trHeight w:val="37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% DIFICULTAD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PUNTAJE 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PUNTAJE OBTENIDO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PORCENTAJE OBTENIDO</w:t>
            </w:r>
          </w:p>
        </w:tc>
      </w:tr>
      <w:tr w:rsidR="002A424F" w:rsidTr="002A424F">
        <w:trPr>
          <w:trHeight w:val="51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50%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A93896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964725" w:rsidRPr="00A525EC" w:rsidRDefault="00BF32CE" w:rsidP="00964725">
      <w:pPr>
        <w:rPr>
          <w:sz w:val="14"/>
          <w:szCs w:val="14"/>
        </w:rPr>
      </w:pPr>
      <w:bookmarkStart w:id="0" w:name="_Hlk40265335"/>
      <w:bookmarkEnd w:id="0"/>
      <w:r w:rsidRPr="00BF32CE">
        <w:rPr>
          <w:noProof/>
          <w:sz w:val="40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.2pt;margin-top:-7.85pt;width:230.2pt;height:86.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" filled="f" stroked="f">
            <v:textbox>
              <w:txbxContent>
                <w:p w:rsidR="00DC6430" w:rsidRPr="007E037B" w:rsidRDefault="00DC6430" w:rsidP="00EC3E4D">
                  <w:pPr>
                    <w:jc w:val="both"/>
                    <w:rPr>
                      <w:rFonts w:ascii="Calibri" w:hAnsi="Calibri"/>
                      <w:b/>
                      <w:sz w:val="22"/>
                    </w:rPr>
                  </w:pPr>
                  <w:r w:rsidRPr="007E037B">
                    <w:rPr>
                      <w:rFonts w:ascii="Calibri" w:hAnsi="Calibri"/>
                      <w:b/>
                      <w:sz w:val="22"/>
                    </w:rPr>
                    <w:t>COLEGIO PEDRO DE VALDIVIA</w:t>
                  </w:r>
                  <w:r w:rsidR="00EC3E4D">
                    <w:rPr>
                      <w:rFonts w:ascii="Calibri" w:hAnsi="Calibri"/>
                      <w:b/>
                      <w:sz w:val="22"/>
                    </w:rPr>
                    <w:t xml:space="preserve"> DE VILLARRICA</w:t>
                  </w:r>
                </w:p>
                <w:p w:rsidR="00884EDF" w:rsidRPr="00630DE4" w:rsidRDefault="00DC6430">
                  <w:pPr>
                    <w:rPr>
                      <w:rFonts w:ascii="Helvetica" w:eastAsia="Helvetica" w:hAnsi="Helvetica" w:cs="Helvetica"/>
                      <w:sz w:val="18"/>
                    </w:rPr>
                  </w:pPr>
                  <w:r w:rsidRPr="007E037B">
                    <w:rPr>
                      <w:rFonts w:ascii="Calibri" w:hAnsi="Calibri"/>
                      <w:sz w:val="18"/>
                    </w:rPr>
                    <w:t>Dep</w:t>
                  </w:r>
                  <w:r w:rsidR="00926F82">
                    <w:rPr>
                      <w:rFonts w:ascii="Calibri" w:hAnsi="Calibri"/>
                      <w:sz w:val="18"/>
                    </w:rPr>
                    <w:t xml:space="preserve">artamento de </w:t>
                  </w:r>
                  <w:r w:rsidR="00630DE4">
                    <w:rPr>
                      <w:rFonts w:ascii="Calibri" w:hAnsi="Calibri"/>
                      <w:sz w:val="18"/>
                    </w:rPr>
                    <w:t>Matemática</w:t>
                  </w:r>
                  <w:r w:rsidR="00F414DD">
                    <w:rPr>
                      <w:rFonts w:ascii="Calibri" w:eastAsia="Helvetica" w:hAnsi="Calibri" w:cs="Helvetica"/>
                      <w:sz w:val="18"/>
                    </w:rPr>
                    <w:t xml:space="preserve">                                            Programa de Integración Escolar </w:t>
                  </w:r>
                </w:p>
                <w:p w:rsidR="00DC6430" w:rsidRDefault="00F414DD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 xml:space="preserve"> Jocelyn Llanos Santana</w:t>
                  </w:r>
                </w:p>
                <w:p w:rsidR="00926F82" w:rsidRPr="00A6384D" w:rsidRDefault="00630DE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Segundo</w:t>
                  </w:r>
                  <w:r w:rsidR="00E45F49">
                    <w:rPr>
                      <w:rFonts w:ascii="Calibri" w:hAnsi="Calibri"/>
                      <w:sz w:val="18"/>
                      <w:szCs w:val="18"/>
                    </w:rPr>
                    <w:t xml:space="preserve"> Año Medio</w:t>
                  </w:r>
                </w:p>
              </w:txbxContent>
            </v:textbox>
          </v:shape>
        </w:pict>
      </w:r>
      <w:r w:rsidR="002A424F" w:rsidRPr="00603BAC">
        <w:rPr>
          <w:noProof/>
          <w:sz w:val="40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-534670</wp:posOffset>
            </wp:positionH>
            <wp:positionV relativeFrom="paragraph">
              <wp:posOffset>-635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6348" w:rsidRPr="00964725" w:rsidRDefault="00116348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:rsidR="00863E77" w:rsidRDefault="00884EDF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EVALUACIÓN FORMATIVA N</w:t>
      </w:r>
      <w:r w:rsidR="00863E77">
        <w:rPr>
          <w:rFonts w:asciiTheme="majorHAnsi" w:hAnsiTheme="majorHAnsi"/>
          <w:b/>
          <w:sz w:val="28"/>
          <w:szCs w:val="28"/>
          <w:lang w:val="es-ES"/>
        </w:rPr>
        <w:t xml:space="preserve">° </w:t>
      </w:r>
      <w:r>
        <w:rPr>
          <w:rFonts w:asciiTheme="majorHAnsi" w:hAnsiTheme="majorHAnsi"/>
          <w:b/>
          <w:sz w:val="28"/>
          <w:szCs w:val="28"/>
          <w:lang w:val="es-ES"/>
        </w:rPr>
        <w:t>2</w:t>
      </w:r>
    </w:p>
    <w:p w:rsidR="00964725" w:rsidRDefault="008C6EBA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ADICIÓN DE RACIONALES 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2"/>
        <w:gridCol w:w="893"/>
        <w:gridCol w:w="1641"/>
        <w:gridCol w:w="1284"/>
        <w:gridCol w:w="1894"/>
        <w:gridCol w:w="2886"/>
      </w:tblGrid>
      <w:tr w:rsidR="00884EDF" w:rsidTr="00884EDF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884EDF" w:rsidTr="00884EDF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FECHA: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884EDF" w:rsidTr="00884EDF">
        <w:trPr>
          <w:trHeight w:val="31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OBJETIVO(S) DE APRENDIZAJE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HABILIDADES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CONTENIDOS</w:t>
            </w:r>
          </w:p>
        </w:tc>
      </w:tr>
      <w:tr w:rsidR="00884EDF" w:rsidTr="00884EDF">
        <w:trPr>
          <w:trHeight w:val="71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DF" w:rsidRDefault="00A93896" w:rsidP="00884EDF">
            <w:pPr>
              <w:pStyle w:val="Sinespaciado"/>
              <w:numPr>
                <w:ilvl w:val="0"/>
                <w:numId w:val="15"/>
              </w:numPr>
              <w:spacing w:line="254" w:lineRule="auto"/>
              <w:ind w:left="229" w:hanging="283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Adición de números racionales con igual denominador, empleando la regla de signos.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96" w:rsidRDefault="00A93896" w:rsidP="00884EDF">
            <w:pPr>
              <w:pStyle w:val="Sinespaciado"/>
              <w:numPr>
                <w:ilvl w:val="0"/>
                <w:numId w:val="16"/>
              </w:numPr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Reconocer conceptos de números racionales</w:t>
            </w:r>
            <w:r w:rsidR="00884EDF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.</w:t>
            </w:r>
          </w:p>
          <w:p w:rsidR="00884EDF" w:rsidRDefault="00A93896" w:rsidP="00884EDF">
            <w:pPr>
              <w:pStyle w:val="Sinespaciado"/>
              <w:numPr>
                <w:ilvl w:val="0"/>
                <w:numId w:val="16"/>
              </w:numPr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Resolver ejercicios de números racionalescon igual denominador.</w:t>
            </w:r>
          </w:p>
          <w:p w:rsidR="00A93896" w:rsidRDefault="00A93896" w:rsidP="00884EDF">
            <w:pPr>
              <w:pStyle w:val="Sinespaciado"/>
              <w:numPr>
                <w:ilvl w:val="0"/>
                <w:numId w:val="16"/>
              </w:numPr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Aplicar regla de signos.</w:t>
            </w:r>
          </w:p>
          <w:p w:rsidR="00A93896" w:rsidRDefault="00A93896" w:rsidP="00884EDF">
            <w:pPr>
              <w:pStyle w:val="Sinespaciado"/>
              <w:numPr>
                <w:ilvl w:val="0"/>
                <w:numId w:val="16"/>
              </w:numPr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Resolver ejercicio relacionado con la vida cotidiana.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DF" w:rsidRDefault="008C6EBA" w:rsidP="00884EDF">
            <w:pPr>
              <w:pStyle w:val="Sinespaciado"/>
              <w:numPr>
                <w:ilvl w:val="0"/>
                <w:numId w:val="17"/>
              </w:numPr>
              <w:spacing w:line="254" w:lineRule="auto"/>
              <w:ind w:left="318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Números racionales. </w:t>
            </w:r>
          </w:p>
        </w:tc>
      </w:tr>
    </w:tbl>
    <w:p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0E5467" w:rsidRDefault="00630DE4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630DE4">
        <w:rPr>
          <w:rFonts w:asciiTheme="majorHAnsi" w:hAnsiTheme="majorHAnsi"/>
          <w:b/>
          <w:bCs/>
          <w:lang w:val="es-ES"/>
        </w:rPr>
        <w:t xml:space="preserve">ITEM DE VERDADERO Y FALSO </w:t>
      </w:r>
    </w:p>
    <w:p w:rsidR="00630DE4" w:rsidRDefault="008C6EBA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>Lee atentamente las siguientes afirmaciones, luego ubica una V si la consideras verdadera o una F si la consideras falsa (2 puntos c/u).</w:t>
      </w:r>
    </w:p>
    <w:p w:rsidR="008C6EBA" w:rsidRDefault="008C6EBA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8C6EBA" w:rsidRDefault="008C6EBA" w:rsidP="00926F82">
      <w:pPr>
        <w:tabs>
          <w:tab w:val="left" w:pos="1938"/>
        </w:tabs>
      </w:pPr>
      <w:r>
        <w:rPr>
          <w:rFonts w:asciiTheme="majorHAnsi" w:hAnsiTheme="majorHAnsi"/>
          <w:b/>
          <w:bCs/>
          <w:lang w:val="es-ES"/>
        </w:rPr>
        <w:t xml:space="preserve">--------- </w:t>
      </w:r>
      <w:r w:rsidR="00552BEA">
        <w:t>El conjunto numérico de los racionales presenta fraccionarios</w:t>
      </w:r>
      <w:r>
        <w:t>.</w:t>
      </w:r>
    </w:p>
    <w:p w:rsidR="008C6EBA" w:rsidRDefault="008C6EBA" w:rsidP="00926F82">
      <w:pPr>
        <w:tabs>
          <w:tab w:val="left" w:pos="1938"/>
        </w:tabs>
      </w:pPr>
    </w:p>
    <w:p w:rsidR="008C6EBA" w:rsidRPr="00552BEA" w:rsidRDefault="008C6EBA" w:rsidP="00926F82">
      <w:pPr>
        <w:tabs>
          <w:tab w:val="left" w:pos="1938"/>
        </w:tabs>
        <w:rPr>
          <w:color w:val="FF0000"/>
        </w:rPr>
      </w:pPr>
      <w:r>
        <w:rPr>
          <w:rFonts w:asciiTheme="majorHAnsi" w:hAnsiTheme="majorHAnsi" w:cstheme="majorHAnsi"/>
          <w:b/>
          <w:bCs/>
        </w:rPr>
        <w:t xml:space="preserve">--------- </w:t>
      </w:r>
      <w:r>
        <w:t>Todo número entero es un número racional.</w:t>
      </w:r>
    </w:p>
    <w:p w:rsidR="008C6EBA" w:rsidRDefault="008C6EBA" w:rsidP="00926F82">
      <w:pPr>
        <w:tabs>
          <w:tab w:val="left" w:pos="1938"/>
        </w:tabs>
      </w:pPr>
    </w:p>
    <w:p w:rsidR="008C6EBA" w:rsidRDefault="008C6EBA" w:rsidP="00926F82">
      <w:pPr>
        <w:tabs>
          <w:tab w:val="left" w:pos="1938"/>
        </w:tabs>
      </w:pPr>
      <w:r>
        <w:rPr>
          <w:rFonts w:asciiTheme="majorHAnsi" w:hAnsiTheme="majorHAnsi" w:cstheme="majorHAnsi"/>
          <w:b/>
          <w:bCs/>
        </w:rPr>
        <w:t xml:space="preserve">--------- </w:t>
      </w:r>
      <w:r>
        <w:t>La suma y resta de racionales se efectúa igual que la suma y resta de fraccionarios.</w:t>
      </w:r>
    </w:p>
    <w:p w:rsidR="008C6EBA" w:rsidRDefault="008C6EBA" w:rsidP="00926F82">
      <w:pPr>
        <w:tabs>
          <w:tab w:val="left" w:pos="1938"/>
        </w:tabs>
      </w:pPr>
    </w:p>
    <w:p w:rsidR="008C6EBA" w:rsidRDefault="008C6EBA" w:rsidP="00926F82">
      <w:pPr>
        <w:tabs>
          <w:tab w:val="left" w:pos="1938"/>
        </w:tabs>
      </w:pPr>
      <w:r>
        <w:rPr>
          <w:rFonts w:asciiTheme="majorHAnsi" w:hAnsiTheme="majorHAnsi" w:cstheme="majorHAnsi"/>
          <w:b/>
          <w:bCs/>
        </w:rPr>
        <w:t xml:space="preserve">--------- </w:t>
      </w:r>
      <w:r w:rsidR="00E06BA2">
        <w:t>Fracciones</w:t>
      </w:r>
      <w:r>
        <w:t>que tengan signos diferentes se restan.</w:t>
      </w:r>
    </w:p>
    <w:p w:rsidR="008C6EBA" w:rsidRDefault="008C6EBA" w:rsidP="00926F82">
      <w:pPr>
        <w:tabs>
          <w:tab w:val="left" w:pos="1938"/>
        </w:tabs>
      </w:pPr>
    </w:p>
    <w:p w:rsidR="008C6EBA" w:rsidRDefault="008C6EBA" w:rsidP="00926F82">
      <w:pPr>
        <w:tabs>
          <w:tab w:val="left" w:pos="1938"/>
        </w:tabs>
      </w:pPr>
      <w:r>
        <w:rPr>
          <w:rFonts w:asciiTheme="majorHAnsi" w:hAnsiTheme="majorHAnsi" w:cstheme="majorHAnsi"/>
          <w:b/>
          <w:bCs/>
        </w:rPr>
        <w:t>---------</w:t>
      </w:r>
      <w:r w:rsidR="00E06BA2">
        <w:t>Fracciones</w:t>
      </w:r>
      <w:r>
        <w:t xml:space="preserve"> que tengan signos iguales, se suman.</w:t>
      </w:r>
    </w:p>
    <w:p w:rsidR="008C6EBA" w:rsidRDefault="008C6EBA" w:rsidP="00926F82">
      <w:pPr>
        <w:tabs>
          <w:tab w:val="left" w:pos="1938"/>
        </w:tabs>
      </w:pPr>
    </w:p>
    <w:p w:rsidR="008C6EBA" w:rsidRDefault="00BF32CE" w:rsidP="00926F82">
      <w:pPr>
        <w:tabs>
          <w:tab w:val="left" w:pos="193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noProof/>
        </w:rPr>
        <w:pict>
          <v:rect id="Rectángulo 17" o:spid="_x0000_s1027" style="position:absolute;margin-left:371.15pt;margin-top:5.65pt;width:177pt;height:156.75pt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" fillcolor="white [3201]" strokecolor="#5b9bd5 [3204]" strokeweight="1pt">
            <v:textbox>
              <w:txbxContent>
                <w:p w:rsidR="00073FBC" w:rsidRDefault="00073FBC" w:rsidP="00073FBC">
                  <w:r w:rsidRPr="00941D89">
                    <w:rPr>
                      <w:b/>
                      <w:bCs/>
                    </w:rPr>
                    <w:t>Recordar:</w:t>
                  </w:r>
                  <w:r>
                    <w:t xml:space="preserve"> para la suma y resta de enteros se debe tener en cuenta la siguiente convención de signos:</w:t>
                  </w:r>
                </w:p>
                <w:p w:rsidR="00073FBC" w:rsidRDefault="00073FBC" w:rsidP="00073FBC">
                  <w:r>
                    <w:t>-Dos números que tengan signos iguales, se suman y se coloca el mismo signo.</w:t>
                  </w:r>
                </w:p>
                <w:p w:rsidR="00073FBC" w:rsidRPr="00851056" w:rsidRDefault="00073FBC" w:rsidP="00073FBC">
                  <w:r>
                    <w:t xml:space="preserve">-Dos números que tengan signos diferentes se restan y se coloca el signo mayor del valor absoluto.  </w:t>
                  </w:r>
                </w:p>
                <w:p w:rsidR="00073FBC" w:rsidRDefault="00073FBC" w:rsidP="00073FBC">
                  <w:pPr>
                    <w:jc w:val="center"/>
                  </w:pPr>
                </w:p>
              </w:txbxContent>
            </v:textbox>
          </v:rect>
        </w:pict>
      </w:r>
      <w:r w:rsidR="008C6EBA">
        <w:rPr>
          <w:rFonts w:asciiTheme="majorHAnsi" w:hAnsiTheme="majorHAnsi" w:cstheme="majorHAnsi"/>
          <w:b/>
          <w:bCs/>
        </w:rPr>
        <w:t>ITEM DE APLICACIÓN</w:t>
      </w:r>
    </w:p>
    <w:p w:rsidR="008C6EBA" w:rsidRDefault="00BF32CE" w:rsidP="00926F82">
      <w:pPr>
        <w:tabs>
          <w:tab w:val="left" w:pos="193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noProof/>
        </w:rPr>
        <w:pict>
          <v:rect id="Rectángulo 16" o:spid="_x0000_s1028" style="position:absolute;margin-left:-36.85pt;margin-top:19.5pt;width:422.25pt;height:81pt;z-index:2516838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" fillcolor="white [3201]" strokecolor="#5b9bd5 [3204]" strokeweight="1pt">
            <v:textbox>
              <w:txbxContent>
                <w:p w:rsidR="00073FBC" w:rsidRPr="00941D89" w:rsidRDefault="00073FBC" w:rsidP="00073F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Recuerda</w:t>
                  </w:r>
                  <w:r w:rsidRPr="00941D89">
                    <w:rPr>
                      <w:b/>
                      <w:bCs/>
                    </w:rPr>
                    <w:t>:</w:t>
                  </w:r>
                </w:p>
                <w:p w:rsidR="00073FBC" w:rsidRDefault="00073FBC" w:rsidP="00073FBC">
                  <w:r>
                    <w:t>La suma y resta de racionales se efectúa igual que la suma y resta de fraccionarios, solo que en esta operación se tiene en cuenta la ley de signos para la suma de números</w:t>
                  </w:r>
                </w:p>
              </w:txbxContent>
            </v:textbox>
          </v:rect>
        </w:pict>
      </w:r>
      <w:r w:rsidR="008C6EBA">
        <w:rPr>
          <w:rFonts w:asciiTheme="majorHAnsi" w:hAnsiTheme="majorHAnsi" w:cstheme="majorHAnsi"/>
          <w:b/>
          <w:bCs/>
        </w:rPr>
        <w:t>Realiza los siguientes ejercicios de adición de racionales (3 puntos c/u).</w:t>
      </w:r>
    </w:p>
    <w:p w:rsidR="00073FBC" w:rsidRDefault="00073FBC" w:rsidP="00926F82">
      <w:pPr>
        <w:tabs>
          <w:tab w:val="left" w:pos="1938"/>
        </w:tabs>
        <w:rPr>
          <w:rFonts w:asciiTheme="majorHAnsi" w:hAnsiTheme="majorHAnsi" w:cstheme="majorHAnsi"/>
          <w:b/>
          <w:bCs/>
        </w:rPr>
      </w:pPr>
    </w:p>
    <w:p w:rsidR="00073FBC" w:rsidRDefault="00073FBC" w:rsidP="00926F82">
      <w:pPr>
        <w:tabs>
          <w:tab w:val="left" w:pos="1938"/>
        </w:tabs>
        <w:rPr>
          <w:rFonts w:asciiTheme="majorHAnsi" w:hAnsiTheme="majorHAnsi" w:cstheme="majorHAnsi"/>
          <w:b/>
          <w:bCs/>
        </w:rPr>
      </w:pPr>
    </w:p>
    <w:p w:rsidR="008C6EBA" w:rsidRDefault="008C6EBA" w:rsidP="00926F82">
      <w:pPr>
        <w:tabs>
          <w:tab w:val="left" w:pos="1938"/>
        </w:tabs>
        <w:rPr>
          <w:rFonts w:asciiTheme="majorHAnsi" w:hAnsiTheme="majorHAnsi" w:cstheme="majorHAnsi"/>
          <w:b/>
          <w:bCs/>
        </w:rPr>
      </w:pPr>
    </w:p>
    <w:p w:rsidR="00073FBC" w:rsidRDefault="00073FBC" w:rsidP="00926F82">
      <w:pPr>
        <w:tabs>
          <w:tab w:val="left" w:pos="1938"/>
        </w:tabs>
        <w:rPr>
          <w:rFonts w:asciiTheme="majorHAnsi" w:hAnsiTheme="majorHAnsi" w:cstheme="majorHAnsi"/>
          <w:b/>
          <w:bCs/>
        </w:rPr>
      </w:pPr>
    </w:p>
    <w:p w:rsidR="00073FBC" w:rsidRDefault="00073FBC" w:rsidP="00926F82">
      <w:pPr>
        <w:tabs>
          <w:tab w:val="left" w:pos="1938"/>
        </w:tabs>
        <w:rPr>
          <w:rFonts w:asciiTheme="majorHAnsi" w:hAnsiTheme="majorHAnsi" w:cstheme="majorHAnsi"/>
          <w:b/>
          <w:bCs/>
        </w:rPr>
      </w:pPr>
    </w:p>
    <w:p w:rsidR="00073FBC" w:rsidRDefault="00073FBC" w:rsidP="00926F82">
      <w:pPr>
        <w:tabs>
          <w:tab w:val="left" w:pos="1938"/>
        </w:tabs>
        <w:rPr>
          <w:rFonts w:asciiTheme="majorHAnsi" w:hAnsiTheme="majorHAnsi" w:cstheme="majorHAnsi"/>
          <w:b/>
          <w:bCs/>
        </w:rPr>
      </w:pPr>
    </w:p>
    <w:p w:rsidR="00073FBC" w:rsidRDefault="00073FBC" w:rsidP="00926F82">
      <w:pPr>
        <w:tabs>
          <w:tab w:val="left" w:pos="1938"/>
        </w:tabs>
        <w:rPr>
          <w:rFonts w:asciiTheme="majorHAnsi" w:hAnsiTheme="majorHAnsi" w:cstheme="majorHAnsi"/>
          <w:b/>
          <w:bCs/>
        </w:rPr>
      </w:pPr>
    </w:p>
    <w:p w:rsidR="008C6EBA" w:rsidRDefault="008C6EBA" w:rsidP="00926F82">
      <w:pPr>
        <w:tabs>
          <w:tab w:val="left" w:pos="193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ejemplo:</w:t>
      </w:r>
    </w:p>
    <w:p w:rsidR="008C6EBA" w:rsidRDefault="008C6EBA" w:rsidP="00926F82">
      <w:pPr>
        <w:tabs>
          <w:tab w:val="left" w:pos="1938"/>
        </w:tabs>
        <w:rPr>
          <w:rFonts w:asciiTheme="majorHAnsi" w:hAnsiTheme="majorHAnsi" w:cstheme="majorHAnsi"/>
          <w:b/>
          <w:bCs/>
        </w:rPr>
      </w:pPr>
    </w:p>
    <w:p w:rsidR="00F0369A" w:rsidRDefault="00BF32CE" w:rsidP="00926F82">
      <w:pPr>
        <w:tabs>
          <w:tab w:val="left" w:pos="1938"/>
        </w:tabs>
        <w:rPr>
          <w:rFonts w:asciiTheme="majorHAnsi" w:hAnsiTheme="majorHAnsi" w:cstheme="majorHAnsi"/>
          <w:b/>
          <w:bCs/>
        </w:rPr>
      </w:pPr>
      <w:r w:rsidRPr="00BF32CE">
        <w:rPr>
          <w:noProof/>
          <w:lang w:eastAsia="es-CL"/>
        </w:rPr>
        <w:pict>
          <v:rect id="Rectángulo 23" o:spid="_x0000_s1029" style="position:absolute;margin-left:-15.85pt;margin-top:88.25pt;width:98.25pt;height:78.75pt;z-index:2516910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" fillcolor="white [3201]" strokecolor="#ed7d31 [3205]" strokeweight="1pt">
            <v:textbox>
              <w:txbxContent>
                <w:p w:rsidR="00E06BA2" w:rsidRPr="00AE7F94" w:rsidRDefault="00E06BA2" w:rsidP="00E06BA2">
                  <w:pPr>
                    <w:jc w:val="center"/>
                  </w:pPr>
                  <w:r>
                    <w:t>Igual signo se suman los numeradores y se coloca el mismo signo</w:t>
                  </w:r>
                </w:p>
                <w:p w:rsidR="00E06BA2" w:rsidRDefault="00E06BA2" w:rsidP="00E06BA2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 w:rsidRPr="00BF32CE">
        <w:rPr>
          <w:noProof/>
          <w:lang w:eastAsia="es-CL"/>
        </w:rPr>
        <w:pict>
          <v:rect id="Rectángulo 28" o:spid="_x0000_s1030" style="position:absolute;margin-left:105.65pt;margin-top:87.5pt;width:83.25pt;height:30.75pt;z-index:2516961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" fillcolor="white [3201]" strokecolor="#ed7d31 [3205]" strokeweight="1pt">
            <v:textbox>
              <w:txbxContent>
                <w:p w:rsidR="00E06BA2" w:rsidRPr="0056565D" w:rsidRDefault="00E06BA2" w:rsidP="00E06BA2">
                  <w:pPr>
                    <w:rPr>
                      <w:sz w:val="20"/>
                      <w:szCs w:val="20"/>
                    </w:rPr>
                  </w:pPr>
                  <w:r w:rsidRPr="0056565D">
                    <w:rPr>
                      <w:sz w:val="20"/>
                      <w:szCs w:val="20"/>
                    </w:rPr>
                    <w:t>Se mantienen los denominares</w:t>
                  </w:r>
                </w:p>
                <w:p w:rsidR="00E06BA2" w:rsidRDefault="00E06BA2" w:rsidP="00E06BA2">
                  <w:pPr>
                    <w:jc w:val="center"/>
                  </w:pPr>
                </w:p>
              </w:txbxContent>
            </v:textbox>
          </v:rect>
        </w:pict>
      </w:r>
      <w:r w:rsidRPr="00BF32CE">
        <w:rPr>
          <w:noProof/>
          <w:lang w:eastAsia="es-CL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ector: curvado 27" o:spid="_x0000_s1053" type="#_x0000_t38" style="position:absolute;margin-left:212.9pt;margin-top:44.75pt;width:12pt;height:45pt;flip:y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" adj="10800" strokecolor="#5b9bd5 [3204]" strokeweight=".5pt">
            <v:stroke startarrow="block" endarrow="block" joinstyle="miter"/>
          </v:shape>
        </w:pict>
      </w:r>
      <w:r w:rsidRPr="00BF32CE">
        <w:rPr>
          <w:noProof/>
          <w:lang w:eastAsia="es-CL"/>
        </w:rPr>
        <w:pict>
          <v:rect id="Rectángulo 18" o:spid="_x0000_s1031" style="position:absolute;margin-left:0;margin-top:93.5pt;width:84.75pt;height:29.25pt;z-index:251685888;visibility:visible;mso-position-horizontal:center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" fillcolor="white [3201]" strokecolor="#70ad47 [3209]" strokeweight="1pt">
            <v:textbox>
              <w:txbxContent>
                <w:p w:rsidR="00073FBC" w:rsidRPr="001C7C08" w:rsidRDefault="00073FBC" w:rsidP="00073FB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Distinto signo se resta los numeradores</w:t>
                  </w:r>
                </w:p>
                <w:p w:rsidR="00073FBC" w:rsidRDefault="00073FBC" w:rsidP="00073FBC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Pr="00BF32CE">
        <w:rPr>
          <w:noProof/>
          <w:lang w:eastAsia="es-CL"/>
        </w:rPr>
        <w:pict>
          <v:shape id="Conector: curvado 26" o:spid="_x0000_s1052" type="#_x0000_t38" style="position:absolute;margin-left:-.1pt;margin-top:41.75pt;width:11.25pt;height:50.25pt;flip:y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" adj="10800" strokecolor="#5b9bd5 [3204]" strokeweight=".5pt">
            <v:stroke startarrow="block" endarrow="block" joinstyle="miter"/>
          </v:shape>
        </w:pict>
      </w:r>
      <w:r w:rsidRPr="00BF32CE">
        <w:rPr>
          <w:noProof/>
          <w:lang w:eastAsia="es-CL"/>
        </w:rPr>
        <w:pict>
          <v:line id="Conector recto 25" o:spid="_x0000_s1051" style="position:absolute;flip:x;z-index:251693056;visibility:visible" from="49.4pt,62.75pt" to="61.4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" strokecolor="#5b9bd5 [3204]" strokeweight=".5pt">
            <v:stroke joinstyle="miter"/>
          </v:line>
        </w:pict>
      </w:r>
      <w:r w:rsidRPr="00BF32CE">
        <w:rPr>
          <w:noProof/>
          <w:lang w:eastAsia="es-CL"/>
        </w:rPr>
        <w:pict>
          <v:line id="Conector recto 24" o:spid="_x0000_s1050" style="position:absolute;z-index:251692032;visibility:visible" from="15.65pt,60.5pt" to="25.4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" strokecolor="#5b9bd5 [3204]" strokeweight=".5pt">
            <v:stroke joinstyle="miter"/>
          </v:line>
        </w:pict>
      </w:r>
      <w:r w:rsidRPr="00BF32CE">
        <w:rPr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2" o:spid="_x0000_s1049" type="#_x0000_t32" style="position:absolute;margin-left:355.4pt;margin-top:83pt;width:.75pt;height:16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" strokecolor="#5b9bd5 [3204]" strokeweight=".5pt">
            <v:stroke endarrow="block" joinstyle="miter"/>
          </v:shape>
        </w:pict>
      </w:r>
      <w:r w:rsidRPr="00BF32CE">
        <w:rPr>
          <w:noProof/>
          <w:lang w:eastAsia="es-CL"/>
        </w:rPr>
        <w:pict>
          <v:rect id="Rectángulo 21" o:spid="_x0000_s1032" style="position:absolute;margin-left:330.65pt;margin-top:92.75pt;width:92.25pt;height:32.2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" fillcolor="white [3201]" strokecolor="#70ad47 [3209]" strokeweight="1pt">
            <v:textbox>
              <w:txbxContent>
                <w:p w:rsidR="00E06BA2" w:rsidRPr="0056565D" w:rsidRDefault="00E06BA2" w:rsidP="00E06BA2">
                  <w:pPr>
                    <w:rPr>
                      <w:sz w:val="20"/>
                      <w:szCs w:val="20"/>
                    </w:rPr>
                  </w:pPr>
                  <w:bookmarkStart w:id="1" w:name="_Hlk40265745"/>
                  <w:r w:rsidRPr="0056565D">
                    <w:rPr>
                      <w:sz w:val="20"/>
                      <w:szCs w:val="20"/>
                    </w:rPr>
                    <w:t>Se mantienen los denominares</w:t>
                  </w:r>
                </w:p>
                <w:bookmarkEnd w:id="1"/>
                <w:p w:rsidR="00E06BA2" w:rsidRDefault="00E06BA2" w:rsidP="00E06BA2">
                  <w:pPr>
                    <w:jc w:val="center"/>
                  </w:pPr>
                </w:p>
              </w:txbxContent>
            </v:textbox>
          </v:rect>
        </w:pict>
      </w:r>
      <w:r w:rsidRPr="00BF32CE">
        <w:rPr>
          <w:noProof/>
          <w:lang w:eastAsia="es-CL"/>
        </w:rPr>
        <w:pict>
          <v:line id="Conector recto 20" o:spid="_x0000_s1048" style="position:absolute;flip:x;z-index:251687936;visibility:visible" from="255.65pt,66.5pt" to="275.1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" strokecolor="#5b9bd5 [3204]" strokeweight=".5pt">
            <v:stroke joinstyle="miter"/>
          </v:line>
        </w:pict>
      </w:r>
      <w:r w:rsidRPr="00BF32CE">
        <w:rPr>
          <w:noProof/>
          <w:lang w:eastAsia="es-CL"/>
        </w:rPr>
        <w:pict>
          <v:line id="Conector recto 19" o:spid="_x0000_s1047" style="position:absolute;z-index:251686912;visibility:visible" from="230.15pt,65pt" to="241.4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" strokecolor="#5b9bd5 [3204]" strokeweight=".5pt">
            <v:stroke joinstyle="miter"/>
          </v:line>
        </w:pict>
      </w:r>
      <w:r w:rsidRPr="00BF32CE">
        <w:rPr>
          <w:noProof/>
          <w:lang w:eastAsia="es-CL"/>
        </w:rPr>
        <w:pict>
          <v:rect id="Rectangle 50" o:spid="_x0000_s1033" style="position:absolute;margin-left:49.4pt;margin-top:36.2pt;width:18.75pt;height:23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" strokecolor="white [3212]">
            <v:textbox>
              <w:txbxContent>
                <w:p w:rsidR="00F0369A" w:rsidRDefault="00F0369A">
                  <w:r w:rsidRPr="00F0369A">
                    <w:rPr>
                      <w:sz w:val="36"/>
                      <w:szCs w:val="36"/>
                    </w:rPr>
                    <w:t>-</w:t>
                  </w:r>
                  <w:r>
                    <w:t>----</w:t>
                  </w:r>
                </w:p>
              </w:txbxContent>
            </v:textbox>
          </v:rect>
        </w:pict>
      </w:r>
      <w:r w:rsidRPr="00BF32CE">
        <w:rPr>
          <w:noProof/>
          <w:lang w:eastAsia="es-CL"/>
        </w:rPr>
        <w:pict>
          <v:rect id="Rectangle 51" o:spid="_x0000_s1034" style="position:absolute;margin-left:129.65pt;margin-top:20.45pt;width:39pt;height:29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" strokecolor="white [3212]">
            <v:textbox>
              <w:txbxContent>
                <w:p w:rsidR="009C601A" w:rsidRPr="009C601A" w:rsidRDefault="009C601A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-</w:t>
                  </w:r>
                  <w:r w:rsidRPr="009C601A">
                    <w:rPr>
                      <w:sz w:val="32"/>
                      <w:szCs w:val="32"/>
                    </w:rPr>
                    <w:t>20</w:t>
                  </w:r>
                </w:p>
              </w:txbxContent>
            </v:textbox>
          </v:rect>
        </w:pict>
      </w:r>
      <w:r w:rsidRPr="00BF32CE">
        <w:rPr>
          <w:noProof/>
          <w:lang w:eastAsia="es-CL"/>
        </w:rPr>
        <w:pict>
          <v:rect id="Rectángulo 51" o:spid="_x0000_s1035" style="position:absolute;margin-left:210.9pt;margin-top:9.95pt;width:183.45pt;height:90.75pt;z-index:251666432;visibility:visible;mso-wrap-style:non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" fillcolor="white [3201]" strokecolor="#70ad47 [3209]" strokeweight="1pt">
            <v:path arrowok="t"/>
            <v:textbox>
              <w:txbxContent>
                <w:p w:rsidR="00F0369A" w:rsidRDefault="00F0369A" w:rsidP="00F0369A">
                  <w:pPr>
                    <w:jc w:val="center"/>
                  </w:pPr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2124075" cy="1123950"/>
                        <wp:effectExtent l="0" t="0" r="9525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4075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73FBC" w:rsidRPr="00930D97">
        <w:rPr>
          <w:noProof/>
          <w:lang w:eastAsia="es-CL"/>
        </w:rPr>
        <w:drawing>
          <wp:inline distT="0" distB="0" distL="0" distR="0">
            <wp:extent cx="2305050" cy="1238250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69A" w:rsidRPr="00F060F2" w:rsidRDefault="00F0369A" w:rsidP="00B61B26">
      <w:pPr>
        <w:tabs>
          <w:tab w:val="left" w:pos="1938"/>
        </w:tabs>
        <w:rPr>
          <w:rFonts w:asciiTheme="majorHAnsi" w:hAnsiTheme="majorHAnsi" w:cstheme="majorHAnsi"/>
          <w:b/>
          <w:bCs/>
          <w:color w:val="FF0000"/>
        </w:rPr>
      </w:pPr>
    </w:p>
    <w:p w:rsidR="008C6EBA" w:rsidRPr="00F060F2" w:rsidRDefault="008C6EBA" w:rsidP="00926F82">
      <w:pPr>
        <w:tabs>
          <w:tab w:val="left" w:pos="1938"/>
        </w:tabs>
        <w:rPr>
          <w:rFonts w:asciiTheme="majorHAnsi" w:hAnsiTheme="majorHAnsi" w:cstheme="majorHAnsi"/>
          <w:b/>
          <w:bCs/>
          <w:color w:val="FF0000"/>
        </w:rPr>
      </w:pPr>
    </w:p>
    <w:p w:rsidR="008C6EBA" w:rsidRDefault="008C6EBA" w:rsidP="00926F82">
      <w:pPr>
        <w:tabs>
          <w:tab w:val="left" w:pos="1938"/>
        </w:tabs>
      </w:pPr>
    </w:p>
    <w:p w:rsidR="008C6EBA" w:rsidRDefault="008C6EBA" w:rsidP="00926F82">
      <w:pPr>
        <w:tabs>
          <w:tab w:val="left" w:pos="1938"/>
        </w:tabs>
      </w:pPr>
    </w:p>
    <w:p w:rsidR="008C6EBA" w:rsidRDefault="008C6EBA" w:rsidP="00926F82">
      <w:pPr>
        <w:tabs>
          <w:tab w:val="left" w:pos="1938"/>
        </w:tabs>
      </w:pPr>
    </w:p>
    <w:p w:rsidR="00E06BA2" w:rsidRDefault="00E06BA2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E06BA2" w:rsidRDefault="00E06BA2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E06BA2" w:rsidRDefault="00E06BA2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E06BA2" w:rsidRDefault="00E06BA2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E06BA2" w:rsidRDefault="00E06BA2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E06BA2" w:rsidRDefault="00E06BA2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E06BA2" w:rsidRDefault="00E06BA2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E06BA2" w:rsidRDefault="00E06BA2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8C6EBA" w:rsidRDefault="00F0369A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>Ejercicios:</w:t>
      </w:r>
    </w:p>
    <w:tbl>
      <w:tblPr>
        <w:tblStyle w:val="Tablaconcuadrcula"/>
        <w:tblW w:w="0" w:type="auto"/>
        <w:tblLook w:val="04A0"/>
      </w:tblPr>
      <w:tblGrid>
        <w:gridCol w:w="3448"/>
        <w:gridCol w:w="3448"/>
        <w:gridCol w:w="3449"/>
      </w:tblGrid>
      <w:tr w:rsidR="009C601A" w:rsidTr="009C601A">
        <w:tc>
          <w:tcPr>
            <w:tcW w:w="3448" w:type="dxa"/>
          </w:tcPr>
          <w:p w:rsidR="009C601A" w:rsidRDefault="009C601A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9C601A" w:rsidRDefault="009C601A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9C601A" w:rsidRPr="009C601A" w:rsidRDefault="00BF32CE" w:rsidP="009C601A">
            <w:pPr>
              <w:pStyle w:val="Prrafodelista"/>
              <w:numPr>
                <w:ilvl w:val="0"/>
                <w:numId w:val="20"/>
              </w:numPr>
              <w:tabs>
                <w:tab w:val="left" w:pos="1938"/>
              </w:tabs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bCs/>
                <w:noProof/>
                <w:sz w:val="28"/>
                <w:szCs w:val="28"/>
                <w:lang w:eastAsia="es-CL"/>
              </w:rPr>
              <w:pict>
                <v:shape id="AutoShape 53" o:spid="_x0000_s1046" type="#_x0000_t32" style="position:absolute;left:0;text-align:left;margin-left:80.9pt;margin-top:17.55pt;width:17.25pt;height: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"/>
              </w:pict>
            </w:r>
            <w:r>
              <w:rPr>
                <w:rFonts w:asciiTheme="majorHAnsi" w:hAnsiTheme="majorHAnsi"/>
                <w:b/>
                <w:bCs/>
                <w:noProof/>
                <w:sz w:val="28"/>
                <w:szCs w:val="28"/>
                <w:lang w:eastAsia="es-CL"/>
              </w:rPr>
              <w:pict>
                <v:shape id="AutoShape 52" o:spid="_x0000_s1045" type="#_x0000_t32" style="position:absolute;left:0;text-align:left;margin-left:44.9pt;margin-top:17.55pt;width:18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"/>
              </w:pict>
            </w:r>
            <w:r w:rsidR="009C601A" w:rsidRPr="009C601A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>– 4    -- 15</w:t>
            </w:r>
            <w:r w:rsidR="009C601A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 xml:space="preserve">  =</w:t>
            </w:r>
            <w:r w:rsidR="00552BEA" w:rsidRPr="00552BEA"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  <w:lang w:val="es-ES"/>
              </w:rPr>
              <w:t xml:space="preserve"> </w:t>
            </w:r>
          </w:p>
          <w:p w:rsidR="009C601A" w:rsidRPr="009C601A" w:rsidRDefault="009C601A" w:rsidP="009C601A">
            <w:pPr>
              <w:pStyle w:val="Prrafodelista"/>
              <w:tabs>
                <w:tab w:val="left" w:pos="1938"/>
              </w:tabs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</w:pPr>
            <w:r w:rsidRPr="009C601A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 xml:space="preserve">    6        6</w:t>
            </w:r>
          </w:p>
          <w:p w:rsidR="009C601A" w:rsidRDefault="009C601A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9C601A" w:rsidRDefault="009C601A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9C601A" w:rsidRDefault="009C601A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9C601A" w:rsidRDefault="009C601A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9C601A" w:rsidRDefault="009C601A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</w:tc>
        <w:tc>
          <w:tcPr>
            <w:tcW w:w="3448" w:type="dxa"/>
          </w:tcPr>
          <w:p w:rsidR="009C601A" w:rsidRDefault="009C601A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9C601A" w:rsidRDefault="009C601A" w:rsidP="009C601A">
            <w:pPr>
              <w:pStyle w:val="Prrafodelista"/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9C601A" w:rsidRPr="009C601A" w:rsidRDefault="00BF32CE" w:rsidP="009C601A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bCs/>
                <w:noProof/>
                <w:sz w:val="28"/>
                <w:szCs w:val="28"/>
                <w:lang w:eastAsia="es-CL"/>
              </w:rPr>
              <w:pict>
                <v:shape id="AutoShape 56" o:spid="_x0000_s1043" type="#_x0000_t32" style="position:absolute;margin-left:18.75pt;margin-top:17.55pt;width:27.75pt;height:.75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"/>
              </w:pict>
            </w:r>
            <w:r w:rsidR="009C601A" w:rsidRPr="009C601A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>B) –</w:t>
            </w:r>
            <w:r w:rsidR="00552BEA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>7</w:t>
            </w:r>
            <w:r w:rsidR="009C601A" w:rsidRPr="009C601A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 xml:space="preserve">+    </w:t>
            </w:r>
            <w:r w:rsidR="005E1195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 xml:space="preserve">      </w:t>
            </w:r>
            <w:r w:rsidR="00552BEA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>11</w:t>
            </w:r>
            <w:r w:rsidR="009C601A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 xml:space="preserve">   =</w:t>
            </w:r>
            <w:r w:rsidR="00552BEA">
              <w:rPr>
                <w:rFonts w:asciiTheme="majorHAnsi" w:hAnsiTheme="majorHAnsi"/>
                <w:b/>
                <w:bCs/>
                <w:color w:val="FF0000"/>
                <w:sz w:val="28"/>
                <w:szCs w:val="28"/>
                <w:lang w:val="es-ES"/>
              </w:rPr>
              <w:t xml:space="preserve"> </w:t>
            </w:r>
          </w:p>
          <w:p w:rsidR="009C601A" w:rsidRPr="009C601A" w:rsidRDefault="005E1195" w:rsidP="009C601A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noProof/>
                <w:sz w:val="28"/>
                <w:szCs w:val="28"/>
                <w:lang w:eastAsia="es-CL"/>
              </w:rPr>
              <w:pict>
                <v:shape id="AutoShape 57" o:spid="_x0000_s1044" type="#_x0000_t32" style="position:absolute;margin-left:78pt;margin-top:1.45pt;width:25.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"/>
              </w:pict>
            </w:r>
            <w:r w:rsidR="009C601A" w:rsidRPr="009C601A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 xml:space="preserve">        12         12</w:t>
            </w:r>
          </w:p>
        </w:tc>
        <w:tc>
          <w:tcPr>
            <w:tcW w:w="3449" w:type="dxa"/>
          </w:tcPr>
          <w:p w:rsidR="009C601A" w:rsidRDefault="009C601A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lang w:val="es-ES"/>
              </w:rPr>
            </w:pPr>
          </w:p>
          <w:p w:rsidR="009C601A" w:rsidRPr="009C601A" w:rsidRDefault="009C601A" w:rsidP="00926F82">
            <w:pPr>
              <w:tabs>
                <w:tab w:val="left" w:pos="1938"/>
              </w:tabs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</w:pPr>
          </w:p>
          <w:p w:rsidR="009C601A" w:rsidRPr="009C601A" w:rsidRDefault="00BF32CE" w:rsidP="009C601A">
            <w:pPr>
              <w:pStyle w:val="Prrafodelista"/>
              <w:numPr>
                <w:ilvl w:val="0"/>
                <w:numId w:val="20"/>
              </w:numPr>
              <w:tabs>
                <w:tab w:val="left" w:pos="1938"/>
              </w:tabs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Theme="majorHAnsi" w:hAnsiTheme="majorHAnsi"/>
                <w:b/>
                <w:bCs/>
                <w:noProof/>
                <w:sz w:val="28"/>
                <w:szCs w:val="28"/>
                <w:lang w:eastAsia="es-CL"/>
              </w:rPr>
              <w:pict>
                <v:shape id="AutoShape 59" o:spid="_x0000_s1042" type="#_x0000_t32" style="position:absolute;left:0;text-align:left;margin-left:79.6pt;margin-top:15.4pt;width:24pt;height: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"/>
              </w:pict>
            </w:r>
            <w:r>
              <w:rPr>
                <w:rFonts w:asciiTheme="majorHAnsi" w:hAnsiTheme="majorHAnsi"/>
                <w:b/>
                <w:bCs/>
                <w:noProof/>
                <w:sz w:val="28"/>
                <w:szCs w:val="28"/>
                <w:lang w:eastAsia="es-CL"/>
              </w:rPr>
              <w:pict>
                <v:shape id="AutoShape 58" o:spid="_x0000_s1041" type="#_x0000_t32" style="position:absolute;left:0;text-align:left;margin-left:33.85pt;margin-top:16.15pt;width:24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yi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"/>
              </w:pict>
            </w:r>
            <w:r w:rsidR="009C601A" w:rsidRPr="009C601A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>12    +    22  =</w:t>
            </w:r>
          </w:p>
          <w:p w:rsidR="009C601A" w:rsidRPr="009C601A" w:rsidRDefault="009C601A" w:rsidP="009C601A">
            <w:pPr>
              <w:tabs>
                <w:tab w:val="left" w:pos="1938"/>
              </w:tabs>
              <w:ind w:left="720"/>
              <w:rPr>
                <w:rFonts w:asciiTheme="majorHAnsi" w:hAnsiTheme="majorHAnsi"/>
                <w:b/>
                <w:bCs/>
                <w:lang w:val="es-ES"/>
              </w:rPr>
            </w:pPr>
            <w:r w:rsidRPr="009C601A">
              <w:rPr>
                <w:rFonts w:asciiTheme="majorHAnsi" w:hAnsiTheme="majorHAnsi"/>
                <w:b/>
                <w:bCs/>
                <w:sz w:val="28"/>
                <w:szCs w:val="28"/>
                <w:lang w:val="es-ES"/>
              </w:rPr>
              <w:t>3              3</w:t>
            </w:r>
          </w:p>
        </w:tc>
      </w:tr>
    </w:tbl>
    <w:p w:rsidR="00F0369A" w:rsidRDefault="00F0369A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F0369A" w:rsidRDefault="00F0369A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9C601A" w:rsidRDefault="009C601A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9C601A" w:rsidRDefault="009C601A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9C601A" w:rsidRDefault="009C601A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9C601A" w:rsidRDefault="009C601A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9C601A" w:rsidRDefault="009C601A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>ITEM DE DESARROLLO</w:t>
      </w:r>
    </w:p>
    <w:p w:rsidR="009C601A" w:rsidRDefault="009C601A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 xml:space="preserve">Lee atentamente los siguientes problemas, luego </w:t>
      </w:r>
      <w:r w:rsidR="00703965">
        <w:rPr>
          <w:rFonts w:asciiTheme="majorHAnsi" w:hAnsiTheme="majorHAnsi"/>
          <w:b/>
          <w:bCs/>
          <w:lang w:val="es-ES"/>
        </w:rPr>
        <w:t>resuelve (</w:t>
      </w:r>
      <w:r w:rsidR="00A93896">
        <w:rPr>
          <w:rFonts w:asciiTheme="majorHAnsi" w:hAnsiTheme="majorHAnsi"/>
          <w:b/>
          <w:bCs/>
          <w:lang w:val="es-ES"/>
        </w:rPr>
        <w:t>6</w:t>
      </w:r>
      <w:r w:rsidR="00703965">
        <w:rPr>
          <w:rFonts w:asciiTheme="majorHAnsi" w:hAnsiTheme="majorHAnsi"/>
          <w:b/>
          <w:bCs/>
          <w:lang w:val="es-ES"/>
        </w:rPr>
        <w:t xml:space="preserve"> puntos) </w:t>
      </w:r>
    </w:p>
    <w:p w:rsidR="00703965" w:rsidRDefault="00703965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703965" w:rsidRDefault="00703965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703965" w:rsidRDefault="00703965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703965" w:rsidRDefault="00BF32CE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noProof/>
          <w:lang w:eastAsia="es-CL"/>
        </w:rPr>
        <w:pict>
          <v:shape id="AutoShape 65" o:spid="_x0000_s1040" type="#_x0000_t32" style="position:absolute;margin-left:457.4pt;margin-top:16pt;width:29.2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JG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"/>
        </w:pict>
      </w:r>
      <w:r>
        <w:rPr>
          <w:rFonts w:asciiTheme="majorHAnsi" w:hAnsiTheme="majorHAnsi"/>
          <w:b/>
          <w:bCs/>
          <w:noProof/>
          <w:lang w:eastAsia="es-CL"/>
        </w:rPr>
        <w:pict>
          <v:shape id="AutoShape 64" o:spid="_x0000_s1039" type="#_x0000_t32" style="position:absolute;margin-left:167.15pt;margin-top:16.75pt;width:18.7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ifHAIAADs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"/>
        </w:pict>
      </w:r>
      <w:r w:rsidR="00703965">
        <w:rPr>
          <w:rFonts w:asciiTheme="majorHAnsi" w:hAnsiTheme="majorHAnsi"/>
          <w:b/>
          <w:bCs/>
          <w:lang w:val="es-ES"/>
        </w:rPr>
        <w:t xml:space="preserve">1. Mario recarga en una gasolinera </w:t>
      </w:r>
      <w:r w:rsidR="00E27B9D">
        <w:rPr>
          <w:rFonts w:asciiTheme="majorHAnsi" w:hAnsiTheme="majorHAnsi"/>
          <w:b/>
          <w:bCs/>
          <w:lang w:val="es-ES"/>
        </w:rPr>
        <w:t>8  de combustible a su auto, al llegar a su casa su auto marco 4 de combustible                                        10                                                                                                        10</w:t>
      </w:r>
    </w:p>
    <w:p w:rsidR="00E27B9D" w:rsidRDefault="00E27B9D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 xml:space="preserve">¿Cuánto gasto de combustible de regreso a su casa Mario? </w:t>
      </w:r>
    </w:p>
    <w:p w:rsidR="00703965" w:rsidRDefault="00703965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tbl>
      <w:tblPr>
        <w:tblStyle w:val="Tablaconcuadrcula"/>
        <w:tblW w:w="10491" w:type="dxa"/>
        <w:tblLook w:val="04A0"/>
      </w:tblPr>
      <w:tblGrid>
        <w:gridCol w:w="3392"/>
        <w:gridCol w:w="2279"/>
        <w:gridCol w:w="2146"/>
        <w:gridCol w:w="2674"/>
      </w:tblGrid>
      <w:tr w:rsidR="00703965" w:rsidTr="00703965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65" w:rsidRDefault="00703965" w:rsidP="0097411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1.Ordena tus datos (son las fracciones) :</w:t>
            </w:r>
          </w:p>
          <w:p w:rsidR="00703965" w:rsidRDefault="00BF32CE" w:rsidP="00974118">
            <w:pPr>
              <w:rPr>
                <w:bCs/>
                <w:noProof/>
              </w:rPr>
            </w:pPr>
            <w:r w:rsidRPr="00BF32CE">
              <w:rPr>
                <w:noProof/>
                <w:lang w:eastAsia="es-CL"/>
              </w:rPr>
              <w:pict>
                <v:rect id="Rectángulo 92" o:spid="_x0000_s1036" style="position:absolute;margin-left:-.3pt;margin-top:8.05pt;width:69pt;height:48.8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" fillcolor="#f79646" strokecolor="#b66d31" strokeweight="2pt">
                  <v:path arrowok="t"/>
                  <v:textbox>
                    <w:txbxContent>
                      <w:p w:rsidR="00703965" w:rsidRDefault="00E27B9D" w:rsidP="00703965">
                        <w:pPr>
                          <w:jc w:val="center"/>
                        </w:pPr>
                        <w:r w:rsidRPr="00E27B9D">
                          <w:rPr>
                            <w:noProof/>
                            <w:lang w:eastAsia="es-CL"/>
                          </w:rPr>
                          <w:drawing>
                            <wp:inline distT="0" distB="0" distL="0" distR="0">
                              <wp:extent cx="857250" cy="520870"/>
                              <wp:effectExtent l="0" t="0" r="0" b="0"/>
                              <wp:docPr id="7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1326" cy="523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703965" w:rsidRDefault="00703965" w:rsidP="00974118">
            <w:pPr>
              <w:rPr>
                <w:bCs/>
                <w:noProof/>
                <w:sz w:val="28"/>
                <w:szCs w:val="28"/>
              </w:rPr>
            </w:pPr>
          </w:p>
          <w:p w:rsidR="00703965" w:rsidRDefault="00703965" w:rsidP="00974118">
            <w:pPr>
              <w:rPr>
                <w:bCs/>
                <w:noProof/>
                <w:sz w:val="28"/>
                <w:szCs w:val="28"/>
              </w:rPr>
            </w:pPr>
          </w:p>
          <w:p w:rsidR="00703965" w:rsidRDefault="00703965" w:rsidP="00974118">
            <w:pPr>
              <w:rPr>
                <w:bCs/>
                <w:noProof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65" w:rsidRDefault="00BF32CE" w:rsidP="00974118">
            <w:pPr>
              <w:rPr>
                <w:bCs/>
                <w:noProof/>
              </w:rPr>
            </w:pPr>
            <w:r w:rsidRPr="00BF32CE">
              <w:rPr>
                <w:noProof/>
                <w:lang w:eastAsia="es-CL"/>
              </w:rPr>
              <w:pict>
                <v:rect id="Rectángulo 112" o:spid="_x0000_s1037" style="position:absolute;margin-left:19.85pt;margin-top:43.15pt;width:71.25pt;height:42.9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" fillcolor="#f79646" strokecolor="#b66d31" strokeweight="2pt">
                  <v:path arrowok="t"/>
                  <v:textbox>
                    <w:txbxContent>
                      <w:p w:rsidR="00703965" w:rsidRDefault="00703965" w:rsidP="00703965">
                        <w:pPr>
                          <w:jc w:val="center"/>
                        </w:pPr>
                        <w:r>
                          <w:rPr>
                            <w:rFonts w:ascii="Cambria" w:eastAsia="MS Mincho" w:hAnsi="Cambria"/>
                            <w:noProof/>
                            <w:sz w:val="20"/>
                            <w:szCs w:val="20"/>
                            <w:lang w:eastAsia="es-CL"/>
                          </w:rPr>
                          <w:drawing>
                            <wp:inline distT="0" distB="0" distL="0" distR="0">
                              <wp:extent cx="666750" cy="400050"/>
                              <wp:effectExtent l="0" t="0" r="0" b="0"/>
                              <wp:docPr id="97" name="Imagen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703965">
              <w:rPr>
                <w:bCs/>
                <w:noProof/>
              </w:rPr>
              <w:t>2. Identifica la operación que vas a usar: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65" w:rsidRDefault="00703965" w:rsidP="00974118">
            <w:pPr>
              <w:rPr>
                <w:bCs/>
                <w:noProof/>
              </w:rPr>
            </w:pPr>
            <w:r>
              <w:rPr>
                <w:bCs/>
                <w:noProof/>
              </w:rPr>
              <w:t xml:space="preserve">3.Realiza tus calculos: </w:t>
            </w:r>
          </w:p>
          <w:p w:rsidR="00703965" w:rsidRDefault="00703965" w:rsidP="00974118">
            <w:pPr>
              <w:rPr>
                <w:bCs/>
                <w:noProof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65" w:rsidRDefault="00703965" w:rsidP="0097411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4.Escribe tu respuesta:</w:t>
            </w:r>
          </w:p>
          <w:p w:rsidR="00703965" w:rsidRDefault="00BF32CE" w:rsidP="00974118">
            <w:pPr>
              <w:rPr>
                <w:bCs/>
                <w:noProof/>
              </w:rPr>
            </w:pPr>
            <w:r w:rsidRPr="00BF32CE">
              <w:rPr>
                <w:noProof/>
                <w:lang w:eastAsia="es-CL"/>
              </w:rPr>
              <w:pict>
                <v:rect id="Rectángulo 117" o:spid="_x0000_s1038" style="position:absolute;margin-left:5.6pt;margin-top:21.1pt;width:107.25pt;height:48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" fillcolor="#f79646" strokecolor="#b66d31" strokeweight="2pt">
                  <v:path arrowok="t"/>
                  <v:textbox>
                    <w:txbxContent>
                      <w:p w:rsidR="00703965" w:rsidRDefault="00E27B9D" w:rsidP="00703965">
                        <w:pPr>
                          <w:jc w:val="center"/>
                        </w:pPr>
                        <w:r w:rsidRPr="00E27B9D">
                          <w:rPr>
                            <w:noProof/>
                            <w:lang w:eastAsia="es-CL"/>
                          </w:rPr>
                          <w:drawing>
                            <wp:inline distT="0" distB="0" distL="0" distR="0">
                              <wp:extent cx="1057910" cy="492760"/>
                              <wp:effectExtent l="0" t="0" r="0" b="0"/>
                              <wp:docPr id="8" name="Imagen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57910" cy="492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</w:tr>
      <w:tr w:rsidR="00703965" w:rsidTr="00703965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65" w:rsidRDefault="00703965" w:rsidP="00703965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¿Cuánto </w:t>
            </w:r>
            <w:r w:rsidR="00E27B9D">
              <w:rPr>
                <w:bCs/>
                <w:noProof/>
              </w:rPr>
              <w:t>conbustible recargo Mario</w:t>
            </w:r>
            <w:r>
              <w:rPr>
                <w:bCs/>
                <w:noProof/>
              </w:rPr>
              <w:t>?</w:t>
            </w:r>
          </w:p>
          <w:p w:rsidR="00703965" w:rsidRDefault="00703965" w:rsidP="00974118">
            <w:pPr>
              <w:rPr>
                <w:bCs/>
                <w:noProof/>
              </w:rPr>
            </w:pPr>
          </w:p>
          <w:p w:rsidR="00703965" w:rsidRDefault="00703965" w:rsidP="00974118">
            <w:pPr>
              <w:rPr>
                <w:bCs/>
                <w:noProof/>
              </w:rPr>
            </w:pPr>
          </w:p>
          <w:p w:rsidR="00703965" w:rsidRDefault="00703965" w:rsidP="00974118">
            <w:pPr>
              <w:rPr>
                <w:bCs/>
                <w:noProof/>
              </w:rPr>
            </w:pPr>
          </w:p>
          <w:p w:rsidR="00703965" w:rsidRDefault="00703965" w:rsidP="00703965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¿Cuánto </w:t>
            </w:r>
            <w:r w:rsidR="00E27B9D">
              <w:rPr>
                <w:bCs/>
                <w:noProof/>
              </w:rPr>
              <w:t>combustible tiene al llegar a su casa</w:t>
            </w:r>
            <w:r>
              <w:rPr>
                <w:bCs/>
                <w:noProof/>
              </w:rPr>
              <w:t>?</w:t>
            </w:r>
          </w:p>
          <w:p w:rsidR="00703965" w:rsidRDefault="00703965" w:rsidP="00974118">
            <w:pPr>
              <w:rPr>
                <w:bCs/>
                <w:noProof/>
                <w:sz w:val="28"/>
                <w:szCs w:val="28"/>
              </w:rPr>
            </w:pPr>
          </w:p>
          <w:p w:rsidR="00703965" w:rsidRDefault="00703965" w:rsidP="00974118">
            <w:pPr>
              <w:rPr>
                <w:bCs/>
                <w:noProof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65" w:rsidRDefault="00703965" w:rsidP="0097411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Nesecitamos saber cuant</w:t>
            </w:r>
            <w:r w:rsidR="00E27B9D">
              <w:rPr>
                <w:bCs/>
                <w:noProof/>
              </w:rPr>
              <w:t xml:space="preserve">o combustible gasto  Mario desde la gasolinera a su casa </w:t>
            </w:r>
            <w:r>
              <w:rPr>
                <w:bCs/>
                <w:noProof/>
              </w:rPr>
              <w:t>.</w:t>
            </w:r>
          </w:p>
          <w:p w:rsidR="00703965" w:rsidRDefault="00703965" w:rsidP="00974118">
            <w:pPr>
              <w:rPr>
                <w:bCs/>
                <w:noProof/>
              </w:rPr>
            </w:pPr>
            <w:r>
              <w:rPr>
                <w:bCs/>
                <w:noProof/>
              </w:rPr>
              <w:t xml:space="preserve">a) ¿ que operación realizamos para saber ?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65" w:rsidRDefault="00703965" w:rsidP="00974118">
            <w:pPr>
              <w:rPr>
                <w:bCs/>
                <w:noProof/>
              </w:rPr>
            </w:pPr>
            <w:r>
              <w:rPr>
                <w:bCs/>
                <w:noProof/>
              </w:rPr>
              <w:t xml:space="preserve">a) ¿Qué vas a calcular? </w:t>
            </w:r>
          </w:p>
          <w:p w:rsidR="00703965" w:rsidRDefault="00703965" w:rsidP="00974118">
            <w:pPr>
              <w:rPr>
                <w:bCs/>
                <w:noProof/>
              </w:rPr>
            </w:pPr>
          </w:p>
          <w:p w:rsidR="00703965" w:rsidRDefault="00703965" w:rsidP="00974118">
            <w:pPr>
              <w:rPr>
                <w:bCs/>
                <w:noProof/>
              </w:rPr>
            </w:pPr>
          </w:p>
          <w:p w:rsidR="00703965" w:rsidRDefault="00703965" w:rsidP="00974118">
            <w:pPr>
              <w:rPr>
                <w:bCs/>
                <w:noProof/>
              </w:rPr>
            </w:pPr>
          </w:p>
          <w:p w:rsidR="00703965" w:rsidRDefault="00703965" w:rsidP="0097411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b)Plantea tus calculos aquí:</w:t>
            </w:r>
          </w:p>
          <w:p w:rsidR="00703965" w:rsidRDefault="00703965" w:rsidP="00974118">
            <w:pPr>
              <w:rPr>
                <w:bCs/>
                <w:noProof/>
              </w:rPr>
            </w:pPr>
          </w:p>
          <w:p w:rsidR="00703965" w:rsidRDefault="00703965" w:rsidP="00974118">
            <w:pPr>
              <w:rPr>
                <w:bCs/>
                <w:noProof/>
              </w:rPr>
            </w:pPr>
          </w:p>
          <w:p w:rsidR="00703965" w:rsidRDefault="00703965" w:rsidP="00974118">
            <w:pPr>
              <w:rPr>
                <w:bCs/>
                <w:noProof/>
              </w:rPr>
            </w:pPr>
          </w:p>
          <w:p w:rsidR="00703965" w:rsidRDefault="00703965" w:rsidP="00974118">
            <w:pPr>
              <w:rPr>
                <w:bCs/>
                <w:noProof/>
              </w:rPr>
            </w:pPr>
          </w:p>
          <w:p w:rsidR="00703965" w:rsidRDefault="00703965" w:rsidP="00974118">
            <w:pPr>
              <w:rPr>
                <w:bCs/>
                <w:noProof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65" w:rsidRDefault="00703965" w:rsidP="00974118">
            <w:pPr>
              <w:rPr>
                <w:bCs/>
                <w:noProof/>
              </w:rPr>
            </w:pPr>
          </w:p>
          <w:p w:rsidR="00703965" w:rsidRDefault="00703965" w:rsidP="00974118">
            <w:pPr>
              <w:rPr>
                <w:bCs/>
                <w:noProof/>
              </w:rPr>
            </w:pPr>
          </w:p>
          <w:p w:rsidR="00703965" w:rsidRDefault="00703965" w:rsidP="00974118">
            <w:pPr>
              <w:pBdr>
                <w:bottom w:val="single" w:sz="6" w:space="1" w:color="auto"/>
              </w:pBdr>
              <w:rPr>
                <w:bCs/>
                <w:noProof/>
              </w:rPr>
            </w:pPr>
            <w:r>
              <w:rPr>
                <w:bCs/>
                <w:noProof/>
              </w:rPr>
              <w:t>R:</w:t>
            </w:r>
          </w:p>
          <w:p w:rsidR="00703965" w:rsidRDefault="00703965" w:rsidP="00974118">
            <w:pPr>
              <w:rPr>
                <w:bCs/>
                <w:noProof/>
                <w:sz w:val="28"/>
                <w:szCs w:val="28"/>
              </w:rPr>
            </w:pPr>
          </w:p>
        </w:tc>
      </w:tr>
    </w:tbl>
    <w:p w:rsidR="00F0369A" w:rsidRDefault="00F0369A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F0369A" w:rsidRPr="00630DE4" w:rsidRDefault="00F0369A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</w:p>
    <w:p w:rsidR="000E5467" w:rsidRDefault="000E546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sectPr w:rsidR="000E5467" w:rsidSect="00C4770A">
      <w:footerReference w:type="default" r:id="rId14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441" w:rsidRDefault="00D84441" w:rsidP="00D11670">
      <w:r>
        <w:separator/>
      </w:r>
    </w:p>
  </w:endnote>
  <w:endnote w:type="continuationSeparator" w:id="1">
    <w:p w:rsidR="00D84441" w:rsidRDefault="00D84441" w:rsidP="00D11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08208"/>
      <w:docPartObj>
        <w:docPartGallery w:val="Page Numbers (Bottom of Page)"/>
        <w:docPartUnique/>
      </w:docPartObj>
    </w:sdtPr>
    <w:sdtContent>
      <w:p w:rsidR="00DC6430" w:rsidRDefault="00BF32CE">
        <w:pPr>
          <w:pStyle w:val="Piedepgina"/>
          <w:jc w:val="right"/>
        </w:pPr>
        <w:r>
          <w:fldChar w:fldCharType="begin"/>
        </w:r>
        <w:r w:rsidR="00DC6430">
          <w:instrText>PAGE   \* MERGEFORMAT</w:instrText>
        </w:r>
        <w:r>
          <w:fldChar w:fldCharType="separate"/>
        </w:r>
        <w:r w:rsidR="005E1195" w:rsidRPr="005E1195">
          <w:rPr>
            <w:noProof/>
            <w:lang w:val="es-ES"/>
          </w:rPr>
          <w:t>1</w:t>
        </w:r>
        <w:r>
          <w:fldChar w:fldCharType="end"/>
        </w:r>
      </w:p>
    </w:sdtContent>
  </w:sdt>
  <w:p w:rsidR="00DC6430" w:rsidRDefault="00DC643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441" w:rsidRDefault="00D84441" w:rsidP="00D11670">
      <w:r>
        <w:separator/>
      </w:r>
    </w:p>
  </w:footnote>
  <w:footnote w:type="continuationSeparator" w:id="1">
    <w:p w:rsidR="00D84441" w:rsidRDefault="00D84441" w:rsidP="00D11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538E"/>
    <w:multiLevelType w:val="hybridMultilevel"/>
    <w:tmpl w:val="E2E06394"/>
    <w:lvl w:ilvl="0" w:tplc="074AF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364A7"/>
    <w:multiLevelType w:val="hybridMultilevel"/>
    <w:tmpl w:val="68DC43D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7F91"/>
    <w:multiLevelType w:val="hybridMultilevel"/>
    <w:tmpl w:val="0EF4284C"/>
    <w:lvl w:ilvl="0" w:tplc="6124305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73764"/>
    <w:multiLevelType w:val="hybridMultilevel"/>
    <w:tmpl w:val="ABC671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72D4D"/>
    <w:multiLevelType w:val="hybridMultilevel"/>
    <w:tmpl w:val="22F8F40A"/>
    <w:lvl w:ilvl="0" w:tplc="5D4458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776AA"/>
    <w:multiLevelType w:val="hybridMultilevel"/>
    <w:tmpl w:val="59FED82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A03C2"/>
    <w:multiLevelType w:val="hybridMultilevel"/>
    <w:tmpl w:val="9C562670"/>
    <w:lvl w:ilvl="0" w:tplc="87EA9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711869"/>
    <w:multiLevelType w:val="hybridMultilevel"/>
    <w:tmpl w:val="4DE83D28"/>
    <w:lvl w:ilvl="0" w:tplc="9350D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7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41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62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68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C4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0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4D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E9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B194B12"/>
    <w:multiLevelType w:val="hybridMultilevel"/>
    <w:tmpl w:val="DC50663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64D51"/>
    <w:multiLevelType w:val="hybridMultilevel"/>
    <w:tmpl w:val="A9B635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901E8"/>
    <w:multiLevelType w:val="hybridMultilevel"/>
    <w:tmpl w:val="F918943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F3409"/>
    <w:multiLevelType w:val="hybridMultilevel"/>
    <w:tmpl w:val="F9920654"/>
    <w:lvl w:ilvl="0" w:tplc="2C2E5212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4C4C85"/>
    <w:multiLevelType w:val="hybridMultilevel"/>
    <w:tmpl w:val="D744E8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70BDE"/>
    <w:multiLevelType w:val="hybridMultilevel"/>
    <w:tmpl w:val="98ACAB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74154"/>
    <w:multiLevelType w:val="hybridMultilevel"/>
    <w:tmpl w:val="D8303E70"/>
    <w:lvl w:ilvl="0" w:tplc="AB7EAF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DE1CD3"/>
    <w:multiLevelType w:val="hybridMultilevel"/>
    <w:tmpl w:val="6DA23DA0"/>
    <w:lvl w:ilvl="0" w:tplc="BAC21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713FE9"/>
    <w:multiLevelType w:val="hybridMultilevel"/>
    <w:tmpl w:val="73D8BAF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B45BB0"/>
    <w:multiLevelType w:val="hybridMultilevel"/>
    <w:tmpl w:val="701202CE"/>
    <w:lvl w:ilvl="0" w:tplc="296C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E25584"/>
    <w:multiLevelType w:val="hybridMultilevel"/>
    <w:tmpl w:val="10EA5DF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5"/>
  </w:num>
  <w:num w:numId="5">
    <w:abstractNumId w:val="18"/>
  </w:num>
  <w:num w:numId="6">
    <w:abstractNumId w:val="15"/>
  </w:num>
  <w:num w:numId="7">
    <w:abstractNumId w:val="19"/>
  </w:num>
  <w:num w:numId="8">
    <w:abstractNumId w:val="14"/>
  </w:num>
  <w:num w:numId="9">
    <w:abstractNumId w:val="20"/>
  </w:num>
  <w:num w:numId="10">
    <w:abstractNumId w:val="0"/>
  </w:num>
  <w:num w:numId="11">
    <w:abstractNumId w:val="16"/>
  </w:num>
  <w:num w:numId="12">
    <w:abstractNumId w:val="17"/>
  </w:num>
  <w:num w:numId="13">
    <w:abstractNumId w:val="7"/>
  </w:num>
  <w:num w:numId="14">
    <w:abstractNumId w:val="9"/>
  </w:num>
  <w:num w:numId="15">
    <w:abstractNumId w:val="6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</w:num>
  <w:num w:numId="19">
    <w:abstractNumId w:val="12"/>
  </w:num>
  <w:num w:numId="20">
    <w:abstractNumId w:val="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2FF8"/>
    <w:rsid w:val="00073FBC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9B7"/>
    <w:rsid w:val="000B2D8F"/>
    <w:rsid w:val="000B2EA5"/>
    <w:rsid w:val="000B31F0"/>
    <w:rsid w:val="000B3D75"/>
    <w:rsid w:val="000B4E07"/>
    <w:rsid w:val="000B50AD"/>
    <w:rsid w:val="000B60DA"/>
    <w:rsid w:val="000B6500"/>
    <w:rsid w:val="000C189D"/>
    <w:rsid w:val="000C52E9"/>
    <w:rsid w:val="000D08B0"/>
    <w:rsid w:val="000D1794"/>
    <w:rsid w:val="000D2DE8"/>
    <w:rsid w:val="000E134F"/>
    <w:rsid w:val="000E18AC"/>
    <w:rsid w:val="000E35B1"/>
    <w:rsid w:val="000E5467"/>
    <w:rsid w:val="000E5534"/>
    <w:rsid w:val="000E620C"/>
    <w:rsid w:val="000E7FB2"/>
    <w:rsid w:val="000F6BAE"/>
    <w:rsid w:val="00107D8D"/>
    <w:rsid w:val="00110823"/>
    <w:rsid w:val="00112A0D"/>
    <w:rsid w:val="001138DD"/>
    <w:rsid w:val="001140F3"/>
    <w:rsid w:val="00116348"/>
    <w:rsid w:val="00117B2A"/>
    <w:rsid w:val="00121327"/>
    <w:rsid w:val="00121579"/>
    <w:rsid w:val="001277B6"/>
    <w:rsid w:val="001325E7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7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A424F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08B2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4080"/>
    <w:rsid w:val="004359B2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054D"/>
    <w:rsid w:val="004E4AC6"/>
    <w:rsid w:val="004E65E3"/>
    <w:rsid w:val="004F782F"/>
    <w:rsid w:val="0050280A"/>
    <w:rsid w:val="00503B50"/>
    <w:rsid w:val="00505684"/>
    <w:rsid w:val="00505D4D"/>
    <w:rsid w:val="00520762"/>
    <w:rsid w:val="0052141A"/>
    <w:rsid w:val="00523075"/>
    <w:rsid w:val="00524661"/>
    <w:rsid w:val="005265F7"/>
    <w:rsid w:val="00531357"/>
    <w:rsid w:val="005362F6"/>
    <w:rsid w:val="00541642"/>
    <w:rsid w:val="00542234"/>
    <w:rsid w:val="005432D4"/>
    <w:rsid w:val="00543C58"/>
    <w:rsid w:val="0054768A"/>
    <w:rsid w:val="00552BE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87786"/>
    <w:rsid w:val="0059463C"/>
    <w:rsid w:val="00597273"/>
    <w:rsid w:val="005A2391"/>
    <w:rsid w:val="005A54D6"/>
    <w:rsid w:val="005A590F"/>
    <w:rsid w:val="005A77F8"/>
    <w:rsid w:val="005B288C"/>
    <w:rsid w:val="005C0D1F"/>
    <w:rsid w:val="005C14E1"/>
    <w:rsid w:val="005C5411"/>
    <w:rsid w:val="005C60C2"/>
    <w:rsid w:val="005C7376"/>
    <w:rsid w:val="005D039B"/>
    <w:rsid w:val="005D4ADE"/>
    <w:rsid w:val="005E1195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0DE4"/>
    <w:rsid w:val="00632CB3"/>
    <w:rsid w:val="00633614"/>
    <w:rsid w:val="00633F91"/>
    <w:rsid w:val="006368CD"/>
    <w:rsid w:val="00636AE3"/>
    <w:rsid w:val="0064066E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2153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48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3965"/>
    <w:rsid w:val="00706690"/>
    <w:rsid w:val="00710C6A"/>
    <w:rsid w:val="0071152A"/>
    <w:rsid w:val="007120FC"/>
    <w:rsid w:val="00714446"/>
    <w:rsid w:val="007144F4"/>
    <w:rsid w:val="007145F7"/>
    <w:rsid w:val="00714785"/>
    <w:rsid w:val="00714D98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15B3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63E77"/>
    <w:rsid w:val="00872DE8"/>
    <w:rsid w:val="00875E18"/>
    <w:rsid w:val="00884EDF"/>
    <w:rsid w:val="0089340C"/>
    <w:rsid w:val="00896726"/>
    <w:rsid w:val="00897FBC"/>
    <w:rsid w:val="008A0F54"/>
    <w:rsid w:val="008A5CFF"/>
    <w:rsid w:val="008B6227"/>
    <w:rsid w:val="008C2114"/>
    <w:rsid w:val="008C240A"/>
    <w:rsid w:val="008C2532"/>
    <w:rsid w:val="008C3083"/>
    <w:rsid w:val="008C6EBA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601A"/>
    <w:rsid w:val="009C7AC2"/>
    <w:rsid w:val="009D0846"/>
    <w:rsid w:val="009D17CC"/>
    <w:rsid w:val="009D2D75"/>
    <w:rsid w:val="009D39DA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93896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D75DF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F68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B26"/>
    <w:rsid w:val="00B61F09"/>
    <w:rsid w:val="00B662DE"/>
    <w:rsid w:val="00B677C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2CE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5DB4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4979"/>
    <w:rsid w:val="00C850F9"/>
    <w:rsid w:val="00C856F8"/>
    <w:rsid w:val="00C865CF"/>
    <w:rsid w:val="00C96975"/>
    <w:rsid w:val="00CA54BE"/>
    <w:rsid w:val="00CB0BE2"/>
    <w:rsid w:val="00CB0FDD"/>
    <w:rsid w:val="00CB1D18"/>
    <w:rsid w:val="00CB3129"/>
    <w:rsid w:val="00CB3959"/>
    <w:rsid w:val="00CB69E4"/>
    <w:rsid w:val="00CB7974"/>
    <w:rsid w:val="00CC16C6"/>
    <w:rsid w:val="00CC6D7E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84441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6A77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50E"/>
    <w:rsid w:val="00E009E7"/>
    <w:rsid w:val="00E0136B"/>
    <w:rsid w:val="00E01CA9"/>
    <w:rsid w:val="00E026CE"/>
    <w:rsid w:val="00E05E66"/>
    <w:rsid w:val="00E06BA2"/>
    <w:rsid w:val="00E12420"/>
    <w:rsid w:val="00E14504"/>
    <w:rsid w:val="00E14E67"/>
    <w:rsid w:val="00E14FC8"/>
    <w:rsid w:val="00E2141B"/>
    <w:rsid w:val="00E22983"/>
    <w:rsid w:val="00E27B9D"/>
    <w:rsid w:val="00E3053E"/>
    <w:rsid w:val="00E37091"/>
    <w:rsid w:val="00E419D4"/>
    <w:rsid w:val="00E45F49"/>
    <w:rsid w:val="00E517E4"/>
    <w:rsid w:val="00E529A6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4889"/>
    <w:rsid w:val="00EF7A7E"/>
    <w:rsid w:val="00F01796"/>
    <w:rsid w:val="00F019EC"/>
    <w:rsid w:val="00F02213"/>
    <w:rsid w:val="00F0369A"/>
    <w:rsid w:val="00F05724"/>
    <w:rsid w:val="00F060F2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4DD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67DEB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  <o:rules v:ext="edit">
        <o:r id="V:Rule1" type="connector" idref="#Conector: curvado 27"/>
        <o:r id="V:Rule2" type="connector" idref="#Conector: curvado 26"/>
        <o:r id="V:Rule3" type="connector" idref="#Conector recto de flecha 22"/>
        <o:r id="V:Rule4" type="connector" idref="#AutoShape 53"/>
        <o:r id="V:Rule5" type="connector" idref="#AutoShape 52"/>
        <o:r id="V:Rule6" type="connector" idref="#AutoShape 57"/>
        <o:r id="V:Rule7" type="connector" idref="#AutoShape 56"/>
        <o:r id="V:Rule8" type="connector" idref="#AutoShape 59"/>
        <o:r id="V:Rule9" type="connector" idref="#AutoShape 58"/>
        <o:r id="V:Rule10" type="connector" idref="#AutoShape 65"/>
        <o:r id="V:Rule11" type="connector" idref="#AutoShape 6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F414DD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F414DD"/>
    <w:rPr>
      <w:b/>
      <w:bCs/>
    </w:rPr>
  </w:style>
  <w:style w:type="character" w:customStyle="1" w:styleId="SinespaciadoCar">
    <w:name w:val="Sin espaciado Car"/>
    <w:link w:val="Sinespaciado"/>
    <w:uiPriority w:val="1"/>
    <w:rsid w:val="00536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4059B0-9EC4-4663-96B8-FC4F6259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29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Maria Paz</cp:lastModifiedBy>
  <cp:revision>7</cp:revision>
  <dcterms:created xsi:type="dcterms:W3CDTF">2020-05-13T15:25:00Z</dcterms:created>
  <dcterms:modified xsi:type="dcterms:W3CDTF">2020-05-16T00:02:00Z</dcterms:modified>
</cp:coreProperties>
</file>