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208079EF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3128010" cy="10744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526A55" w:rsidRPr="007E037B" w:rsidRDefault="00526A55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526A55" w:rsidRPr="001F6292" w:rsidRDefault="00526A55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06A775A9" w:rsidR="00526A55" w:rsidRPr="001F6292" w:rsidRDefault="002E65A7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P</w:t>
                            </w:r>
                            <w:r w:rsidR="00526A55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rofesor</w:t>
                            </w:r>
                            <w: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:</w:t>
                            </w:r>
                            <w:r w:rsidR="00526A55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 xml:space="preserve"> Elena  Varela Lopez</w:t>
                            </w:r>
                          </w:p>
                          <w:p w14:paraId="16977A6A" w14:textId="018697E8" w:rsidR="00526A55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 w:rsidR="006F54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º BASICO</w:t>
                            </w:r>
                          </w:p>
                          <w:p w14:paraId="4C40044E" w14:textId="77777777" w:rsidR="00526A55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526A55" w:rsidRPr="001F6292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46.3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" filled="f" stroked="f">
                <v:textbox style="mso-next-textbox:#Cuadro de texto 2">
                  <w:txbxContent>
                    <w:p w14:paraId="30367C52" w14:textId="77777777" w:rsidR="00526A55" w:rsidRPr="007E037B" w:rsidRDefault="00526A55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526A55" w:rsidRPr="001F6292" w:rsidRDefault="00526A55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06A775A9" w:rsidR="00526A55" w:rsidRPr="001F6292" w:rsidRDefault="002E65A7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P</w:t>
                      </w:r>
                      <w:r w:rsidR="00526A55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rofesor</w:t>
                      </w:r>
                      <w: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:</w:t>
                      </w:r>
                      <w:r w:rsidR="00526A55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 xml:space="preserve"> Elena  Varela Lopez</w:t>
                      </w:r>
                    </w:p>
                    <w:p w14:paraId="16977A6A" w14:textId="018697E8" w:rsidR="00526A55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 w:rsidR="006F54E6">
                        <w:rPr>
                          <w:rFonts w:ascii="Calibri" w:hAnsi="Calibri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º BASICO</w:t>
                      </w:r>
                    </w:p>
                    <w:p w14:paraId="4C40044E" w14:textId="77777777" w:rsidR="00526A55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526A55" w:rsidRPr="001F6292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CE75"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Pr="001A39B4" w:rsidRDefault="001F6292" w:rsidP="00964725">
      <w:pPr>
        <w:jc w:val="center"/>
        <w:rPr>
          <w:rFonts w:ascii="Century Gothic" w:hAnsi="Century Gothic"/>
          <w:b/>
          <w:sz w:val="28"/>
          <w:szCs w:val="28"/>
        </w:rPr>
      </w:pPr>
    </w:p>
    <w:p w14:paraId="006DF321" w14:textId="40DB5D69" w:rsidR="006939AF" w:rsidRPr="001A39B4" w:rsidRDefault="002E65A7" w:rsidP="00285349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>GUÍA Nº 2</w:t>
      </w:r>
    </w:p>
    <w:p w14:paraId="18B60513" w14:textId="5DE5ECBB" w:rsidR="00285349" w:rsidRPr="001A39B4" w:rsidRDefault="006939AF" w:rsidP="00285349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 w:rsidRPr="001A39B4">
        <w:rPr>
          <w:rFonts w:ascii="Century Gothic" w:hAnsi="Century Gothic"/>
          <w:b/>
          <w:sz w:val="28"/>
          <w:szCs w:val="28"/>
          <w:lang w:val="es-ES"/>
        </w:rPr>
        <w:t>EL SONIDO</w:t>
      </w:r>
      <w:r w:rsidR="00285349" w:rsidRPr="001A39B4">
        <w:rPr>
          <w:rFonts w:ascii="Century Gothic" w:hAnsi="Century Gothic"/>
          <w:b/>
          <w:sz w:val="28"/>
          <w:szCs w:val="28"/>
          <w:lang w:val="es-ES"/>
        </w:rPr>
        <w:t xml:space="preserve"> </w:t>
      </w:r>
    </w:p>
    <w:p w14:paraId="7EFE64CC" w14:textId="77777777" w:rsidR="006939AF" w:rsidRPr="001A39B4" w:rsidRDefault="006939AF" w:rsidP="00964725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</w:p>
    <w:p w14:paraId="10F96AC2" w14:textId="612941F1" w:rsidR="00964725" w:rsidRPr="001A39B4" w:rsidRDefault="00285349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Ed Musical</w:t>
      </w:r>
    </w:p>
    <w:p w14:paraId="46AA4BA4" w14:textId="31113201" w:rsidR="009F075A" w:rsidRPr="001A39B4" w:rsidRDefault="001A39B4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6</w:t>
      </w:r>
      <w:r w:rsidR="009F075A" w:rsidRPr="001A39B4">
        <w:rPr>
          <w:rFonts w:ascii="Century Gothic" w:hAnsi="Century Gothic"/>
          <w:b/>
          <w:sz w:val="28"/>
          <w:szCs w:val="28"/>
        </w:rPr>
        <w:t xml:space="preserve"> HRS</w:t>
      </w:r>
    </w:p>
    <w:p w14:paraId="4B813CA3" w14:textId="77777777" w:rsidR="00964725" w:rsidRPr="001A39B4" w:rsidRDefault="00964725" w:rsidP="00714785">
      <w:pPr>
        <w:rPr>
          <w:rFonts w:ascii="Century Gothic" w:hAnsi="Century Gothic"/>
          <w:b/>
          <w:sz w:val="6"/>
          <w:szCs w:val="6"/>
        </w:rPr>
      </w:pPr>
    </w:p>
    <w:p w14:paraId="380020D7" w14:textId="77777777" w:rsidR="00714785" w:rsidRPr="001A39B4" w:rsidRDefault="00714785" w:rsidP="00964725">
      <w:pPr>
        <w:jc w:val="center"/>
        <w:rPr>
          <w:rFonts w:ascii="Century Gothic" w:hAnsi="Century Gothic"/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1A39B4" w14:paraId="38743042" w14:textId="77777777" w:rsidTr="00285349">
        <w:trPr>
          <w:trHeight w:val="798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NOMBRE</w:t>
            </w:r>
            <w:r w:rsidR="00121579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1A39B4" w:rsidRDefault="00A566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ELENA VARELA</w:t>
            </w:r>
          </w:p>
        </w:tc>
      </w:tr>
      <w:tr w:rsidR="000B2D8F" w:rsidRPr="001A39B4" w14:paraId="5333FDEF" w14:textId="77777777" w:rsidTr="00285349">
        <w:trPr>
          <w:trHeight w:hRule="exact" w:val="71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CURSO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60EA8CB0" w:rsidR="00685FD3" w:rsidRPr="001A39B4" w:rsidRDefault="006F54E6" w:rsidP="009D57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6939AF" w:rsidRPr="001A39B4">
              <w:rPr>
                <w:rFonts w:ascii="Century Gothic" w:hAnsi="Century Gothic"/>
              </w:rPr>
              <w:t xml:space="preserve">º </w:t>
            </w:r>
            <w:r w:rsidR="00C05E14" w:rsidRPr="001A39B4">
              <w:rPr>
                <w:rFonts w:ascii="Century Gothic" w:hAnsi="Century Gothic"/>
              </w:rPr>
              <w:t>BASICO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FECHA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479F1DD7" w:rsidR="00685FD3" w:rsidRPr="001A39B4" w:rsidRDefault="001A39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10/05</w:t>
            </w:r>
            <w:r w:rsidR="009D57BD" w:rsidRPr="001A39B4">
              <w:rPr>
                <w:rFonts w:ascii="Century Gothic" w:hAnsi="Century Gothic"/>
              </w:rPr>
              <w:t>/20</w:t>
            </w:r>
          </w:p>
        </w:tc>
      </w:tr>
      <w:tr w:rsidR="00153CE0" w:rsidRPr="001A39B4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47AEB2B3" w:rsidR="00153CE0" w:rsidRPr="001A39B4" w:rsidRDefault="00153CE0" w:rsidP="00285349">
            <w:pPr>
              <w:tabs>
                <w:tab w:val="left" w:pos="1938"/>
              </w:tabs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  <w:p w14:paraId="7959CDB7" w14:textId="77777777" w:rsidR="006939AF" w:rsidRDefault="00285349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7404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OBJETIVO</w:t>
            </w:r>
          </w:p>
          <w:p w14:paraId="0393482A" w14:textId="77777777" w:rsidR="00174044" w:rsidRPr="00174044" w:rsidRDefault="00174044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  <w:p w14:paraId="61E927D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Conocer la duración del sonido creando Instrumento de percusión con desechos</w:t>
            </w:r>
          </w:p>
          <w:p w14:paraId="569C31F5" w14:textId="77777777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74044">
              <w:rPr>
                <w:rFonts w:ascii="Century Gothic" w:hAnsi="Century Gothic"/>
                <w:b/>
              </w:rPr>
              <w:t>Habilidades:</w:t>
            </w:r>
          </w:p>
          <w:p w14:paraId="3DE48A1D" w14:textId="77777777" w:rsidR="00174044" w:rsidRPr="00174044" w:rsidRDefault="0017404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</w:p>
          <w:p w14:paraId="27125346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Crear un instrumento musical  de percusión con desechos  de la casa como tarros, palos  </w:t>
            </w:r>
          </w:p>
          <w:p w14:paraId="413569D5" w14:textId="051159EF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356A610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14B03A06" w14:textId="3A9B6055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A39B4">
              <w:rPr>
                <w:rFonts w:ascii="Century Gothic" w:hAnsi="Century Gothic"/>
                <w:sz w:val="28"/>
                <w:szCs w:val="28"/>
                <w:lang w:val="en-US"/>
              </w:rPr>
              <w:t>Evaluación</w:t>
            </w:r>
            <w:r w:rsidR="002E65A7">
              <w:rPr>
                <w:rFonts w:ascii="Century Gothic" w:hAnsi="Century Gothic"/>
                <w:sz w:val="28"/>
                <w:szCs w:val="28"/>
                <w:lang w:val="en-US"/>
              </w:rPr>
              <w:t xml:space="preserve"> Formativa</w:t>
            </w:r>
            <w:r w:rsidRPr="001A39B4">
              <w:rPr>
                <w:rFonts w:ascii="Century Gothic" w:hAnsi="Century Gothic"/>
                <w:sz w:val="28"/>
                <w:szCs w:val="28"/>
                <w:lang w:val="en-US"/>
              </w:rPr>
              <w:t xml:space="preserve"> (2)</w:t>
            </w:r>
          </w:p>
          <w:p w14:paraId="429307CF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6242DE6E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140A518D" w14:textId="7672F22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 xml:space="preserve">1.-INSTRUMENTO </w:t>
            </w:r>
          </w:p>
          <w:p w14:paraId="6AE73D8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42F48F1" w14:textId="268AE19A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EXPLICACIÓN   Video wasap       30%</w:t>
            </w:r>
          </w:p>
          <w:p w14:paraId="650E1FB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Breve explicación de cómo hizo el instrumento.</w:t>
            </w:r>
          </w:p>
          <w:p w14:paraId="69E2907B" w14:textId="38FD9C2D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ORIGINALIDAD                               50%</w:t>
            </w:r>
          </w:p>
          <w:p w14:paraId="33CDADF4" w14:textId="745D2BE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RECICLAJE                                      20 % </w:t>
            </w:r>
          </w:p>
          <w:p w14:paraId="7497395D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Utilización de desechos </w:t>
            </w:r>
          </w:p>
          <w:p w14:paraId="688088D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260D8049" w14:textId="32C0EFEE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2.-CANCION ACOMPAÑADA DEL  INSTRUMENTO</w:t>
            </w:r>
          </w:p>
          <w:p w14:paraId="6EFF397F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CANCION</w:t>
            </w:r>
          </w:p>
          <w:p w14:paraId="504DBA31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Canto                       30 %</w:t>
            </w:r>
          </w:p>
          <w:p w14:paraId="2705F1A6" w14:textId="079CD45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INSTRUMENTO Creado interpretación (Video wasap)</w:t>
            </w:r>
          </w:p>
          <w:p w14:paraId="2A1427AD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                                70 %</w:t>
            </w:r>
          </w:p>
          <w:p w14:paraId="4310168D" w14:textId="2693FF4B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A488CA4" w14:textId="00110B72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INFORMACION</w:t>
      </w:r>
    </w:p>
    <w:p w14:paraId="12B9E19D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8F0CBDD" w14:textId="77777777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08D8B2DC" w14:textId="77777777" w:rsidR="00526A55" w:rsidRPr="00526A55" w:rsidRDefault="00526A55" w:rsidP="00526A55">
      <w:pPr>
        <w:rPr>
          <w:rFonts w:ascii="Century Gothic" w:hAnsi="Century Gothic"/>
          <w:lang w:val="es-ES_tradnl"/>
        </w:rPr>
      </w:pPr>
      <w:r w:rsidRPr="00526A55">
        <w:rPr>
          <w:rFonts w:ascii="Century Gothic" w:hAnsi="Century Gothic" w:cs="Arial"/>
          <w:color w:val="4D5156"/>
          <w:shd w:val="clear" w:color="auto" w:fill="FFFFFF"/>
          <w:lang w:val="es-ES_tradnl"/>
        </w:rPr>
        <w:t>Un instrumento de percusión es un tipo de instrumento musical cuyo sonido se origina al ser golpeado o agitado. Es la forma más antigua de instrumento musical. La percusión se distingue por la variedad de timbres que es capaz de producir y por su facilidad de adaptación con otros instrumentos musicales</w:t>
      </w:r>
    </w:p>
    <w:p w14:paraId="1C4835CA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944416E" w14:textId="77777777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66D09936" w14:textId="77777777" w:rsidR="00526A55" w:rsidRPr="00526A55" w:rsidRDefault="00526A55" w:rsidP="00526A55">
      <w:pPr>
        <w:shd w:val="clear" w:color="auto" w:fill="FFFFFF"/>
        <w:spacing w:line="330" w:lineRule="atLeast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b/>
          <w:bCs/>
          <w:color w:val="222222"/>
          <w:lang w:val="es-ES_tradnl"/>
        </w:rPr>
        <w:t>Ejemplos de instrumentos de percusión</w:t>
      </w:r>
    </w:p>
    <w:p w14:paraId="6B92967D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Tambor. Compuesto de una caja de resonancia cilíndrica, cubierta por una membrana de distintos materiales que cubre la abertura, emite los sonidos al ser golpeado con la mano o con dos cilindros de madera llamados baquetas. ...</w:t>
      </w:r>
    </w:p>
    <w:p w14:paraId="71A42C7F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Timbal. ...</w:t>
      </w:r>
    </w:p>
    <w:p w14:paraId="424C0457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lastRenderedPageBreak/>
        <w:t>Xilófono. ...</w:t>
      </w:r>
    </w:p>
    <w:p w14:paraId="794F4F59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Campana. ...</w:t>
      </w:r>
    </w:p>
    <w:p w14:paraId="72A4100D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Crótalos. ...</w:t>
      </w:r>
    </w:p>
    <w:p w14:paraId="1B08B358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Celesta. ...</w:t>
      </w:r>
    </w:p>
    <w:p w14:paraId="37D4EABF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La caja peruana o cajón. ...</w:t>
      </w:r>
    </w:p>
    <w:p w14:paraId="40E7715E" w14:textId="144A1CB1" w:rsidR="00526A55" w:rsidRPr="003D65A5" w:rsidRDefault="003D65A5" w:rsidP="00285349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>
        <w:rPr>
          <w:rFonts w:ascii="Century Gothic" w:hAnsi="Century Gothic" w:cs="Arial"/>
          <w:color w:val="222222"/>
          <w:lang w:val="es-ES_tradnl"/>
        </w:rPr>
        <w:t>El triángulo</w:t>
      </w:r>
    </w:p>
    <w:p w14:paraId="09F4EC95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424C3E8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6B2D769" w14:textId="4C65BE9B" w:rsidR="00285349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ACTIVIDADES</w:t>
      </w:r>
      <w:r w:rsidR="003D65A5">
        <w:rPr>
          <w:rFonts w:asciiTheme="majorHAnsi" w:hAnsiTheme="majorHAnsi"/>
          <w:b/>
          <w:lang w:val="en-US"/>
        </w:rPr>
        <w:t xml:space="preserve"> Nº 1 (Evaluación 1)</w:t>
      </w:r>
    </w:p>
    <w:p w14:paraId="6B16767E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60560089" w14:textId="21DC5803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 w:rsidRPr="00526A55">
        <w:rPr>
          <w:rFonts w:ascii="Century Gothic" w:hAnsi="Century Gothic"/>
          <w:lang w:val="en-US"/>
        </w:rPr>
        <w:t xml:space="preserve">Buscar en casa materiales desechables que pueda ser usados para crear un instrumento musical de percussion </w:t>
      </w:r>
    </w:p>
    <w:p w14:paraId="1D293AF8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51C7ECD5" w14:textId="06925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Ejemplos: </w:t>
      </w:r>
    </w:p>
    <w:p w14:paraId="65EF2073" w14:textId="62649F7A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eastAsia="es-CL"/>
        </w:rPr>
        <w:drawing>
          <wp:inline distT="0" distB="0" distL="0" distR="0" wp14:anchorId="49470860" wp14:editId="3B7B3C52">
            <wp:extent cx="1752759" cy="2617452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bortarr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34" cy="262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9A6E" w14:textId="166DFF34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eastAsia="es-CL"/>
        </w:rPr>
        <w:drawing>
          <wp:inline distT="0" distB="0" distL="0" distR="0" wp14:anchorId="14E43E4B" wp14:editId="265D2412">
            <wp:extent cx="2289317" cy="202223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aja man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861" cy="202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71EE" w14:textId="77777777" w:rsidR="00026109" w:rsidRDefault="00026109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2F387B48" w14:textId="21451AE0" w:rsidR="006939AF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7324C2E9" wp14:editId="328C34C8">
            <wp:extent cx="2323634" cy="1742782"/>
            <wp:effectExtent l="0" t="0" r="63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illolat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889" cy="174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6E60" w14:textId="1A69B8F8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bookmarkStart w:id="0" w:name="_GoBack"/>
      <w:r>
        <w:rPr>
          <w:rFonts w:asciiTheme="majorHAnsi" w:hAnsiTheme="majorHAnsi"/>
          <w:noProof/>
          <w:lang w:eastAsia="es-CL"/>
        </w:rPr>
        <w:lastRenderedPageBreak/>
        <w:drawing>
          <wp:inline distT="0" distB="0" distL="0" distR="0" wp14:anchorId="64E9B3C5" wp14:editId="6E890A74">
            <wp:extent cx="1837676" cy="2763422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ajas pi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07" cy="276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84CC198" w14:textId="534A41B5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62C7AE7E" wp14:editId="3AC3004B">
            <wp:extent cx="1810617" cy="262818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bores-de-manos_opt-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42" cy="262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BAB8" w14:textId="77777777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16A89DEB" w14:textId="1B2F5CE9" w:rsidR="00526A5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 xml:space="preserve">2.- </w:t>
      </w:r>
      <w:r w:rsidRPr="003D65A5">
        <w:rPr>
          <w:rFonts w:ascii="Century Gothic" w:hAnsi="Century Gothic"/>
          <w:b/>
          <w:lang w:val="es-ES"/>
        </w:rPr>
        <w:t>Realiza una e</w:t>
      </w:r>
      <w:r w:rsidR="00526A55" w:rsidRPr="003D65A5">
        <w:rPr>
          <w:rFonts w:ascii="Century Gothic" w:hAnsi="Century Gothic"/>
          <w:b/>
          <w:lang w:val="es-ES"/>
        </w:rPr>
        <w:t xml:space="preserve">xplicación: </w:t>
      </w:r>
      <w:r w:rsidRPr="003D65A5">
        <w:rPr>
          <w:rFonts w:ascii="Century Gothic" w:hAnsi="Century Gothic"/>
          <w:b/>
          <w:lang w:val="es-ES"/>
        </w:rPr>
        <w:t>(video wasap)</w:t>
      </w:r>
    </w:p>
    <w:p w14:paraId="72FDEB33" w14:textId="5DBEF891" w:rsidR="00526A5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>Por que es un instrumento de percusión, como lo fabricaste?</w:t>
      </w:r>
    </w:p>
    <w:p w14:paraId="00E44DD1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5189F4D0" w14:textId="764E2755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b/>
          <w:lang w:val="es-ES"/>
        </w:rPr>
      </w:pPr>
      <w:r w:rsidRPr="003D65A5">
        <w:rPr>
          <w:rFonts w:ascii="Century Gothic" w:hAnsi="Century Gothic"/>
          <w:b/>
          <w:lang w:val="es-ES"/>
        </w:rPr>
        <w:t xml:space="preserve">Actividad nº 2 </w:t>
      </w:r>
      <w:r>
        <w:rPr>
          <w:rFonts w:ascii="Century Gothic" w:hAnsi="Century Gothic"/>
          <w:b/>
          <w:lang w:val="es-ES"/>
        </w:rPr>
        <w:t xml:space="preserve"> ( Evaluación 2)</w:t>
      </w:r>
    </w:p>
    <w:p w14:paraId="3481AEA4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4F30D149" w14:textId="7DC3F41A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Canta una canción infantil acompañado(a) de tu instrumento de percusión.</w:t>
      </w:r>
    </w:p>
    <w:p w14:paraId="08D4809B" w14:textId="5B56622B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Realiza un video wasap</w:t>
      </w:r>
    </w:p>
    <w:p w14:paraId="030C1091" w14:textId="77777777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0252B55C" w14:textId="1D1A500C" w:rsidR="00526A55" w:rsidRPr="003D65A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157D9DA0" w14:textId="77777777" w:rsidR="003D65A5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F14BE9F" w14:textId="77777777" w:rsidR="003D65A5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637A7C90" w14:textId="23A50D8B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E97857">
        <w:rPr>
          <w:rFonts w:asciiTheme="majorHAnsi" w:hAnsiTheme="majorHAnsi"/>
          <w:b/>
          <w:lang w:val="es-ES"/>
        </w:rPr>
        <w:t xml:space="preserve">DUDAS </w:t>
      </w:r>
    </w:p>
    <w:p w14:paraId="0E05555B" w14:textId="3A83E7A4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Les dejo mi contacto para quienes necesiten ayuda o consultar</w:t>
      </w:r>
    </w:p>
    <w:p w14:paraId="7DA83EF3" w14:textId="071FE402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Wasap y teléfono  +56993278174</w:t>
      </w:r>
    </w:p>
    <w:p w14:paraId="730AF9D9" w14:textId="1E64C6F5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Horario : lunes a jueves desde las  14 a las 17 hrs</w:t>
      </w:r>
    </w:p>
    <w:p w14:paraId="533E08C3" w14:textId="77777777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6D7AE309" w14:textId="1B31740E" w:rsidR="00E97857" w:rsidRP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Saludos Cordiales a todos¡¡</w:t>
      </w:r>
    </w:p>
    <w:p w14:paraId="6D0994F9" w14:textId="77777777" w:rsidR="00E97857" w:rsidRPr="00271A33" w:rsidRDefault="00E97857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E97857" w:rsidRPr="00271A33" w:rsidSect="00C4770A">
      <w:footerReference w:type="default" r:id="rId14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F60F6" w14:textId="77777777" w:rsidR="00DA5640" w:rsidRDefault="00DA5640" w:rsidP="00D11670">
      <w:r>
        <w:separator/>
      </w:r>
    </w:p>
  </w:endnote>
  <w:endnote w:type="continuationSeparator" w:id="0">
    <w:p w14:paraId="568A82EA" w14:textId="77777777" w:rsidR="00DA5640" w:rsidRDefault="00DA5640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526A55" w:rsidRDefault="00526A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5A7" w:rsidRPr="002E65A7">
          <w:rPr>
            <w:noProof/>
            <w:lang w:val="es-ES"/>
          </w:rPr>
          <w:t>3</w:t>
        </w:r>
        <w:r>
          <w:fldChar w:fldCharType="end"/>
        </w:r>
      </w:p>
    </w:sdtContent>
  </w:sdt>
  <w:p w14:paraId="2BB4EDA4" w14:textId="77777777" w:rsidR="00526A55" w:rsidRDefault="00526A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B8A4F" w14:textId="77777777" w:rsidR="00DA5640" w:rsidRDefault="00DA5640" w:rsidP="00D11670">
      <w:r>
        <w:separator/>
      </w:r>
    </w:p>
  </w:footnote>
  <w:footnote w:type="continuationSeparator" w:id="0">
    <w:p w14:paraId="091D22E6" w14:textId="77777777" w:rsidR="00DA5640" w:rsidRDefault="00DA5640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04A1F"/>
    <w:multiLevelType w:val="multilevel"/>
    <w:tmpl w:val="AB6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6109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4044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39B4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E65A7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34B9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8755B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5A5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3A5F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26A55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5FE3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39AF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2F4D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54E6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4A68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5E14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0CB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640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770E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7857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37D5C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19CF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CF95E261-AF61-48C9-93E7-88D4EE61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26109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2610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26109"/>
  </w:style>
  <w:style w:type="character" w:styleId="nfasis">
    <w:name w:val="Emphasis"/>
    <w:basedOn w:val="Fuentedeprrafopredeter"/>
    <w:uiPriority w:val="20"/>
    <w:qFormat/>
    <w:rsid w:val="0002610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26109"/>
    <w:rPr>
      <w:rFonts w:ascii="Times" w:hAnsi="Times"/>
      <w:b/>
      <w:bCs/>
      <w:sz w:val="36"/>
      <w:szCs w:val="3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1BFBE9-BC2D-4BD8-A931-2FFC16A3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4</TotalTime>
  <Pages>3</Pages>
  <Words>318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5</cp:revision>
  <cp:lastPrinted>2020-03-16T17:21:00Z</cp:lastPrinted>
  <dcterms:created xsi:type="dcterms:W3CDTF">2020-05-04T00:38:00Z</dcterms:created>
  <dcterms:modified xsi:type="dcterms:W3CDTF">2020-05-07T04:27:00Z</dcterms:modified>
</cp:coreProperties>
</file>