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00863" w14:textId="040B4EA4" w:rsidR="00716059" w:rsidRDefault="008E333E" w:rsidP="00716059">
      <w:pPr>
        <w:rPr>
          <w:sz w:val="14"/>
          <w:szCs w:val="14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36AC9AA0">
                <wp:simplePos x="0" y="0"/>
                <wp:positionH relativeFrom="column">
                  <wp:posOffset>688340</wp:posOffset>
                </wp:positionH>
                <wp:positionV relativeFrom="paragraph">
                  <wp:posOffset>69850</wp:posOffset>
                </wp:positionV>
                <wp:extent cx="3217545" cy="984250"/>
                <wp:effectExtent l="0" t="0" r="0" b="63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545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7E9EAD10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C51176">
                              <w:rPr>
                                <w:rFonts w:ascii="Calibri" w:hAnsi="Calibri"/>
                                <w:sz w:val="18"/>
                              </w:rPr>
                              <w:t>artamento de Inglés</w:t>
                            </w:r>
                          </w:p>
                          <w:p w14:paraId="0E485830" w14:textId="006912E1" w:rsidR="00716059" w:rsidRDefault="00C51176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Miss Angélica Arévalo R.</w:t>
                            </w:r>
                          </w:p>
                          <w:p w14:paraId="145FC8C2" w14:textId="5228B197" w:rsidR="008E333E" w:rsidRDefault="008E333E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Programa de integración </w:t>
                            </w:r>
                          </w:p>
                          <w:p w14:paraId="7E31C3DF" w14:textId="56342FEE" w:rsidR="008E333E" w:rsidRDefault="008E333E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Rayen Romann </w:t>
                            </w:r>
                          </w:p>
                          <w:p w14:paraId="086BD80C" w14:textId="564415CF" w:rsidR="00716059" w:rsidRDefault="007C0C8C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1º y 2º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.2pt;margin-top:5.5pt;width:253.35pt;height:7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7E9EAD10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C51176">
                        <w:rPr>
                          <w:rFonts w:ascii="Calibri" w:hAnsi="Calibri"/>
                          <w:sz w:val="18"/>
                        </w:rPr>
                        <w:t>artamento de Inglés</w:t>
                      </w:r>
                    </w:p>
                    <w:p w14:paraId="0E485830" w14:textId="006912E1" w:rsidR="00716059" w:rsidRDefault="00C51176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Miss Angélica Arévalo R.</w:t>
                      </w:r>
                    </w:p>
                    <w:p w14:paraId="145FC8C2" w14:textId="5228B197" w:rsidR="008E333E" w:rsidRDefault="008E333E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Programa de integración </w:t>
                      </w:r>
                    </w:p>
                    <w:p w14:paraId="7E31C3DF" w14:textId="56342FEE" w:rsidR="008E333E" w:rsidRDefault="008E333E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Rayen Romann </w:t>
                      </w:r>
                    </w:p>
                    <w:p w14:paraId="086BD80C" w14:textId="564415CF" w:rsidR="00716059" w:rsidRDefault="007C0C8C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1º y 2º Medio</w:t>
                      </w:r>
                    </w:p>
                  </w:txbxContent>
                </v:textbox>
              </v:shape>
            </w:pict>
          </mc:Fallback>
        </mc:AlternateContent>
      </w:r>
      <w:r w:rsidR="00716059">
        <w:rPr>
          <w:noProof/>
          <w:lang w:val="es-ES"/>
        </w:rPr>
        <w:drawing>
          <wp:anchor distT="0" distB="0" distL="114300" distR="114300" simplePos="0" relativeHeight="251673600" behindDoc="0" locked="0" layoutInCell="1" allowOverlap="1" wp14:anchorId="7CE97EC8" wp14:editId="40D4963C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7777777" w:rsidR="00716059" w:rsidRDefault="00716059" w:rsidP="00716059">
      <w:pPr>
        <w:rPr>
          <w:sz w:val="28"/>
        </w:rPr>
      </w:pPr>
    </w:p>
    <w:p w14:paraId="6B43A0ED" w14:textId="77777777" w:rsidR="00716059" w:rsidRDefault="00716059" w:rsidP="00716059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C818C54" w14:textId="77777777" w:rsidR="00716059" w:rsidRDefault="00716059" w:rsidP="00716059">
      <w:pPr>
        <w:jc w:val="center"/>
        <w:rPr>
          <w:rFonts w:asciiTheme="majorHAnsi" w:hAnsiTheme="majorHAnsi"/>
          <w:b/>
          <w:sz w:val="28"/>
          <w:szCs w:val="28"/>
        </w:rPr>
      </w:pPr>
    </w:p>
    <w:p w14:paraId="30F13008" w14:textId="7FCC1576" w:rsidR="00716059" w:rsidRPr="00195CB7" w:rsidRDefault="00DA13E4" w:rsidP="00716059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  <w:r>
        <w:rPr>
          <w:rFonts w:asciiTheme="majorHAnsi" w:hAnsiTheme="majorHAnsi"/>
          <w:b/>
          <w:sz w:val="28"/>
          <w:szCs w:val="28"/>
          <w:lang w:val="en-US"/>
        </w:rPr>
        <w:t>READING</w:t>
      </w:r>
      <w:r w:rsidR="00C51176" w:rsidRPr="00195CB7">
        <w:rPr>
          <w:rFonts w:asciiTheme="majorHAnsi" w:hAnsiTheme="majorHAnsi"/>
          <w:b/>
          <w:sz w:val="28"/>
          <w:szCs w:val="28"/>
          <w:lang w:val="en-US"/>
        </w:rPr>
        <w:t xml:space="preserve"> Nº 2</w:t>
      </w:r>
      <w:r w:rsidR="00716059" w:rsidRPr="00195CB7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>
        <w:rPr>
          <w:rFonts w:asciiTheme="majorHAnsi" w:hAnsiTheme="majorHAnsi"/>
          <w:b/>
          <w:sz w:val="28"/>
          <w:szCs w:val="28"/>
          <w:lang w:val="en-US"/>
        </w:rPr>
        <w:t>“</w:t>
      </w:r>
      <w:r w:rsidR="007C0C8C">
        <w:rPr>
          <w:rFonts w:asciiTheme="majorHAnsi" w:hAnsiTheme="majorHAnsi"/>
          <w:b/>
          <w:sz w:val="28"/>
          <w:szCs w:val="28"/>
          <w:lang w:val="en-US"/>
        </w:rPr>
        <w:t>WORKING HOLIDAY</w:t>
      </w:r>
      <w:r w:rsidR="00850318">
        <w:rPr>
          <w:rFonts w:asciiTheme="majorHAnsi" w:hAnsiTheme="majorHAnsi"/>
          <w:b/>
          <w:sz w:val="28"/>
          <w:szCs w:val="28"/>
          <w:lang w:val="en-US"/>
        </w:rPr>
        <w:t>”</w:t>
      </w:r>
    </w:p>
    <w:p w14:paraId="293F312E" w14:textId="720C29A8" w:rsidR="00933623" w:rsidRDefault="00C51176" w:rsidP="00712C0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ENGLISH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77777777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1897"/>
        <w:gridCol w:w="2181"/>
      </w:tblGrid>
      <w:tr w:rsidR="00716059" w14:paraId="7410B2BF" w14:textId="77777777" w:rsidTr="00B06689">
        <w:trPr>
          <w:trHeight w:val="391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35B10BF3" w:rsidR="00716059" w:rsidRDefault="00C51176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NAME</w:t>
            </w:r>
            <w:r w:rsidR="0071605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14:paraId="2A4A8326" w14:textId="77777777" w:rsidTr="00B06689">
        <w:trPr>
          <w:trHeight w:hRule="exact" w:val="348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216FC009" w:rsidR="00716059" w:rsidRDefault="00C51176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CLASS</w:t>
            </w:r>
            <w:r w:rsidR="0071605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4D621F7E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543D7646" w:rsidR="00716059" w:rsidRDefault="00DA13E4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DEADLINE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1BE808EC" w:rsidR="00716059" w:rsidRDefault="00DA13E4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April</w:t>
            </w:r>
            <w:proofErr w:type="spellEnd"/>
            <w:r>
              <w:rPr>
                <w:rFonts w:asciiTheme="majorHAnsi" w:hAnsiTheme="majorHAnsi"/>
              </w:rPr>
              <w:t xml:space="preserve"> 3rd</w:t>
            </w:r>
            <w:r w:rsidR="00C51176">
              <w:rPr>
                <w:rFonts w:asciiTheme="majorHAnsi" w:hAnsiTheme="majorHAnsi"/>
              </w:rPr>
              <w:t>, 2020</w:t>
            </w:r>
          </w:p>
        </w:tc>
      </w:tr>
      <w:tr w:rsidR="00DA13E4" w14:paraId="54A0AB03" w14:textId="4F8609BD" w:rsidTr="000C627D">
        <w:trPr>
          <w:trHeight w:val="236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DF83D" w14:textId="54D90AE8" w:rsidR="00DA13E4" w:rsidRPr="00195CB7" w:rsidRDefault="00DA13E4" w:rsidP="00B06689">
            <w:p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b/>
                <w:lang w:val="en-US"/>
              </w:rPr>
            </w:pPr>
          </w:p>
          <w:p w14:paraId="2CC9012C" w14:textId="550E0032" w:rsidR="00DA13E4" w:rsidRDefault="00212F48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OBJETIVO DE APRENDIZAJE Nº 10</w:t>
            </w:r>
            <w:r w:rsidR="00DA13E4">
              <w:rPr>
                <w:rFonts w:asciiTheme="majorHAnsi" w:hAnsiTheme="majorHAnsi"/>
                <w:b/>
                <w:lang w:val="en-US"/>
              </w:rPr>
              <w:t xml:space="preserve"> </w:t>
            </w:r>
          </w:p>
          <w:p w14:paraId="7F354FE4" w14:textId="77777777" w:rsidR="0072076A" w:rsidRPr="0072076A" w:rsidRDefault="0072076A" w:rsidP="0072076A">
            <w:pPr>
              <w:pStyle w:val="Prrafodelista"/>
              <w:numPr>
                <w:ilvl w:val="0"/>
                <w:numId w:val="4"/>
              </w:num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lang w:val="es-ES"/>
              </w:rPr>
            </w:pPr>
            <w:r w:rsidRPr="0072076A">
              <w:rPr>
                <w:rFonts w:asciiTheme="majorHAnsi" w:hAnsiTheme="majorHAnsi"/>
                <w:lang w:val="es-ES"/>
              </w:rPr>
              <w:t>Demostrar comprensión de textos no literarios al identificar:</w:t>
            </w:r>
          </w:p>
          <w:p w14:paraId="72A3CF7B" w14:textId="77777777" w:rsidR="0072076A" w:rsidRDefault="0072076A" w:rsidP="0072076A">
            <w:pPr>
              <w:pStyle w:val="Prrafodelista"/>
              <w:numPr>
                <w:ilvl w:val="0"/>
                <w:numId w:val="5"/>
              </w:num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lang w:val="es-ES"/>
              </w:rPr>
            </w:pPr>
            <w:r w:rsidRPr="0072076A">
              <w:rPr>
                <w:rFonts w:asciiTheme="majorHAnsi" w:hAnsiTheme="majorHAnsi"/>
                <w:lang w:val="es-ES"/>
              </w:rPr>
              <w:t>Propósito o finalidad del texto.</w:t>
            </w:r>
          </w:p>
          <w:p w14:paraId="0DC83B5C" w14:textId="5C56E2F2" w:rsidR="0072076A" w:rsidRPr="00EC470D" w:rsidRDefault="0072076A" w:rsidP="00EC470D">
            <w:pPr>
              <w:pStyle w:val="Prrafodelista"/>
              <w:numPr>
                <w:ilvl w:val="0"/>
                <w:numId w:val="5"/>
              </w:num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lang w:val="es-ES"/>
              </w:rPr>
            </w:pPr>
            <w:r w:rsidRPr="0072076A">
              <w:rPr>
                <w:rFonts w:asciiTheme="majorHAnsi" w:hAnsiTheme="majorHAnsi"/>
                <w:lang w:val="es-ES"/>
              </w:rPr>
              <w:t>Idea principal, información específica y detalles.</w:t>
            </w:r>
          </w:p>
          <w:p w14:paraId="79930920" w14:textId="77777777" w:rsidR="0072076A" w:rsidRPr="0072076A" w:rsidRDefault="0072076A" w:rsidP="0072076A">
            <w:pPr>
              <w:pStyle w:val="Prrafodelista"/>
              <w:numPr>
                <w:ilvl w:val="0"/>
                <w:numId w:val="5"/>
              </w:num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lang w:val="es-ES"/>
              </w:rPr>
            </w:pPr>
            <w:r w:rsidRPr="0072076A">
              <w:rPr>
                <w:rFonts w:asciiTheme="majorHAnsi" w:hAnsiTheme="majorHAnsi"/>
                <w:lang w:val="en-US"/>
              </w:rPr>
              <w:t xml:space="preserve">Palabras y </w:t>
            </w:r>
            <w:proofErr w:type="spellStart"/>
            <w:r w:rsidRPr="0072076A">
              <w:rPr>
                <w:rFonts w:asciiTheme="majorHAnsi" w:hAnsiTheme="majorHAnsi"/>
                <w:lang w:val="en-US"/>
              </w:rPr>
              <w:t>vocabulario</w:t>
            </w:r>
            <w:proofErr w:type="spellEnd"/>
            <w:r w:rsidRPr="0072076A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72076A">
              <w:rPr>
                <w:rFonts w:asciiTheme="majorHAnsi" w:hAnsiTheme="majorHAnsi"/>
                <w:lang w:val="en-US"/>
              </w:rPr>
              <w:t>temático</w:t>
            </w:r>
            <w:proofErr w:type="spellEnd"/>
            <w:r w:rsidRPr="0072076A">
              <w:rPr>
                <w:rFonts w:asciiTheme="majorHAnsi" w:hAnsiTheme="majorHAnsi"/>
                <w:lang w:val="en-US"/>
              </w:rPr>
              <w:t>.</w:t>
            </w:r>
          </w:p>
          <w:p w14:paraId="69EDA605" w14:textId="18D20AB0" w:rsidR="0072076A" w:rsidRPr="0072076A" w:rsidRDefault="0072076A" w:rsidP="0072076A">
            <w:pPr>
              <w:pStyle w:val="Prrafodelista"/>
              <w:numPr>
                <w:ilvl w:val="0"/>
                <w:numId w:val="5"/>
              </w:numPr>
              <w:tabs>
                <w:tab w:val="left" w:pos="1938"/>
              </w:tabs>
              <w:spacing w:line="256" w:lineRule="auto"/>
              <w:rPr>
                <w:rFonts w:asciiTheme="majorHAnsi" w:hAnsiTheme="majorHAnsi"/>
                <w:lang w:val="es-ES"/>
              </w:rPr>
            </w:pPr>
            <w:r w:rsidRPr="0072076A">
              <w:rPr>
                <w:rFonts w:asciiTheme="majorHAnsi" w:hAnsiTheme="majorHAnsi"/>
                <w:lang w:val="es-ES"/>
              </w:rPr>
              <w:t>Sufijos: -</w:t>
            </w:r>
            <w:proofErr w:type="spellStart"/>
            <w:r w:rsidRPr="0072076A">
              <w:rPr>
                <w:rFonts w:asciiTheme="majorHAnsi" w:hAnsiTheme="majorHAnsi"/>
                <w:lang w:val="es-ES"/>
              </w:rPr>
              <w:t>er</w:t>
            </w:r>
            <w:proofErr w:type="spellEnd"/>
            <w:r w:rsidRPr="0072076A">
              <w:rPr>
                <w:rFonts w:asciiTheme="majorHAnsi" w:hAnsiTheme="majorHAnsi"/>
                <w:lang w:val="es-ES"/>
              </w:rPr>
              <w:t>,-</w:t>
            </w:r>
            <w:proofErr w:type="spellStart"/>
            <w:r w:rsidRPr="0072076A">
              <w:rPr>
                <w:rFonts w:asciiTheme="majorHAnsi" w:hAnsiTheme="majorHAnsi"/>
                <w:lang w:val="es-ES"/>
              </w:rPr>
              <w:t>ist</w:t>
            </w:r>
            <w:proofErr w:type="spellEnd"/>
            <w:r w:rsidRPr="0072076A">
              <w:rPr>
                <w:rFonts w:asciiTheme="majorHAnsi" w:hAnsiTheme="majorHAnsi"/>
                <w:lang w:val="es-ES"/>
              </w:rPr>
              <w:t>, -</w:t>
            </w:r>
            <w:proofErr w:type="spellStart"/>
            <w:r w:rsidRPr="0072076A">
              <w:rPr>
                <w:rFonts w:asciiTheme="majorHAnsi" w:hAnsiTheme="majorHAnsi"/>
                <w:lang w:val="es-ES"/>
              </w:rPr>
              <w:t>ess</w:t>
            </w:r>
            <w:proofErr w:type="spellEnd"/>
            <w:r w:rsidRPr="0072076A">
              <w:rPr>
                <w:rFonts w:asciiTheme="majorHAnsi" w:hAnsiTheme="majorHAnsi"/>
                <w:lang w:val="es-ES"/>
              </w:rPr>
              <w:t xml:space="preserve"> en nombres de ocupaciones, y –</w:t>
            </w:r>
            <w:proofErr w:type="spellStart"/>
            <w:r w:rsidRPr="0072076A">
              <w:rPr>
                <w:rFonts w:asciiTheme="majorHAnsi" w:hAnsiTheme="majorHAnsi"/>
                <w:lang w:val="es-ES"/>
              </w:rPr>
              <w:t>ful</w:t>
            </w:r>
            <w:proofErr w:type="spellEnd"/>
            <w:r w:rsidRPr="0072076A">
              <w:rPr>
                <w:rFonts w:asciiTheme="majorHAnsi" w:hAnsiTheme="majorHAnsi"/>
                <w:lang w:val="es-ES"/>
              </w:rPr>
              <w:t>.</w:t>
            </w:r>
          </w:p>
          <w:p w14:paraId="25AF641E" w14:textId="7D04DE2C" w:rsidR="00DA13E4" w:rsidRPr="0072076A" w:rsidRDefault="00DA13E4" w:rsidP="0072076A">
            <w:pPr>
              <w:pStyle w:val="Prrafodelista"/>
              <w:tabs>
                <w:tab w:val="left" w:pos="1938"/>
              </w:tabs>
              <w:spacing w:line="256" w:lineRule="auto"/>
              <w:ind w:left="780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448A3B4" w:rsidR="00DA13E4" w:rsidRPr="00195CB7" w:rsidRDefault="00DA13E4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CB7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14:paraId="0C983655" w14:textId="710B6C3F" w:rsidR="00DA13E4" w:rsidRPr="00195CB7" w:rsidRDefault="00DA13E4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7C83" w14:textId="1BF635E3" w:rsidR="00DA13E4" w:rsidRPr="00195CB7" w:rsidRDefault="00DA13E4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CB7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DA13E4" w14:paraId="26CE141A" w14:textId="77777777" w:rsidTr="000C627D">
        <w:trPr>
          <w:trHeight w:val="240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DA13E4" w:rsidRPr="00195CB7" w:rsidRDefault="00DA13E4">
            <w:pPr>
              <w:spacing w:line="256" w:lineRule="auto"/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F293" w14:textId="0F09E320" w:rsidR="00DA13E4" w:rsidRPr="00195CB7" w:rsidRDefault="00DA13E4" w:rsidP="002376B7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/>
                <w:sz w:val="24"/>
                <w:szCs w:val="24"/>
                <w:lang w:val="es-ES"/>
              </w:rPr>
              <w:t>Reconocer</w:t>
            </w:r>
            <w:r w:rsidRPr="00195CB7">
              <w:rPr>
                <w:rFonts w:asciiTheme="majorHAnsi" w:hAnsiTheme="majorHAnsi"/>
                <w:sz w:val="24"/>
                <w:szCs w:val="24"/>
                <w:lang w:val="es-ES"/>
              </w:rPr>
              <w:t xml:space="preserve"> vocabulario clave</w:t>
            </w:r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</w:tcPr>
          <w:p w14:paraId="7D61AA45" w14:textId="1241AAAC" w:rsidR="00DA13E4" w:rsidRPr="00195CB7" w:rsidRDefault="00DA13E4" w:rsidP="002376B7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95CB7">
              <w:rPr>
                <w:rFonts w:asciiTheme="majorHAnsi" w:hAnsiTheme="majorHAnsi"/>
                <w:sz w:val="24"/>
                <w:szCs w:val="24"/>
                <w:lang w:val="en-US"/>
              </w:rPr>
              <w:t>X</w:t>
            </w:r>
          </w:p>
        </w:tc>
      </w:tr>
      <w:tr w:rsidR="00DA13E4" w14:paraId="431E1A48" w14:textId="77777777" w:rsidTr="000C627D">
        <w:trPr>
          <w:trHeight w:val="238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773C0" w14:textId="77777777" w:rsidR="00DA13E4" w:rsidRPr="00195CB7" w:rsidRDefault="00DA13E4" w:rsidP="00733E6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473" w14:textId="1452085E" w:rsidR="00DA13E4" w:rsidRPr="00195CB7" w:rsidRDefault="003C2220" w:rsidP="00195823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  <w:lang w:val="es-ES"/>
              </w:rPr>
            </w:pPr>
            <w:r>
              <w:rPr>
                <w:rFonts w:asciiTheme="majorHAnsi" w:hAnsiTheme="majorHAnsi"/>
                <w:sz w:val="24"/>
                <w:szCs w:val="24"/>
                <w:lang w:val="es-ES"/>
              </w:rPr>
              <w:t>Identificar propósito o finalidad de texto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489A" w14:textId="7C3D526F" w:rsidR="00DA13E4" w:rsidRPr="00195CB7" w:rsidRDefault="00DA13E4" w:rsidP="002376B7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95CB7">
              <w:rPr>
                <w:rFonts w:asciiTheme="majorHAnsi" w:hAnsiTheme="majorHAnsi"/>
                <w:sz w:val="24"/>
                <w:szCs w:val="24"/>
                <w:lang w:val="en-US"/>
              </w:rPr>
              <w:t>X</w:t>
            </w:r>
          </w:p>
        </w:tc>
      </w:tr>
      <w:tr w:rsidR="00DA13E4" w14:paraId="12087B55" w14:textId="77777777" w:rsidTr="000C627D">
        <w:trPr>
          <w:trHeight w:val="410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EAA22" w14:textId="77777777" w:rsidR="00DA13E4" w:rsidRPr="00195CB7" w:rsidRDefault="00DA13E4" w:rsidP="00733E6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384" w14:textId="2B955713" w:rsidR="00DA13E4" w:rsidRPr="00195CB7" w:rsidRDefault="003C2220" w:rsidP="009C066A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Identificar ideas generales e información específica.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0AEA2" w14:textId="0F152F82" w:rsidR="00DA13E4" w:rsidRPr="00195CB7" w:rsidRDefault="00DA13E4" w:rsidP="002376B7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  <w:lang w:val="es-ES"/>
              </w:rPr>
            </w:pPr>
            <w:r w:rsidRPr="00195CB7">
              <w:rPr>
                <w:rFonts w:asciiTheme="majorHAnsi" w:hAnsiTheme="majorHAnsi"/>
                <w:sz w:val="24"/>
                <w:szCs w:val="24"/>
                <w:lang w:val="es-ES"/>
              </w:rPr>
              <w:t>X</w:t>
            </w:r>
          </w:p>
        </w:tc>
      </w:tr>
      <w:tr w:rsidR="00DA13E4" w14:paraId="03872756" w14:textId="77777777" w:rsidTr="00EC470D">
        <w:trPr>
          <w:trHeight w:val="827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682D5" w14:textId="77777777" w:rsidR="00DA13E4" w:rsidRPr="00195CB7" w:rsidRDefault="00DA13E4" w:rsidP="00733E62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24"/>
                <w:szCs w:val="24"/>
                <w:lang w:val="es-ES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9A4" w14:textId="5EC4DA64" w:rsidR="006651C5" w:rsidRPr="00195CB7" w:rsidRDefault="0087757C" w:rsidP="00195823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Identificar vocabulario clave, </w:t>
            </w:r>
            <w:r w:rsidR="003C2220">
              <w:rPr>
                <w:rFonts w:asciiTheme="majorHAnsi" w:hAnsiTheme="majorHAnsi"/>
                <w:sz w:val="24"/>
                <w:szCs w:val="24"/>
              </w:rPr>
              <w:t>expresiones de uso frecuente</w:t>
            </w:r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</w:tcPr>
          <w:p w14:paraId="65E0FE42" w14:textId="5712EFB4" w:rsidR="00DA13E4" w:rsidRPr="00195CB7" w:rsidRDefault="00DA13E4" w:rsidP="002376B7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X</w:t>
            </w:r>
          </w:p>
        </w:tc>
      </w:tr>
      <w:tr w:rsidR="00DA13E4" w14:paraId="2950657D" w14:textId="77777777" w:rsidTr="00DA13E4">
        <w:trPr>
          <w:trHeight w:val="630"/>
          <w:jc w:val="center"/>
        </w:trPr>
        <w:tc>
          <w:tcPr>
            <w:tcW w:w="516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BCB60" w14:textId="0DCA5428" w:rsidR="00DA13E4" w:rsidRPr="00195CB7" w:rsidRDefault="00DA13E4" w:rsidP="00EC470D">
            <w:pPr>
              <w:pStyle w:val="Sinespaciado"/>
              <w:spacing w:line="256" w:lineRule="auto"/>
              <w:ind w:left="720"/>
              <w:rPr>
                <w:rFonts w:asciiTheme="majorHAnsi" w:hAnsiTheme="majorHAnsi"/>
                <w:sz w:val="24"/>
                <w:szCs w:val="24"/>
                <w:lang w:val="es-ES"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C9BD" w14:textId="6D09F754" w:rsidR="00D27D09" w:rsidRDefault="00612698" w:rsidP="00850318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Distinguir </w:t>
            </w:r>
            <w:r w:rsidR="00A87ADC">
              <w:rPr>
                <w:rFonts w:asciiTheme="majorHAnsi" w:hAnsiTheme="majorHAnsi"/>
                <w:sz w:val="24"/>
                <w:szCs w:val="24"/>
              </w:rPr>
              <w:t>y ordenar ideas según importancia</w:t>
            </w:r>
          </w:p>
        </w:tc>
        <w:tc>
          <w:tcPr>
            <w:tcW w:w="2181" w:type="dxa"/>
            <w:tcBorders>
              <w:left w:val="single" w:sz="4" w:space="0" w:color="auto"/>
              <w:right w:val="single" w:sz="4" w:space="0" w:color="auto"/>
            </w:tcBorders>
          </w:tcPr>
          <w:p w14:paraId="001718AB" w14:textId="77777777" w:rsidR="00DA13E4" w:rsidRPr="00D5244E" w:rsidRDefault="00DA13E4" w:rsidP="002376B7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  <w:lang w:val="es-ES"/>
              </w:rPr>
            </w:pPr>
          </w:p>
          <w:p w14:paraId="1379236A" w14:textId="111A0A40" w:rsidR="00DA13E4" w:rsidRDefault="00DA13E4" w:rsidP="002376B7">
            <w:pPr>
              <w:pStyle w:val="Sinespaciado"/>
              <w:spacing w:line="256" w:lineRule="auto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95CB7">
              <w:rPr>
                <w:rFonts w:asciiTheme="majorHAnsi" w:hAnsiTheme="majorHAnsi"/>
                <w:sz w:val="24"/>
                <w:szCs w:val="24"/>
                <w:lang w:val="en-US"/>
              </w:rPr>
              <w:t>X</w:t>
            </w:r>
          </w:p>
        </w:tc>
      </w:tr>
    </w:tbl>
    <w:p w14:paraId="32CD834F" w14:textId="5F5EC185"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113332C9" w14:textId="5A4C2460"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54EF34F8" w14:textId="260B4C7D" w:rsidR="00DA13E4" w:rsidRDefault="003D0D83" w:rsidP="00195CB7">
      <w:pPr>
        <w:tabs>
          <w:tab w:val="left" w:pos="1938"/>
        </w:tabs>
        <w:rPr>
          <w:rFonts w:asciiTheme="minorHAnsi" w:hAnsiTheme="minorHAnsi" w:cstheme="minorHAnsi"/>
          <w:b/>
        </w:rPr>
      </w:pPr>
      <w:r w:rsidRPr="00DA13E4">
        <w:rPr>
          <w:rFonts w:asciiTheme="minorHAnsi" w:hAnsiTheme="minorHAnsi" w:cstheme="minorHAnsi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23A6C3A" wp14:editId="3AC95CD8">
                <wp:simplePos x="0" y="0"/>
                <wp:positionH relativeFrom="column">
                  <wp:posOffset>-152248</wp:posOffset>
                </wp:positionH>
                <wp:positionV relativeFrom="paragraph">
                  <wp:posOffset>7866</wp:posOffset>
                </wp:positionV>
                <wp:extent cx="6618605" cy="1924335"/>
                <wp:effectExtent l="0" t="0" r="1079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192433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F5E43" w14:textId="31DF638A" w:rsidR="00DA13E4" w:rsidRPr="003D0D83" w:rsidRDefault="00DA13E4" w:rsidP="00DA13E4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2"/>
                              </w:rPr>
                            </w:pPr>
                            <w:r w:rsidRPr="003D0D83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</w:rPr>
                              <w:t>INSTRUCCIONES</w:t>
                            </w:r>
                          </w:p>
                          <w:p w14:paraId="066DDE64" w14:textId="77777777" w:rsidR="004C0712" w:rsidRPr="003D0D83" w:rsidRDefault="00DA13E4" w:rsidP="004C0712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 w:rsidRPr="003D0D8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Estimado estudiante: </w:t>
                            </w:r>
                          </w:p>
                          <w:p w14:paraId="0FBCB6B0" w14:textId="63FDFC6A" w:rsidR="003D0D83" w:rsidRPr="003D0D83" w:rsidRDefault="00DA13E4" w:rsidP="004C0712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 w:rsidRPr="003D0D8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Si te surge alguna interrogante en relación a la realización de es</w:t>
                            </w:r>
                            <w:r w:rsidR="00A047FC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ta guía no dudes en consultar a </w:t>
                            </w:r>
                            <w:r w:rsidR="004C0712" w:rsidRPr="003D0D8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tu</w:t>
                            </w:r>
                            <w:r w:rsidR="003D0D83" w:rsidRPr="003D0D8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s</w:t>
                            </w:r>
                            <w:r w:rsidR="004C0712" w:rsidRPr="003D0D8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profesora</w:t>
                            </w:r>
                            <w:r w:rsidR="003D0D83" w:rsidRPr="003D0D8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s:</w:t>
                            </w:r>
                          </w:p>
                          <w:p w14:paraId="50D942A0" w14:textId="787C9F96" w:rsidR="003D0D83" w:rsidRPr="003D0D83" w:rsidRDefault="003D0D83" w:rsidP="004C0712">
                            <w:pPr>
                              <w:spacing w:line="360" w:lineRule="auto"/>
                              <w:rPr>
                                <w:rStyle w:val="Hipervnculo"/>
                                <w:rFonts w:asciiTheme="majorHAnsi" w:hAnsiTheme="majorHAnsi" w:cstheme="majorHAnsi"/>
                                <w:b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Profesora de </w:t>
                            </w:r>
                            <w:r w:rsidR="00A047FC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inglés: Miss Angélica Arévalo R, </w:t>
                            </w:r>
                            <w:r w:rsidRPr="003D0D8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escribiendo al correo  </w:t>
                            </w:r>
                            <w:hyperlink r:id="rId10" w:history="1">
                              <w:r w:rsidRPr="003D0D83">
                                <w:rPr>
                                  <w:rStyle w:val="Hipervnculo"/>
                                  <w:rFonts w:asciiTheme="majorHAnsi" w:hAnsiTheme="majorHAnsi" w:cstheme="majorHAnsi"/>
                                  <w:b/>
                                  <w:sz w:val="26"/>
                                  <w:szCs w:val="28"/>
                                </w:rPr>
                                <w:t>angelicaarevalor2018@gmail.com</w:t>
                              </w:r>
                            </w:hyperlink>
                          </w:p>
                          <w:p w14:paraId="791F1FF2" w14:textId="5C491215" w:rsidR="003D0D83" w:rsidRPr="003D0D83" w:rsidRDefault="0043097E" w:rsidP="004C0712">
                            <w:pPr>
                              <w:spacing w:line="360" w:lineRule="auto"/>
                              <w:rPr>
                                <w:rStyle w:val="Hipervnculo"/>
                                <w:rFonts w:asciiTheme="majorHAnsi" w:hAnsiTheme="majorHAnsi" w:cstheme="majorHAnsi"/>
                                <w:b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Profesora Diferencial.   </w:t>
                            </w:r>
                            <w:r w:rsidR="003D0D83" w:rsidRPr="003D0D8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Rayen Romann G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.</w:t>
                            </w:r>
                            <w:r w:rsidR="003D0D83" w:rsidRPr="003D0D8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       escribiendo al correo  </w:t>
                            </w:r>
                            <w:r w:rsidR="003D0D83" w:rsidRPr="003D0D83">
                              <w:rPr>
                                <w:rStyle w:val="Hipervnculo"/>
                                <w:rFonts w:asciiTheme="majorHAnsi" w:hAnsiTheme="majorHAnsi" w:cstheme="majorHAnsi"/>
                                <w:b/>
                                <w:sz w:val="26"/>
                                <w:szCs w:val="28"/>
                              </w:rPr>
                              <w:t>rayenromann@gmail.com</w:t>
                            </w:r>
                          </w:p>
                          <w:p w14:paraId="67BE1EA6" w14:textId="77777777" w:rsidR="0043097E" w:rsidRDefault="003D0D83" w:rsidP="004C0712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 w:rsidRPr="003D0D8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</w:t>
                            </w:r>
                            <w:r w:rsidR="0043097E" w:rsidRPr="003D0D8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Estaremos</w:t>
                            </w:r>
                            <w:r w:rsidR="004C0712" w:rsidRPr="003D0D8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disponible</w:t>
                            </w:r>
                            <w:r w:rsidRPr="003D0D8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s</w:t>
                            </w:r>
                            <w:r w:rsidR="004C0712" w:rsidRPr="003D0D8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para resolver tus dudas. Además, puedes enviar tu guía resuelta</w:t>
                            </w:r>
                          </w:p>
                          <w:p w14:paraId="67535B4C" w14:textId="468EBD6E" w:rsidR="00DA13E4" w:rsidRPr="003D0D83" w:rsidRDefault="004C0712" w:rsidP="004C0712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  <w:r w:rsidRPr="003D0D8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(</w:t>
                            </w:r>
                            <w:proofErr w:type="gramStart"/>
                            <w:r w:rsidRPr="003D0D8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con</w:t>
                            </w:r>
                            <w:proofErr w:type="gramEnd"/>
                            <w:r w:rsidRPr="003D0D8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tu nombre y curso</w:t>
                            </w:r>
                            <w:r w:rsidR="0043097E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>)</w:t>
                            </w:r>
                            <w:r w:rsidR="003D0D83" w:rsidRPr="003D0D83">
                              <w:rPr>
                                <w:rFonts w:asciiTheme="majorHAnsi" w:hAnsiTheme="majorHAnsi" w:cstheme="majorHAnsi"/>
                                <w:sz w:val="22"/>
                              </w:rPr>
                              <w:t xml:space="preserve"> al correo. </w:t>
                            </w:r>
                          </w:p>
                          <w:p w14:paraId="0E496CCB" w14:textId="77777777" w:rsidR="00DA13E4" w:rsidRDefault="00DA13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-12pt;margin-top:.6pt;width:521.15pt;height:151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" fillcolor="#f9f">
                <v:textbox>
                  <w:txbxContent>
                    <w:p w14:paraId="7A3F5E43" w14:textId="31DF638A" w:rsidR="00DA13E4" w:rsidRPr="003D0D83" w:rsidRDefault="00DA13E4" w:rsidP="00DA13E4">
                      <w:pPr>
                        <w:spacing w:line="360" w:lineRule="auto"/>
                        <w:jc w:val="center"/>
                        <w:rPr>
                          <w:rFonts w:asciiTheme="majorHAnsi" w:hAnsiTheme="majorHAnsi" w:cstheme="majorHAnsi"/>
                          <w:b/>
                          <w:sz w:val="22"/>
                        </w:rPr>
                      </w:pPr>
                      <w:r w:rsidRPr="003D0D83">
                        <w:rPr>
                          <w:rFonts w:asciiTheme="majorHAnsi" w:hAnsiTheme="majorHAnsi" w:cstheme="majorHAnsi"/>
                          <w:b/>
                          <w:sz w:val="22"/>
                        </w:rPr>
                        <w:t>INSTRUCCIONES</w:t>
                      </w:r>
                    </w:p>
                    <w:p w14:paraId="066DDE64" w14:textId="77777777" w:rsidR="004C0712" w:rsidRPr="003D0D83" w:rsidRDefault="00DA13E4" w:rsidP="004C0712">
                      <w:pPr>
                        <w:spacing w:line="360" w:lineRule="auto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 w:rsidRPr="003D0D83">
                        <w:rPr>
                          <w:rFonts w:asciiTheme="majorHAnsi" w:hAnsiTheme="majorHAnsi" w:cstheme="majorHAnsi"/>
                          <w:sz w:val="22"/>
                        </w:rPr>
                        <w:t xml:space="preserve">Estimado estudiante: </w:t>
                      </w:r>
                    </w:p>
                    <w:p w14:paraId="0FBCB6B0" w14:textId="63FDFC6A" w:rsidR="003D0D83" w:rsidRPr="003D0D83" w:rsidRDefault="00DA13E4" w:rsidP="004C0712">
                      <w:pPr>
                        <w:spacing w:line="360" w:lineRule="auto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 w:rsidRPr="003D0D83">
                        <w:rPr>
                          <w:rFonts w:asciiTheme="majorHAnsi" w:hAnsiTheme="majorHAnsi" w:cstheme="majorHAnsi"/>
                          <w:sz w:val="22"/>
                        </w:rPr>
                        <w:t>Si te surge alguna interrogante en relación a la realización de es</w:t>
                      </w:r>
                      <w:r w:rsidR="00A047FC">
                        <w:rPr>
                          <w:rFonts w:asciiTheme="majorHAnsi" w:hAnsiTheme="majorHAnsi" w:cstheme="majorHAnsi"/>
                          <w:sz w:val="22"/>
                        </w:rPr>
                        <w:t xml:space="preserve">ta guía no dudes en consultar a </w:t>
                      </w:r>
                      <w:r w:rsidR="004C0712" w:rsidRPr="003D0D83">
                        <w:rPr>
                          <w:rFonts w:asciiTheme="majorHAnsi" w:hAnsiTheme="majorHAnsi" w:cstheme="majorHAnsi"/>
                          <w:sz w:val="22"/>
                        </w:rPr>
                        <w:t>tu</w:t>
                      </w:r>
                      <w:r w:rsidR="003D0D83" w:rsidRPr="003D0D83">
                        <w:rPr>
                          <w:rFonts w:asciiTheme="majorHAnsi" w:hAnsiTheme="majorHAnsi" w:cstheme="majorHAnsi"/>
                          <w:sz w:val="22"/>
                        </w:rPr>
                        <w:t>s</w:t>
                      </w:r>
                      <w:r w:rsidR="004C0712" w:rsidRPr="003D0D83">
                        <w:rPr>
                          <w:rFonts w:asciiTheme="majorHAnsi" w:hAnsiTheme="majorHAnsi" w:cstheme="majorHAnsi"/>
                          <w:sz w:val="22"/>
                        </w:rPr>
                        <w:t xml:space="preserve"> profesora</w:t>
                      </w:r>
                      <w:r w:rsidR="003D0D83" w:rsidRPr="003D0D83">
                        <w:rPr>
                          <w:rFonts w:asciiTheme="majorHAnsi" w:hAnsiTheme="majorHAnsi" w:cstheme="majorHAnsi"/>
                          <w:sz w:val="22"/>
                        </w:rPr>
                        <w:t>s:</w:t>
                      </w:r>
                    </w:p>
                    <w:p w14:paraId="50D942A0" w14:textId="787C9F96" w:rsidR="003D0D83" w:rsidRPr="003D0D83" w:rsidRDefault="003D0D83" w:rsidP="004C0712">
                      <w:pPr>
                        <w:spacing w:line="360" w:lineRule="auto"/>
                        <w:rPr>
                          <w:rStyle w:val="Hipervnculo"/>
                          <w:rFonts w:asciiTheme="majorHAnsi" w:hAnsiTheme="majorHAnsi" w:cstheme="majorHAnsi"/>
                          <w:b/>
                          <w:sz w:val="26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</w:rPr>
                        <w:t xml:space="preserve">Profesora de </w:t>
                      </w:r>
                      <w:r w:rsidR="00A047FC">
                        <w:rPr>
                          <w:rFonts w:asciiTheme="majorHAnsi" w:hAnsiTheme="majorHAnsi" w:cstheme="majorHAnsi"/>
                          <w:sz w:val="22"/>
                        </w:rPr>
                        <w:t xml:space="preserve">inglés: Miss Angélica Arévalo R, </w:t>
                      </w:r>
                      <w:r w:rsidRPr="003D0D83">
                        <w:rPr>
                          <w:rFonts w:asciiTheme="majorHAnsi" w:hAnsiTheme="majorHAnsi" w:cstheme="majorHAnsi"/>
                          <w:sz w:val="22"/>
                        </w:rPr>
                        <w:t xml:space="preserve">escribiendo al correo  </w:t>
                      </w:r>
                      <w:hyperlink r:id="rId11" w:history="1">
                        <w:r w:rsidRPr="003D0D83">
                          <w:rPr>
                            <w:rStyle w:val="Hipervnculo"/>
                            <w:rFonts w:asciiTheme="majorHAnsi" w:hAnsiTheme="majorHAnsi" w:cstheme="majorHAnsi"/>
                            <w:b/>
                            <w:sz w:val="26"/>
                            <w:szCs w:val="28"/>
                          </w:rPr>
                          <w:t>angelicaarevalor2018@gmail.com</w:t>
                        </w:r>
                      </w:hyperlink>
                    </w:p>
                    <w:p w14:paraId="791F1FF2" w14:textId="5C491215" w:rsidR="003D0D83" w:rsidRPr="003D0D83" w:rsidRDefault="0043097E" w:rsidP="004C0712">
                      <w:pPr>
                        <w:spacing w:line="360" w:lineRule="auto"/>
                        <w:rPr>
                          <w:rStyle w:val="Hipervnculo"/>
                          <w:rFonts w:asciiTheme="majorHAnsi" w:hAnsiTheme="majorHAnsi" w:cstheme="majorHAnsi"/>
                          <w:b/>
                          <w:sz w:val="26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</w:rPr>
                        <w:t xml:space="preserve">Profesora Diferencial.   </w:t>
                      </w:r>
                      <w:r w:rsidR="003D0D83" w:rsidRPr="003D0D83">
                        <w:rPr>
                          <w:rFonts w:asciiTheme="majorHAnsi" w:hAnsiTheme="majorHAnsi" w:cstheme="majorHAnsi"/>
                          <w:sz w:val="22"/>
                        </w:rPr>
                        <w:t>Rayen Romann G</w:t>
                      </w:r>
                      <w:r>
                        <w:rPr>
                          <w:rFonts w:asciiTheme="majorHAnsi" w:hAnsiTheme="majorHAnsi" w:cstheme="majorHAnsi"/>
                          <w:sz w:val="22"/>
                        </w:rPr>
                        <w:t>.</w:t>
                      </w:r>
                      <w:r w:rsidR="003D0D83" w:rsidRPr="003D0D83">
                        <w:rPr>
                          <w:rFonts w:asciiTheme="majorHAnsi" w:hAnsiTheme="majorHAnsi" w:cstheme="majorHAnsi"/>
                          <w:sz w:val="22"/>
                        </w:rPr>
                        <w:t xml:space="preserve">        escribiendo al correo  </w:t>
                      </w:r>
                      <w:r w:rsidR="003D0D83" w:rsidRPr="003D0D83">
                        <w:rPr>
                          <w:rStyle w:val="Hipervnculo"/>
                          <w:rFonts w:asciiTheme="majorHAnsi" w:hAnsiTheme="majorHAnsi" w:cstheme="majorHAnsi"/>
                          <w:b/>
                          <w:sz w:val="26"/>
                          <w:szCs w:val="28"/>
                        </w:rPr>
                        <w:t>rayenromann@gmail.com</w:t>
                      </w:r>
                    </w:p>
                    <w:p w14:paraId="67BE1EA6" w14:textId="77777777" w:rsidR="0043097E" w:rsidRDefault="003D0D83" w:rsidP="004C0712">
                      <w:pPr>
                        <w:spacing w:line="360" w:lineRule="auto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 w:rsidRPr="003D0D83">
                        <w:rPr>
                          <w:rFonts w:asciiTheme="majorHAnsi" w:hAnsiTheme="majorHAnsi" w:cstheme="majorHAnsi"/>
                          <w:sz w:val="22"/>
                        </w:rPr>
                        <w:t xml:space="preserve"> </w:t>
                      </w:r>
                      <w:r w:rsidR="0043097E" w:rsidRPr="003D0D83">
                        <w:rPr>
                          <w:rFonts w:asciiTheme="majorHAnsi" w:hAnsiTheme="majorHAnsi" w:cstheme="majorHAnsi"/>
                          <w:sz w:val="22"/>
                        </w:rPr>
                        <w:t>Estaremos</w:t>
                      </w:r>
                      <w:r w:rsidR="004C0712" w:rsidRPr="003D0D83">
                        <w:rPr>
                          <w:rFonts w:asciiTheme="majorHAnsi" w:hAnsiTheme="majorHAnsi" w:cstheme="majorHAnsi"/>
                          <w:sz w:val="22"/>
                        </w:rPr>
                        <w:t xml:space="preserve"> disponible</w:t>
                      </w:r>
                      <w:r w:rsidRPr="003D0D83">
                        <w:rPr>
                          <w:rFonts w:asciiTheme="majorHAnsi" w:hAnsiTheme="majorHAnsi" w:cstheme="majorHAnsi"/>
                          <w:sz w:val="22"/>
                        </w:rPr>
                        <w:t>s</w:t>
                      </w:r>
                      <w:r w:rsidR="004C0712" w:rsidRPr="003D0D83">
                        <w:rPr>
                          <w:rFonts w:asciiTheme="majorHAnsi" w:hAnsiTheme="majorHAnsi" w:cstheme="majorHAnsi"/>
                          <w:sz w:val="22"/>
                        </w:rPr>
                        <w:t xml:space="preserve"> para resolver tus dudas. Además, puedes enviar tu guía resuelta</w:t>
                      </w:r>
                    </w:p>
                    <w:p w14:paraId="67535B4C" w14:textId="468EBD6E" w:rsidR="00DA13E4" w:rsidRPr="003D0D83" w:rsidRDefault="004C0712" w:rsidP="004C0712">
                      <w:pPr>
                        <w:spacing w:line="360" w:lineRule="auto"/>
                        <w:rPr>
                          <w:rFonts w:asciiTheme="majorHAnsi" w:hAnsiTheme="majorHAnsi" w:cstheme="majorHAnsi"/>
                          <w:sz w:val="22"/>
                        </w:rPr>
                      </w:pPr>
                      <w:r w:rsidRPr="003D0D83">
                        <w:rPr>
                          <w:rFonts w:asciiTheme="majorHAnsi" w:hAnsiTheme="majorHAnsi" w:cstheme="majorHAnsi"/>
                          <w:sz w:val="22"/>
                        </w:rPr>
                        <w:t xml:space="preserve"> (</w:t>
                      </w:r>
                      <w:proofErr w:type="gramStart"/>
                      <w:r w:rsidRPr="003D0D83">
                        <w:rPr>
                          <w:rFonts w:asciiTheme="majorHAnsi" w:hAnsiTheme="majorHAnsi" w:cstheme="majorHAnsi"/>
                          <w:sz w:val="22"/>
                        </w:rPr>
                        <w:t>con</w:t>
                      </w:r>
                      <w:proofErr w:type="gramEnd"/>
                      <w:r w:rsidRPr="003D0D83">
                        <w:rPr>
                          <w:rFonts w:asciiTheme="majorHAnsi" w:hAnsiTheme="majorHAnsi" w:cstheme="majorHAnsi"/>
                          <w:sz w:val="22"/>
                        </w:rPr>
                        <w:t xml:space="preserve"> tu nombre y curso</w:t>
                      </w:r>
                      <w:r w:rsidR="0043097E">
                        <w:rPr>
                          <w:rFonts w:asciiTheme="majorHAnsi" w:hAnsiTheme="majorHAnsi" w:cstheme="majorHAnsi"/>
                          <w:sz w:val="22"/>
                        </w:rPr>
                        <w:t>)</w:t>
                      </w:r>
                      <w:r w:rsidR="003D0D83" w:rsidRPr="003D0D83">
                        <w:rPr>
                          <w:rFonts w:asciiTheme="majorHAnsi" w:hAnsiTheme="majorHAnsi" w:cstheme="majorHAnsi"/>
                          <w:sz w:val="22"/>
                        </w:rPr>
                        <w:t xml:space="preserve"> al correo. </w:t>
                      </w:r>
                    </w:p>
                    <w:p w14:paraId="0E496CCB" w14:textId="77777777" w:rsidR="00DA13E4" w:rsidRDefault="00DA13E4"/>
                  </w:txbxContent>
                </v:textbox>
              </v:shape>
            </w:pict>
          </mc:Fallback>
        </mc:AlternateContent>
      </w:r>
    </w:p>
    <w:p w14:paraId="77CFEA41" w14:textId="77777777" w:rsidR="00DA13E4" w:rsidRDefault="00DA13E4" w:rsidP="00195CB7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0B7DB32B" w14:textId="77777777" w:rsidR="00DA13E4" w:rsidRDefault="00DA13E4" w:rsidP="00195CB7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2891F270" w14:textId="77777777" w:rsidR="00D5244E" w:rsidRDefault="00D5244E" w:rsidP="00195CB7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020E8989" w14:textId="77777777" w:rsidR="00D5244E" w:rsidRDefault="00D5244E" w:rsidP="00195CB7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02BEEDE4" w14:textId="77777777" w:rsidR="00D5244E" w:rsidRDefault="00D5244E" w:rsidP="00195CB7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71B9023E" w14:textId="77777777" w:rsidR="00D5244E" w:rsidRDefault="00D5244E" w:rsidP="00195CB7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704F35D6" w14:textId="77777777" w:rsidR="00DA13E4" w:rsidRDefault="00DA13E4" w:rsidP="00195CB7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29D13BF1" w14:textId="77777777" w:rsidR="00DA13E4" w:rsidRDefault="00DA13E4" w:rsidP="00195CB7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5AF5674A" w14:textId="77777777" w:rsidR="00DA13E4" w:rsidRDefault="00DA13E4" w:rsidP="00195CB7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13885A73" w14:textId="77777777" w:rsidR="00DA13E4" w:rsidRDefault="00DA13E4" w:rsidP="00195CB7">
      <w:pPr>
        <w:tabs>
          <w:tab w:val="left" w:pos="1938"/>
        </w:tabs>
        <w:rPr>
          <w:rFonts w:asciiTheme="minorHAnsi" w:hAnsiTheme="minorHAnsi" w:cstheme="minorHAnsi"/>
          <w:b/>
        </w:rPr>
      </w:pPr>
    </w:p>
    <w:p w14:paraId="6ECD70E3" w14:textId="29814D73" w:rsidR="0057112D" w:rsidRDefault="0057112D" w:rsidP="00195CB7">
      <w:pPr>
        <w:tabs>
          <w:tab w:val="left" w:pos="1938"/>
        </w:tabs>
        <w:rPr>
          <w:rFonts w:asciiTheme="minorHAnsi" w:hAnsiTheme="minorHAnsi" w:cstheme="minorHAnsi"/>
          <w:sz w:val="22"/>
          <w:lang w:val="es-ES"/>
        </w:rPr>
      </w:pPr>
    </w:p>
    <w:p w14:paraId="5A95EE16" w14:textId="3BC45FBA" w:rsidR="00C26251" w:rsidRPr="00C26251" w:rsidRDefault="00A87ADC" w:rsidP="00C26251">
      <w:pPr>
        <w:pStyle w:val="Prrafodelista"/>
        <w:numPr>
          <w:ilvl w:val="0"/>
          <w:numId w:val="15"/>
        </w:numPr>
        <w:tabs>
          <w:tab w:val="left" w:pos="1938"/>
        </w:tabs>
        <w:spacing w:line="360" w:lineRule="auto"/>
        <w:rPr>
          <w:rFonts w:asciiTheme="majorHAnsi" w:hAnsiTheme="majorHAnsi" w:cstheme="majorHAnsi"/>
        </w:rPr>
      </w:pPr>
      <w:r>
        <w:rPr>
          <w:noProof/>
          <w:lang w:val="es-ES"/>
        </w:rPr>
        <w:drawing>
          <wp:anchor distT="0" distB="0" distL="114300" distR="114300" simplePos="0" relativeHeight="251672575" behindDoc="0" locked="0" layoutInCell="1" allowOverlap="1" wp14:anchorId="63652BA6" wp14:editId="1DDB868A">
            <wp:simplePos x="0" y="0"/>
            <wp:positionH relativeFrom="column">
              <wp:posOffset>4336415</wp:posOffset>
            </wp:positionH>
            <wp:positionV relativeFrom="paragraph">
              <wp:posOffset>806450</wp:posOffset>
            </wp:positionV>
            <wp:extent cx="2057400" cy="1551940"/>
            <wp:effectExtent l="0" t="0" r="0" b="0"/>
            <wp:wrapSquare wrapText="bothSides"/>
            <wp:docPr id="2" name="Imagen 2" descr="C:\Users\PDV\Desktop\french-school-holida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DV\Desktop\french-school-holiday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6251">
        <w:rPr>
          <w:rFonts w:asciiTheme="majorHAnsi" w:hAnsiTheme="majorHAnsi" w:cstheme="majorHAnsi"/>
          <w:b/>
        </w:rPr>
        <w:t>ESCRIBE</w:t>
      </w:r>
      <w:r w:rsidRPr="00C26251">
        <w:rPr>
          <w:rFonts w:asciiTheme="majorHAnsi" w:hAnsiTheme="majorHAnsi" w:cstheme="majorHAnsi"/>
        </w:rPr>
        <w:t xml:space="preserve"> un listado de las actividades que la gente hace durante las vacaciones. </w:t>
      </w:r>
      <w:r w:rsidRPr="00C26251">
        <w:rPr>
          <w:rFonts w:asciiTheme="majorHAnsi" w:hAnsiTheme="majorHAnsi" w:cstheme="majorHAnsi"/>
          <w:b/>
        </w:rPr>
        <w:t>USA</w:t>
      </w:r>
      <w:r w:rsidRPr="00C26251">
        <w:rPr>
          <w:rFonts w:asciiTheme="majorHAnsi" w:hAnsiTheme="majorHAnsi" w:cstheme="majorHAnsi"/>
        </w:rPr>
        <w:t xml:space="preserve"> tu diccionario o traductor online.</w:t>
      </w:r>
      <w:r w:rsidR="00C26251" w:rsidRPr="00C26251">
        <w:rPr>
          <w:rFonts w:asciiTheme="majorHAnsi" w:hAnsiTheme="majorHAnsi" w:cstheme="majorHAnsi"/>
        </w:rPr>
        <w:t xml:space="preserve"> Debes </w:t>
      </w:r>
      <w:r w:rsidR="00C26251">
        <w:rPr>
          <w:rFonts w:asciiTheme="majorHAnsi" w:hAnsiTheme="majorHAnsi" w:cstheme="majorHAnsi"/>
        </w:rPr>
        <w:t xml:space="preserve">escribir en inglés y en </w:t>
      </w:r>
      <w:r w:rsidR="00D8001C">
        <w:rPr>
          <w:rFonts w:asciiTheme="majorHAnsi" w:hAnsiTheme="majorHAnsi" w:cstheme="majorHAnsi"/>
        </w:rPr>
        <w:t xml:space="preserve">español.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5"/>
        <w:gridCol w:w="3354"/>
      </w:tblGrid>
      <w:tr w:rsidR="00C26251" w14:paraId="3550CD53" w14:textId="77777777" w:rsidTr="00C26251">
        <w:tc>
          <w:tcPr>
            <w:tcW w:w="3355" w:type="dxa"/>
          </w:tcPr>
          <w:p w14:paraId="100BF5FC" w14:textId="42B78883" w:rsidR="00C26251" w:rsidRPr="00C26251" w:rsidRDefault="00C26251" w:rsidP="00C26251">
            <w:pPr>
              <w:pStyle w:val="Prrafodelista"/>
              <w:numPr>
                <w:ilvl w:val="0"/>
                <w:numId w:val="18"/>
              </w:numPr>
              <w:tabs>
                <w:tab w:val="left" w:pos="1938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54" w:type="dxa"/>
          </w:tcPr>
          <w:p w14:paraId="35E88C08" w14:textId="77777777" w:rsidR="00C26251" w:rsidRDefault="00C26251" w:rsidP="00C26251">
            <w:pPr>
              <w:tabs>
                <w:tab w:val="left" w:pos="1938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26251" w14:paraId="28E95532" w14:textId="77777777" w:rsidTr="00C26251">
        <w:tc>
          <w:tcPr>
            <w:tcW w:w="3355" w:type="dxa"/>
          </w:tcPr>
          <w:p w14:paraId="77E1A864" w14:textId="77777777" w:rsidR="00C26251" w:rsidRPr="00C26251" w:rsidRDefault="00C26251" w:rsidP="00C26251">
            <w:pPr>
              <w:pStyle w:val="Prrafodelista"/>
              <w:numPr>
                <w:ilvl w:val="0"/>
                <w:numId w:val="18"/>
              </w:numPr>
              <w:tabs>
                <w:tab w:val="left" w:pos="1938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54" w:type="dxa"/>
          </w:tcPr>
          <w:p w14:paraId="2705E9DC" w14:textId="77777777" w:rsidR="00C26251" w:rsidRDefault="00C26251" w:rsidP="00C26251">
            <w:pPr>
              <w:tabs>
                <w:tab w:val="left" w:pos="1938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26251" w14:paraId="48B18A92" w14:textId="77777777" w:rsidTr="00C26251">
        <w:tc>
          <w:tcPr>
            <w:tcW w:w="3355" w:type="dxa"/>
          </w:tcPr>
          <w:p w14:paraId="1A762274" w14:textId="77777777" w:rsidR="00C26251" w:rsidRPr="00C26251" w:rsidRDefault="00C26251" w:rsidP="00C26251">
            <w:pPr>
              <w:pStyle w:val="Prrafodelista"/>
              <w:numPr>
                <w:ilvl w:val="0"/>
                <w:numId w:val="18"/>
              </w:numPr>
              <w:tabs>
                <w:tab w:val="left" w:pos="1938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54" w:type="dxa"/>
          </w:tcPr>
          <w:p w14:paraId="411473F6" w14:textId="77777777" w:rsidR="00C26251" w:rsidRDefault="00C26251" w:rsidP="00C26251">
            <w:pPr>
              <w:tabs>
                <w:tab w:val="left" w:pos="1938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26251" w14:paraId="42279FA4" w14:textId="77777777" w:rsidTr="00C26251">
        <w:tc>
          <w:tcPr>
            <w:tcW w:w="3355" w:type="dxa"/>
          </w:tcPr>
          <w:p w14:paraId="4BDB336E" w14:textId="77777777" w:rsidR="00C26251" w:rsidRPr="00C26251" w:rsidRDefault="00C26251" w:rsidP="00C26251">
            <w:pPr>
              <w:pStyle w:val="Prrafodelista"/>
              <w:numPr>
                <w:ilvl w:val="0"/>
                <w:numId w:val="18"/>
              </w:numPr>
              <w:tabs>
                <w:tab w:val="left" w:pos="1938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54" w:type="dxa"/>
          </w:tcPr>
          <w:p w14:paraId="3350E9D7" w14:textId="77777777" w:rsidR="00C26251" w:rsidRDefault="00C26251" w:rsidP="00C26251">
            <w:pPr>
              <w:tabs>
                <w:tab w:val="left" w:pos="1938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C26251" w14:paraId="06E4E7C1" w14:textId="77777777" w:rsidTr="00C26251">
        <w:tc>
          <w:tcPr>
            <w:tcW w:w="3355" w:type="dxa"/>
          </w:tcPr>
          <w:p w14:paraId="1B327793" w14:textId="77777777" w:rsidR="00C26251" w:rsidRPr="00C26251" w:rsidRDefault="00C26251" w:rsidP="00C26251">
            <w:pPr>
              <w:pStyle w:val="Prrafodelista"/>
              <w:numPr>
                <w:ilvl w:val="0"/>
                <w:numId w:val="18"/>
              </w:numPr>
              <w:tabs>
                <w:tab w:val="left" w:pos="1938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354" w:type="dxa"/>
          </w:tcPr>
          <w:p w14:paraId="7A2209F5" w14:textId="77777777" w:rsidR="00C26251" w:rsidRDefault="00C26251" w:rsidP="00C26251">
            <w:pPr>
              <w:tabs>
                <w:tab w:val="left" w:pos="1938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06DDEC1D" w14:textId="77777777" w:rsidR="00EC470D" w:rsidRDefault="00EC470D" w:rsidP="007B4B9F">
      <w:pPr>
        <w:tabs>
          <w:tab w:val="left" w:pos="1938"/>
        </w:tabs>
        <w:spacing w:line="360" w:lineRule="auto"/>
        <w:rPr>
          <w:rFonts w:asciiTheme="majorHAnsi" w:hAnsiTheme="majorHAnsi" w:cstheme="majorHAnsi"/>
          <w:b/>
        </w:rPr>
      </w:pPr>
    </w:p>
    <w:p w14:paraId="20E8CC1D" w14:textId="4559EB8B" w:rsidR="00AD5405" w:rsidRDefault="00AD5405" w:rsidP="007B4B9F">
      <w:pPr>
        <w:tabs>
          <w:tab w:val="left" w:pos="1938"/>
        </w:tabs>
        <w:spacing w:line="360" w:lineRule="auto"/>
        <w:rPr>
          <w:rFonts w:asciiTheme="majorHAnsi" w:hAnsiTheme="majorHAnsi" w:cstheme="majorHAnsi"/>
        </w:rPr>
      </w:pPr>
      <w:r w:rsidRPr="00D27D09">
        <w:rPr>
          <w:rFonts w:asciiTheme="majorHAnsi" w:hAnsiTheme="majorHAnsi" w:cstheme="majorHAnsi"/>
          <w:b/>
        </w:rPr>
        <w:lastRenderedPageBreak/>
        <w:t>II</w:t>
      </w:r>
      <w:r>
        <w:rPr>
          <w:rFonts w:asciiTheme="majorHAnsi" w:hAnsiTheme="majorHAnsi" w:cstheme="majorHAnsi"/>
        </w:rPr>
        <w:t xml:space="preserve">. </w:t>
      </w:r>
      <w:r w:rsidR="007B4B9F" w:rsidRPr="007B4B9F">
        <w:rPr>
          <w:rFonts w:asciiTheme="majorHAnsi" w:hAnsiTheme="majorHAnsi" w:cstheme="majorHAnsi"/>
          <w:b/>
        </w:rPr>
        <w:t xml:space="preserve">ESCRIBE </w:t>
      </w:r>
      <w:r w:rsidR="0050279B">
        <w:rPr>
          <w:rFonts w:asciiTheme="majorHAnsi" w:hAnsiTheme="majorHAnsi" w:cstheme="majorHAnsi"/>
        </w:rPr>
        <w:t xml:space="preserve">el número del vocabulario en el círculo de cada imagen según corresponda. </w:t>
      </w:r>
    </w:p>
    <w:p w14:paraId="7C16C6D9" w14:textId="2959DD38" w:rsidR="0043097E" w:rsidRDefault="0043097E" w:rsidP="007B4B9F">
      <w:pPr>
        <w:tabs>
          <w:tab w:val="left" w:pos="1938"/>
        </w:tabs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Para una mejor comprensión y aprendizaje busca las palabras que están en inglés.</w:t>
      </w:r>
    </w:p>
    <w:p w14:paraId="28B13C8D" w14:textId="437D0836" w:rsidR="007B4B9F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  <w:r>
        <w:rPr>
          <w:noProof/>
          <w:lang w:val="es-ES"/>
        </w:rPr>
        <w:drawing>
          <wp:anchor distT="0" distB="0" distL="114300" distR="114300" simplePos="0" relativeHeight="251739136" behindDoc="0" locked="0" layoutInCell="1" allowOverlap="1" wp14:anchorId="1F0FF648" wp14:editId="4EA2110F">
            <wp:simplePos x="0" y="0"/>
            <wp:positionH relativeFrom="column">
              <wp:posOffset>1979930</wp:posOffset>
            </wp:positionH>
            <wp:positionV relativeFrom="paragraph">
              <wp:posOffset>99060</wp:posOffset>
            </wp:positionV>
            <wp:extent cx="4381500" cy="45815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2D74A" w14:textId="25AE1222" w:rsidR="00A87ADC" w:rsidRDefault="0043097E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  <w:r w:rsidRPr="0050279B">
        <w:rPr>
          <w:rFonts w:asciiTheme="majorHAnsi" w:hAnsiTheme="majorHAnsi" w:cstheme="majorHAnsi"/>
          <w:noProof/>
          <w:sz w:val="10"/>
          <w:lang w:val="es-E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102228" wp14:editId="270D3039">
                <wp:simplePos x="0" y="0"/>
                <wp:positionH relativeFrom="column">
                  <wp:posOffset>-397510</wp:posOffset>
                </wp:positionH>
                <wp:positionV relativeFrom="paragraph">
                  <wp:posOffset>154940</wp:posOffset>
                </wp:positionV>
                <wp:extent cx="2101215" cy="2626995"/>
                <wp:effectExtent l="0" t="0" r="13335" b="2095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26269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1"/>
                              <w:gridCol w:w="1297"/>
                            </w:tblGrid>
                            <w:tr w:rsidR="003D0D83" w:rsidRPr="003D0D83" w14:paraId="4C2EBA0E" w14:textId="67D3058D" w:rsidTr="003D0D83">
                              <w:tc>
                                <w:tcPr>
                                  <w:tcW w:w="1831" w:type="dxa"/>
                                </w:tcPr>
                                <w:p w14:paraId="14423D1A" w14:textId="49CE8E64" w:rsidR="003D0D83" w:rsidRPr="003D0D83" w:rsidRDefault="0043097E" w:rsidP="00884671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INGLES 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14:paraId="2588D521" w14:textId="14397A55" w:rsidR="003D0D83" w:rsidRPr="003D0D83" w:rsidRDefault="0043097E" w:rsidP="00884671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ESPAÑOL </w:t>
                                  </w:r>
                                </w:p>
                              </w:tc>
                            </w:tr>
                            <w:tr w:rsidR="003D0D83" w:rsidRPr="003D0D83" w14:paraId="3BE89CA7" w14:textId="0D6523D7" w:rsidTr="003D0D83">
                              <w:tc>
                                <w:tcPr>
                                  <w:tcW w:w="1831" w:type="dxa"/>
                                </w:tcPr>
                                <w:p w14:paraId="37A479FC" w14:textId="77777777" w:rsidR="003D0D83" w:rsidRPr="003D0D83" w:rsidRDefault="003D0D83" w:rsidP="00884671">
                                  <w:pPr>
                                    <w:pStyle w:val="Prrafodelista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ind w:left="426" w:hanging="426"/>
                                    <w:rPr>
                                      <w:rFonts w:asciiTheme="majorHAnsi" w:hAnsiTheme="majorHAnsi" w:cstheme="majorHAnsi"/>
                                      <w:lang w:val="en-US"/>
                                    </w:rPr>
                                  </w:pPr>
                                  <w:r w:rsidRPr="003D0D83">
                                    <w:rPr>
                                      <w:rFonts w:asciiTheme="majorHAnsi" w:hAnsiTheme="majorHAnsi" w:cstheme="majorHAnsi"/>
                                      <w:lang w:val="en-US"/>
                                    </w:rPr>
                                    <w:t>Earn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14:paraId="7C1CA234" w14:textId="77777777" w:rsidR="003D0D83" w:rsidRPr="003D0D83" w:rsidRDefault="003D0D83" w:rsidP="003D0D83">
                                  <w:pPr>
                                    <w:pStyle w:val="Prrafodelista"/>
                                    <w:spacing w:line="360" w:lineRule="auto"/>
                                    <w:ind w:left="426"/>
                                    <w:rPr>
                                      <w:rFonts w:asciiTheme="majorHAnsi" w:hAnsiTheme="majorHAnsi" w:cstheme="majorHAns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D0D83" w:rsidRPr="003D0D83" w14:paraId="3E0E3EA0" w14:textId="7187A072" w:rsidTr="003D0D83">
                              <w:tc>
                                <w:tcPr>
                                  <w:tcW w:w="1831" w:type="dxa"/>
                                </w:tcPr>
                                <w:p w14:paraId="65CE7FEB" w14:textId="77777777" w:rsidR="003D0D83" w:rsidRPr="003D0D83" w:rsidRDefault="003D0D83" w:rsidP="00884671">
                                  <w:pPr>
                                    <w:pStyle w:val="Prrafodelista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ind w:left="426" w:hanging="426"/>
                                    <w:rPr>
                                      <w:rFonts w:asciiTheme="majorHAnsi" w:hAnsiTheme="majorHAnsi" w:cstheme="majorHAnsi"/>
                                      <w:lang w:val="en-US"/>
                                    </w:rPr>
                                  </w:pPr>
                                  <w:r w:rsidRPr="003D0D83">
                                    <w:rPr>
                                      <w:rFonts w:asciiTheme="majorHAnsi" w:hAnsiTheme="majorHAnsi" w:cstheme="majorHAnsi"/>
                                      <w:lang w:val="en-US"/>
                                    </w:rPr>
                                    <w:t>Skill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14:paraId="7B23237B" w14:textId="77777777" w:rsidR="003D0D83" w:rsidRPr="003D0D83" w:rsidRDefault="003D0D83" w:rsidP="003D0D83">
                                  <w:pPr>
                                    <w:pStyle w:val="Prrafodelista"/>
                                    <w:spacing w:line="360" w:lineRule="auto"/>
                                    <w:ind w:left="426"/>
                                    <w:rPr>
                                      <w:rFonts w:asciiTheme="majorHAnsi" w:hAnsiTheme="majorHAnsi" w:cstheme="majorHAns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D0D83" w:rsidRPr="003D0D83" w14:paraId="6E0CE812" w14:textId="0E151F72" w:rsidTr="003D0D83">
                              <w:tc>
                                <w:tcPr>
                                  <w:tcW w:w="1831" w:type="dxa"/>
                                </w:tcPr>
                                <w:p w14:paraId="43855B50" w14:textId="77777777" w:rsidR="003D0D83" w:rsidRPr="003D0D83" w:rsidRDefault="003D0D83" w:rsidP="00884671">
                                  <w:pPr>
                                    <w:pStyle w:val="Prrafodelista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ind w:left="426" w:hanging="426"/>
                                    <w:rPr>
                                      <w:rFonts w:asciiTheme="majorHAnsi" w:hAnsiTheme="majorHAnsi" w:cstheme="majorHAnsi"/>
                                      <w:lang w:val="en-US"/>
                                    </w:rPr>
                                  </w:pPr>
                                  <w:r w:rsidRPr="003D0D83">
                                    <w:rPr>
                                      <w:rFonts w:asciiTheme="majorHAnsi" w:hAnsiTheme="majorHAnsi" w:cstheme="majorHAnsi"/>
                                      <w:lang w:val="en-US"/>
                                    </w:rPr>
                                    <w:t>Trip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14:paraId="5B641255" w14:textId="77777777" w:rsidR="003D0D83" w:rsidRPr="003D0D83" w:rsidRDefault="003D0D83" w:rsidP="003D0D83">
                                  <w:pPr>
                                    <w:pStyle w:val="Prrafodelista"/>
                                    <w:spacing w:line="360" w:lineRule="auto"/>
                                    <w:ind w:left="426"/>
                                    <w:rPr>
                                      <w:rFonts w:asciiTheme="majorHAnsi" w:hAnsiTheme="majorHAnsi" w:cstheme="majorHAns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D0D83" w:rsidRPr="003D0D83" w14:paraId="4C039926" w14:textId="29203061" w:rsidTr="003D0D83">
                              <w:tc>
                                <w:tcPr>
                                  <w:tcW w:w="1831" w:type="dxa"/>
                                </w:tcPr>
                                <w:p w14:paraId="002FFCD8" w14:textId="77777777" w:rsidR="003D0D83" w:rsidRPr="003D0D83" w:rsidRDefault="003D0D83" w:rsidP="00884671">
                                  <w:pPr>
                                    <w:pStyle w:val="Prrafodelista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ind w:left="426" w:hanging="426"/>
                                    <w:rPr>
                                      <w:rFonts w:asciiTheme="majorHAnsi" w:hAnsiTheme="majorHAnsi" w:cstheme="majorHAnsi"/>
                                      <w:lang w:val="en-US"/>
                                    </w:rPr>
                                  </w:pPr>
                                  <w:r w:rsidRPr="003D0D83">
                                    <w:rPr>
                                      <w:rFonts w:asciiTheme="majorHAnsi" w:hAnsiTheme="majorHAnsi" w:cstheme="majorHAnsi"/>
                                      <w:lang w:val="en-US"/>
                                    </w:rPr>
                                    <w:t>Expenses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14:paraId="52ECC97C" w14:textId="77777777" w:rsidR="003D0D83" w:rsidRPr="003D0D83" w:rsidRDefault="003D0D83" w:rsidP="003D0D83">
                                  <w:pPr>
                                    <w:pStyle w:val="Prrafodelista"/>
                                    <w:spacing w:line="360" w:lineRule="auto"/>
                                    <w:ind w:left="426"/>
                                    <w:rPr>
                                      <w:rFonts w:asciiTheme="majorHAnsi" w:hAnsiTheme="majorHAnsi" w:cstheme="majorHAns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D0D83" w:rsidRPr="003D0D83" w14:paraId="303ACF44" w14:textId="60FA887D" w:rsidTr="003D0D83">
                              <w:tc>
                                <w:tcPr>
                                  <w:tcW w:w="1831" w:type="dxa"/>
                                </w:tcPr>
                                <w:p w14:paraId="411726DD" w14:textId="77777777" w:rsidR="003D0D83" w:rsidRPr="003D0D83" w:rsidRDefault="003D0D83" w:rsidP="00884671">
                                  <w:pPr>
                                    <w:pStyle w:val="Prrafodelista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ind w:left="426" w:hanging="426"/>
                                    <w:rPr>
                                      <w:rFonts w:asciiTheme="majorHAnsi" w:hAnsiTheme="majorHAnsi" w:cstheme="majorHAnsi"/>
                                      <w:lang w:val="en-US"/>
                                    </w:rPr>
                                  </w:pPr>
                                  <w:r w:rsidRPr="003D0D83">
                                    <w:rPr>
                                      <w:rFonts w:asciiTheme="majorHAnsi" w:hAnsiTheme="majorHAnsi" w:cstheme="majorHAnsi"/>
                                      <w:lang w:val="en-US"/>
                                    </w:rPr>
                                    <w:t xml:space="preserve"> Projects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14:paraId="06531993" w14:textId="77777777" w:rsidR="003D0D83" w:rsidRPr="003D0D83" w:rsidRDefault="003D0D83" w:rsidP="003D0D83">
                                  <w:pPr>
                                    <w:pStyle w:val="Prrafodelista"/>
                                    <w:spacing w:line="360" w:lineRule="auto"/>
                                    <w:ind w:left="426"/>
                                    <w:rPr>
                                      <w:rFonts w:asciiTheme="majorHAnsi" w:hAnsiTheme="majorHAnsi" w:cstheme="majorHAns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D0D83" w:rsidRPr="003D0D83" w14:paraId="17AE32AA" w14:textId="3D08E10A" w:rsidTr="003D0D83">
                              <w:tc>
                                <w:tcPr>
                                  <w:tcW w:w="1831" w:type="dxa"/>
                                </w:tcPr>
                                <w:p w14:paraId="5B2E3B85" w14:textId="77777777" w:rsidR="003D0D83" w:rsidRPr="003D0D83" w:rsidRDefault="003D0D83" w:rsidP="00884671">
                                  <w:pPr>
                                    <w:pStyle w:val="Prrafodelista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ind w:left="426" w:hanging="426"/>
                                    <w:rPr>
                                      <w:rFonts w:asciiTheme="majorHAnsi" w:hAnsiTheme="majorHAnsi" w:cstheme="majorHAnsi"/>
                                      <w:lang w:val="en-US"/>
                                    </w:rPr>
                                  </w:pPr>
                                  <w:r w:rsidRPr="003D0D83">
                                    <w:rPr>
                                      <w:rFonts w:asciiTheme="majorHAnsi" w:hAnsiTheme="majorHAnsi" w:cstheme="majorHAnsi"/>
                                      <w:lang w:val="en-US"/>
                                    </w:rPr>
                                    <w:t>Tips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14:paraId="18ADFECC" w14:textId="77777777" w:rsidR="003D0D83" w:rsidRPr="003D0D83" w:rsidRDefault="003D0D83" w:rsidP="003D0D83">
                                  <w:pPr>
                                    <w:pStyle w:val="Prrafodelista"/>
                                    <w:spacing w:line="360" w:lineRule="auto"/>
                                    <w:ind w:left="426"/>
                                    <w:rPr>
                                      <w:rFonts w:asciiTheme="majorHAnsi" w:hAnsiTheme="majorHAnsi" w:cstheme="majorHAns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D0D83" w:rsidRPr="003D0D83" w14:paraId="22AD91D8" w14:textId="66149A7E" w:rsidTr="003D0D83">
                              <w:tc>
                                <w:tcPr>
                                  <w:tcW w:w="1831" w:type="dxa"/>
                                </w:tcPr>
                                <w:p w14:paraId="10DA52F7" w14:textId="77777777" w:rsidR="003D0D83" w:rsidRPr="003D0D83" w:rsidRDefault="003D0D83" w:rsidP="00884671">
                                  <w:pPr>
                                    <w:pStyle w:val="Prrafodelista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ind w:left="426" w:hanging="426"/>
                                    <w:rPr>
                                      <w:rFonts w:asciiTheme="majorHAnsi" w:hAnsiTheme="majorHAnsi" w:cstheme="majorHAnsi"/>
                                      <w:lang w:val="en-US"/>
                                    </w:rPr>
                                  </w:pPr>
                                  <w:r w:rsidRPr="003D0D83">
                                    <w:rPr>
                                      <w:rFonts w:asciiTheme="majorHAnsi" w:hAnsiTheme="majorHAnsi" w:cstheme="majorHAnsi"/>
                                    </w:rPr>
                                    <w:t>Cash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14:paraId="3F77D16E" w14:textId="77777777" w:rsidR="003D0D83" w:rsidRPr="003D0D83" w:rsidRDefault="003D0D83" w:rsidP="003D0D83">
                                  <w:pPr>
                                    <w:spacing w:line="36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3D0D83" w:rsidRPr="003D0D83" w14:paraId="390DF437" w14:textId="72AA33E3" w:rsidTr="003D0D83">
                              <w:tc>
                                <w:tcPr>
                                  <w:tcW w:w="1831" w:type="dxa"/>
                                </w:tcPr>
                                <w:p w14:paraId="77C0C336" w14:textId="77777777" w:rsidR="003D0D83" w:rsidRPr="003D0D83" w:rsidRDefault="003D0D83" w:rsidP="00884671">
                                  <w:pPr>
                                    <w:pStyle w:val="Prrafodelista"/>
                                    <w:numPr>
                                      <w:ilvl w:val="0"/>
                                      <w:numId w:val="8"/>
                                    </w:numPr>
                                    <w:spacing w:line="360" w:lineRule="auto"/>
                                    <w:ind w:left="426" w:hanging="426"/>
                                    <w:rPr>
                                      <w:rFonts w:asciiTheme="majorHAnsi" w:hAnsiTheme="majorHAnsi" w:cstheme="majorHAnsi"/>
                                      <w:lang w:val="en-US"/>
                                    </w:rPr>
                                  </w:pPr>
                                  <w:proofErr w:type="spellStart"/>
                                  <w:r w:rsidRPr="003D0D83">
                                    <w:rPr>
                                      <w:rFonts w:asciiTheme="majorHAnsi" w:hAnsiTheme="majorHAnsi" w:cstheme="majorHAnsi"/>
                                    </w:rPr>
                                    <w:t>Documents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68" w:type="dxa"/>
                                </w:tcPr>
                                <w:p w14:paraId="06957DE2" w14:textId="77777777" w:rsidR="003D0D83" w:rsidRPr="003D0D83" w:rsidRDefault="003D0D83" w:rsidP="003D0D83">
                                  <w:pPr>
                                    <w:spacing w:line="36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5D4D25" w14:textId="58AB19E7" w:rsidR="0050279B" w:rsidRDefault="0050279B" w:rsidP="003D0D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1.3pt;margin-top:12.2pt;width:165.45pt;height:206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" fillcolor="#ffd966 [1943]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1"/>
                        <w:gridCol w:w="1297"/>
                      </w:tblGrid>
                      <w:tr w:rsidR="003D0D83" w:rsidRPr="003D0D83" w14:paraId="4C2EBA0E" w14:textId="67D3058D" w:rsidTr="003D0D83">
                        <w:tc>
                          <w:tcPr>
                            <w:tcW w:w="1831" w:type="dxa"/>
                          </w:tcPr>
                          <w:p w14:paraId="14423D1A" w14:textId="49CE8E64" w:rsidR="003D0D83" w:rsidRPr="003D0D83" w:rsidRDefault="0043097E" w:rsidP="0088467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INGLES 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 w14:paraId="2588D521" w14:textId="14397A55" w:rsidR="003D0D83" w:rsidRPr="003D0D83" w:rsidRDefault="0043097E" w:rsidP="0088467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ESPAÑOL </w:t>
                            </w:r>
                          </w:p>
                        </w:tc>
                      </w:tr>
                      <w:tr w:rsidR="003D0D83" w:rsidRPr="003D0D83" w14:paraId="3BE89CA7" w14:textId="0D6523D7" w:rsidTr="003D0D83">
                        <w:tc>
                          <w:tcPr>
                            <w:tcW w:w="1831" w:type="dxa"/>
                          </w:tcPr>
                          <w:p w14:paraId="37A479FC" w14:textId="77777777" w:rsidR="003D0D83" w:rsidRPr="003D0D83" w:rsidRDefault="003D0D83" w:rsidP="0088467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426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3D0D83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>Earn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 w14:paraId="7C1CA234" w14:textId="77777777" w:rsidR="003D0D83" w:rsidRPr="003D0D83" w:rsidRDefault="003D0D83" w:rsidP="003D0D83">
                            <w:pPr>
                              <w:pStyle w:val="Prrafodelista"/>
                              <w:spacing w:line="360" w:lineRule="auto"/>
                              <w:ind w:left="426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</w:p>
                        </w:tc>
                      </w:tr>
                      <w:tr w:rsidR="003D0D83" w:rsidRPr="003D0D83" w14:paraId="3E0E3EA0" w14:textId="7187A072" w:rsidTr="003D0D83">
                        <w:tc>
                          <w:tcPr>
                            <w:tcW w:w="1831" w:type="dxa"/>
                          </w:tcPr>
                          <w:p w14:paraId="65CE7FEB" w14:textId="77777777" w:rsidR="003D0D83" w:rsidRPr="003D0D83" w:rsidRDefault="003D0D83" w:rsidP="0088467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426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3D0D83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>Skill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 w14:paraId="7B23237B" w14:textId="77777777" w:rsidR="003D0D83" w:rsidRPr="003D0D83" w:rsidRDefault="003D0D83" w:rsidP="003D0D83">
                            <w:pPr>
                              <w:pStyle w:val="Prrafodelista"/>
                              <w:spacing w:line="360" w:lineRule="auto"/>
                              <w:ind w:left="426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</w:p>
                        </w:tc>
                      </w:tr>
                      <w:tr w:rsidR="003D0D83" w:rsidRPr="003D0D83" w14:paraId="6E0CE812" w14:textId="0E151F72" w:rsidTr="003D0D83">
                        <w:tc>
                          <w:tcPr>
                            <w:tcW w:w="1831" w:type="dxa"/>
                          </w:tcPr>
                          <w:p w14:paraId="43855B50" w14:textId="77777777" w:rsidR="003D0D83" w:rsidRPr="003D0D83" w:rsidRDefault="003D0D83" w:rsidP="0088467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426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3D0D83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>Trip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 w14:paraId="5B641255" w14:textId="77777777" w:rsidR="003D0D83" w:rsidRPr="003D0D83" w:rsidRDefault="003D0D83" w:rsidP="003D0D83">
                            <w:pPr>
                              <w:pStyle w:val="Prrafodelista"/>
                              <w:spacing w:line="360" w:lineRule="auto"/>
                              <w:ind w:left="426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</w:p>
                        </w:tc>
                      </w:tr>
                      <w:tr w:rsidR="003D0D83" w:rsidRPr="003D0D83" w14:paraId="4C039926" w14:textId="29203061" w:rsidTr="003D0D83">
                        <w:tc>
                          <w:tcPr>
                            <w:tcW w:w="1831" w:type="dxa"/>
                          </w:tcPr>
                          <w:p w14:paraId="002FFCD8" w14:textId="77777777" w:rsidR="003D0D83" w:rsidRPr="003D0D83" w:rsidRDefault="003D0D83" w:rsidP="0088467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426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3D0D83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>Expenses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 w14:paraId="52ECC97C" w14:textId="77777777" w:rsidR="003D0D83" w:rsidRPr="003D0D83" w:rsidRDefault="003D0D83" w:rsidP="003D0D83">
                            <w:pPr>
                              <w:pStyle w:val="Prrafodelista"/>
                              <w:spacing w:line="360" w:lineRule="auto"/>
                              <w:ind w:left="426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</w:p>
                        </w:tc>
                      </w:tr>
                      <w:tr w:rsidR="003D0D83" w:rsidRPr="003D0D83" w14:paraId="303ACF44" w14:textId="60FA887D" w:rsidTr="003D0D83">
                        <w:tc>
                          <w:tcPr>
                            <w:tcW w:w="1831" w:type="dxa"/>
                          </w:tcPr>
                          <w:p w14:paraId="411726DD" w14:textId="77777777" w:rsidR="003D0D83" w:rsidRPr="003D0D83" w:rsidRDefault="003D0D83" w:rsidP="0088467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426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3D0D83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 xml:space="preserve"> Projects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 w14:paraId="06531993" w14:textId="77777777" w:rsidR="003D0D83" w:rsidRPr="003D0D83" w:rsidRDefault="003D0D83" w:rsidP="003D0D83">
                            <w:pPr>
                              <w:pStyle w:val="Prrafodelista"/>
                              <w:spacing w:line="360" w:lineRule="auto"/>
                              <w:ind w:left="426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</w:p>
                        </w:tc>
                      </w:tr>
                      <w:tr w:rsidR="003D0D83" w:rsidRPr="003D0D83" w14:paraId="17AE32AA" w14:textId="3D08E10A" w:rsidTr="003D0D83">
                        <w:tc>
                          <w:tcPr>
                            <w:tcW w:w="1831" w:type="dxa"/>
                          </w:tcPr>
                          <w:p w14:paraId="5B2E3B85" w14:textId="77777777" w:rsidR="003D0D83" w:rsidRPr="003D0D83" w:rsidRDefault="003D0D83" w:rsidP="0088467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426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3D0D83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>Tips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 w14:paraId="18ADFECC" w14:textId="77777777" w:rsidR="003D0D83" w:rsidRPr="003D0D83" w:rsidRDefault="003D0D83" w:rsidP="003D0D83">
                            <w:pPr>
                              <w:pStyle w:val="Prrafodelista"/>
                              <w:spacing w:line="360" w:lineRule="auto"/>
                              <w:ind w:left="426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</w:p>
                        </w:tc>
                      </w:tr>
                      <w:tr w:rsidR="003D0D83" w:rsidRPr="003D0D83" w14:paraId="22AD91D8" w14:textId="66149A7E" w:rsidTr="003D0D83">
                        <w:tc>
                          <w:tcPr>
                            <w:tcW w:w="1831" w:type="dxa"/>
                          </w:tcPr>
                          <w:p w14:paraId="10DA52F7" w14:textId="77777777" w:rsidR="003D0D83" w:rsidRPr="003D0D83" w:rsidRDefault="003D0D83" w:rsidP="0088467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426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3D0D83">
                              <w:rPr>
                                <w:rFonts w:asciiTheme="majorHAnsi" w:hAnsiTheme="majorHAnsi" w:cstheme="majorHAnsi"/>
                              </w:rPr>
                              <w:t>Cash</w:t>
                            </w:r>
                          </w:p>
                        </w:tc>
                        <w:tc>
                          <w:tcPr>
                            <w:tcW w:w="1268" w:type="dxa"/>
                          </w:tcPr>
                          <w:p w14:paraId="3F77D16E" w14:textId="77777777" w:rsidR="003D0D83" w:rsidRPr="003D0D83" w:rsidRDefault="003D0D83" w:rsidP="003D0D83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3D0D83" w:rsidRPr="003D0D83" w14:paraId="390DF437" w14:textId="72AA33E3" w:rsidTr="003D0D83">
                        <w:tc>
                          <w:tcPr>
                            <w:tcW w:w="1831" w:type="dxa"/>
                          </w:tcPr>
                          <w:p w14:paraId="77C0C336" w14:textId="77777777" w:rsidR="003D0D83" w:rsidRPr="003D0D83" w:rsidRDefault="003D0D83" w:rsidP="00884671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426" w:hanging="426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proofErr w:type="spellStart"/>
                            <w:r w:rsidRPr="003D0D83">
                              <w:rPr>
                                <w:rFonts w:asciiTheme="majorHAnsi" w:hAnsiTheme="majorHAnsi" w:cstheme="majorHAnsi"/>
                              </w:rPr>
                              <w:t>Documents</w:t>
                            </w:r>
                            <w:proofErr w:type="spellEnd"/>
                          </w:p>
                        </w:tc>
                        <w:tc>
                          <w:tcPr>
                            <w:tcW w:w="1268" w:type="dxa"/>
                          </w:tcPr>
                          <w:p w14:paraId="06957DE2" w14:textId="77777777" w:rsidR="003D0D83" w:rsidRPr="003D0D83" w:rsidRDefault="003D0D83" w:rsidP="003D0D83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1B5D4D25" w14:textId="58AB19E7" w:rsidR="0050279B" w:rsidRDefault="0050279B" w:rsidP="003D0D83"/>
                  </w:txbxContent>
                </v:textbox>
              </v:shape>
            </w:pict>
          </mc:Fallback>
        </mc:AlternateContent>
      </w:r>
    </w:p>
    <w:p w14:paraId="2FA9F09A" w14:textId="77777777" w:rsidR="00A87ADC" w:rsidRDefault="00A87ADC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2762CA81" w14:textId="203F59A3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13FF726F" w14:textId="77777777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49D5CF4F" w14:textId="3CF60370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2A7EF260" w14:textId="77777777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63251D32" w14:textId="77777777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21DDFC94" w14:textId="77777777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5C2F8571" w14:textId="77777777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261F2B6D" w14:textId="77777777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14D1B33E" w14:textId="77777777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4BD5FF4E" w14:textId="77777777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6BB02C80" w14:textId="77777777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60A80A2F" w14:textId="3B384CD2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299B8544" w14:textId="79E7F41E" w:rsidR="0050279B" w:rsidRDefault="008D610E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  <w:r>
        <w:rPr>
          <w:rFonts w:asciiTheme="majorHAnsi" w:hAnsiTheme="majorHAnsi" w:cstheme="majorHAnsi"/>
          <w:noProof/>
          <w:sz w:val="10"/>
          <w:lang w:val="es-E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CA913E1" wp14:editId="5F4D9F40">
                <wp:simplePos x="0" y="0"/>
                <wp:positionH relativeFrom="column">
                  <wp:posOffset>21834</wp:posOffset>
                </wp:positionH>
                <wp:positionV relativeFrom="paragraph">
                  <wp:posOffset>71658</wp:posOffset>
                </wp:positionV>
                <wp:extent cx="2190750" cy="2409825"/>
                <wp:effectExtent l="19050" t="19050" r="38100" b="47625"/>
                <wp:wrapNone/>
                <wp:docPr id="4" name="4 Estrella de 7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409825"/>
                        </a:xfrm>
                        <a:prstGeom prst="star7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E5EB0" w14:textId="67C21025" w:rsidR="0050279B" w:rsidRPr="0050279B" w:rsidRDefault="0050279B" w:rsidP="0050279B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RECUERDA USAR DICCIONARIO O TRADUCTOR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 Estrella de 7 puntas" o:spid="_x0000_s1029" style="position:absolute;margin-left:1.7pt;margin-top:5.65pt;width:172.5pt;height:189.7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90750,2409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" adj="-11796480,,5400" path="m-6,1549774l337350,1072479,216951,477297r541075,1l1095375,r337349,477298l1973799,477297r-120399,595182l2190756,1549774r-487494,264881l1582860,2409838,1095375,2144954,607890,2409838,487488,1814655,-6,1549774xe" fillcolor="#060a13 [328]" strokecolor="#4472c4 [3208]" strokeweight=".5pt">
                <v:fill color2="#030509 [168]" rotate="t" colors="0 #a8b7df;.5 #9aabd9;1 #879ed7" focus="100%" type="gradient">
                  <o:fill v:ext="view" type="gradientUnscaled"/>
                </v:fill>
                <v:stroke joinstyle="miter"/>
                <v:formulas/>
                <v:path arrowok="t" o:connecttype="custom" o:connectlocs="-6,1549774;337350,1072479;216951,477297;758026,477298;1095375,0;1432724,477298;1973799,477297;1853400,1072479;2190756,1549774;1703262,1814655;1582860,2409838;1095375,2144954;607890,2409838;487488,1814655;-6,1549774" o:connectangles="0,0,0,0,0,0,0,0,0,0,0,0,0,0,0" textboxrect="0,0,2190750,2409825"/>
                <v:textbox>
                  <w:txbxContent>
                    <w:p w14:paraId="2D0E5EB0" w14:textId="67C21025" w:rsidR="0050279B" w:rsidRPr="0050279B" w:rsidRDefault="0050279B" w:rsidP="0050279B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RECUERDA USAR DICCIONARIO O TRADUCTOR</w:t>
                      </w:r>
                    </w:p>
                  </w:txbxContent>
                </v:textbox>
              </v:shape>
            </w:pict>
          </mc:Fallback>
        </mc:AlternateContent>
      </w:r>
    </w:p>
    <w:p w14:paraId="4E545386" w14:textId="77777777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14152302" w14:textId="77777777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1D114A95" w14:textId="77777777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3B66FAFD" w14:textId="77777777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78B792F9" w14:textId="77777777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358E5D35" w14:textId="77777777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319A92BF" w14:textId="77777777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11FC70B9" w14:textId="77777777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1C7D19B0" w14:textId="77777777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064F3C6C" w14:textId="77777777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28CDB9A7" w14:textId="77777777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7757FAE8" w14:textId="77777777" w:rsidR="0050279B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05417BD0" w14:textId="77777777" w:rsidR="0050279B" w:rsidRPr="006B24BE" w:rsidRDefault="0050279B" w:rsidP="007B4B9F">
      <w:pPr>
        <w:tabs>
          <w:tab w:val="left" w:pos="1938"/>
        </w:tabs>
        <w:spacing w:line="600" w:lineRule="auto"/>
        <w:rPr>
          <w:rFonts w:asciiTheme="majorHAnsi" w:hAnsiTheme="majorHAnsi" w:cstheme="majorHAnsi"/>
          <w:sz w:val="10"/>
        </w:rPr>
      </w:pPr>
    </w:p>
    <w:p w14:paraId="7D2881C7" w14:textId="5814D131" w:rsidR="007B4B9F" w:rsidRPr="008E333E" w:rsidRDefault="006B24BE" w:rsidP="008E333E">
      <w:pPr>
        <w:pStyle w:val="Prrafodelista"/>
        <w:numPr>
          <w:ilvl w:val="0"/>
          <w:numId w:val="15"/>
        </w:numPr>
        <w:tabs>
          <w:tab w:val="left" w:pos="1938"/>
        </w:tabs>
        <w:spacing w:line="360" w:lineRule="auto"/>
        <w:rPr>
          <w:rFonts w:asciiTheme="majorHAnsi" w:hAnsiTheme="majorHAnsi" w:cstheme="majorHAnsi"/>
        </w:rPr>
      </w:pPr>
      <w:r w:rsidRPr="008E333E">
        <w:rPr>
          <w:rFonts w:asciiTheme="majorHAnsi" w:hAnsiTheme="majorHAnsi" w:cstheme="majorHAnsi"/>
          <w:b/>
        </w:rPr>
        <w:t>LEE</w:t>
      </w:r>
      <w:r w:rsidRPr="008E333E">
        <w:rPr>
          <w:rFonts w:asciiTheme="majorHAnsi" w:hAnsiTheme="majorHAnsi" w:cstheme="majorHAnsi"/>
        </w:rPr>
        <w:t xml:space="preserve"> el siguiente texto </w:t>
      </w:r>
      <w:r w:rsidR="001E43C6" w:rsidRPr="008E333E">
        <w:rPr>
          <w:rFonts w:asciiTheme="majorHAnsi" w:hAnsiTheme="majorHAnsi" w:cstheme="majorHAnsi"/>
        </w:rPr>
        <w:t xml:space="preserve">en la página 3 </w:t>
      </w:r>
      <w:r w:rsidRPr="008E333E">
        <w:rPr>
          <w:rFonts w:asciiTheme="majorHAnsi" w:hAnsiTheme="majorHAnsi" w:cstheme="majorHAnsi"/>
        </w:rPr>
        <w:t xml:space="preserve">y </w:t>
      </w:r>
      <w:r w:rsidR="0050279B" w:rsidRPr="008E333E">
        <w:rPr>
          <w:rFonts w:asciiTheme="majorHAnsi" w:hAnsiTheme="majorHAnsi" w:cstheme="majorHAnsi"/>
          <w:b/>
        </w:rPr>
        <w:t xml:space="preserve">RESPONDE </w:t>
      </w:r>
      <w:r w:rsidR="0050279B" w:rsidRPr="008E333E">
        <w:rPr>
          <w:rFonts w:asciiTheme="majorHAnsi" w:hAnsiTheme="majorHAnsi" w:cstheme="majorHAnsi"/>
        </w:rPr>
        <w:t>las preguntas</w:t>
      </w:r>
      <w:r w:rsidR="001E43C6" w:rsidRPr="008E333E">
        <w:rPr>
          <w:rFonts w:asciiTheme="majorHAnsi" w:hAnsiTheme="majorHAnsi" w:cstheme="majorHAnsi"/>
        </w:rPr>
        <w:t xml:space="preserve"> en inglés o spanglish</w:t>
      </w:r>
      <w:r w:rsidR="0050279B" w:rsidRPr="008E333E">
        <w:rPr>
          <w:rFonts w:asciiTheme="majorHAnsi" w:hAnsiTheme="majorHAnsi" w:cstheme="majorHAnsi"/>
        </w:rPr>
        <w:t>.</w:t>
      </w:r>
    </w:p>
    <w:p w14:paraId="181AD2C7" w14:textId="68D66834" w:rsidR="008E333E" w:rsidRDefault="008E333E" w:rsidP="008E333E">
      <w:pPr>
        <w:pStyle w:val="Prrafodelista"/>
        <w:tabs>
          <w:tab w:val="left" w:pos="1938"/>
        </w:tabs>
        <w:ind w:left="108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Recuerda que para una mejor comprensión debes subrayar las palabras importante y buscar en el diccionario aquellas palabras que no conoces </w:t>
      </w:r>
    </w:p>
    <w:p w14:paraId="53485EAE" w14:textId="77777777" w:rsidR="008E333E" w:rsidRPr="008E333E" w:rsidRDefault="008E333E" w:rsidP="008E333E">
      <w:pPr>
        <w:pStyle w:val="Prrafodelista"/>
        <w:tabs>
          <w:tab w:val="left" w:pos="1938"/>
        </w:tabs>
        <w:ind w:left="1080"/>
        <w:rPr>
          <w:rFonts w:asciiTheme="majorHAnsi" w:hAnsiTheme="majorHAnsi" w:cstheme="majorHAnsi"/>
        </w:rPr>
      </w:pPr>
    </w:p>
    <w:p w14:paraId="5990691B" w14:textId="7AB8154F" w:rsidR="001E43C6" w:rsidRDefault="001E43C6" w:rsidP="001E43C6">
      <w:pPr>
        <w:pStyle w:val="Prrafodelista"/>
        <w:numPr>
          <w:ilvl w:val="0"/>
          <w:numId w:val="9"/>
        </w:numPr>
        <w:tabs>
          <w:tab w:val="left" w:pos="3476"/>
        </w:tabs>
        <w:spacing w:line="360" w:lineRule="auto"/>
        <w:rPr>
          <w:lang w:val="es-ES"/>
        </w:rPr>
      </w:pPr>
      <w:r w:rsidRPr="001E43C6">
        <w:rPr>
          <w:lang w:val="en-US"/>
        </w:rPr>
        <w:t>What is the purpose of the text?</w:t>
      </w:r>
      <w:r>
        <w:rPr>
          <w:lang w:val="en-US"/>
        </w:rPr>
        <w:t xml:space="preserve"> </w:t>
      </w:r>
      <w:proofErr w:type="spellStart"/>
      <w:r>
        <w:rPr>
          <w:lang w:val="es-ES"/>
        </w:rPr>
        <w:t>Why</w:t>
      </w:r>
      <w:proofErr w:type="spellEnd"/>
      <w:r>
        <w:rPr>
          <w:lang w:val="es-ES"/>
        </w:rPr>
        <w:t xml:space="preserve">? </w:t>
      </w:r>
      <w:r w:rsidRPr="001E43C6">
        <w:rPr>
          <w:lang w:val="es-ES"/>
        </w:rPr>
        <w:t>¿Cuál es el propósito del texto? ¿Por qué?</w:t>
      </w:r>
    </w:p>
    <w:p w14:paraId="1C58DB6F" w14:textId="6AF032B4" w:rsidR="001E43C6" w:rsidRDefault="001E43C6" w:rsidP="001E43C6">
      <w:pPr>
        <w:tabs>
          <w:tab w:val="left" w:pos="3476"/>
        </w:tabs>
        <w:spacing w:line="360" w:lineRule="auto"/>
        <w:rPr>
          <w:lang w:val="es-ES"/>
        </w:rPr>
      </w:pPr>
      <w:r w:rsidRPr="001E43C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DC284DA" wp14:editId="48018B4A">
                <wp:simplePos x="0" y="0"/>
                <wp:positionH relativeFrom="column">
                  <wp:posOffset>304952</wp:posOffset>
                </wp:positionH>
                <wp:positionV relativeFrom="paragraph">
                  <wp:posOffset>44545</wp:posOffset>
                </wp:positionV>
                <wp:extent cx="5998191" cy="1403985"/>
                <wp:effectExtent l="0" t="0" r="22225" b="1016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19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D234C" w14:textId="736B48F2" w:rsidR="001E43C6" w:rsidRDefault="001E43C6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7E497231" w14:textId="77777777" w:rsidR="001E43C6" w:rsidRDefault="001E43C6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62AEB99C" w14:textId="77777777" w:rsidR="001E43C6" w:rsidRDefault="001E43C6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64138098" w14:textId="77777777" w:rsidR="001E43C6" w:rsidRDefault="001E43C6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5B3928C6" w14:textId="77777777" w:rsidR="001E43C6" w:rsidRPr="001E43C6" w:rsidRDefault="001E43C6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4pt;margin-top:3.5pt;width:472.3pt;height:110.55pt;z-index:251743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">
                <v:textbox style="mso-fit-shape-to-text:t">
                  <w:txbxContent>
                    <w:p w14:paraId="46DD234C" w14:textId="736B48F2" w:rsidR="001E43C6" w:rsidRDefault="001E43C6">
                      <w:pPr>
                        <w:rPr>
                          <w:lang w:val="es-ES_tradnl"/>
                        </w:rPr>
                      </w:pPr>
                    </w:p>
                    <w:p w14:paraId="7E497231" w14:textId="77777777" w:rsidR="001E43C6" w:rsidRDefault="001E43C6">
                      <w:pPr>
                        <w:rPr>
                          <w:lang w:val="es-ES_tradnl"/>
                        </w:rPr>
                      </w:pPr>
                    </w:p>
                    <w:p w14:paraId="62AEB99C" w14:textId="77777777" w:rsidR="001E43C6" w:rsidRDefault="001E43C6">
                      <w:pPr>
                        <w:rPr>
                          <w:lang w:val="es-ES_tradnl"/>
                        </w:rPr>
                      </w:pPr>
                    </w:p>
                    <w:p w14:paraId="64138098" w14:textId="77777777" w:rsidR="001E43C6" w:rsidRDefault="001E43C6">
                      <w:pPr>
                        <w:rPr>
                          <w:lang w:val="es-ES_tradnl"/>
                        </w:rPr>
                      </w:pPr>
                    </w:p>
                    <w:p w14:paraId="5B3928C6" w14:textId="77777777" w:rsidR="001E43C6" w:rsidRPr="001E43C6" w:rsidRDefault="001E43C6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E6F43D" w14:textId="77777777" w:rsidR="001E43C6" w:rsidRDefault="001E43C6" w:rsidP="001E43C6">
      <w:pPr>
        <w:tabs>
          <w:tab w:val="left" w:pos="3476"/>
        </w:tabs>
        <w:spacing w:line="360" w:lineRule="auto"/>
        <w:rPr>
          <w:lang w:val="es-ES"/>
        </w:rPr>
      </w:pPr>
    </w:p>
    <w:p w14:paraId="12348382" w14:textId="77777777" w:rsidR="001E43C6" w:rsidRDefault="001E43C6" w:rsidP="001E43C6">
      <w:pPr>
        <w:tabs>
          <w:tab w:val="left" w:pos="3476"/>
        </w:tabs>
        <w:spacing w:line="360" w:lineRule="auto"/>
        <w:rPr>
          <w:lang w:val="es-ES"/>
        </w:rPr>
      </w:pPr>
    </w:p>
    <w:p w14:paraId="03A5C050" w14:textId="77777777" w:rsidR="001E43C6" w:rsidRDefault="001E43C6" w:rsidP="001E43C6">
      <w:pPr>
        <w:tabs>
          <w:tab w:val="left" w:pos="3476"/>
        </w:tabs>
        <w:spacing w:line="360" w:lineRule="auto"/>
        <w:rPr>
          <w:lang w:val="es-ES"/>
        </w:rPr>
      </w:pPr>
    </w:p>
    <w:p w14:paraId="03166B3E" w14:textId="4912A27B" w:rsidR="001E43C6" w:rsidRPr="001E43C6" w:rsidRDefault="001E43C6" w:rsidP="001E43C6">
      <w:pPr>
        <w:tabs>
          <w:tab w:val="left" w:pos="3476"/>
        </w:tabs>
        <w:spacing w:line="360" w:lineRule="auto"/>
        <w:rPr>
          <w:lang w:val="es-ES"/>
        </w:rPr>
      </w:pPr>
    </w:p>
    <w:p w14:paraId="141D0ACD" w14:textId="0F275540" w:rsidR="001E43C6" w:rsidRPr="001E43C6" w:rsidRDefault="001E43C6" w:rsidP="001E43C6">
      <w:pPr>
        <w:pStyle w:val="Prrafodelista"/>
        <w:numPr>
          <w:ilvl w:val="0"/>
          <w:numId w:val="9"/>
        </w:numPr>
        <w:tabs>
          <w:tab w:val="left" w:pos="3476"/>
        </w:tabs>
        <w:spacing w:line="360" w:lineRule="auto"/>
        <w:rPr>
          <w:lang w:val="es-ES"/>
        </w:rPr>
      </w:pPr>
      <w:r w:rsidRPr="001E43C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B5FB95A" wp14:editId="1CC08628">
                <wp:simplePos x="0" y="0"/>
                <wp:positionH relativeFrom="column">
                  <wp:posOffset>259080</wp:posOffset>
                </wp:positionH>
                <wp:positionV relativeFrom="paragraph">
                  <wp:posOffset>240030</wp:posOffset>
                </wp:positionV>
                <wp:extent cx="5997575" cy="1403985"/>
                <wp:effectExtent l="0" t="0" r="22225" b="1397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7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1A7C5" w14:textId="77777777" w:rsidR="001E43C6" w:rsidRDefault="001E43C6" w:rsidP="001E43C6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6E4DF74C" w14:textId="77777777" w:rsidR="001E43C6" w:rsidRDefault="001E43C6" w:rsidP="001E43C6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40150A6E" w14:textId="77777777" w:rsidR="001E43C6" w:rsidRDefault="001E43C6" w:rsidP="001E43C6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023E067D" w14:textId="77777777" w:rsidR="001E43C6" w:rsidRDefault="001E43C6" w:rsidP="001E43C6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208BABCD" w14:textId="77777777" w:rsidR="001E43C6" w:rsidRPr="001E43C6" w:rsidRDefault="001E43C6" w:rsidP="001E43C6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0.4pt;margin-top:18.9pt;width:472.25pt;height:110.55pt;z-index:251745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">
                <v:textbox style="mso-fit-shape-to-text:t">
                  <w:txbxContent>
                    <w:p w14:paraId="26C1A7C5" w14:textId="77777777" w:rsidR="001E43C6" w:rsidRDefault="001E43C6" w:rsidP="001E43C6">
                      <w:pPr>
                        <w:rPr>
                          <w:lang w:val="es-ES_tradnl"/>
                        </w:rPr>
                      </w:pPr>
                    </w:p>
                    <w:p w14:paraId="6E4DF74C" w14:textId="77777777" w:rsidR="001E43C6" w:rsidRDefault="001E43C6" w:rsidP="001E43C6">
                      <w:pPr>
                        <w:rPr>
                          <w:lang w:val="es-ES_tradnl"/>
                        </w:rPr>
                      </w:pPr>
                    </w:p>
                    <w:p w14:paraId="40150A6E" w14:textId="77777777" w:rsidR="001E43C6" w:rsidRDefault="001E43C6" w:rsidP="001E43C6">
                      <w:pPr>
                        <w:rPr>
                          <w:lang w:val="es-ES_tradnl"/>
                        </w:rPr>
                      </w:pPr>
                    </w:p>
                    <w:p w14:paraId="023E067D" w14:textId="77777777" w:rsidR="001E43C6" w:rsidRDefault="001E43C6" w:rsidP="001E43C6">
                      <w:pPr>
                        <w:rPr>
                          <w:lang w:val="es-ES_tradnl"/>
                        </w:rPr>
                      </w:pPr>
                    </w:p>
                    <w:p w14:paraId="208BABCD" w14:textId="77777777" w:rsidR="001E43C6" w:rsidRPr="001E43C6" w:rsidRDefault="001E43C6" w:rsidP="001E43C6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43C6">
        <w:rPr>
          <w:lang w:val="en-US"/>
        </w:rPr>
        <w:t>What is the text’s main idea?</w:t>
      </w:r>
      <w:r>
        <w:rPr>
          <w:lang w:val="en-US"/>
        </w:rPr>
        <w:t xml:space="preserve"> </w:t>
      </w:r>
      <w:r w:rsidRPr="001E43C6">
        <w:rPr>
          <w:lang w:val="es-ES"/>
        </w:rPr>
        <w:t>¿Cuál es la idea principal del texto?</w:t>
      </w:r>
    </w:p>
    <w:p w14:paraId="3AF77339" w14:textId="57EBE119" w:rsidR="0087757C" w:rsidRPr="001E43C6" w:rsidRDefault="0087757C" w:rsidP="001E43C6">
      <w:pPr>
        <w:pStyle w:val="Prrafodelista"/>
        <w:tabs>
          <w:tab w:val="left" w:pos="3476"/>
        </w:tabs>
        <w:ind w:left="420"/>
        <w:rPr>
          <w:lang w:val="es-ES"/>
        </w:rPr>
      </w:pPr>
    </w:p>
    <w:p w14:paraId="285903AB" w14:textId="144AC750" w:rsidR="0050279B" w:rsidRPr="001E43C6" w:rsidRDefault="0050279B" w:rsidP="006B24BE">
      <w:pPr>
        <w:tabs>
          <w:tab w:val="left" w:pos="1938"/>
        </w:tabs>
        <w:spacing w:line="360" w:lineRule="auto"/>
        <w:jc w:val="both"/>
        <w:rPr>
          <w:rFonts w:asciiTheme="majorHAnsi" w:hAnsiTheme="majorHAnsi" w:cstheme="majorHAnsi"/>
          <w:sz w:val="8"/>
          <w:lang w:val="es-ES"/>
        </w:rPr>
      </w:pPr>
    </w:p>
    <w:p w14:paraId="29B9BE0F" w14:textId="77777777" w:rsidR="003D0D83" w:rsidRDefault="003D0D83" w:rsidP="006B24BE">
      <w:pPr>
        <w:tabs>
          <w:tab w:val="left" w:pos="1938"/>
        </w:tabs>
        <w:spacing w:line="360" w:lineRule="auto"/>
        <w:jc w:val="both"/>
        <w:rPr>
          <w:rFonts w:asciiTheme="majorHAnsi" w:hAnsiTheme="majorHAnsi" w:cstheme="majorHAnsi"/>
          <w:lang w:val="es-ES"/>
        </w:rPr>
      </w:pPr>
    </w:p>
    <w:p w14:paraId="5134BAD6" w14:textId="3DE8B2B5" w:rsidR="00EC470D" w:rsidRPr="00EC470D" w:rsidRDefault="001E43C6" w:rsidP="00EC470D">
      <w:pPr>
        <w:pStyle w:val="Prrafodelista"/>
        <w:numPr>
          <w:ilvl w:val="0"/>
          <w:numId w:val="9"/>
        </w:numPr>
        <w:tabs>
          <w:tab w:val="left" w:pos="1938"/>
        </w:tabs>
        <w:spacing w:line="360" w:lineRule="auto"/>
        <w:jc w:val="both"/>
        <w:rPr>
          <w:rFonts w:asciiTheme="majorHAnsi" w:hAnsiTheme="majorHAnsi" w:cstheme="majorHAnsi"/>
          <w:lang w:val="es-ES"/>
        </w:rPr>
      </w:pPr>
      <w:r w:rsidRPr="001E43C6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B8179E7" wp14:editId="1A4D0739">
                <wp:simplePos x="0" y="0"/>
                <wp:positionH relativeFrom="column">
                  <wp:posOffset>256770</wp:posOffset>
                </wp:positionH>
                <wp:positionV relativeFrom="paragraph">
                  <wp:posOffset>249382</wp:posOffset>
                </wp:positionV>
                <wp:extent cx="5611091" cy="457200"/>
                <wp:effectExtent l="0" t="0" r="27940" b="190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1091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B5368" w14:textId="77777777" w:rsidR="001E43C6" w:rsidRDefault="001E43C6" w:rsidP="001E43C6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558B7607" w14:textId="77777777" w:rsidR="001E43C6" w:rsidRDefault="001E43C6" w:rsidP="001E43C6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623BBBB0" w14:textId="77777777" w:rsidR="001E43C6" w:rsidRDefault="001E43C6" w:rsidP="001E43C6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289C4447" w14:textId="77777777" w:rsidR="001E43C6" w:rsidRDefault="001E43C6" w:rsidP="001E43C6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0DF41C81" w14:textId="77777777" w:rsidR="001E43C6" w:rsidRPr="001E43C6" w:rsidRDefault="001E43C6" w:rsidP="001E43C6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0.2pt;margin-top:19.65pt;width:441.8pt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">
                <v:textbox>
                  <w:txbxContent>
                    <w:p w14:paraId="280B5368" w14:textId="77777777" w:rsidR="001E43C6" w:rsidRDefault="001E43C6" w:rsidP="001E43C6">
                      <w:pPr>
                        <w:rPr>
                          <w:lang w:val="es-ES_tradnl"/>
                        </w:rPr>
                      </w:pPr>
                    </w:p>
                    <w:p w14:paraId="558B7607" w14:textId="77777777" w:rsidR="001E43C6" w:rsidRDefault="001E43C6" w:rsidP="001E43C6">
                      <w:pPr>
                        <w:rPr>
                          <w:lang w:val="es-ES_tradnl"/>
                        </w:rPr>
                      </w:pPr>
                    </w:p>
                    <w:p w14:paraId="623BBBB0" w14:textId="77777777" w:rsidR="001E43C6" w:rsidRDefault="001E43C6" w:rsidP="001E43C6">
                      <w:pPr>
                        <w:rPr>
                          <w:lang w:val="es-ES_tradnl"/>
                        </w:rPr>
                      </w:pPr>
                    </w:p>
                    <w:p w14:paraId="289C4447" w14:textId="77777777" w:rsidR="001E43C6" w:rsidRDefault="001E43C6" w:rsidP="001E43C6">
                      <w:pPr>
                        <w:rPr>
                          <w:lang w:val="es-ES_tradnl"/>
                        </w:rPr>
                      </w:pPr>
                    </w:p>
                    <w:p w14:paraId="0DF41C81" w14:textId="77777777" w:rsidR="001E43C6" w:rsidRPr="001E43C6" w:rsidRDefault="001E43C6" w:rsidP="001E43C6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43C6">
        <w:rPr>
          <w:rFonts w:asciiTheme="majorHAnsi" w:hAnsiTheme="majorHAnsi" w:cstheme="majorHAnsi"/>
          <w:lang w:val="en-US"/>
        </w:rPr>
        <w:t>What is the topic of the text?</w:t>
      </w:r>
      <w:r>
        <w:rPr>
          <w:rFonts w:asciiTheme="majorHAnsi" w:hAnsiTheme="majorHAnsi" w:cstheme="majorHAnsi"/>
          <w:lang w:val="en-US"/>
        </w:rPr>
        <w:t xml:space="preserve"> </w:t>
      </w:r>
      <w:r w:rsidRPr="001E43C6">
        <w:rPr>
          <w:rFonts w:asciiTheme="majorHAnsi" w:hAnsiTheme="majorHAnsi" w:cstheme="majorHAnsi"/>
          <w:lang w:val="es-ES"/>
        </w:rPr>
        <w:t>¿Cuál es el tema del texto?</w:t>
      </w:r>
    </w:p>
    <w:p w14:paraId="3FE33A02" w14:textId="77777777" w:rsidR="00A047FC" w:rsidRDefault="00A047FC" w:rsidP="006B24BE">
      <w:pPr>
        <w:tabs>
          <w:tab w:val="left" w:pos="1938"/>
        </w:tabs>
        <w:spacing w:line="360" w:lineRule="auto"/>
        <w:jc w:val="both"/>
        <w:rPr>
          <w:rFonts w:asciiTheme="majorHAnsi" w:hAnsiTheme="majorHAnsi" w:cstheme="majorHAnsi"/>
          <w:lang w:val="es-ES"/>
        </w:rPr>
      </w:pPr>
    </w:p>
    <w:p w14:paraId="69C67784" w14:textId="0B241C31" w:rsidR="006B24BE" w:rsidRDefault="008E333E" w:rsidP="006B24BE">
      <w:pPr>
        <w:tabs>
          <w:tab w:val="left" w:pos="1938"/>
        </w:tabs>
        <w:spacing w:line="360" w:lineRule="auto"/>
        <w:jc w:val="both"/>
        <w:rPr>
          <w:rFonts w:asciiTheme="majorHAnsi" w:hAnsiTheme="majorHAnsi" w:cstheme="majorHAnsi"/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741184" behindDoc="0" locked="0" layoutInCell="1" allowOverlap="1" wp14:anchorId="1FFC4CB7" wp14:editId="45DD42CF">
            <wp:simplePos x="0" y="0"/>
            <wp:positionH relativeFrom="column">
              <wp:posOffset>255270</wp:posOffset>
            </wp:positionH>
            <wp:positionV relativeFrom="paragraph">
              <wp:posOffset>380365</wp:posOffset>
            </wp:positionV>
            <wp:extent cx="6206490" cy="4523740"/>
            <wp:effectExtent l="38100" t="38100" r="41910" b="2921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" t="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45237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51D78" w14:textId="6171A27D" w:rsidR="008E333E" w:rsidRPr="008E333E" w:rsidRDefault="008E333E" w:rsidP="001E43C6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21EA4C9" wp14:editId="5F738906">
                <wp:simplePos x="0" y="0"/>
                <wp:positionH relativeFrom="column">
                  <wp:posOffset>197485</wp:posOffset>
                </wp:positionH>
                <wp:positionV relativeFrom="paragraph">
                  <wp:posOffset>4743450</wp:posOffset>
                </wp:positionV>
                <wp:extent cx="6169025" cy="762635"/>
                <wp:effectExtent l="0" t="0" r="22225" b="18415"/>
                <wp:wrapNone/>
                <wp:docPr id="7" name="7 Proceso alternativ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9025" cy="76263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C3308" w14:textId="142F8129" w:rsidR="008E333E" w:rsidRDefault="008E333E" w:rsidP="00A047FC">
                            <w:pPr>
                              <w:shd w:val="clear" w:color="auto" w:fill="FFD966" w:themeFill="accent4" w:themeFillTint="99"/>
                              <w:jc w:val="center"/>
                            </w:pPr>
                            <w:r w:rsidRPr="008E333E">
                              <w:t>Cuando leas un texto en inglés, aunque no hayas entendido todas las pal</w:t>
                            </w:r>
                            <w:r w:rsidR="00A047FC">
                              <w:t xml:space="preserve">abras, trata de seguir </w:t>
                            </w:r>
                            <w:r w:rsidRPr="008E333E">
                              <w:t xml:space="preserve">la idea general del contenido. Y cuando lo hayas hecho, trata de reproducirlo con tus propias palabras. Es lo que conocemos como la técnica del </w:t>
                            </w:r>
                            <w:proofErr w:type="spellStart"/>
                            <w:r w:rsidRPr="008E333E">
                              <w:rPr>
                                <w:b/>
                                <w:u w:val="single"/>
                              </w:rPr>
                              <w:t>skimming</w:t>
                            </w:r>
                            <w:proofErr w:type="spellEnd"/>
                            <w:r w:rsidRPr="008E333E">
                              <w:rPr>
                                <w:b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7 Proceso alternativo" o:spid="_x0000_s1033" type="#_x0000_t176" style="position:absolute;margin-left:15.55pt;margin-top:373.5pt;width:485.75pt;height:60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" fillcolor="white [3201]" strokecolor="#70ad47 [3209]" strokeweight="1pt">
                <v:textbox>
                  <w:txbxContent>
                    <w:p w14:paraId="38AC3308" w14:textId="142F8129" w:rsidR="008E333E" w:rsidRDefault="008E333E" w:rsidP="00A047FC">
                      <w:pPr>
                        <w:shd w:val="clear" w:color="auto" w:fill="FFD966" w:themeFill="accent4" w:themeFillTint="99"/>
                        <w:jc w:val="center"/>
                      </w:pPr>
                      <w:r w:rsidRPr="008E333E">
                        <w:t>Cuando leas un texto en inglés, aunque no hayas entendido todas las pal</w:t>
                      </w:r>
                      <w:r w:rsidR="00A047FC">
                        <w:t xml:space="preserve">abras, trata de seguir </w:t>
                      </w:r>
                      <w:r w:rsidRPr="008E333E">
                        <w:t xml:space="preserve">la idea general del contenido. Y cuando lo hayas hecho, trata de reproducirlo con tus propias palabras. Es lo que conocemos como la técnica del </w:t>
                      </w:r>
                      <w:proofErr w:type="spellStart"/>
                      <w:r w:rsidRPr="008E333E">
                        <w:rPr>
                          <w:b/>
                          <w:u w:val="single"/>
                        </w:rPr>
                        <w:t>skimming</w:t>
                      </w:r>
                      <w:proofErr w:type="spellEnd"/>
                      <w:r w:rsidRPr="008E333E">
                        <w:rPr>
                          <w:b/>
                          <w:u w:val="singl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428396B" w14:textId="40B7ACEC" w:rsidR="008E333E" w:rsidRPr="008E333E" w:rsidRDefault="008E333E" w:rsidP="001E43C6"/>
    <w:p w14:paraId="062F99E3" w14:textId="77777777" w:rsidR="008E333E" w:rsidRPr="008E333E" w:rsidRDefault="008E333E" w:rsidP="001E43C6"/>
    <w:p w14:paraId="6B2F4F09" w14:textId="77777777" w:rsidR="008E333E" w:rsidRDefault="008E333E" w:rsidP="001E43C6"/>
    <w:p w14:paraId="704D1995" w14:textId="77777777" w:rsidR="008E333E" w:rsidRDefault="008E333E" w:rsidP="001E43C6"/>
    <w:p w14:paraId="58DB56D3" w14:textId="77777777" w:rsidR="008E333E" w:rsidRDefault="008E333E" w:rsidP="001E43C6"/>
    <w:p w14:paraId="719EB37E" w14:textId="71B6FEF4" w:rsidR="008E333E" w:rsidRPr="008E333E" w:rsidRDefault="008E333E" w:rsidP="001E43C6">
      <w:r w:rsidRPr="00A047FC">
        <w:rPr>
          <w:b/>
        </w:rPr>
        <w:t>IV. LEE</w:t>
      </w:r>
      <w:r w:rsidRPr="008E333E">
        <w:t xml:space="preserve"> el texto nuevamente y </w:t>
      </w:r>
      <w:r w:rsidRPr="00A047FC">
        <w:rPr>
          <w:b/>
        </w:rPr>
        <w:t>RESPONDE</w:t>
      </w:r>
      <w:r w:rsidRPr="008E333E">
        <w:t xml:space="preserve"> las preguntas en inglés o spanglis</w:t>
      </w:r>
      <w:r>
        <w:t>h.</w:t>
      </w:r>
    </w:p>
    <w:p w14:paraId="10F8079B" w14:textId="77777777" w:rsidR="008E333E" w:rsidRPr="008E333E" w:rsidRDefault="008E333E" w:rsidP="001E43C6"/>
    <w:p w14:paraId="074691C2" w14:textId="6C12095A" w:rsidR="001E43C6" w:rsidRPr="001E43C6" w:rsidRDefault="001E43C6" w:rsidP="001E43C6">
      <w:pPr>
        <w:rPr>
          <w:lang w:val="en-US"/>
        </w:rPr>
      </w:pPr>
      <w:r w:rsidRPr="001E43C6">
        <w:rPr>
          <w:lang w:val="en-US"/>
        </w:rPr>
        <w:t>1.</w:t>
      </w:r>
      <w:r>
        <w:rPr>
          <w:lang w:val="en-US"/>
        </w:rPr>
        <w:t xml:space="preserve"> </w:t>
      </w:r>
      <w:r w:rsidRPr="001E43C6">
        <w:rPr>
          <w:lang w:val="en-US"/>
        </w:rPr>
        <w:t>What is Working Holiday?</w:t>
      </w:r>
      <w:r w:rsidR="006651C5">
        <w:rPr>
          <w:lang w:val="en-US"/>
        </w:rPr>
        <w:t xml:space="preserve"> </w:t>
      </w:r>
      <w:proofErr w:type="gramStart"/>
      <w:r w:rsidR="006651C5">
        <w:rPr>
          <w:lang w:val="en-US"/>
        </w:rPr>
        <w:t>¿</w:t>
      </w:r>
      <w:proofErr w:type="spellStart"/>
      <w:r w:rsidR="006651C5">
        <w:rPr>
          <w:lang w:val="en-US"/>
        </w:rPr>
        <w:t>Qué</w:t>
      </w:r>
      <w:proofErr w:type="spellEnd"/>
      <w:r w:rsidR="006651C5">
        <w:rPr>
          <w:lang w:val="en-US"/>
        </w:rPr>
        <w:t xml:space="preserve"> </w:t>
      </w:r>
      <w:proofErr w:type="spellStart"/>
      <w:r w:rsidR="006651C5">
        <w:rPr>
          <w:lang w:val="en-US"/>
        </w:rPr>
        <w:t>es</w:t>
      </w:r>
      <w:proofErr w:type="spellEnd"/>
      <w:r w:rsidR="006651C5">
        <w:rPr>
          <w:lang w:val="en-US"/>
        </w:rPr>
        <w:t xml:space="preserve"> </w:t>
      </w:r>
      <w:proofErr w:type="spellStart"/>
      <w:r w:rsidR="006651C5">
        <w:rPr>
          <w:lang w:val="en-US"/>
        </w:rPr>
        <w:t>una</w:t>
      </w:r>
      <w:proofErr w:type="spellEnd"/>
      <w:r w:rsidR="006651C5">
        <w:rPr>
          <w:lang w:val="en-US"/>
        </w:rPr>
        <w:t xml:space="preserve"> working holiday?</w:t>
      </w:r>
      <w:proofErr w:type="gramEnd"/>
    </w:p>
    <w:p w14:paraId="395267A4" w14:textId="40D559DD" w:rsidR="001E43C6" w:rsidRDefault="006651C5" w:rsidP="001E43C6">
      <w:pPr>
        <w:rPr>
          <w:lang w:val="en-US"/>
        </w:rPr>
      </w:pPr>
      <w:r w:rsidRPr="006651C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0000E8C" wp14:editId="53E545C8">
                <wp:simplePos x="0" y="0"/>
                <wp:positionH relativeFrom="column">
                  <wp:posOffset>11430</wp:posOffset>
                </wp:positionH>
                <wp:positionV relativeFrom="paragraph">
                  <wp:posOffset>83185</wp:posOffset>
                </wp:positionV>
                <wp:extent cx="6414135" cy="716280"/>
                <wp:effectExtent l="0" t="0" r="24765" b="2667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13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46E0C" w14:textId="3D8C31D3" w:rsidR="006651C5" w:rsidRDefault="006651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.9pt;margin-top:6.55pt;width:505.05pt;height:56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">
                <v:textbox>
                  <w:txbxContent>
                    <w:p w14:paraId="53146E0C" w14:textId="3D8C31D3" w:rsidR="006651C5" w:rsidRDefault="006651C5"/>
                  </w:txbxContent>
                </v:textbox>
              </v:shape>
            </w:pict>
          </mc:Fallback>
        </mc:AlternateContent>
      </w:r>
    </w:p>
    <w:p w14:paraId="295EBFD8" w14:textId="397B0E03" w:rsidR="001E43C6" w:rsidRDefault="001E43C6" w:rsidP="001E43C6">
      <w:pPr>
        <w:rPr>
          <w:lang w:val="en-US"/>
        </w:rPr>
      </w:pPr>
    </w:p>
    <w:p w14:paraId="7096BF6A" w14:textId="77777777" w:rsidR="006651C5" w:rsidRDefault="006651C5" w:rsidP="001E43C6">
      <w:pPr>
        <w:rPr>
          <w:lang w:val="en-US"/>
        </w:rPr>
      </w:pPr>
    </w:p>
    <w:p w14:paraId="623A4735" w14:textId="77777777" w:rsidR="006651C5" w:rsidRDefault="006651C5" w:rsidP="001E43C6">
      <w:pPr>
        <w:rPr>
          <w:lang w:val="en-US"/>
        </w:rPr>
      </w:pPr>
    </w:p>
    <w:p w14:paraId="2959CC75" w14:textId="77777777" w:rsidR="006651C5" w:rsidRDefault="006651C5" w:rsidP="001E43C6">
      <w:pPr>
        <w:rPr>
          <w:lang w:val="en-US"/>
        </w:rPr>
      </w:pPr>
    </w:p>
    <w:p w14:paraId="32F27CF7" w14:textId="77777777" w:rsidR="001E43C6" w:rsidRPr="0093135E" w:rsidRDefault="001E43C6" w:rsidP="001E43C6">
      <w:pPr>
        <w:rPr>
          <w:sz w:val="14"/>
          <w:lang w:val="en-US"/>
        </w:rPr>
      </w:pPr>
    </w:p>
    <w:p w14:paraId="1BB0CBC0" w14:textId="60D29875" w:rsidR="001E43C6" w:rsidRPr="006651C5" w:rsidRDefault="001E43C6" w:rsidP="001E43C6">
      <w:pPr>
        <w:rPr>
          <w:lang w:val="es-ES"/>
        </w:rPr>
      </w:pPr>
      <w:r>
        <w:rPr>
          <w:lang w:val="en-US"/>
        </w:rPr>
        <w:t>2. Why do people take Working Holiday?</w:t>
      </w:r>
      <w:r w:rsidR="006651C5">
        <w:rPr>
          <w:lang w:val="en-US"/>
        </w:rPr>
        <w:t xml:space="preserve"> </w:t>
      </w:r>
      <w:r w:rsidR="006651C5" w:rsidRPr="006651C5">
        <w:rPr>
          <w:lang w:val="es-ES"/>
        </w:rPr>
        <w:t xml:space="preserve">¿Por qué la gente se va en una </w:t>
      </w:r>
      <w:proofErr w:type="spellStart"/>
      <w:r w:rsidR="006651C5" w:rsidRPr="006651C5">
        <w:rPr>
          <w:lang w:val="es-ES"/>
        </w:rPr>
        <w:t>working</w:t>
      </w:r>
      <w:proofErr w:type="spellEnd"/>
      <w:r w:rsidR="006651C5" w:rsidRPr="006651C5">
        <w:rPr>
          <w:lang w:val="es-ES"/>
        </w:rPr>
        <w:t xml:space="preserve"> </w:t>
      </w:r>
      <w:proofErr w:type="spellStart"/>
      <w:r w:rsidR="006651C5" w:rsidRPr="006651C5">
        <w:rPr>
          <w:lang w:val="es-ES"/>
        </w:rPr>
        <w:t>holiday</w:t>
      </w:r>
      <w:proofErr w:type="spellEnd"/>
      <w:r w:rsidR="006651C5" w:rsidRPr="006651C5">
        <w:rPr>
          <w:lang w:val="es-ES"/>
        </w:rPr>
        <w:t>?</w:t>
      </w:r>
    </w:p>
    <w:p w14:paraId="1F92E11B" w14:textId="45391707" w:rsidR="006651C5" w:rsidRDefault="006651C5" w:rsidP="001E43C6">
      <w:pPr>
        <w:rPr>
          <w:lang w:val="es-ES"/>
        </w:rPr>
      </w:pPr>
      <w:r w:rsidRPr="006651C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B706C7B" wp14:editId="3A352EF3">
                <wp:simplePos x="0" y="0"/>
                <wp:positionH relativeFrom="column">
                  <wp:posOffset>13335</wp:posOffset>
                </wp:positionH>
                <wp:positionV relativeFrom="paragraph">
                  <wp:posOffset>43815</wp:posOffset>
                </wp:positionV>
                <wp:extent cx="6414135" cy="716280"/>
                <wp:effectExtent l="0" t="0" r="24765" b="2667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13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AD418" w14:textId="77777777" w:rsidR="006651C5" w:rsidRDefault="006651C5" w:rsidP="006651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.05pt;margin-top:3.45pt;width:505.05pt;height:56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">
                <v:textbox>
                  <w:txbxContent>
                    <w:p w14:paraId="6A2AD418" w14:textId="77777777" w:rsidR="006651C5" w:rsidRDefault="006651C5" w:rsidP="006651C5"/>
                  </w:txbxContent>
                </v:textbox>
              </v:shape>
            </w:pict>
          </mc:Fallback>
        </mc:AlternateContent>
      </w:r>
    </w:p>
    <w:p w14:paraId="0A2F9D92" w14:textId="12E70F0D" w:rsidR="006651C5" w:rsidRPr="006651C5" w:rsidRDefault="006651C5" w:rsidP="001E43C6">
      <w:pPr>
        <w:rPr>
          <w:lang w:val="es-ES"/>
        </w:rPr>
      </w:pPr>
    </w:p>
    <w:p w14:paraId="2556FE17" w14:textId="77777777" w:rsidR="006651C5" w:rsidRPr="003D0D83" w:rsidRDefault="006651C5" w:rsidP="006651C5"/>
    <w:p w14:paraId="1AFA6FB5" w14:textId="77777777" w:rsidR="00EC470D" w:rsidRPr="003D0D83" w:rsidRDefault="00EC470D" w:rsidP="006651C5"/>
    <w:p w14:paraId="46EDE808" w14:textId="75603D6F" w:rsidR="001E43C6" w:rsidRPr="006651C5" w:rsidRDefault="006651C5" w:rsidP="006651C5">
      <w:pPr>
        <w:rPr>
          <w:lang w:val="es-ES"/>
        </w:rPr>
      </w:pPr>
      <w:r w:rsidRPr="006651C5">
        <w:rPr>
          <w:lang w:val="en-US"/>
        </w:rPr>
        <w:t>3.</w:t>
      </w:r>
      <w:r>
        <w:rPr>
          <w:lang w:val="en-US"/>
        </w:rPr>
        <w:t xml:space="preserve"> </w:t>
      </w:r>
      <w:r w:rsidR="001E43C6" w:rsidRPr="006651C5">
        <w:rPr>
          <w:lang w:val="en-US"/>
        </w:rPr>
        <w:t>How long can you work in another country?</w:t>
      </w:r>
      <w:r>
        <w:rPr>
          <w:lang w:val="en-US"/>
        </w:rPr>
        <w:t xml:space="preserve"> </w:t>
      </w:r>
      <w:r w:rsidRPr="006651C5">
        <w:rPr>
          <w:lang w:val="es-ES"/>
        </w:rPr>
        <w:t>¿Por cuánto tiempo puedes trabajar en otro pa</w:t>
      </w:r>
      <w:r>
        <w:rPr>
          <w:lang w:val="es-ES"/>
        </w:rPr>
        <w:t>ís?</w:t>
      </w:r>
    </w:p>
    <w:p w14:paraId="2FEB6468" w14:textId="180C380C" w:rsidR="001E43C6" w:rsidRPr="006651C5" w:rsidRDefault="006651C5" w:rsidP="001E43C6">
      <w:pPr>
        <w:rPr>
          <w:lang w:val="es-ES"/>
        </w:rPr>
      </w:pPr>
      <w:r w:rsidRPr="006651C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E70F493" wp14:editId="27CEE267">
                <wp:simplePos x="0" y="0"/>
                <wp:positionH relativeFrom="column">
                  <wp:posOffset>13335</wp:posOffset>
                </wp:positionH>
                <wp:positionV relativeFrom="paragraph">
                  <wp:posOffset>83820</wp:posOffset>
                </wp:positionV>
                <wp:extent cx="6414135" cy="716280"/>
                <wp:effectExtent l="0" t="0" r="24765" b="2667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13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B9D5C" w14:textId="77777777" w:rsidR="006651C5" w:rsidRDefault="006651C5" w:rsidP="006651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.05pt;margin-top:6.6pt;width:505.05pt;height:56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">
                <v:textbox>
                  <w:txbxContent>
                    <w:p w14:paraId="516B9D5C" w14:textId="77777777" w:rsidR="006651C5" w:rsidRDefault="006651C5" w:rsidP="006651C5"/>
                  </w:txbxContent>
                </v:textbox>
              </v:shape>
            </w:pict>
          </mc:Fallback>
        </mc:AlternateContent>
      </w:r>
    </w:p>
    <w:p w14:paraId="7477BA07" w14:textId="13615525" w:rsidR="001E43C6" w:rsidRPr="006651C5" w:rsidRDefault="001E43C6" w:rsidP="001E43C6">
      <w:pPr>
        <w:rPr>
          <w:lang w:val="es-ES"/>
        </w:rPr>
      </w:pPr>
    </w:p>
    <w:p w14:paraId="30288CFD" w14:textId="77777777" w:rsidR="001E43C6" w:rsidRPr="006651C5" w:rsidRDefault="001E43C6" w:rsidP="001E43C6">
      <w:pPr>
        <w:rPr>
          <w:lang w:val="es-ES"/>
        </w:rPr>
      </w:pPr>
    </w:p>
    <w:p w14:paraId="4E2BC88B" w14:textId="77777777" w:rsidR="006651C5" w:rsidRPr="006651C5" w:rsidRDefault="006651C5" w:rsidP="001E43C6">
      <w:pPr>
        <w:rPr>
          <w:lang w:val="es-ES"/>
        </w:rPr>
      </w:pPr>
    </w:p>
    <w:p w14:paraId="1EB595B6" w14:textId="77777777" w:rsidR="001E43C6" w:rsidRPr="006651C5" w:rsidRDefault="001E43C6" w:rsidP="001E43C6">
      <w:pPr>
        <w:rPr>
          <w:lang w:val="es-ES"/>
        </w:rPr>
      </w:pPr>
    </w:p>
    <w:p w14:paraId="373D2BC1" w14:textId="3CAF5D98" w:rsidR="001E43C6" w:rsidRPr="006651C5" w:rsidRDefault="001E43C6" w:rsidP="006651C5">
      <w:pPr>
        <w:pStyle w:val="Prrafodelista"/>
        <w:numPr>
          <w:ilvl w:val="0"/>
          <w:numId w:val="9"/>
        </w:numPr>
        <w:rPr>
          <w:lang w:val="es-ES"/>
        </w:rPr>
      </w:pPr>
      <w:r w:rsidRPr="006651C5">
        <w:rPr>
          <w:lang w:val="en-US"/>
        </w:rPr>
        <w:t>What do you have to bring on your trip?</w:t>
      </w:r>
      <w:r w:rsidR="006651C5" w:rsidRPr="006651C5">
        <w:rPr>
          <w:lang w:val="en-US"/>
        </w:rPr>
        <w:t xml:space="preserve"> </w:t>
      </w:r>
      <w:r w:rsidR="006651C5" w:rsidRPr="006651C5">
        <w:rPr>
          <w:lang w:val="es-ES"/>
        </w:rPr>
        <w:t>¿Qué debes traer en tu viaje?</w:t>
      </w:r>
    </w:p>
    <w:p w14:paraId="606D2B32" w14:textId="2EA652D5" w:rsidR="006651C5" w:rsidRDefault="006651C5" w:rsidP="006651C5">
      <w:pPr>
        <w:rPr>
          <w:lang w:val="es-ES"/>
        </w:rPr>
      </w:pPr>
      <w:r w:rsidRPr="006651C5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210AF7A" wp14:editId="1FBF256C">
                <wp:simplePos x="0" y="0"/>
                <wp:positionH relativeFrom="column">
                  <wp:posOffset>11525</wp:posOffset>
                </wp:positionH>
                <wp:positionV relativeFrom="paragraph">
                  <wp:posOffset>26574</wp:posOffset>
                </wp:positionV>
                <wp:extent cx="6557749" cy="648269"/>
                <wp:effectExtent l="0" t="0" r="14605" b="1905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749" cy="648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52C87" w14:textId="77777777" w:rsidR="006651C5" w:rsidRDefault="006651C5" w:rsidP="006651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.9pt;margin-top:2.1pt;width:516.35pt;height:51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">
                <v:textbox>
                  <w:txbxContent>
                    <w:p w14:paraId="40752C87" w14:textId="77777777" w:rsidR="006651C5" w:rsidRDefault="006651C5" w:rsidP="006651C5"/>
                  </w:txbxContent>
                </v:textbox>
              </v:shape>
            </w:pict>
          </mc:Fallback>
        </mc:AlternateContent>
      </w:r>
    </w:p>
    <w:p w14:paraId="40F9F9DA" w14:textId="77777777" w:rsidR="006651C5" w:rsidRDefault="006651C5" w:rsidP="006651C5">
      <w:pPr>
        <w:rPr>
          <w:lang w:val="es-ES"/>
        </w:rPr>
      </w:pPr>
    </w:p>
    <w:p w14:paraId="11B47C5F" w14:textId="5413FF82" w:rsidR="006651C5" w:rsidRPr="006651C5" w:rsidRDefault="006651C5" w:rsidP="006651C5">
      <w:pPr>
        <w:rPr>
          <w:lang w:val="es-ES"/>
        </w:rPr>
      </w:pPr>
      <w:proofErr w:type="spellStart"/>
      <w:proofErr w:type="gramStart"/>
      <w:r>
        <w:rPr>
          <w:lang w:val="es-ES"/>
        </w:rPr>
        <w:t>hhh</w:t>
      </w:r>
      <w:proofErr w:type="spellEnd"/>
      <w:proofErr w:type="gramEnd"/>
    </w:p>
    <w:p w14:paraId="40C44D46" w14:textId="73F93B08" w:rsidR="001E43C6" w:rsidRPr="006651C5" w:rsidRDefault="001E43C6" w:rsidP="001E43C6">
      <w:pPr>
        <w:rPr>
          <w:lang w:val="es-ES"/>
        </w:rPr>
      </w:pPr>
    </w:p>
    <w:p w14:paraId="6BF362B2" w14:textId="7A863F01" w:rsidR="0087757C" w:rsidRPr="003D0D83" w:rsidRDefault="0087757C" w:rsidP="00EC470D">
      <w:pPr>
        <w:tabs>
          <w:tab w:val="left" w:pos="6371"/>
        </w:tabs>
        <w:spacing w:line="360" w:lineRule="auto"/>
        <w:rPr>
          <w:rFonts w:asciiTheme="majorHAnsi" w:hAnsiTheme="majorHAnsi" w:cstheme="majorHAnsi"/>
        </w:rPr>
      </w:pPr>
    </w:p>
    <w:p w14:paraId="6364C401" w14:textId="544F7B08" w:rsidR="00FD0218" w:rsidRDefault="0087757C" w:rsidP="00612698">
      <w:pPr>
        <w:tabs>
          <w:tab w:val="left" w:pos="1938"/>
        </w:tabs>
        <w:spacing w:line="360" w:lineRule="auto"/>
        <w:jc w:val="both"/>
        <w:rPr>
          <w:rFonts w:asciiTheme="majorHAnsi" w:hAnsiTheme="majorHAnsi" w:cstheme="majorHAnsi"/>
          <w:b/>
          <w:lang w:val="es-ES"/>
        </w:rPr>
      </w:pPr>
      <w:r w:rsidRPr="00EC470D">
        <w:rPr>
          <w:rFonts w:asciiTheme="majorHAnsi" w:hAnsiTheme="majorHAnsi" w:cstheme="majorHAnsi"/>
          <w:b/>
          <w:lang w:val="es-ES"/>
        </w:rPr>
        <w:t xml:space="preserve">V. </w:t>
      </w:r>
      <w:r w:rsidR="00FD0218" w:rsidRPr="007C0C8C">
        <w:rPr>
          <w:rFonts w:asciiTheme="majorHAnsi" w:hAnsiTheme="majorHAnsi" w:cstheme="majorHAnsi"/>
          <w:lang w:val="es-ES"/>
        </w:rPr>
        <w:t>De acuerdo al texto,</w:t>
      </w:r>
      <w:r w:rsidR="00FD0218">
        <w:rPr>
          <w:rFonts w:asciiTheme="majorHAnsi" w:hAnsiTheme="majorHAnsi" w:cstheme="majorHAnsi"/>
          <w:b/>
          <w:lang w:val="es-ES"/>
        </w:rPr>
        <w:t xml:space="preserve"> </w:t>
      </w:r>
      <w:r w:rsidR="007C0C8C">
        <w:rPr>
          <w:rFonts w:asciiTheme="majorHAnsi" w:hAnsiTheme="majorHAnsi" w:cstheme="majorHAnsi"/>
          <w:b/>
          <w:lang w:val="es-ES"/>
        </w:rPr>
        <w:t xml:space="preserve">ESCRIBE </w:t>
      </w:r>
      <w:r w:rsidR="007C0C8C" w:rsidRPr="007C0C8C">
        <w:rPr>
          <w:rFonts w:asciiTheme="majorHAnsi" w:hAnsiTheme="majorHAnsi" w:cstheme="majorHAnsi"/>
          <w:lang w:val="es-ES"/>
        </w:rPr>
        <w:t>el trabajo</w:t>
      </w:r>
      <w:r w:rsidR="007C0C8C">
        <w:rPr>
          <w:rFonts w:asciiTheme="majorHAnsi" w:hAnsiTheme="majorHAnsi" w:cstheme="majorHAnsi"/>
          <w:lang w:val="es-ES"/>
        </w:rPr>
        <w:t xml:space="preserve"> (profesión u ocupación)</w:t>
      </w:r>
      <w:r w:rsidR="007C0C8C" w:rsidRPr="007C0C8C">
        <w:rPr>
          <w:rFonts w:asciiTheme="majorHAnsi" w:hAnsiTheme="majorHAnsi" w:cstheme="majorHAnsi"/>
          <w:lang w:val="es-ES"/>
        </w:rPr>
        <w:t xml:space="preserve"> que se puede hacer en los siguientes lugares</w:t>
      </w:r>
      <w:r w:rsidR="007C0C8C">
        <w:rPr>
          <w:rFonts w:asciiTheme="majorHAnsi" w:hAnsiTheme="majorHAnsi" w:cstheme="majorHAnsi"/>
          <w:b/>
          <w:lang w:val="es-ES"/>
        </w:rPr>
        <w:t>.</w:t>
      </w:r>
    </w:p>
    <w:p w14:paraId="3A15D5B3" w14:textId="77777777" w:rsidR="007C0C8C" w:rsidRPr="007C0C8C" w:rsidRDefault="007C0C8C" w:rsidP="007C0C8C">
      <w:pPr>
        <w:rPr>
          <w:lang w:val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068"/>
        <w:gridCol w:w="5176"/>
      </w:tblGrid>
      <w:tr w:rsidR="007C0C8C" w:rsidRPr="00A047FC" w14:paraId="33978A6D" w14:textId="77777777" w:rsidTr="007C0C8C">
        <w:tc>
          <w:tcPr>
            <w:tcW w:w="5068" w:type="dxa"/>
          </w:tcPr>
          <w:p w14:paraId="26B93640" w14:textId="09D49137" w:rsidR="007C0C8C" w:rsidRPr="007C0C8C" w:rsidRDefault="007C0C8C" w:rsidP="007C0C8C">
            <w:pPr>
              <w:spacing w:line="360" w:lineRule="auto"/>
              <w:rPr>
                <w:lang w:val="en-US"/>
              </w:rPr>
            </w:pPr>
            <w:r w:rsidRPr="007C0C8C">
              <w:rPr>
                <w:lang w:val="en-US"/>
              </w:rPr>
              <w:t>1.</w:t>
            </w:r>
            <w:r>
              <w:rPr>
                <w:lang w:val="en-US"/>
              </w:rPr>
              <w:t xml:space="preserve"> </w:t>
            </w:r>
            <w:r w:rsidRPr="007C0C8C">
              <w:rPr>
                <w:lang w:val="en-US"/>
              </w:rPr>
              <w:t>Work for a popular teen magazine in United Kingdom</w:t>
            </w:r>
          </w:p>
        </w:tc>
        <w:tc>
          <w:tcPr>
            <w:tcW w:w="5176" w:type="dxa"/>
          </w:tcPr>
          <w:p w14:paraId="2A6303DA" w14:textId="77777777" w:rsidR="007C0C8C" w:rsidRDefault="007C0C8C" w:rsidP="007C0C8C">
            <w:pPr>
              <w:rPr>
                <w:lang w:val="en-US"/>
              </w:rPr>
            </w:pPr>
          </w:p>
        </w:tc>
      </w:tr>
      <w:tr w:rsidR="007C0C8C" w:rsidRPr="00A047FC" w14:paraId="4A67B020" w14:textId="77777777" w:rsidTr="007C0C8C">
        <w:tc>
          <w:tcPr>
            <w:tcW w:w="5068" w:type="dxa"/>
          </w:tcPr>
          <w:p w14:paraId="57A65555" w14:textId="7755D34D" w:rsidR="007C0C8C" w:rsidRDefault="007C0C8C" w:rsidP="007C0C8C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Pr="007C0C8C">
              <w:rPr>
                <w:lang w:val="en-US"/>
              </w:rPr>
              <w:t>Work on a Norwegian cruise ship</w:t>
            </w:r>
          </w:p>
        </w:tc>
        <w:tc>
          <w:tcPr>
            <w:tcW w:w="5176" w:type="dxa"/>
          </w:tcPr>
          <w:p w14:paraId="232480A3" w14:textId="77777777" w:rsidR="007C0C8C" w:rsidRDefault="007C0C8C" w:rsidP="007C0C8C">
            <w:pPr>
              <w:rPr>
                <w:lang w:val="en-US"/>
              </w:rPr>
            </w:pPr>
          </w:p>
        </w:tc>
      </w:tr>
      <w:tr w:rsidR="007C0C8C" w:rsidRPr="00A047FC" w14:paraId="250930D4" w14:textId="77777777" w:rsidTr="007C0C8C">
        <w:tc>
          <w:tcPr>
            <w:tcW w:w="5068" w:type="dxa"/>
          </w:tcPr>
          <w:p w14:paraId="06DC9D56" w14:textId="0324FC4E" w:rsidR="007C0C8C" w:rsidRDefault="007C0C8C" w:rsidP="007C0C8C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 w:rsidRPr="007C0C8C">
              <w:rPr>
                <w:lang w:val="en-US"/>
              </w:rPr>
              <w:t>Teach music or sport to children in Madagascar</w:t>
            </w:r>
          </w:p>
        </w:tc>
        <w:tc>
          <w:tcPr>
            <w:tcW w:w="5176" w:type="dxa"/>
          </w:tcPr>
          <w:p w14:paraId="588C9A52" w14:textId="77777777" w:rsidR="007C0C8C" w:rsidRDefault="007C0C8C" w:rsidP="007C0C8C">
            <w:pPr>
              <w:rPr>
                <w:lang w:val="en-US"/>
              </w:rPr>
            </w:pPr>
          </w:p>
        </w:tc>
      </w:tr>
      <w:tr w:rsidR="007C0C8C" w:rsidRPr="00A047FC" w14:paraId="3529295A" w14:textId="77777777" w:rsidTr="007C0C8C">
        <w:tc>
          <w:tcPr>
            <w:tcW w:w="5068" w:type="dxa"/>
          </w:tcPr>
          <w:p w14:paraId="6CA30436" w14:textId="16B8CF3F" w:rsidR="007C0C8C" w:rsidRDefault="007C0C8C" w:rsidP="007C0C8C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4.</w:t>
            </w:r>
            <w:r w:rsidRPr="007C0C8C">
              <w:rPr>
                <w:lang w:val="en-US"/>
              </w:rPr>
              <w:t xml:space="preserve"> Work at an amusement park in United States</w:t>
            </w:r>
          </w:p>
        </w:tc>
        <w:tc>
          <w:tcPr>
            <w:tcW w:w="5176" w:type="dxa"/>
          </w:tcPr>
          <w:p w14:paraId="44E58B98" w14:textId="77777777" w:rsidR="007C0C8C" w:rsidRDefault="007C0C8C" w:rsidP="007C0C8C">
            <w:pPr>
              <w:rPr>
                <w:lang w:val="en-US"/>
              </w:rPr>
            </w:pPr>
          </w:p>
        </w:tc>
      </w:tr>
      <w:tr w:rsidR="007C0C8C" w:rsidRPr="00A047FC" w14:paraId="3A5A6D09" w14:textId="77777777" w:rsidTr="007C0C8C">
        <w:tc>
          <w:tcPr>
            <w:tcW w:w="5068" w:type="dxa"/>
          </w:tcPr>
          <w:p w14:paraId="07242117" w14:textId="54955F67" w:rsidR="007C0C8C" w:rsidRDefault="007C0C8C" w:rsidP="007C0C8C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5. Work at an Argentinean ski resort</w:t>
            </w:r>
          </w:p>
        </w:tc>
        <w:tc>
          <w:tcPr>
            <w:tcW w:w="5176" w:type="dxa"/>
          </w:tcPr>
          <w:p w14:paraId="10161619" w14:textId="77777777" w:rsidR="007C0C8C" w:rsidRDefault="007C0C8C" w:rsidP="007C0C8C">
            <w:pPr>
              <w:rPr>
                <w:lang w:val="en-US"/>
              </w:rPr>
            </w:pPr>
          </w:p>
        </w:tc>
      </w:tr>
    </w:tbl>
    <w:p w14:paraId="112C3A1B" w14:textId="77777777" w:rsidR="007C0C8C" w:rsidRPr="007C0C8C" w:rsidRDefault="007C0C8C" w:rsidP="00612698">
      <w:pPr>
        <w:tabs>
          <w:tab w:val="left" w:pos="1938"/>
        </w:tabs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</w:p>
    <w:p w14:paraId="7DE3F358" w14:textId="01B5DC81" w:rsidR="00612698" w:rsidRPr="003D0D83" w:rsidRDefault="007C0C8C" w:rsidP="00612698">
      <w:pPr>
        <w:tabs>
          <w:tab w:val="left" w:pos="1938"/>
        </w:tabs>
        <w:spacing w:line="360" w:lineRule="auto"/>
        <w:jc w:val="both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F44F20" wp14:editId="0A9259E1">
                <wp:simplePos x="0" y="0"/>
                <wp:positionH relativeFrom="column">
                  <wp:posOffset>4992702</wp:posOffset>
                </wp:positionH>
                <wp:positionV relativeFrom="paragraph">
                  <wp:posOffset>463123</wp:posOffset>
                </wp:positionV>
                <wp:extent cx="402590" cy="1282890"/>
                <wp:effectExtent l="19050" t="0" r="16510" b="31750"/>
                <wp:wrapNone/>
                <wp:docPr id="450" name="450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128289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450 Flecha abajo" o:spid="_x0000_s1026" type="#_x0000_t67" style="position:absolute;margin-left:393.15pt;margin-top:36.45pt;width:31.7pt;height:101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" adj="18211" fillcolor="black [3200]" strokecolor="black [1600]" strokeweight="1pt"/>
            </w:pict>
          </mc:Fallback>
        </mc:AlternateContent>
      </w:r>
      <w:r w:rsidR="00FD0218">
        <w:rPr>
          <w:rFonts w:asciiTheme="majorHAnsi" w:hAnsiTheme="majorHAnsi" w:cstheme="majorHAnsi"/>
          <w:b/>
          <w:lang w:val="es-ES"/>
        </w:rPr>
        <w:t xml:space="preserve">VI. </w:t>
      </w:r>
      <w:r w:rsidR="0087757C" w:rsidRPr="00EC470D">
        <w:rPr>
          <w:rFonts w:asciiTheme="majorHAnsi" w:hAnsiTheme="majorHAnsi" w:cstheme="majorHAnsi"/>
          <w:b/>
          <w:lang w:val="es-ES"/>
        </w:rPr>
        <w:t>LEE</w:t>
      </w:r>
      <w:r w:rsidR="0087757C" w:rsidRPr="00EC470D">
        <w:rPr>
          <w:rFonts w:asciiTheme="majorHAnsi" w:hAnsiTheme="majorHAnsi" w:cstheme="majorHAnsi"/>
          <w:lang w:val="es-ES"/>
        </w:rPr>
        <w:t xml:space="preserve"> el texto una vez más </w:t>
      </w:r>
      <w:r w:rsidR="0087757C" w:rsidRPr="0087757C">
        <w:rPr>
          <w:rFonts w:asciiTheme="majorHAnsi" w:hAnsiTheme="majorHAnsi" w:cstheme="majorHAnsi"/>
          <w:lang w:val="es-ES"/>
        </w:rPr>
        <w:t xml:space="preserve">y </w:t>
      </w:r>
      <w:r w:rsidR="00EC470D">
        <w:rPr>
          <w:rFonts w:asciiTheme="majorHAnsi" w:hAnsiTheme="majorHAnsi" w:cstheme="majorHAnsi"/>
          <w:lang w:val="es-ES"/>
        </w:rPr>
        <w:t xml:space="preserve"> </w:t>
      </w:r>
      <w:r w:rsidR="003A3A85">
        <w:rPr>
          <w:rFonts w:asciiTheme="majorHAnsi" w:hAnsiTheme="majorHAnsi" w:cstheme="majorHAnsi"/>
          <w:b/>
          <w:lang w:val="es-ES"/>
        </w:rPr>
        <w:t>ORDENA</w:t>
      </w:r>
      <w:r w:rsidR="00FD0218">
        <w:rPr>
          <w:rFonts w:asciiTheme="majorHAnsi" w:hAnsiTheme="majorHAnsi" w:cstheme="majorHAnsi"/>
          <w:b/>
          <w:lang w:val="es-ES"/>
        </w:rPr>
        <w:t xml:space="preserve">, </w:t>
      </w:r>
      <w:r w:rsidR="00FD0218" w:rsidRPr="00FD0218">
        <w:rPr>
          <w:rFonts w:asciiTheme="majorHAnsi" w:hAnsiTheme="majorHAnsi" w:cstheme="majorHAnsi"/>
          <w:lang w:val="es-ES"/>
        </w:rPr>
        <w:t>según tu apreciación,</w:t>
      </w:r>
      <w:r w:rsidR="00FD0218">
        <w:rPr>
          <w:rFonts w:asciiTheme="majorHAnsi" w:hAnsiTheme="majorHAnsi" w:cstheme="majorHAnsi"/>
          <w:b/>
          <w:lang w:val="es-ES"/>
        </w:rPr>
        <w:t xml:space="preserve"> </w:t>
      </w:r>
      <w:r w:rsidR="003A3A85" w:rsidRPr="003A3A85">
        <w:rPr>
          <w:rFonts w:asciiTheme="majorHAnsi" w:hAnsiTheme="majorHAnsi" w:cstheme="majorHAnsi"/>
          <w:lang w:val="es-ES"/>
        </w:rPr>
        <w:t>de 1 a 4</w:t>
      </w:r>
      <w:r w:rsidR="003A3A85">
        <w:rPr>
          <w:rFonts w:asciiTheme="majorHAnsi" w:hAnsiTheme="majorHAnsi" w:cstheme="majorHAnsi"/>
          <w:b/>
          <w:lang w:val="es-ES"/>
        </w:rPr>
        <w:t xml:space="preserve"> </w:t>
      </w:r>
      <w:r w:rsidR="003A3A85" w:rsidRPr="003A3A85">
        <w:rPr>
          <w:rFonts w:asciiTheme="majorHAnsi" w:hAnsiTheme="majorHAnsi" w:cstheme="majorHAnsi"/>
          <w:lang w:val="es-ES"/>
        </w:rPr>
        <w:t>las oraciones según grado de importancia</w:t>
      </w:r>
      <w:r w:rsidR="003A3A85">
        <w:rPr>
          <w:rFonts w:asciiTheme="majorHAnsi" w:hAnsiTheme="majorHAnsi" w:cstheme="majorHAnsi"/>
          <w:lang w:val="es-ES"/>
        </w:rPr>
        <w:t xml:space="preserve">, donde 1 es la más importante y 4 es </w:t>
      </w:r>
      <w:proofErr w:type="gramStart"/>
      <w:r w:rsidR="003A3A85">
        <w:rPr>
          <w:rFonts w:asciiTheme="majorHAnsi" w:hAnsiTheme="majorHAnsi" w:cstheme="majorHAnsi"/>
          <w:lang w:val="es-ES"/>
        </w:rPr>
        <w:t>la</w:t>
      </w:r>
      <w:proofErr w:type="gramEnd"/>
      <w:r w:rsidR="003A3A85">
        <w:rPr>
          <w:rFonts w:asciiTheme="majorHAnsi" w:hAnsiTheme="majorHAnsi" w:cstheme="majorHAnsi"/>
          <w:lang w:val="es-ES"/>
        </w:rPr>
        <w:t xml:space="preserve"> menos</w:t>
      </w:r>
      <w:r w:rsidR="003A3A85" w:rsidRPr="003A3A85">
        <w:rPr>
          <w:rFonts w:asciiTheme="majorHAnsi" w:hAnsiTheme="majorHAnsi" w:cstheme="majorHAnsi"/>
          <w:lang w:val="es-ES"/>
        </w:rPr>
        <w:t>.</w:t>
      </w:r>
      <w:r w:rsidR="003A3A85">
        <w:rPr>
          <w:rFonts w:asciiTheme="majorHAnsi" w:hAnsiTheme="majorHAnsi" w:cstheme="majorHAnsi"/>
          <w:lang w:val="es-ES"/>
        </w:rPr>
        <w:t xml:space="preserve"> </w:t>
      </w:r>
      <w:r w:rsidR="003A3A85" w:rsidRPr="003D0D83">
        <w:rPr>
          <w:rFonts w:asciiTheme="majorHAnsi" w:hAnsiTheme="majorHAnsi" w:cstheme="majorHAnsi"/>
          <w:b/>
          <w:lang w:val="en-US"/>
        </w:rPr>
        <w:t>JUSTIFICA</w:t>
      </w:r>
      <w:r w:rsidR="00FD0218" w:rsidRPr="003D0D83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FD0218" w:rsidRPr="003D0D83">
        <w:rPr>
          <w:rFonts w:asciiTheme="majorHAnsi" w:hAnsiTheme="majorHAnsi" w:cstheme="majorHAnsi"/>
          <w:lang w:val="en-US"/>
        </w:rPr>
        <w:t>en</w:t>
      </w:r>
      <w:proofErr w:type="spellEnd"/>
      <w:r w:rsidR="00FD0218" w:rsidRPr="003D0D8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FD0218" w:rsidRPr="003D0D83">
        <w:rPr>
          <w:rFonts w:asciiTheme="majorHAnsi" w:hAnsiTheme="majorHAnsi" w:cstheme="majorHAnsi"/>
          <w:lang w:val="en-US"/>
        </w:rPr>
        <w:t>inglés</w:t>
      </w:r>
      <w:proofErr w:type="spellEnd"/>
      <w:r w:rsidR="00FD0218" w:rsidRPr="003D0D83">
        <w:rPr>
          <w:rFonts w:asciiTheme="majorHAnsi" w:hAnsiTheme="majorHAnsi" w:cstheme="majorHAnsi"/>
          <w:lang w:val="en-US"/>
        </w:rPr>
        <w:t xml:space="preserve"> o </w:t>
      </w:r>
      <w:proofErr w:type="spellStart"/>
      <w:proofErr w:type="gramStart"/>
      <w:r w:rsidR="00FD0218" w:rsidRPr="003D0D83">
        <w:rPr>
          <w:rFonts w:asciiTheme="majorHAnsi" w:hAnsiTheme="majorHAnsi" w:cstheme="majorHAnsi"/>
          <w:lang w:val="en-US"/>
        </w:rPr>
        <w:t>spanglish</w:t>
      </w:r>
      <w:proofErr w:type="spellEnd"/>
      <w:proofErr w:type="gramEnd"/>
      <w:r w:rsidR="003A3A85" w:rsidRPr="003D0D83">
        <w:rPr>
          <w:rFonts w:asciiTheme="majorHAnsi" w:hAnsiTheme="majorHAnsi" w:cstheme="majorHAnsi"/>
          <w:lang w:val="en-US"/>
        </w:rPr>
        <w:t xml:space="preserve">. </w:t>
      </w:r>
    </w:p>
    <w:p w14:paraId="1202A879" w14:textId="53E134DD" w:rsidR="003A3A85" w:rsidRPr="00FD0218" w:rsidRDefault="003A3A85" w:rsidP="00612698">
      <w:pPr>
        <w:tabs>
          <w:tab w:val="left" w:pos="1938"/>
        </w:tabs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FD0218">
        <w:rPr>
          <w:rFonts w:asciiTheme="majorHAnsi" w:hAnsiTheme="majorHAnsi" w:cstheme="majorHAnsi"/>
          <w:lang w:val="en-US"/>
        </w:rPr>
        <w:t>a) ______</w:t>
      </w:r>
      <w:r w:rsidR="00FD0218" w:rsidRPr="00FD0218">
        <w:rPr>
          <w:rFonts w:asciiTheme="majorHAnsi" w:hAnsiTheme="majorHAnsi" w:cstheme="majorHAnsi"/>
          <w:lang w:val="en-US"/>
        </w:rPr>
        <w:t>You can earn money on a working holiday.</w:t>
      </w:r>
    </w:p>
    <w:p w14:paraId="2657D46D" w14:textId="255DE693" w:rsidR="003A3A85" w:rsidRPr="00FD0218" w:rsidRDefault="003A3A85" w:rsidP="00612698">
      <w:pPr>
        <w:tabs>
          <w:tab w:val="left" w:pos="1938"/>
        </w:tabs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FD0218">
        <w:rPr>
          <w:rFonts w:asciiTheme="majorHAnsi" w:hAnsiTheme="majorHAnsi" w:cstheme="majorHAnsi"/>
          <w:lang w:val="en-US"/>
        </w:rPr>
        <w:t>b) ______</w:t>
      </w:r>
      <w:r w:rsidR="00FD0218" w:rsidRPr="00FD0218">
        <w:rPr>
          <w:rFonts w:asciiTheme="majorHAnsi" w:hAnsiTheme="majorHAnsi" w:cstheme="majorHAnsi"/>
          <w:lang w:val="en-US"/>
        </w:rPr>
        <w:t>You can learn another language</w:t>
      </w:r>
      <w:r w:rsidR="00FD0218">
        <w:rPr>
          <w:rFonts w:asciiTheme="majorHAnsi" w:hAnsiTheme="majorHAnsi" w:cstheme="majorHAnsi"/>
          <w:lang w:val="en-US"/>
        </w:rPr>
        <w:t xml:space="preserve"> on a working holiday.</w:t>
      </w:r>
      <w:r w:rsidR="00FD0218" w:rsidRPr="00FD0218">
        <w:rPr>
          <w:rFonts w:asciiTheme="majorHAnsi" w:hAnsiTheme="majorHAnsi" w:cstheme="majorHAnsi"/>
          <w:lang w:val="en-US"/>
        </w:rPr>
        <w:t xml:space="preserve"> </w:t>
      </w:r>
    </w:p>
    <w:p w14:paraId="67EBE434" w14:textId="1E636B33" w:rsidR="003A3A85" w:rsidRPr="00FD0218" w:rsidRDefault="003A3A85" w:rsidP="00612698">
      <w:pPr>
        <w:tabs>
          <w:tab w:val="left" w:pos="1938"/>
        </w:tabs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FD0218">
        <w:rPr>
          <w:rFonts w:asciiTheme="majorHAnsi" w:hAnsiTheme="majorHAnsi" w:cstheme="majorHAnsi"/>
          <w:lang w:val="en-US"/>
        </w:rPr>
        <w:t>c) ______</w:t>
      </w:r>
      <w:r w:rsidR="00FD0218" w:rsidRPr="00FD0218">
        <w:rPr>
          <w:rFonts w:asciiTheme="majorHAnsi" w:hAnsiTheme="majorHAnsi" w:cstheme="majorHAnsi"/>
          <w:lang w:val="en-US"/>
        </w:rPr>
        <w:t>You can do different projects on a working holiday.</w:t>
      </w:r>
    </w:p>
    <w:p w14:paraId="5F8FD853" w14:textId="0307ECDE" w:rsidR="003A3A85" w:rsidRPr="00FD0218" w:rsidRDefault="003A3A85" w:rsidP="00612698">
      <w:pPr>
        <w:tabs>
          <w:tab w:val="left" w:pos="1938"/>
        </w:tabs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FD0218">
        <w:rPr>
          <w:rFonts w:asciiTheme="majorHAnsi" w:hAnsiTheme="majorHAnsi" w:cstheme="majorHAnsi"/>
          <w:lang w:val="en-US"/>
        </w:rPr>
        <w:t>d) ______</w:t>
      </w:r>
      <w:r w:rsidR="00FD0218" w:rsidRPr="00FD0218">
        <w:rPr>
          <w:rFonts w:asciiTheme="majorHAnsi" w:hAnsiTheme="majorHAnsi" w:cstheme="majorHAnsi"/>
          <w:lang w:val="en-US"/>
        </w:rPr>
        <w:t>You can buy food or clothes on a working holiday.</w:t>
      </w:r>
    </w:p>
    <w:p w14:paraId="0D6F5476" w14:textId="6A6BFFB2" w:rsidR="00FD0218" w:rsidRPr="00FD0218" w:rsidRDefault="00FD0218" w:rsidP="00612698">
      <w:pPr>
        <w:tabs>
          <w:tab w:val="left" w:pos="1938"/>
        </w:tabs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FD021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C3D51BD" wp14:editId="48331001">
                <wp:simplePos x="0" y="0"/>
                <wp:positionH relativeFrom="column">
                  <wp:posOffset>10530</wp:posOffset>
                </wp:positionH>
                <wp:positionV relativeFrom="paragraph">
                  <wp:posOffset>70343</wp:posOffset>
                </wp:positionV>
                <wp:extent cx="6414135" cy="716280"/>
                <wp:effectExtent l="0" t="0" r="24765" b="2667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13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D40DE" w14:textId="77777777" w:rsidR="00FD0218" w:rsidRDefault="00FD0218" w:rsidP="00FD02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.85pt;margin-top:5.55pt;width:505.05pt;height:56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">
                <v:textbox>
                  <w:txbxContent>
                    <w:p w14:paraId="2DDD40DE" w14:textId="77777777" w:rsidR="00FD0218" w:rsidRDefault="00FD0218" w:rsidP="00FD0218"/>
                  </w:txbxContent>
                </v:textbox>
              </v:shape>
            </w:pict>
          </mc:Fallback>
        </mc:AlternateContent>
      </w:r>
    </w:p>
    <w:p w14:paraId="5DD0A365" w14:textId="27954D07" w:rsidR="003312B6" w:rsidRPr="00FD0218" w:rsidRDefault="003312B6" w:rsidP="00612698">
      <w:pPr>
        <w:pStyle w:val="Prrafodelista"/>
        <w:tabs>
          <w:tab w:val="left" w:pos="6371"/>
        </w:tabs>
        <w:spacing w:after="200" w:line="360" w:lineRule="auto"/>
        <w:ind w:left="360"/>
        <w:rPr>
          <w:rFonts w:asciiTheme="majorHAnsi" w:hAnsiTheme="majorHAnsi" w:cstheme="majorHAnsi"/>
          <w:lang w:val="en-US"/>
        </w:rPr>
      </w:pPr>
    </w:p>
    <w:p w14:paraId="60D38FCF" w14:textId="77777777" w:rsidR="00EC470D" w:rsidRPr="00FD0218" w:rsidRDefault="00EC470D" w:rsidP="00612698">
      <w:pPr>
        <w:pStyle w:val="Prrafodelista"/>
        <w:tabs>
          <w:tab w:val="left" w:pos="6371"/>
        </w:tabs>
        <w:spacing w:after="200" w:line="360" w:lineRule="auto"/>
        <w:ind w:left="360"/>
        <w:rPr>
          <w:rFonts w:asciiTheme="majorHAnsi" w:hAnsiTheme="majorHAnsi" w:cstheme="majorHAnsi"/>
          <w:lang w:val="en-US"/>
        </w:rPr>
      </w:pPr>
    </w:p>
    <w:p w14:paraId="2F40E140" w14:textId="77777777" w:rsidR="00EC470D" w:rsidRPr="00FD0218" w:rsidRDefault="00EC470D" w:rsidP="00612698">
      <w:pPr>
        <w:pStyle w:val="Prrafodelista"/>
        <w:tabs>
          <w:tab w:val="left" w:pos="6371"/>
        </w:tabs>
        <w:spacing w:after="200" w:line="360" w:lineRule="auto"/>
        <w:ind w:left="360"/>
        <w:rPr>
          <w:rFonts w:asciiTheme="majorHAnsi" w:hAnsiTheme="majorHAnsi" w:cstheme="majorHAnsi"/>
          <w:lang w:val="en-US"/>
        </w:rPr>
      </w:pPr>
    </w:p>
    <w:p w14:paraId="1EEFBAB7" w14:textId="5A10F8C9" w:rsidR="003312B6" w:rsidRPr="003D0D83" w:rsidRDefault="003312B6" w:rsidP="006B24BE">
      <w:pPr>
        <w:tabs>
          <w:tab w:val="left" w:pos="1938"/>
        </w:tabs>
        <w:spacing w:line="360" w:lineRule="auto"/>
        <w:jc w:val="both"/>
        <w:rPr>
          <w:rFonts w:asciiTheme="majorHAnsi" w:hAnsiTheme="majorHAnsi" w:cstheme="majorHAnsi"/>
          <w:lang w:val="en-US"/>
        </w:rPr>
      </w:pPr>
    </w:p>
    <w:p w14:paraId="71E74806" w14:textId="4E9BA385" w:rsidR="00D27D09" w:rsidRPr="001A230E" w:rsidRDefault="007C0C8C" w:rsidP="000A7DCB">
      <w:pPr>
        <w:tabs>
          <w:tab w:val="left" w:pos="1938"/>
        </w:tabs>
        <w:rPr>
          <w:rFonts w:asciiTheme="majorHAnsi" w:hAnsiTheme="majorHAnsi" w:cstheme="majorHAnsi"/>
          <w:lang w:val="en-US"/>
        </w:rPr>
      </w:pPr>
      <w:r w:rsidRPr="00850318">
        <w:rPr>
          <w:rFonts w:asciiTheme="majorHAnsi" w:hAnsiTheme="majorHAnsi" w:cstheme="majorHAnsi"/>
          <w:b/>
          <w:noProof/>
          <w:lang w:val="es-ES"/>
        </w:rPr>
        <w:drawing>
          <wp:anchor distT="0" distB="0" distL="114300" distR="114300" simplePos="0" relativeHeight="251724800" behindDoc="0" locked="0" layoutInCell="1" allowOverlap="1" wp14:anchorId="003C81C9" wp14:editId="088F3B80">
            <wp:simplePos x="0" y="0"/>
            <wp:positionH relativeFrom="column">
              <wp:posOffset>1697990</wp:posOffset>
            </wp:positionH>
            <wp:positionV relativeFrom="paragraph">
              <wp:posOffset>92075</wp:posOffset>
            </wp:positionV>
            <wp:extent cx="3200400" cy="857250"/>
            <wp:effectExtent l="0" t="0" r="0" b="0"/>
            <wp:wrapSquare wrapText="bothSides"/>
            <wp:docPr id="31" name="Imagen 31" descr="C:\Users\PDV\Desktop\71tgn9M2mPL._AC_U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DV\Desktop\71tgn9M2mPL._AC_UL1500_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328C6" w14:textId="322B9FBB" w:rsidR="00D27D09" w:rsidRPr="001A230E" w:rsidRDefault="00D27D09" w:rsidP="000A7DCB">
      <w:pPr>
        <w:tabs>
          <w:tab w:val="left" w:pos="1938"/>
        </w:tabs>
        <w:rPr>
          <w:rFonts w:asciiTheme="majorHAnsi" w:hAnsiTheme="majorHAnsi" w:cstheme="majorHAnsi"/>
          <w:lang w:val="en-US"/>
        </w:rPr>
      </w:pPr>
    </w:p>
    <w:p w14:paraId="338C0165" w14:textId="77777777" w:rsidR="00D27D09" w:rsidRPr="001A230E" w:rsidRDefault="00D27D09" w:rsidP="000A7DCB">
      <w:pPr>
        <w:tabs>
          <w:tab w:val="left" w:pos="1938"/>
        </w:tabs>
        <w:rPr>
          <w:rFonts w:asciiTheme="majorHAnsi" w:hAnsiTheme="majorHAnsi" w:cstheme="majorHAnsi"/>
          <w:lang w:val="en-US"/>
        </w:rPr>
      </w:pPr>
    </w:p>
    <w:p w14:paraId="1D1E4800" w14:textId="77777777" w:rsidR="00D27D09" w:rsidRPr="001A230E" w:rsidRDefault="00D27D09" w:rsidP="000A7DCB">
      <w:pPr>
        <w:tabs>
          <w:tab w:val="left" w:pos="1938"/>
        </w:tabs>
        <w:rPr>
          <w:rFonts w:asciiTheme="majorHAnsi" w:hAnsiTheme="majorHAnsi" w:cstheme="majorHAnsi"/>
          <w:lang w:val="en-US"/>
        </w:rPr>
      </w:pPr>
    </w:p>
    <w:p w14:paraId="4DCC611E" w14:textId="5FD0885D" w:rsidR="00850318" w:rsidRPr="0072076A" w:rsidRDefault="00850318" w:rsidP="001718C8">
      <w:pPr>
        <w:tabs>
          <w:tab w:val="left" w:pos="1938"/>
        </w:tabs>
        <w:rPr>
          <w:rFonts w:asciiTheme="majorHAnsi" w:hAnsiTheme="majorHAnsi" w:cstheme="majorHAnsi"/>
          <w:lang w:val="en-US"/>
        </w:rPr>
      </w:pPr>
      <w:bookmarkStart w:id="0" w:name="_GoBack"/>
      <w:bookmarkEnd w:id="0"/>
    </w:p>
    <w:sectPr w:rsidR="00850318" w:rsidRPr="0072076A" w:rsidSect="008E26B0">
      <w:type w:val="continuous"/>
      <w:pgSz w:w="12247" w:h="18711" w:code="5"/>
      <w:pgMar w:top="720" w:right="1043" w:bottom="358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617F9" w14:textId="77777777" w:rsidR="00D269B3" w:rsidRDefault="00D269B3" w:rsidP="00D11670">
      <w:r>
        <w:separator/>
      </w:r>
    </w:p>
  </w:endnote>
  <w:endnote w:type="continuationSeparator" w:id="0">
    <w:p w14:paraId="088805F5" w14:textId="77777777" w:rsidR="00D269B3" w:rsidRDefault="00D269B3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29935" w14:textId="77777777" w:rsidR="00D269B3" w:rsidRDefault="00D269B3" w:rsidP="00D11670">
      <w:r>
        <w:separator/>
      </w:r>
    </w:p>
  </w:footnote>
  <w:footnote w:type="continuationSeparator" w:id="0">
    <w:p w14:paraId="58BFA169" w14:textId="77777777" w:rsidR="00D269B3" w:rsidRDefault="00D269B3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054"/>
    <w:multiLevelType w:val="hybridMultilevel"/>
    <w:tmpl w:val="FEBE7FEA"/>
    <w:lvl w:ilvl="0" w:tplc="EEE45FDC">
      <w:start w:val="1"/>
      <w:numFmt w:val="decimal"/>
      <w:lvlText w:val="%1."/>
      <w:lvlJc w:val="left"/>
      <w:pPr>
        <w:ind w:left="420" w:hanging="360"/>
      </w:pPr>
      <w:rPr>
        <w:rFonts w:asciiTheme="majorHAnsi" w:hAnsiTheme="majorHAnsi" w:cstheme="majorHAnsi"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13E4476"/>
    <w:multiLevelType w:val="hybridMultilevel"/>
    <w:tmpl w:val="133075C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72831"/>
    <w:multiLevelType w:val="hybridMultilevel"/>
    <w:tmpl w:val="26063F5A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CB22E28"/>
    <w:multiLevelType w:val="hybridMultilevel"/>
    <w:tmpl w:val="5830C1CE"/>
    <w:lvl w:ilvl="0" w:tplc="C93EEF9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F4DB0"/>
    <w:multiLevelType w:val="hybridMultilevel"/>
    <w:tmpl w:val="3D7C2AE2"/>
    <w:lvl w:ilvl="0" w:tplc="C19047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A43DC"/>
    <w:multiLevelType w:val="hybridMultilevel"/>
    <w:tmpl w:val="2736B5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E7F5E"/>
    <w:multiLevelType w:val="hybridMultilevel"/>
    <w:tmpl w:val="100863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610CD"/>
    <w:multiLevelType w:val="hybridMultilevel"/>
    <w:tmpl w:val="5AF0378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B53E9A"/>
    <w:multiLevelType w:val="hybridMultilevel"/>
    <w:tmpl w:val="A3BCE6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76DB0"/>
    <w:multiLevelType w:val="hybridMultilevel"/>
    <w:tmpl w:val="B3E62B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E2E30"/>
    <w:multiLevelType w:val="hybridMultilevel"/>
    <w:tmpl w:val="A3E891F8"/>
    <w:lvl w:ilvl="0" w:tplc="3E9064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459BA"/>
    <w:multiLevelType w:val="hybridMultilevel"/>
    <w:tmpl w:val="4380FF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B249E1"/>
    <w:multiLevelType w:val="hybridMultilevel"/>
    <w:tmpl w:val="FA2877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502AD"/>
    <w:multiLevelType w:val="hybridMultilevel"/>
    <w:tmpl w:val="C1F671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67C25"/>
    <w:multiLevelType w:val="hybridMultilevel"/>
    <w:tmpl w:val="E3C47116"/>
    <w:lvl w:ilvl="0" w:tplc="0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76B67E67"/>
    <w:multiLevelType w:val="hybridMultilevel"/>
    <w:tmpl w:val="0BCE5F22"/>
    <w:lvl w:ilvl="0" w:tplc="A0BA7E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470A9"/>
    <w:multiLevelType w:val="hybridMultilevel"/>
    <w:tmpl w:val="3DF42F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5"/>
  </w:num>
  <w:num w:numId="5">
    <w:abstractNumId w:val="2"/>
  </w:num>
  <w:num w:numId="6">
    <w:abstractNumId w:val="16"/>
  </w:num>
  <w:num w:numId="7">
    <w:abstractNumId w:val="11"/>
  </w:num>
  <w:num w:numId="8">
    <w:abstractNumId w:val="17"/>
  </w:num>
  <w:num w:numId="9">
    <w:abstractNumId w:val="0"/>
  </w:num>
  <w:num w:numId="10">
    <w:abstractNumId w:val="10"/>
  </w:num>
  <w:num w:numId="11">
    <w:abstractNumId w:val="1"/>
  </w:num>
  <w:num w:numId="12">
    <w:abstractNumId w:val="3"/>
  </w:num>
  <w:num w:numId="13">
    <w:abstractNumId w:val="14"/>
  </w:num>
  <w:num w:numId="14">
    <w:abstractNumId w:val="12"/>
  </w:num>
  <w:num w:numId="15">
    <w:abstractNumId w:val="5"/>
  </w:num>
  <w:num w:numId="16">
    <w:abstractNumId w:val="6"/>
  </w:num>
  <w:num w:numId="17">
    <w:abstractNumId w:val="9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EC"/>
    <w:rsid w:val="00002A82"/>
    <w:rsid w:val="000033DE"/>
    <w:rsid w:val="00007353"/>
    <w:rsid w:val="000074DA"/>
    <w:rsid w:val="0001073E"/>
    <w:rsid w:val="000109D6"/>
    <w:rsid w:val="0001108A"/>
    <w:rsid w:val="000112EC"/>
    <w:rsid w:val="0001244B"/>
    <w:rsid w:val="00013A3F"/>
    <w:rsid w:val="00017A88"/>
    <w:rsid w:val="0002195E"/>
    <w:rsid w:val="00021A7D"/>
    <w:rsid w:val="00025E2F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2A06"/>
    <w:rsid w:val="000A34D8"/>
    <w:rsid w:val="000A4922"/>
    <w:rsid w:val="000A5087"/>
    <w:rsid w:val="000A7DCB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C627D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6BAE"/>
    <w:rsid w:val="00110823"/>
    <w:rsid w:val="00112A0D"/>
    <w:rsid w:val="001138DD"/>
    <w:rsid w:val="001140F3"/>
    <w:rsid w:val="00116348"/>
    <w:rsid w:val="00121579"/>
    <w:rsid w:val="00121FCD"/>
    <w:rsid w:val="001277B6"/>
    <w:rsid w:val="001374D9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3FF8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95823"/>
    <w:rsid w:val="00195CB7"/>
    <w:rsid w:val="001A183B"/>
    <w:rsid w:val="001A230E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3C6"/>
    <w:rsid w:val="001E452B"/>
    <w:rsid w:val="00200CCD"/>
    <w:rsid w:val="00203B02"/>
    <w:rsid w:val="002065C5"/>
    <w:rsid w:val="00206661"/>
    <w:rsid w:val="00211D24"/>
    <w:rsid w:val="00212EFF"/>
    <w:rsid w:val="00212F48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3AFE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312B6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3A85"/>
    <w:rsid w:val="003A6C97"/>
    <w:rsid w:val="003B1564"/>
    <w:rsid w:val="003B4ADD"/>
    <w:rsid w:val="003C1529"/>
    <w:rsid w:val="003C182C"/>
    <w:rsid w:val="003C1B8B"/>
    <w:rsid w:val="003C1D2A"/>
    <w:rsid w:val="003C2220"/>
    <w:rsid w:val="003C29B4"/>
    <w:rsid w:val="003C5182"/>
    <w:rsid w:val="003C63C9"/>
    <w:rsid w:val="003D0D83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488B"/>
    <w:rsid w:val="00416FAA"/>
    <w:rsid w:val="00417BFD"/>
    <w:rsid w:val="00421CFA"/>
    <w:rsid w:val="00426097"/>
    <w:rsid w:val="00427B34"/>
    <w:rsid w:val="00427C8E"/>
    <w:rsid w:val="0043097E"/>
    <w:rsid w:val="00430A10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0712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41A1"/>
    <w:rsid w:val="004F782F"/>
    <w:rsid w:val="0050279B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08C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12D"/>
    <w:rsid w:val="00571285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2698"/>
    <w:rsid w:val="0061375F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394D"/>
    <w:rsid w:val="00664196"/>
    <w:rsid w:val="006649C4"/>
    <w:rsid w:val="006651C5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24BE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56FF"/>
    <w:rsid w:val="006F7817"/>
    <w:rsid w:val="00706690"/>
    <w:rsid w:val="00710C6A"/>
    <w:rsid w:val="0071152A"/>
    <w:rsid w:val="007120FC"/>
    <w:rsid w:val="00712C02"/>
    <w:rsid w:val="00713E0E"/>
    <w:rsid w:val="00714446"/>
    <w:rsid w:val="007144F4"/>
    <w:rsid w:val="007145F7"/>
    <w:rsid w:val="00714785"/>
    <w:rsid w:val="00714DC5"/>
    <w:rsid w:val="00716059"/>
    <w:rsid w:val="007178B0"/>
    <w:rsid w:val="007204B3"/>
    <w:rsid w:val="0072076A"/>
    <w:rsid w:val="007211C7"/>
    <w:rsid w:val="007216DE"/>
    <w:rsid w:val="00721DCB"/>
    <w:rsid w:val="00722DE8"/>
    <w:rsid w:val="00723FAC"/>
    <w:rsid w:val="00725285"/>
    <w:rsid w:val="0072596F"/>
    <w:rsid w:val="00733E62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7972"/>
    <w:rsid w:val="00785024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B4B9F"/>
    <w:rsid w:val="007C0C8C"/>
    <w:rsid w:val="007C2D77"/>
    <w:rsid w:val="007C3113"/>
    <w:rsid w:val="007C398B"/>
    <w:rsid w:val="007C3AA0"/>
    <w:rsid w:val="007C4384"/>
    <w:rsid w:val="007C5638"/>
    <w:rsid w:val="007D05C3"/>
    <w:rsid w:val="007D50B5"/>
    <w:rsid w:val="007E037B"/>
    <w:rsid w:val="007F3404"/>
    <w:rsid w:val="007F3E88"/>
    <w:rsid w:val="007F6A33"/>
    <w:rsid w:val="007F71C3"/>
    <w:rsid w:val="00800318"/>
    <w:rsid w:val="00806118"/>
    <w:rsid w:val="008132DB"/>
    <w:rsid w:val="00813F90"/>
    <w:rsid w:val="00817FA9"/>
    <w:rsid w:val="00821117"/>
    <w:rsid w:val="00830408"/>
    <w:rsid w:val="00837B0E"/>
    <w:rsid w:val="008410D9"/>
    <w:rsid w:val="00841DB3"/>
    <w:rsid w:val="0084432C"/>
    <w:rsid w:val="00850318"/>
    <w:rsid w:val="00852D3C"/>
    <w:rsid w:val="00853B77"/>
    <w:rsid w:val="00854433"/>
    <w:rsid w:val="00855F9F"/>
    <w:rsid w:val="008562F0"/>
    <w:rsid w:val="00872DE8"/>
    <w:rsid w:val="00875E18"/>
    <w:rsid w:val="0087757C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610E"/>
    <w:rsid w:val="008D72EC"/>
    <w:rsid w:val="008D7ACB"/>
    <w:rsid w:val="008E26B0"/>
    <w:rsid w:val="008E2EA8"/>
    <w:rsid w:val="008E333E"/>
    <w:rsid w:val="008E375B"/>
    <w:rsid w:val="008E45F6"/>
    <w:rsid w:val="008E52EE"/>
    <w:rsid w:val="008E59FF"/>
    <w:rsid w:val="008E7C5B"/>
    <w:rsid w:val="008F4760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1D2A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066A"/>
    <w:rsid w:val="009C1BE5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047FC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0C2A"/>
    <w:rsid w:val="00A6384D"/>
    <w:rsid w:val="00A655BF"/>
    <w:rsid w:val="00A67F9D"/>
    <w:rsid w:val="00A742E2"/>
    <w:rsid w:val="00A76A0E"/>
    <w:rsid w:val="00A80032"/>
    <w:rsid w:val="00A80258"/>
    <w:rsid w:val="00A80289"/>
    <w:rsid w:val="00A80F4F"/>
    <w:rsid w:val="00A81DC3"/>
    <w:rsid w:val="00A828DA"/>
    <w:rsid w:val="00A84294"/>
    <w:rsid w:val="00A866AD"/>
    <w:rsid w:val="00A87ADC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C18DE"/>
    <w:rsid w:val="00AD4631"/>
    <w:rsid w:val="00AD4A44"/>
    <w:rsid w:val="00AD5405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06689"/>
    <w:rsid w:val="00B12635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4305"/>
    <w:rsid w:val="00B55771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C97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251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176"/>
    <w:rsid w:val="00C51419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1EDC"/>
    <w:rsid w:val="00CB3129"/>
    <w:rsid w:val="00CB3959"/>
    <w:rsid w:val="00CB69E4"/>
    <w:rsid w:val="00CB7974"/>
    <w:rsid w:val="00CB7C07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69B3"/>
    <w:rsid w:val="00D27857"/>
    <w:rsid w:val="00D27ADB"/>
    <w:rsid w:val="00D27D09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4E"/>
    <w:rsid w:val="00D52482"/>
    <w:rsid w:val="00D55F21"/>
    <w:rsid w:val="00D645FD"/>
    <w:rsid w:val="00D66871"/>
    <w:rsid w:val="00D67AA5"/>
    <w:rsid w:val="00D7130D"/>
    <w:rsid w:val="00D72F9A"/>
    <w:rsid w:val="00D8001C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3E4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E7CAF"/>
    <w:rsid w:val="00DF478B"/>
    <w:rsid w:val="00DF594C"/>
    <w:rsid w:val="00E009E7"/>
    <w:rsid w:val="00E0136B"/>
    <w:rsid w:val="00E01CA9"/>
    <w:rsid w:val="00E026CE"/>
    <w:rsid w:val="00E05566"/>
    <w:rsid w:val="00E05E66"/>
    <w:rsid w:val="00E14504"/>
    <w:rsid w:val="00E14E67"/>
    <w:rsid w:val="00E14FC8"/>
    <w:rsid w:val="00E2141B"/>
    <w:rsid w:val="00E22983"/>
    <w:rsid w:val="00E24616"/>
    <w:rsid w:val="00E3053E"/>
    <w:rsid w:val="00E33F67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B270B"/>
    <w:rsid w:val="00EC02DE"/>
    <w:rsid w:val="00EC0E4B"/>
    <w:rsid w:val="00EC3E4D"/>
    <w:rsid w:val="00EC470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600"/>
    <w:rsid w:val="00F1278A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00FF"/>
    <w:rsid w:val="00FD0218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2E97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gelicaarevalor2018@gmail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mailto:angelicaarevalor2018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0ACFFE-03ED-43E3-9E67-46922476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DIAGNOSTICA.dotm</Template>
  <TotalTime>1</TotalTime>
  <Pages>4</Pages>
  <Words>415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2</cp:revision>
  <dcterms:created xsi:type="dcterms:W3CDTF">2020-03-26T13:38:00Z</dcterms:created>
  <dcterms:modified xsi:type="dcterms:W3CDTF">2020-03-26T13:38:00Z</dcterms:modified>
</cp:coreProperties>
</file>