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F5BA8" w14:textId="1A95D9BB" w:rsidR="00964725" w:rsidRPr="00A525EC" w:rsidRDefault="009D7CF0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25625" wp14:editId="57C42394">
                <wp:simplePos x="0" y="0"/>
                <wp:positionH relativeFrom="column">
                  <wp:posOffset>681990</wp:posOffset>
                </wp:positionH>
                <wp:positionV relativeFrom="paragraph">
                  <wp:posOffset>-83820</wp:posOffset>
                </wp:positionV>
                <wp:extent cx="2923540" cy="1098550"/>
                <wp:effectExtent l="0" t="0" r="0" b="0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3540" cy="1098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D4AF64" w14:textId="77777777" w:rsidR="00DC6430" w:rsidRPr="007E037B" w:rsidRDefault="00DC6430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 w:rsidR="00EC3E4D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7F595A67" w14:textId="77777777" w:rsidR="00DC6430" w:rsidRPr="007E037B" w:rsidRDefault="00DC6430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26F82">
                              <w:rPr>
                                <w:rFonts w:ascii="Calibri" w:hAnsi="Calibri"/>
                                <w:sz w:val="18"/>
                              </w:rPr>
                              <w:t xml:space="preserve">artamento de </w:t>
                            </w:r>
                            <w:r w:rsidR="00E45F49">
                              <w:rPr>
                                <w:rFonts w:ascii="Calibri" w:hAnsi="Calibri"/>
                                <w:sz w:val="18"/>
                              </w:rPr>
                              <w:t>Historia</w:t>
                            </w:r>
                          </w:p>
                          <w:p w14:paraId="5794C272" w14:textId="77777777" w:rsidR="00742934" w:rsidRDefault="00E45F4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 Luis Toro Cofré</w:t>
                            </w:r>
                            <w:r w:rsidR="00F414DD"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                                              Programa de Integración Escolar  </w:t>
                            </w:r>
                          </w:p>
                          <w:p w14:paraId="21EE21C6" w14:textId="02497832" w:rsidR="00DC6430" w:rsidRDefault="00F414DD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Jocelyn Llanos Santana</w:t>
                            </w:r>
                          </w:p>
                          <w:p w14:paraId="47926240" w14:textId="45F27A45" w:rsidR="00926F82" w:rsidRPr="00A6384D" w:rsidRDefault="0074293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Segundo</w:t>
                            </w:r>
                            <w:r w:rsidR="00E45F4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Año Medio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256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7pt;margin-top:-6.6pt;width:230.2pt;height:8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" filled="f" stroked="f">
                <v:textbox>
                  <w:txbxContent>
                    <w:p w14:paraId="49D4AF64" w14:textId="77777777" w:rsidR="00DC6430" w:rsidRPr="007E037B" w:rsidRDefault="00DC6430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 w:rsidR="00EC3E4D"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7F595A67" w14:textId="77777777" w:rsidR="00DC6430" w:rsidRPr="007E037B" w:rsidRDefault="00DC6430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 w:rsidRPr="007E037B"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26F82">
                        <w:rPr>
                          <w:rFonts w:ascii="Calibri" w:hAnsi="Calibri"/>
                          <w:sz w:val="18"/>
                        </w:rPr>
                        <w:t xml:space="preserve">artamento de </w:t>
                      </w:r>
                      <w:r w:rsidR="00E45F49">
                        <w:rPr>
                          <w:rFonts w:ascii="Calibri" w:hAnsi="Calibri"/>
                          <w:sz w:val="18"/>
                        </w:rPr>
                        <w:t>Historia</w:t>
                      </w:r>
                    </w:p>
                    <w:p w14:paraId="5794C272" w14:textId="77777777" w:rsidR="00742934" w:rsidRDefault="00E45F4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 Luis Toro Cofré</w:t>
                      </w:r>
                      <w:r w:rsidR="00F414DD">
                        <w:rPr>
                          <w:rFonts w:ascii="Calibri" w:eastAsia="Helvetica" w:hAnsi="Calibri" w:cs="Helvetica"/>
                          <w:sz w:val="18"/>
                        </w:rPr>
                        <w:t xml:space="preserve">                                              Programa de Integración Escolar  </w:t>
                      </w:r>
                    </w:p>
                    <w:p w14:paraId="21EE21C6" w14:textId="02497832" w:rsidR="00DC6430" w:rsidRDefault="00F414DD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Jocelyn Llanos Santana</w:t>
                      </w:r>
                    </w:p>
                    <w:p w14:paraId="47926240" w14:textId="45F27A45" w:rsidR="00926F82" w:rsidRPr="00A6384D" w:rsidRDefault="0074293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Segundo</w:t>
                      </w:r>
                      <w:r w:rsidR="00E45F49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Año Medio</w:t>
                      </w: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1A2FA36F" wp14:editId="309D9292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EC114D" w14:textId="77777777" w:rsidR="00116348" w:rsidRPr="00964725" w:rsidRDefault="00116348" w:rsidP="00964725">
      <w:pPr>
        <w:rPr>
          <w:sz w:val="28"/>
        </w:rPr>
      </w:pPr>
    </w:p>
    <w:p w14:paraId="1C608593" w14:textId="77777777" w:rsidR="00964725" w:rsidRPr="00964725" w:rsidRDefault="00964725" w:rsidP="00964725">
      <w:pPr>
        <w:rPr>
          <w:sz w:val="28"/>
        </w:rPr>
      </w:pPr>
    </w:p>
    <w:p w14:paraId="3DF120A2" w14:textId="77777777" w:rsidR="00964725" w:rsidRPr="00964725" w:rsidRDefault="00964725" w:rsidP="00964725">
      <w:pPr>
        <w:rPr>
          <w:sz w:val="28"/>
        </w:rPr>
      </w:pPr>
    </w:p>
    <w:p w14:paraId="667DC496" w14:textId="77777777" w:rsidR="004B5F91" w:rsidRPr="001530B4" w:rsidRDefault="004B5F91" w:rsidP="00964725">
      <w:pPr>
        <w:jc w:val="center"/>
        <w:rPr>
          <w:rFonts w:asciiTheme="majorHAnsi" w:hAnsiTheme="majorHAnsi"/>
          <w:b/>
          <w:sz w:val="14"/>
          <w:szCs w:val="14"/>
        </w:rPr>
      </w:pPr>
    </w:p>
    <w:p w14:paraId="01EB9140" w14:textId="77777777" w:rsidR="00751AC5" w:rsidRDefault="00751AC5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5300729" w14:textId="134FAA9F" w:rsidR="00863E77" w:rsidRDefault="00742934" w:rsidP="00863E7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 N</w:t>
      </w:r>
      <w:r w:rsidR="00863E77">
        <w:rPr>
          <w:rFonts w:asciiTheme="majorHAnsi" w:hAnsiTheme="majorHAnsi"/>
          <w:b/>
          <w:sz w:val="28"/>
          <w:szCs w:val="28"/>
          <w:lang w:val="es-ES"/>
        </w:rPr>
        <w:t xml:space="preserve">° </w:t>
      </w:r>
      <w:r w:rsidR="00BD5406">
        <w:rPr>
          <w:rFonts w:asciiTheme="majorHAnsi" w:hAnsiTheme="majorHAnsi"/>
          <w:b/>
          <w:sz w:val="28"/>
          <w:szCs w:val="28"/>
          <w:lang w:val="es-ES"/>
        </w:rPr>
        <w:t>4</w:t>
      </w:r>
      <w:r w:rsidR="00863E77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</w:p>
    <w:p w14:paraId="5E8F919A" w14:textId="5C71296D" w:rsidR="00964725" w:rsidRDefault="00742934" w:rsidP="00863E77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Regímenes totalitarios</w:t>
      </w:r>
    </w:p>
    <w:tbl>
      <w:tblPr>
        <w:tblpPr w:leftFromText="141" w:rightFromText="141" w:vertAnchor="text" w:horzAnchor="margin" w:tblpY="156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859"/>
        <w:gridCol w:w="1127"/>
        <w:gridCol w:w="2108"/>
        <w:gridCol w:w="1970"/>
      </w:tblGrid>
      <w:tr w:rsidR="00863E77" w14:paraId="4147ADFF" w14:textId="77777777" w:rsidTr="00863E77">
        <w:trPr>
          <w:trHeight w:val="415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AC64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644D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863E77" w14:paraId="0756779C" w14:textId="77777777" w:rsidTr="00863E77">
        <w:trPr>
          <w:trHeight w:hRule="exact" w:val="37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E92C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3F82" w14:textId="1FFE10CD" w:rsidR="00863E77" w:rsidRDefault="00340844" w:rsidP="00863E7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863E77">
              <w:rPr>
                <w:rFonts w:asciiTheme="majorHAnsi" w:hAnsiTheme="majorHAnsi"/>
              </w:rPr>
              <w:t>° Medio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4840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99EA" w14:textId="7FDCC2E8" w:rsidR="00863E77" w:rsidRDefault="00777910" w:rsidP="00863E7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 DE Mayo</w:t>
            </w:r>
          </w:p>
        </w:tc>
      </w:tr>
      <w:tr w:rsidR="00863E77" w14:paraId="68E4BD56" w14:textId="77777777" w:rsidTr="00863E77">
        <w:trPr>
          <w:trHeight w:val="251"/>
        </w:trPr>
        <w:tc>
          <w:tcPr>
            <w:tcW w:w="5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3747BB" w14:textId="77777777" w:rsidR="00863E77" w:rsidRDefault="00863E77" w:rsidP="00863E77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14:paraId="32C7A348" w14:textId="77777777" w:rsidR="00863E77" w:rsidRDefault="00863E77" w:rsidP="00863E77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  <w:sz w:val="6"/>
                <w:szCs w:val="6"/>
                <w:lang w:val="en-US"/>
              </w:rPr>
            </w:pPr>
          </w:p>
          <w:p w14:paraId="2FCFCC89" w14:textId="77777777" w:rsidR="00863E77" w:rsidRPr="000C189D" w:rsidRDefault="00863E77" w:rsidP="00863E77">
            <w:pPr>
              <w:tabs>
                <w:tab w:val="left" w:pos="1938"/>
              </w:tabs>
              <w:spacing w:line="256" w:lineRule="auto"/>
              <w:jc w:val="center"/>
              <w:rPr>
                <w:rFonts w:asciiTheme="majorHAnsi" w:hAnsiTheme="majorHAnsi"/>
                <w:b/>
              </w:rPr>
            </w:pPr>
            <w:r w:rsidRPr="000C189D">
              <w:rPr>
                <w:rFonts w:asciiTheme="majorHAnsi" w:hAnsiTheme="majorHAnsi"/>
                <w:b/>
              </w:rPr>
              <w:t>OBJETIVO DE APRENDIZAJE (UNIDAD</w:t>
            </w:r>
            <w:r w:rsidR="000C189D" w:rsidRPr="000C189D">
              <w:rPr>
                <w:rFonts w:asciiTheme="majorHAnsi" w:hAnsiTheme="majorHAnsi"/>
                <w:b/>
              </w:rPr>
              <w:t xml:space="preserve"> N°1</w:t>
            </w:r>
            <w:r w:rsidRPr="000C189D">
              <w:rPr>
                <w:rFonts w:asciiTheme="majorHAnsi" w:hAnsiTheme="majorHAnsi"/>
                <w:b/>
              </w:rPr>
              <w:t>)</w:t>
            </w:r>
          </w:p>
          <w:p w14:paraId="51E67345" w14:textId="71331777" w:rsidR="00863E77" w:rsidRPr="005A77F8" w:rsidRDefault="005A77F8" w:rsidP="005A77F8">
            <w:pPr>
              <w:tabs>
                <w:tab w:val="left" w:pos="1938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-</w:t>
            </w:r>
            <w:r w:rsidR="00E529A6">
              <w:rPr>
                <w:rFonts w:asciiTheme="majorHAnsi" w:hAnsiTheme="majorHAnsi"/>
                <w:b/>
              </w:rPr>
              <w:t>Comprender</w:t>
            </w:r>
            <w:r w:rsidR="00BB700F">
              <w:rPr>
                <w:rFonts w:asciiTheme="majorHAnsi" w:hAnsiTheme="majorHAnsi"/>
                <w:b/>
              </w:rPr>
              <w:t xml:space="preserve"> </w:t>
            </w:r>
            <w:r w:rsidR="00BD5406">
              <w:rPr>
                <w:rFonts w:asciiTheme="majorHAnsi" w:hAnsiTheme="majorHAnsi"/>
                <w:b/>
              </w:rPr>
              <w:t xml:space="preserve">régimen totalitario </w:t>
            </w:r>
            <w:r w:rsidR="006208D3">
              <w:rPr>
                <w:rFonts w:asciiTheme="majorHAnsi" w:hAnsiTheme="majorHAnsi"/>
                <w:b/>
              </w:rPr>
              <w:t>Fascista</w:t>
            </w:r>
          </w:p>
          <w:p w14:paraId="3E0AA6FA" w14:textId="77777777" w:rsidR="005A77F8" w:rsidRPr="005362F6" w:rsidRDefault="005A77F8" w:rsidP="005A77F8">
            <w:pPr>
              <w:pStyle w:val="Prrafodelista"/>
              <w:tabs>
                <w:tab w:val="left" w:pos="1938"/>
              </w:tabs>
              <w:rPr>
                <w:rFonts w:asciiTheme="majorHAnsi" w:hAnsiTheme="majorHAnsi"/>
                <w:b/>
              </w:rPr>
            </w:pPr>
          </w:p>
          <w:p w14:paraId="10E0ED32" w14:textId="2CBEC3EC" w:rsidR="00863E77" w:rsidRPr="005A77F8" w:rsidRDefault="00863E77" w:rsidP="005A77F8">
            <w:pPr>
              <w:tabs>
                <w:tab w:val="left" w:pos="1938"/>
              </w:tabs>
              <w:ind w:left="360"/>
              <w:rPr>
                <w:rFonts w:asciiTheme="majorHAnsi" w:hAnsiTheme="majorHAnsi"/>
                <w:b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84373" w14:textId="77777777" w:rsidR="00863E77" w:rsidRPr="00195823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DEL O.A</w:t>
            </w:r>
          </w:p>
          <w:p w14:paraId="124053AB" w14:textId="77777777" w:rsidR="00863E77" w:rsidRPr="00195823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68623" w14:textId="77777777" w:rsidR="00863E77" w:rsidRPr="00195823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b/>
                <w:sz w:val="24"/>
                <w:szCs w:val="24"/>
                <w:lang w:val="en-US"/>
              </w:rPr>
            </w:pPr>
            <w:r w:rsidRPr="00195823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HABILIDADES DE LA GUIA</w:t>
            </w:r>
          </w:p>
        </w:tc>
      </w:tr>
      <w:tr w:rsidR="00863E77" w14:paraId="0876103F" w14:textId="77777777" w:rsidTr="00863E77">
        <w:trPr>
          <w:trHeight w:val="255"/>
        </w:trPr>
        <w:tc>
          <w:tcPr>
            <w:tcW w:w="5105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40772B" w14:textId="77777777" w:rsidR="00863E77" w:rsidRDefault="00863E77" w:rsidP="00863E77">
            <w:pPr>
              <w:spacing w:line="256" w:lineRule="auto"/>
              <w:jc w:val="center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867D1" w14:textId="7AFE10BC" w:rsidR="00863E77" w:rsidRPr="00A43D19" w:rsidRDefault="00340844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Reconocer </w:t>
            </w:r>
            <w:r w:rsidR="006208D3">
              <w:rPr>
                <w:rFonts w:asciiTheme="majorHAnsi" w:hAnsiTheme="majorHAnsi"/>
                <w:sz w:val="20"/>
                <w:szCs w:val="20"/>
              </w:rPr>
              <w:t>y comprender el fascismo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5723836F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863E77" w14:paraId="722F0AAB" w14:textId="77777777" w:rsidTr="00863E77">
        <w:trPr>
          <w:trHeight w:val="253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9E8F9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791D" w14:textId="317B92CD" w:rsidR="00863E77" w:rsidRPr="00A43D19" w:rsidRDefault="00CB1D18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Re</w:t>
            </w:r>
            <w:r w:rsidR="00340844">
              <w:rPr>
                <w:rFonts w:asciiTheme="majorHAnsi" w:hAnsiTheme="majorHAnsi"/>
                <w:sz w:val="20"/>
                <w:szCs w:val="20"/>
              </w:rPr>
              <w:t xml:space="preserve">conocer </w:t>
            </w:r>
            <w:r w:rsidR="006208D3">
              <w:rPr>
                <w:rFonts w:asciiTheme="majorHAnsi" w:hAnsiTheme="majorHAnsi"/>
                <w:sz w:val="20"/>
                <w:szCs w:val="20"/>
              </w:rPr>
              <w:t>características de fascismo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23384" w14:textId="77777777" w:rsidR="00863E77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  <w:tr w:rsidR="00863E77" w14:paraId="1D437D6B" w14:textId="77777777" w:rsidTr="00863E77">
        <w:trPr>
          <w:trHeight w:val="435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9396A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24C" w14:textId="604AD7D4" w:rsidR="00863E77" w:rsidRPr="005362F6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80638" w14:textId="327B25EB" w:rsidR="00863E77" w:rsidRPr="00A43D19" w:rsidRDefault="00863E77" w:rsidP="00863E7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63E77" w14:paraId="4BF753A1" w14:textId="77777777" w:rsidTr="00863E77">
        <w:trPr>
          <w:gridAfter w:val="3"/>
          <w:wAfter w:w="5205" w:type="dxa"/>
          <w:trHeight w:val="217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F3B00" w14:textId="77777777" w:rsidR="00863E77" w:rsidRPr="00A43D19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</w:rPr>
            </w:pPr>
          </w:p>
        </w:tc>
      </w:tr>
      <w:tr w:rsidR="00863E77" w14:paraId="1EC808F1" w14:textId="77777777" w:rsidTr="00863E77">
        <w:trPr>
          <w:gridAfter w:val="3"/>
          <w:wAfter w:w="5205" w:type="dxa"/>
          <w:trHeight w:val="78"/>
        </w:trPr>
        <w:tc>
          <w:tcPr>
            <w:tcW w:w="5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1F27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</w:tr>
      <w:tr w:rsidR="00863E77" w14:paraId="0C5E6C5D" w14:textId="77777777" w:rsidTr="00863E77">
        <w:trPr>
          <w:gridAfter w:val="3"/>
          <w:wAfter w:w="5205" w:type="dxa"/>
          <w:trHeight w:val="78"/>
        </w:trPr>
        <w:tc>
          <w:tcPr>
            <w:tcW w:w="51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BBCFF" w14:textId="77777777" w:rsidR="00863E77" w:rsidRDefault="00863E77" w:rsidP="00863E77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</w:tc>
      </w:tr>
    </w:tbl>
    <w:p w14:paraId="1D6FEAA7" w14:textId="0018C783" w:rsidR="00153CE0" w:rsidRDefault="00153CE0" w:rsidP="00926F82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51AA8B62" w14:textId="796D7CE9" w:rsidR="007B2DF2" w:rsidRDefault="009D7CF0" w:rsidP="00926F82">
      <w:pPr>
        <w:tabs>
          <w:tab w:val="left" w:pos="193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FF6397" wp14:editId="0C53799F">
                <wp:simplePos x="0" y="0"/>
                <wp:positionH relativeFrom="column">
                  <wp:posOffset>2884805</wp:posOffset>
                </wp:positionH>
                <wp:positionV relativeFrom="paragraph">
                  <wp:posOffset>140970</wp:posOffset>
                </wp:positionV>
                <wp:extent cx="3343275" cy="1514475"/>
                <wp:effectExtent l="8255" t="7620" r="20320" b="30480"/>
                <wp:wrapNone/>
                <wp:docPr id="1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43275" cy="1514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629C8014" w14:textId="7B52F577" w:rsidR="007B2DF2" w:rsidRDefault="00BD5406">
                            <w:r w:rsidRPr="00BD5406">
                              <w:rPr>
                                <w:noProof/>
                              </w:rPr>
                              <w:drawing>
                                <wp:inline distT="0" distB="0" distL="0" distR="0" wp14:anchorId="389FC6EC" wp14:editId="3162C778">
                                  <wp:extent cx="2990850" cy="1076325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01373" cy="10801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FF6397" id="AutoShape 43" o:spid="_x0000_s1027" style="position:absolute;margin-left:227.15pt;margin-top:11.1pt;width:263.25pt;height:1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" fillcolor="#8eaadb [1944]" strokecolor="#4472c4 [3208]" strokeweight="1pt">
                <v:fill color2="#4472c4 [3208]" focus="50%" type="gradient"/>
                <v:shadow on="t" color="#1f3763 [1608]" offset="1pt"/>
                <v:textbox>
                  <w:txbxContent>
                    <w:p w14:paraId="629C8014" w14:textId="7B52F577" w:rsidR="007B2DF2" w:rsidRDefault="00BD5406">
                      <w:r w:rsidRPr="00BD5406">
                        <w:rPr>
                          <w:noProof/>
                        </w:rPr>
                        <w:drawing>
                          <wp:inline distT="0" distB="0" distL="0" distR="0" wp14:anchorId="389FC6EC" wp14:editId="3162C778">
                            <wp:extent cx="2990850" cy="1076325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01373" cy="10801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14:paraId="474E3EC2" w14:textId="0FA0B2DD" w:rsidR="007B2DF2" w:rsidRPr="007B2DF2" w:rsidRDefault="009D7CF0" w:rsidP="007B2DF2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BDAB09" wp14:editId="76D62043">
                <wp:simplePos x="0" y="0"/>
                <wp:positionH relativeFrom="column">
                  <wp:posOffset>294005</wp:posOffset>
                </wp:positionH>
                <wp:positionV relativeFrom="paragraph">
                  <wp:posOffset>88265</wp:posOffset>
                </wp:positionV>
                <wp:extent cx="2362200" cy="600075"/>
                <wp:effectExtent l="8255" t="12065" r="20320" b="26035"/>
                <wp:wrapNone/>
                <wp:docPr id="1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5914CDE0" w14:textId="49902920" w:rsidR="007B2DF2" w:rsidRDefault="00BD5406" w:rsidP="00BD5406">
                            <w:r>
                              <w:t>Regímenes Totalitarios: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BDAB09" id="AutoShape 42" o:spid="_x0000_s1028" style="position:absolute;margin-left:23.15pt;margin-top:6.95pt;width:186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" fillcolor="#8eaadb [1944]" strokecolor="#4472c4 [3208]" strokeweight="1pt">
                <v:fill color2="#4472c4 [3208]" focus="50%" type="gradient"/>
                <v:shadow on="t" color="#1f3763 [1608]" offset="1pt"/>
                <v:textbox>
                  <w:txbxContent>
                    <w:p w14:paraId="5914CDE0" w14:textId="49902920" w:rsidR="007B2DF2" w:rsidRDefault="00BD5406" w:rsidP="00BD5406">
                      <w:r>
                        <w:t>Regímenes Totalitarios: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0690D1" w14:textId="01A41754" w:rsidR="007B2DF2" w:rsidRPr="007B2DF2" w:rsidRDefault="007B2DF2" w:rsidP="007B2DF2">
      <w:pPr>
        <w:rPr>
          <w:rFonts w:asciiTheme="majorHAnsi" w:hAnsiTheme="majorHAnsi"/>
          <w:lang w:val="es-ES"/>
        </w:rPr>
      </w:pPr>
    </w:p>
    <w:p w14:paraId="5F5CD367" w14:textId="0726F847" w:rsidR="007B2DF2" w:rsidRPr="007B2DF2" w:rsidRDefault="007B2DF2" w:rsidP="007B2DF2">
      <w:pPr>
        <w:rPr>
          <w:rFonts w:asciiTheme="majorHAnsi" w:hAnsiTheme="majorHAnsi"/>
          <w:lang w:val="es-ES"/>
        </w:rPr>
      </w:pPr>
    </w:p>
    <w:p w14:paraId="7D0F77CF" w14:textId="55742CFE" w:rsidR="007B2DF2" w:rsidRPr="007B2DF2" w:rsidRDefault="007B2DF2" w:rsidP="007B2DF2">
      <w:pPr>
        <w:rPr>
          <w:rFonts w:asciiTheme="majorHAnsi" w:hAnsiTheme="majorHAnsi"/>
          <w:lang w:val="es-ES"/>
        </w:rPr>
      </w:pPr>
    </w:p>
    <w:p w14:paraId="64EF0295" w14:textId="40430710" w:rsidR="007B2DF2" w:rsidRPr="007B2DF2" w:rsidRDefault="007B2DF2" w:rsidP="007B2DF2">
      <w:pPr>
        <w:rPr>
          <w:rFonts w:asciiTheme="majorHAnsi" w:hAnsiTheme="majorHAnsi"/>
          <w:lang w:val="es-ES"/>
        </w:rPr>
      </w:pPr>
    </w:p>
    <w:p w14:paraId="6672D118" w14:textId="5DCC6F37" w:rsidR="007B2DF2" w:rsidRPr="007B2DF2" w:rsidRDefault="007B2DF2" w:rsidP="007B2DF2">
      <w:pPr>
        <w:rPr>
          <w:rFonts w:asciiTheme="majorHAnsi" w:hAnsiTheme="majorHAnsi"/>
          <w:lang w:val="es-ES"/>
        </w:rPr>
      </w:pPr>
    </w:p>
    <w:p w14:paraId="06D38799" w14:textId="061F3A59" w:rsidR="007B2DF2" w:rsidRPr="007B2DF2" w:rsidRDefault="009D7CF0" w:rsidP="007B2DF2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435ED" wp14:editId="1A45E2EC">
                <wp:simplePos x="0" y="0"/>
                <wp:positionH relativeFrom="column">
                  <wp:posOffset>2341880</wp:posOffset>
                </wp:positionH>
                <wp:positionV relativeFrom="paragraph">
                  <wp:posOffset>86360</wp:posOffset>
                </wp:positionV>
                <wp:extent cx="523875" cy="304800"/>
                <wp:effectExtent l="55880" t="19685" r="20320" b="75565"/>
                <wp:wrapNone/>
                <wp:docPr id="1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304800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163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1" o:spid="_x0000_s1026" type="#_x0000_t32" style="position:absolute;margin-left:184.4pt;margin-top:6.8pt;width:41.25pt;height:24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" strokecolor="#4472c4 [3208]" strokeweight="2.5pt">
                <v:stroke endarrow="block"/>
                <v:shadow color="#868686"/>
              </v:shape>
            </w:pict>
          </mc:Fallback>
        </mc:AlternateContent>
      </w:r>
    </w:p>
    <w:p w14:paraId="74316C32" w14:textId="77777777" w:rsidR="00BD5406" w:rsidRDefault="00BD5406" w:rsidP="007B2DF2">
      <w:pPr>
        <w:rPr>
          <w:rFonts w:asciiTheme="majorHAnsi" w:hAnsiTheme="majorHAnsi"/>
          <w:lang w:val="es-ES"/>
        </w:rPr>
      </w:pPr>
    </w:p>
    <w:p w14:paraId="276EEFC9" w14:textId="420F1896" w:rsidR="007B2DF2" w:rsidRDefault="009D7CF0" w:rsidP="007B2DF2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2C144E" wp14:editId="7B13CF92">
                <wp:simplePos x="0" y="0"/>
                <wp:positionH relativeFrom="column">
                  <wp:posOffset>4751705</wp:posOffset>
                </wp:positionH>
                <wp:positionV relativeFrom="paragraph">
                  <wp:posOffset>2104390</wp:posOffset>
                </wp:positionV>
                <wp:extent cx="1895475" cy="542925"/>
                <wp:effectExtent l="8255" t="8890" r="10795" b="29210"/>
                <wp:wrapNone/>
                <wp:docPr id="15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5429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413F25E" w14:textId="73B03524" w:rsidR="00BD5406" w:rsidRDefault="00BD5406">
                            <w:r>
                              <w:t>Fundado en Italia por: Benito Mussolini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C144E" id="Rectangle 54" o:spid="_x0000_s1029" style="position:absolute;margin-left:374.15pt;margin-top:165.7pt;width:149.2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" fillcolor="white [3201]" strokecolor="#8eaadb [1944]" strokeweight="1pt">
                <v:fill color2="#b4c6e7 [1304]" focus="100%" type="gradient"/>
                <v:shadow on="t" color="#1f3763 [1608]" opacity=".5" offset="1pt"/>
                <v:textbox>
                  <w:txbxContent>
                    <w:p w14:paraId="4413F25E" w14:textId="73B03524" w:rsidR="00BD5406" w:rsidRDefault="00BD5406">
                      <w:r>
                        <w:t>Fundado en Italia por: Benito Mussolini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112A66" wp14:editId="1C828A8A">
                <wp:simplePos x="0" y="0"/>
                <wp:positionH relativeFrom="column">
                  <wp:posOffset>2475230</wp:posOffset>
                </wp:positionH>
                <wp:positionV relativeFrom="paragraph">
                  <wp:posOffset>609600</wp:posOffset>
                </wp:positionV>
                <wp:extent cx="228600" cy="180975"/>
                <wp:effectExtent l="17780" t="19050" r="67945" b="66675"/>
                <wp:wrapNone/>
                <wp:docPr id="14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80975"/>
                        </a:xfrm>
                        <a:prstGeom prst="straightConnector1">
                          <a:avLst/>
                        </a:prstGeom>
                        <a:noFill/>
                        <a:ln w="31750" cmpd="sng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274FF" id="AutoShape 53" o:spid="_x0000_s1026" type="#_x0000_t32" style="position:absolute;margin-left:194.9pt;margin-top:48pt;width:18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" strokecolor="#4472c4 [3208]" strokeweight="2.5pt">
                <v:stroke endarrow="block"/>
                <v:shadow color="#868686"/>
              </v:shape>
            </w:pict>
          </mc:Fallback>
        </mc:AlternateContent>
      </w: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D0255C" wp14:editId="66606D9A">
                <wp:simplePos x="0" y="0"/>
                <wp:positionH relativeFrom="column">
                  <wp:posOffset>2722880</wp:posOffset>
                </wp:positionH>
                <wp:positionV relativeFrom="paragraph">
                  <wp:posOffset>381000</wp:posOffset>
                </wp:positionV>
                <wp:extent cx="2943225" cy="1590675"/>
                <wp:effectExtent l="8255" t="9525" r="10795" b="28575"/>
                <wp:wrapNone/>
                <wp:docPr id="1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15906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936384E" w14:textId="607C509C" w:rsidR="00BD5406" w:rsidRDefault="00BD540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A92A3D" wp14:editId="7086050A">
                                  <wp:extent cx="2752725" cy="1619250"/>
                                  <wp:effectExtent l="0" t="0" r="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2725" cy="1619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0255C" id="Rectangle 52" o:spid="_x0000_s1030" style="position:absolute;margin-left:214.4pt;margin-top:30pt;width:231.75pt;height:125.2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" fillcolor="#8eaadb [1944]" strokecolor="#8eaadb [1944]" strokeweight="1pt">
                <v:fill color2="#d9e2f3 [664]" angle="135" focus="50%" type="gradient"/>
                <v:shadow on="t" color="#1f3763 [1608]" opacity=".5" offset="1pt"/>
                <v:textbox style="mso-fit-shape-to-text:t">
                  <w:txbxContent>
                    <w:p w14:paraId="0936384E" w14:textId="607C509C" w:rsidR="00BD5406" w:rsidRDefault="00BD5406">
                      <w:r>
                        <w:rPr>
                          <w:noProof/>
                        </w:rPr>
                        <w:drawing>
                          <wp:inline distT="0" distB="0" distL="0" distR="0" wp14:anchorId="76A92A3D" wp14:editId="7086050A">
                            <wp:extent cx="2752725" cy="1619250"/>
                            <wp:effectExtent l="0" t="0" r="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2725" cy="1619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2A7808" wp14:editId="17FFB25C">
                <wp:simplePos x="0" y="0"/>
                <wp:positionH relativeFrom="column">
                  <wp:posOffset>313055</wp:posOffset>
                </wp:positionH>
                <wp:positionV relativeFrom="paragraph">
                  <wp:posOffset>104775</wp:posOffset>
                </wp:positionV>
                <wp:extent cx="2162175" cy="504825"/>
                <wp:effectExtent l="8255" t="9525" r="10795" b="28575"/>
                <wp:wrapNone/>
                <wp:docPr id="1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5048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94BBA19" w14:textId="54A8A41E" w:rsidR="00BD5406" w:rsidRDefault="00BD5406">
                            <w:r>
                              <w:t>¿Qué es el fascismo?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A7808" id="Rectangle 50" o:spid="_x0000_s1031" style="position:absolute;margin-left:24.65pt;margin-top:8.25pt;width:170.2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" fillcolor="#8eaadb [1944]" strokecolor="#8eaadb [1944]" strokeweight="1pt">
                <v:fill color2="#d9e2f3 [664]" angle="135" focus="50%" type="gradient"/>
                <v:shadow on="t" color="#1f3763 [1608]" opacity=".5" offset="1pt"/>
                <v:textbox>
                  <w:txbxContent>
                    <w:p w14:paraId="594BBA19" w14:textId="54A8A41E" w:rsidR="00BD5406" w:rsidRDefault="00BD5406">
                      <w:r>
                        <w:t>¿Qué es el fascismo?</w:t>
                      </w:r>
                    </w:p>
                  </w:txbxContent>
                </v:textbox>
              </v:rect>
            </w:pict>
          </mc:Fallback>
        </mc:AlternateContent>
      </w:r>
    </w:p>
    <w:p w14:paraId="0A10AECA" w14:textId="3D0E2C29" w:rsidR="00A5069F" w:rsidRPr="00A5069F" w:rsidRDefault="00A5069F" w:rsidP="00A5069F">
      <w:pPr>
        <w:rPr>
          <w:rFonts w:asciiTheme="majorHAnsi" w:hAnsiTheme="majorHAnsi"/>
          <w:lang w:val="es-ES"/>
        </w:rPr>
      </w:pPr>
    </w:p>
    <w:p w14:paraId="63C1043F" w14:textId="7ECCDF8A" w:rsidR="00A5069F" w:rsidRPr="00A5069F" w:rsidRDefault="00A5069F" w:rsidP="00A5069F">
      <w:pPr>
        <w:rPr>
          <w:rFonts w:asciiTheme="majorHAnsi" w:hAnsiTheme="majorHAnsi"/>
          <w:lang w:val="es-ES"/>
        </w:rPr>
      </w:pPr>
    </w:p>
    <w:p w14:paraId="14A8BE9A" w14:textId="28A4CB06" w:rsidR="00A5069F" w:rsidRPr="00A5069F" w:rsidRDefault="00A5069F" w:rsidP="00A5069F">
      <w:pPr>
        <w:rPr>
          <w:rFonts w:asciiTheme="majorHAnsi" w:hAnsiTheme="majorHAnsi"/>
          <w:lang w:val="es-ES"/>
        </w:rPr>
      </w:pPr>
    </w:p>
    <w:p w14:paraId="550D7E0B" w14:textId="01A9562C" w:rsidR="00A5069F" w:rsidRPr="00A5069F" w:rsidRDefault="00A5069F" w:rsidP="00A5069F">
      <w:pPr>
        <w:rPr>
          <w:rFonts w:asciiTheme="majorHAnsi" w:hAnsiTheme="majorHAnsi"/>
          <w:lang w:val="es-ES"/>
        </w:rPr>
      </w:pPr>
    </w:p>
    <w:p w14:paraId="585B9838" w14:textId="4CEB8C10" w:rsidR="00A5069F" w:rsidRPr="00A5069F" w:rsidRDefault="00A5069F" w:rsidP="00A5069F">
      <w:pPr>
        <w:rPr>
          <w:rFonts w:asciiTheme="majorHAnsi" w:hAnsiTheme="majorHAnsi"/>
          <w:lang w:val="es-ES"/>
        </w:rPr>
      </w:pPr>
    </w:p>
    <w:p w14:paraId="03692073" w14:textId="730E9F0F" w:rsidR="00A5069F" w:rsidRPr="00A5069F" w:rsidRDefault="00A5069F" w:rsidP="00A5069F">
      <w:pPr>
        <w:rPr>
          <w:rFonts w:asciiTheme="majorHAnsi" w:hAnsiTheme="majorHAnsi"/>
          <w:lang w:val="es-ES"/>
        </w:rPr>
      </w:pPr>
    </w:p>
    <w:p w14:paraId="12F90700" w14:textId="768E4AE9" w:rsidR="00A5069F" w:rsidRPr="00A5069F" w:rsidRDefault="00A5069F" w:rsidP="00A5069F">
      <w:pPr>
        <w:rPr>
          <w:rFonts w:asciiTheme="majorHAnsi" w:hAnsiTheme="majorHAnsi"/>
          <w:lang w:val="es-ES"/>
        </w:rPr>
      </w:pPr>
    </w:p>
    <w:p w14:paraId="4BDCCA86" w14:textId="70525683" w:rsidR="00A5069F" w:rsidRPr="00A5069F" w:rsidRDefault="00A5069F" w:rsidP="00A5069F">
      <w:pPr>
        <w:rPr>
          <w:rFonts w:asciiTheme="majorHAnsi" w:hAnsiTheme="majorHAnsi"/>
          <w:lang w:val="es-ES"/>
        </w:rPr>
      </w:pPr>
    </w:p>
    <w:p w14:paraId="21CDC5A5" w14:textId="6E240DB3" w:rsidR="00A5069F" w:rsidRPr="00A5069F" w:rsidRDefault="00A5069F" w:rsidP="00A5069F">
      <w:pPr>
        <w:rPr>
          <w:rFonts w:asciiTheme="majorHAnsi" w:hAnsiTheme="majorHAnsi"/>
          <w:lang w:val="es-ES"/>
        </w:rPr>
      </w:pPr>
    </w:p>
    <w:p w14:paraId="782E8628" w14:textId="2BDDAFBB" w:rsidR="00A5069F" w:rsidRPr="00A5069F" w:rsidRDefault="00A5069F" w:rsidP="00A5069F">
      <w:pPr>
        <w:rPr>
          <w:rFonts w:asciiTheme="majorHAnsi" w:hAnsiTheme="majorHAnsi"/>
          <w:lang w:val="es-ES"/>
        </w:rPr>
      </w:pPr>
    </w:p>
    <w:p w14:paraId="72AB74DE" w14:textId="249626AD" w:rsidR="00A5069F" w:rsidRPr="00A5069F" w:rsidRDefault="009D7CF0" w:rsidP="00A5069F">
      <w:pPr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D23A44" wp14:editId="3969A2C5">
                <wp:simplePos x="0" y="0"/>
                <wp:positionH relativeFrom="column">
                  <wp:posOffset>-153670</wp:posOffset>
                </wp:positionH>
                <wp:positionV relativeFrom="paragraph">
                  <wp:posOffset>210820</wp:posOffset>
                </wp:positionV>
                <wp:extent cx="3838575" cy="1914525"/>
                <wp:effectExtent l="8255" t="10795" r="10795" b="8255"/>
                <wp:wrapNone/>
                <wp:docPr id="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96675" w14:textId="2D1B2628" w:rsidR="006208D3" w:rsidRDefault="006208D3">
                            <w:r w:rsidRPr="006208D3">
                              <w:rPr>
                                <w:noProof/>
                              </w:rPr>
                              <w:drawing>
                                <wp:inline distT="0" distB="0" distL="0" distR="0" wp14:anchorId="059387CE" wp14:editId="07CD90F4">
                                  <wp:extent cx="3438525" cy="1743075"/>
                                  <wp:effectExtent l="0" t="0" r="9525" b="9525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38525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23A44" id="Rectangle 58" o:spid="_x0000_s1032" style="position:absolute;margin-left:-12.1pt;margin-top:16.6pt;width:302.25pt;height:15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">
                <v:textbox>
                  <w:txbxContent>
                    <w:p w14:paraId="2AA96675" w14:textId="2D1B2628" w:rsidR="006208D3" w:rsidRDefault="006208D3">
                      <w:r w:rsidRPr="006208D3">
                        <w:rPr>
                          <w:noProof/>
                        </w:rPr>
                        <w:drawing>
                          <wp:inline distT="0" distB="0" distL="0" distR="0" wp14:anchorId="059387CE" wp14:editId="07CD90F4">
                            <wp:extent cx="3438525" cy="1743075"/>
                            <wp:effectExtent l="0" t="0" r="9525" b="9525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38525" cy="17430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19B6D6D" w14:textId="42C1AEE3" w:rsidR="00A5069F" w:rsidRPr="00A5069F" w:rsidRDefault="00A5069F" w:rsidP="00A5069F">
      <w:pPr>
        <w:rPr>
          <w:rFonts w:asciiTheme="majorHAnsi" w:hAnsiTheme="majorHAnsi"/>
          <w:lang w:val="es-ES"/>
        </w:rPr>
      </w:pPr>
    </w:p>
    <w:p w14:paraId="1B5F0E77" w14:textId="28BA9B90" w:rsidR="00A5069F" w:rsidRPr="00A5069F" w:rsidRDefault="00A5069F" w:rsidP="00A5069F">
      <w:pPr>
        <w:rPr>
          <w:rFonts w:asciiTheme="majorHAnsi" w:hAnsiTheme="majorHAnsi"/>
          <w:lang w:val="es-ES"/>
        </w:rPr>
      </w:pPr>
    </w:p>
    <w:p w14:paraId="19EE9CDC" w14:textId="72046A94" w:rsidR="00A5069F" w:rsidRPr="00A5069F" w:rsidRDefault="00A5069F" w:rsidP="00A5069F">
      <w:pPr>
        <w:rPr>
          <w:rFonts w:asciiTheme="majorHAnsi" w:hAnsiTheme="majorHAnsi"/>
          <w:lang w:val="es-ES"/>
        </w:rPr>
      </w:pPr>
    </w:p>
    <w:p w14:paraId="2E79949F" w14:textId="09475E20" w:rsidR="00A5069F" w:rsidRDefault="00A5069F" w:rsidP="00A5069F">
      <w:pPr>
        <w:rPr>
          <w:rFonts w:asciiTheme="majorHAnsi" w:hAnsiTheme="majorHAnsi"/>
          <w:lang w:val="es-ES"/>
        </w:rPr>
      </w:pPr>
    </w:p>
    <w:p w14:paraId="48E567E5" w14:textId="77777777" w:rsidR="006208D3" w:rsidRDefault="006208D3" w:rsidP="00A5069F">
      <w:pPr>
        <w:tabs>
          <w:tab w:val="left" w:pos="3045"/>
        </w:tabs>
        <w:rPr>
          <w:rFonts w:asciiTheme="majorHAnsi" w:hAnsiTheme="majorHAnsi"/>
          <w:lang w:val="es-ES"/>
        </w:rPr>
      </w:pPr>
    </w:p>
    <w:p w14:paraId="6CC16DD4" w14:textId="77777777" w:rsidR="006208D3" w:rsidRDefault="006208D3" w:rsidP="00A5069F">
      <w:pPr>
        <w:tabs>
          <w:tab w:val="left" w:pos="3045"/>
        </w:tabs>
        <w:rPr>
          <w:rFonts w:asciiTheme="majorHAnsi" w:hAnsiTheme="majorHAnsi"/>
          <w:lang w:val="es-ES"/>
        </w:rPr>
      </w:pPr>
    </w:p>
    <w:p w14:paraId="201A2845" w14:textId="77777777" w:rsidR="006208D3" w:rsidRDefault="006208D3" w:rsidP="00A5069F">
      <w:pPr>
        <w:tabs>
          <w:tab w:val="left" w:pos="3045"/>
        </w:tabs>
        <w:rPr>
          <w:rFonts w:asciiTheme="majorHAnsi" w:hAnsiTheme="majorHAnsi"/>
          <w:lang w:val="es-ES"/>
        </w:rPr>
      </w:pPr>
    </w:p>
    <w:p w14:paraId="39F3D155" w14:textId="77777777" w:rsidR="006208D3" w:rsidRDefault="006208D3" w:rsidP="00A5069F">
      <w:pPr>
        <w:tabs>
          <w:tab w:val="left" w:pos="3045"/>
        </w:tabs>
        <w:rPr>
          <w:rFonts w:asciiTheme="majorHAnsi" w:hAnsiTheme="majorHAnsi"/>
          <w:lang w:val="es-ES"/>
        </w:rPr>
      </w:pPr>
    </w:p>
    <w:p w14:paraId="3031DE7E" w14:textId="77777777" w:rsidR="006208D3" w:rsidRDefault="006208D3" w:rsidP="00A5069F">
      <w:pPr>
        <w:tabs>
          <w:tab w:val="left" w:pos="3045"/>
        </w:tabs>
        <w:rPr>
          <w:rFonts w:asciiTheme="majorHAnsi" w:hAnsiTheme="majorHAnsi"/>
          <w:lang w:val="es-ES"/>
        </w:rPr>
      </w:pPr>
    </w:p>
    <w:p w14:paraId="725E5987" w14:textId="77777777" w:rsidR="006208D3" w:rsidRDefault="006208D3" w:rsidP="00A5069F">
      <w:pPr>
        <w:tabs>
          <w:tab w:val="left" w:pos="3045"/>
        </w:tabs>
        <w:rPr>
          <w:rFonts w:asciiTheme="majorHAnsi" w:hAnsiTheme="majorHAnsi"/>
          <w:lang w:val="es-ES"/>
        </w:rPr>
      </w:pPr>
    </w:p>
    <w:p w14:paraId="3E3B0380" w14:textId="77777777" w:rsidR="006208D3" w:rsidRDefault="006208D3" w:rsidP="00A5069F">
      <w:pPr>
        <w:tabs>
          <w:tab w:val="left" w:pos="3045"/>
        </w:tabs>
        <w:rPr>
          <w:rFonts w:asciiTheme="majorHAnsi" w:hAnsiTheme="majorHAnsi"/>
          <w:lang w:val="es-ES"/>
        </w:rPr>
      </w:pPr>
    </w:p>
    <w:p w14:paraId="11F2943F" w14:textId="289D866E" w:rsidR="00A5069F" w:rsidRDefault="00A5069F" w:rsidP="00A5069F">
      <w:pPr>
        <w:tabs>
          <w:tab w:val="left" w:pos="3045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Actividad N°1:</w:t>
      </w:r>
    </w:p>
    <w:p w14:paraId="5017E86B" w14:textId="403C3F9E" w:rsidR="00A5069F" w:rsidRDefault="00A5069F" w:rsidP="00A5069F">
      <w:pPr>
        <w:tabs>
          <w:tab w:val="left" w:pos="3045"/>
        </w:tabs>
        <w:rPr>
          <w:rFonts w:asciiTheme="majorHAnsi" w:hAnsiTheme="majorHAnsi"/>
          <w:lang w:val="es-ES"/>
        </w:rPr>
      </w:pPr>
    </w:p>
    <w:p w14:paraId="626155B5" w14:textId="700C4096" w:rsidR="00A5069F" w:rsidRDefault="00A5069F" w:rsidP="00A5069F">
      <w:pPr>
        <w:tabs>
          <w:tab w:val="left" w:pos="3045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Según el texto ¿Qué provoco que la democracia fuera reemplazada por un régimen totalitario?</w:t>
      </w:r>
    </w:p>
    <w:p w14:paraId="2116AD82" w14:textId="7E0B272B" w:rsidR="00A5069F" w:rsidRDefault="00A5069F" w:rsidP="00A5069F">
      <w:pPr>
        <w:tabs>
          <w:tab w:val="left" w:pos="3045"/>
        </w:tabs>
        <w:rPr>
          <w:rFonts w:asciiTheme="majorHAnsi" w:hAnsiTheme="majorHAnsi"/>
          <w:lang w:val="es-ES"/>
        </w:rPr>
      </w:pPr>
    </w:p>
    <w:p w14:paraId="0CEA9FC0" w14:textId="57FE3D7A" w:rsidR="00A5069F" w:rsidRDefault="00A5069F" w:rsidP="00A5069F">
      <w:pPr>
        <w:tabs>
          <w:tab w:val="left" w:pos="3045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 </w:t>
      </w:r>
    </w:p>
    <w:p w14:paraId="4F894E62" w14:textId="6190E702" w:rsidR="00A5069F" w:rsidRDefault="00A5069F" w:rsidP="00A5069F">
      <w:pPr>
        <w:tabs>
          <w:tab w:val="left" w:pos="3045"/>
        </w:tabs>
        <w:rPr>
          <w:rFonts w:asciiTheme="majorHAnsi" w:hAnsiTheme="majorHAnsi"/>
          <w:lang w:val="es-ES"/>
        </w:rPr>
      </w:pPr>
    </w:p>
    <w:p w14:paraId="0EFB16AA" w14:textId="51A1308D" w:rsidR="00A5069F" w:rsidRDefault="00A5069F" w:rsidP="00A5069F">
      <w:pPr>
        <w:tabs>
          <w:tab w:val="left" w:pos="3045"/>
        </w:tabs>
        <w:rPr>
          <w:rFonts w:asciiTheme="majorHAnsi" w:hAnsiTheme="majorHAnsi"/>
          <w:lang w:val="es-ES"/>
        </w:rPr>
      </w:pPr>
    </w:p>
    <w:p w14:paraId="2FD0854A" w14:textId="6D962938" w:rsidR="00A5069F" w:rsidRDefault="00A5069F" w:rsidP="00A5069F">
      <w:pPr>
        <w:tabs>
          <w:tab w:val="left" w:pos="3045"/>
        </w:tabs>
        <w:rPr>
          <w:rFonts w:asciiTheme="majorHAnsi" w:hAnsiTheme="majorHAnsi"/>
          <w:lang w:val="es-ES"/>
        </w:rPr>
      </w:pPr>
    </w:p>
    <w:p w14:paraId="34B8322B" w14:textId="47548E6A" w:rsidR="00A5069F" w:rsidRDefault="006208D3" w:rsidP="00A5069F">
      <w:pPr>
        <w:tabs>
          <w:tab w:val="left" w:pos="3045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lastRenderedPageBreak/>
        <w:t>2. ¿Qué cambio hizo Mussolini en 1925?</w:t>
      </w:r>
    </w:p>
    <w:p w14:paraId="11E846BC" w14:textId="16EE660D" w:rsidR="006208D3" w:rsidRDefault="006208D3" w:rsidP="00A5069F">
      <w:pPr>
        <w:tabs>
          <w:tab w:val="left" w:pos="3045"/>
        </w:tabs>
        <w:rPr>
          <w:rFonts w:asciiTheme="majorHAnsi" w:hAnsiTheme="majorHAnsi"/>
          <w:lang w:val="es-ES"/>
        </w:rPr>
      </w:pPr>
    </w:p>
    <w:p w14:paraId="52CDCCB3" w14:textId="4523CC5E" w:rsidR="006208D3" w:rsidRDefault="006208D3" w:rsidP="00A5069F">
      <w:pPr>
        <w:tabs>
          <w:tab w:val="left" w:pos="3045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 </w:t>
      </w:r>
    </w:p>
    <w:p w14:paraId="6DBE36B0" w14:textId="0E43DDA4" w:rsidR="00A5069F" w:rsidRDefault="009D7CF0" w:rsidP="00A5069F">
      <w:pPr>
        <w:tabs>
          <w:tab w:val="left" w:pos="3045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098510" wp14:editId="60A753BA">
                <wp:simplePos x="0" y="0"/>
                <wp:positionH relativeFrom="column">
                  <wp:posOffset>-306070</wp:posOffset>
                </wp:positionH>
                <wp:positionV relativeFrom="paragraph">
                  <wp:posOffset>189230</wp:posOffset>
                </wp:positionV>
                <wp:extent cx="2847975" cy="3086100"/>
                <wp:effectExtent l="36830" t="36830" r="39370" b="39370"/>
                <wp:wrapNone/>
                <wp:docPr id="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3086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 algn="ctr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B80D45" w14:textId="383A5E53" w:rsidR="00A5069F" w:rsidRDefault="00542944">
                            <w:r>
                              <w:t>Después</w:t>
                            </w:r>
                            <w:r w:rsidR="00A5069F">
                              <w:t xml:space="preserve"> de 1922 , Mussolini </w:t>
                            </w:r>
                            <w:r>
                              <w:t>instruyo al partido Nacional Fascista de Italia para exigir que el “saludo romano” sea utilizado obligatoriamente por sus seguidores y luego por toda la población Italiana en señal de adhesión al régimen.</w:t>
                            </w:r>
                          </w:p>
                          <w:p w14:paraId="324158D7" w14:textId="6AAEEB20" w:rsidR="00542944" w:rsidRDefault="00542944">
                            <w:r w:rsidRPr="00542944">
                              <w:rPr>
                                <w:noProof/>
                              </w:rPr>
                              <w:drawing>
                                <wp:inline distT="0" distB="0" distL="0" distR="0" wp14:anchorId="537F1938" wp14:editId="4DF7628B">
                                  <wp:extent cx="2133600" cy="2133600"/>
                                  <wp:effectExtent l="0" t="0" r="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33600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98510" id="Rectangle 56" o:spid="_x0000_s1033" style="position:absolute;margin-left:-24.1pt;margin-top:14.9pt;width:224.25pt;height:24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" fillcolor="white [3201]" strokecolor="black [3200]" strokeweight="5pt">
                <v:stroke linestyle="thickThin"/>
                <v:shadow color="#868686"/>
                <v:textbox>
                  <w:txbxContent>
                    <w:p w14:paraId="50B80D45" w14:textId="383A5E53" w:rsidR="00A5069F" w:rsidRDefault="00542944">
                      <w:r>
                        <w:t>Después</w:t>
                      </w:r>
                      <w:r w:rsidR="00A5069F">
                        <w:t xml:space="preserve"> de 1922 , Mussolini </w:t>
                      </w:r>
                      <w:r>
                        <w:t>instruyo al partido Nacional Fascista de Italia para exigir que el “saludo romano” sea utilizado obligatoriamente por sus seguidores y luego por toda la población Italiana en señal de adhesión al régimen.</w:t>
                      </w:r>
                    </w:p>
                    <w:p w14:paraId="324158D7" w14:textId="6AAEEB20" w:rsidR="00542944" w:rsidRDefault="00542944">
                      <w:r w:rsidRPr="00542944">
                        <w:rPr>
                          <w:noProof/>
                        </w:rPr>
                        <w:drawing>
                          <wp:inline distT="0" distB="0" distL="0" distR="0" wp14:anchorId="537F1938" wp14:editId="4DF7628B">
                            <wp:extent cx="2133600" cy="2133600"/>
                            <wp:effectExtent l="0" t="0" r="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33600" cy="2133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9B0841" wp14:editId="4B24FBC2">
                <wp:simplePos x="0" y="0"/>
                <wp:positionH relativeFrom="column">
                  <wp:posOffset>2732405</wp:posOffset>
                </wp:positionH>
                <wp:positionV relativeFrom="paragraph">
                  <wp:posOffset>157480</wp:posOffset>
                </wp:positionV>
                <wp:extent cx="3829050" cy="2143125"/>
                <wp:effectExtent l="17780" t="24130" r="20320" b="23495"/>
                <wp:wrapNone/>
                <wp:docPr id="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9050" cy="21431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984B86" w14:textId="6662DBAD" w:rsidR="00A5069F" w:rsidRDefault="00A5069F">
                            <w:r w:rsidRPr="00A5069F">
                              <w:rPr>
                                <w:noProof/>
                              </w:rPr>
                              <w:drawing>
                                <wp:inline distT="0" distB="0" distL="0" distR="0" wp14:anchorId="79926C76" wp14:editId="4573375C">
                                  <wp:extent cx="3571730" cy="2009775"/>
                                  <wp:effectExtent l="0" t="0" r="0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76562" cy="20124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B0841" id="Rectangle 55" o:spid="_x0000_s1034" style="position:absolute;margin-left:215.15pt;margin-top:12.4pt;width:301.5pt;height:16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" fillcolor="white [3201]" strokecolor="black [3200]" strokeweight="2.5pt">
                <v:shadow color="#868686"/>
                <v:textbox>
                  <w:txbxContent>
                    <w:p w14:paraId="61984B86" w14:textId="6662DBAD" w:rsidR="00A5069F" w:rsidRDefault="00A5069F">
                      <w:r w:rsidRPr="00A5069F">
                        <w:rPr>
                          <w:noProof/>
                        </w:rPr>
                        <w:drawing>
                          <wp:inline distT="0" distB="0" distL="0" distR="0" wp14:anchorId="79926C76" wp14:editId="4573375C">
                            <wp:extent cx="3571730" cy="2009775"/>
                            <wp:effectExtent l="0" t="0" r="0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76562" cy="20124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E30725E" w14:textId="19F03791" w:rsidR="00A5069F" w:rsidRDefault="009D7CF0" w:rsidP="00A5069F">
      <w:pPr>
        <w:tabs>
          <w:tab w:val="left" w:pos="3045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noProof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E397C9" wp14:editId="1A2509A8">
                <wp:simplePos x="0" y="0"/>
                <wp:positionH relativeFrom="column">
                  <wp:posOffset>3418205</wp:posOffset>
                </wp:positionH>
                <wp:positionV relativeFrom="paragraph">
                  <wp:posOffset>2276475</wp:posOffset>
                </wp:positionV>
                <wp:extent cx="2981325" cy="2851150"/>
                <wp:effectExtent l="17780" t="19050" r="20320" b="15875"/>
                <wp:wrapNone/>
                <wp:docPr id="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1325" cy="28511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51D2C9" w14:textId="607525BB" w:rsidR="006208D3" w:rsidRDefault="006208D3">
                            <w:r w:rsidRPr="006208D3">
                              <w:rPr>
                                <w:noProof/>
                              </w:rPr>
                              <w:drawing>
                                <wp:inline distT="0" distB="0" distL="0" distR="0" wp14:anchorId="09357052" wp14:editId="57459C98">
                                  <wp:extent cx="2743200" cy="2697356"/>
                                  <wp:effectExtent l="0" t="0" r="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46891" cy="27009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397C9" id="Rectangle 57" o:spid="_x0000_s1035" style="position:absolute;margin-left:269.15pt;margin-top:179.25pt;width:234.75pt;height:2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" fillcolor="white [3201]" strokecolor="black [3200]" strokeweight="2.5pt">
                <v:shadow color="#868686"/>
                <v:textbox>
                  <w:txbxContent>
                    <w:p w14:paraId="7251D2C9" w14:textId="607525BB" w:rsidR="006208D3" w:rsidRDefault="006208D3">
                      <w:r w:rsidRPr="006208D3">
                        <w:rPr>
                          <w:noProof/>
                        </w:rPr>
                        <w:drawing>
                          <wp:inline distT="0" distB="0" distL="0" distR="0" wp14:anchorId="09357052" wp14:editId="57459C98">
                            <wp:extent cx="2743200" cy="2697356"/>
                            <wp:effectExtent l="0" t="0" r="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46891" cy="27009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31CCB18" w14:textId="02A817B6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05A2593F" w14:textId="40466BDF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68A51FBE" w14:textId="21BFA4ED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5026D6F6" w14:textId="7D11846A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2411C9AD" w14:textId="5972AC5E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1F4B66AB" w14:textId="2AAE83C4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0401C149" w14:textId="5260C125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64DE880C" w14:textId="48162BDF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159DD8FD" w14:textId="639A269E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2BC86AE5" w14:textId="42B99175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640E0D2B" w14:textId="0A1C1865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72E09223" w14:textId="2C533271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0EC2D7EB" w14:textId="63E2150E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734EAD3F" w14:textId="2C59510F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798779FF" w14:textId="5D602BC3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4D7BC90E" w14:textId="20DD0989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5AC39260" w14:textId="1BD36344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1793DAE2" w14:textId="1E40C5E7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35F4F26E" w14:textId="110532B1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0F7663C8" w14:textId="4BDE9AF7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35EBCF1F" w14:textId="3275A67D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6680D529" w14:textId="777E783B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49D776AE" w14:textId="69F0C5CE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54E14C72" w14:textId="623E9EBC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175C6CAA" w14:textId="4FC16B7B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4A453097" w14:textId="5B65E1B4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6E908FDA" w14:textId="3AEB99C1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7B7648D1" w14:textId="03D4739D" w:rsidR="006208D3" w:rsidRPr="006208D3" w:rsidRDefault="006208D3" w:rsidP="006208D3">
      <w:pPr>
        <w:rPr>
          <w:rFonts w:asciiTheme="majorHAnsi" w:hAnsiTheme="majorHAnsi"/>
          <w:lang w:val="es-ES"/>
        </w:rPr>
      </w:pPr>
    </w:p>
    <w:p w14:paraId="7F01249A" w14:textId="69681795" w:rsidR="006208D3" w:rsidRDefault="006208D3" w:rsidP="006208D3">
      <w:pPr>
        <w:tabs>
          <w:tab w:val="left" w:pos="1185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Actividad N° 2</w:t>
      </w:r>
    </w:p>
    <w:p w14:paraId="595D8C1D" w14:textId="36EFD109" w:rsidR="006208D3" w:rsidRDefault="006208D3" w:rsidP="006208D3">
      <w:pPr>
        <w:tabs>
          <w:tab w:val="left" w:pos="1185"/>
        </w:tabs>
        <w:rPr>
          <w:rFonts w:asciiTheme="majorHAnsi" w:hAnsiTheme="majorHAnsi"/>
          <w:lang w:val="es-ES"/>
        </w:rPr>
      </w:pPr>
    </w:p>
    <w:p w14:paraId="29331E89" w14:textId="1E4255E5" w:rsidR="006208D3" w:rsidRDefault="006208D3" w:rsidP="006208D3">
      <w:pPr>
        <w:tabs>
          <w:tab w:val="left" w:pos="1185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Selecciona tres características del Fascismo, defínelas y da dos ejemplos por cada una:</w:t>
      </w:r>
    </w:p>
    <w:p w14:paraId="71E5E78A" w14:textId="1BF07F90" w:rsidR="006208D3" w:rsidRDefault="006208D3" w:rsidP="006208D3">
      <w:pPr>
        <w:tabs>
          <w:tab w:val="left" w:pos="1185"/>
        </w:tabs>
        <w:rPr>
          <w:rFonts w:asciiTheme="majorHAnsi" w:hAnsiTheme="majorHAns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02"/>
        <w:gridCol w:w="5093"/>
      </w:tblGrid>
      <w:tr w:rsidR="006208D3" w14:paraId="550DE4AE" w14:textId="77777777" w:rsidTr="006208D3">
        <w:tc>
          <w:tcPr>
            <w:tcW w:w="5172" w:type="dxa"/>
            <w:shd w:val="clear" w:color="auto" w:fill="00B0F0"/>
          </w:tcPr>
          <w:p w14:paraId="78943C31" w14:textId="7AD74AD6" w:rsidR="006208D3" w:rsidRDefault="006208D3" w:rsidP="006208D3">
            <w:pPr>
              <w:tabs>
                <w:tab w:val="left" w:pos="1185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Definición de características:</w:t>
            </w:r>
          </w:p>
        </w:tc>
        <w:tc>
          <w:tcPr>
            <w:tcW w:w="5173" w:type="dxa"/>
            <w:shd w:val="clear" w:color="auto" w:fill="00B0F0"/>
          </w:tcPr>
          <w:p w14:paraId="69D615C4" w14:textId="04E51EB0" w:rsidR="006208D3" w:rsidRDefault="006208D3" w:rsidP="006208D3">
            <w:pPr>
              <w:tabs>
                <w:tab w:val="left" w:pos="1185"/>
              </w:tabs>
              <w:rPr>
                <w:rFonts w:asciiTheme="majorHAnsi" w:hAnsiTheme="majorHAnsi"/>
                <w:lang w:val="es-ES"/>
              </w:rPr>
            </w:pPr>
            <w:r>
              <w:rPr>
                <w:rFonts w:asciiTheme="majorHAnsi" w:hAnsiTheme="majorHAnsi"/>
                <w:lang w:val="es-ES"/>
              </w:rPr>
              <w:t>Ejemplos:</w:t>
            </w:r>
          </w:p>
        </w:tc>
      </w:tr>
      <w:tr w:rsidR="006208D3" w14:paraId="6130929B" w14:textId="77777777" w:rsidTr="006208D3">
        <w:tc>
          <w:tcPr>
            <w:tcW w:w="5172" w:type="dxa"/>
          </w:tcPr>
          <w:p w14:paraId="24F1D747" w14:textId="77777777" w:rsidR="006208D3" w:rsidRDefault="006208D3" w:rsidP="006208D3">
            <w:pPr>
              <w:tabs>
                <w:tab w:val="left" w:pos="1185"/>
              </w:tabs>
              <w:rPr>
                <w:rFonts w:asciiTheme="majorHAnsi" w:hAnsiTheme="majorHAnsi"/>
                <w:lang w:val="es-ES"/>
              </w:rPr>
            </w:pPr>
          </w:p>
          <w:p w14:paraId="641AC491" w14:textId="77777777" w:rsidR="006208D3" w:rsidRDefault="006208D3" w:rsidP="006208D3">
            <w:pPr>
              <w:tabs>
                <w:tab w:val="left" w:pos="1185"/>
              </w:tabs>
              <w:rPr>
                <w:rFonts w:asciiTheme="majorHAnsi" w:hAnsiTheme="majorHAnsi"/>
                <w:lang w:val="es-ES"/>
              </w:rPr>
            </w:pPr>
          </w:p>
          <w:p w14:paraId="110AD74F" w14:textId="6CDC8D04" w:rsidR="006208D3" w:rsidRDefault="006208D3" w:rsidP="006208D3">
            <w:pPr>
              <w:tabs>
                <w:tab w:val="left" w:pos="1185"/>
              </w:tabs>
              <w:rPr>
                <w:rFonts w:asciiTheme="majorHAnsi" w:hAnsiTheme="majorHAnsi"/>
                <w:lang w:val="es-ES"/>
              </w:rPr>
            </w:pPr>
          </w:p>
        </w:tc>
        <w:tc>
          <w:tcPr>
            <w:tcW w:w="5173" w:type="dxa"/>
          </w:tcPr>
          <w:p w14:paraId="67F29AFC" w14:textId="77777777" w:rsidR="006208D3" w:rsidRDefault="006208D3" w:rsidP="006208D3">
            <w:pPr>
              <w:tabs>
                <w:tab w:val="left" w:pos="1185"/>
              </w:tabs>
              <w:rPr>
                <w:rFonts w:asciiTheme="majorHAnsi" w:hAnsiTheme="majorHAnsi"/>
                <w:lang w:val="es-ES"/>
              </w:rPr>
            </w:pPr>
          </w:p>
        </w:tc>
      </w:tr>
      <w:tr w:rsidR="006208D3" w14:paraId="0C8FD942" w14:textId="77777777" w:rsidTr="006208D3">
        <w:tc>
          <w:tcPr>
            <w:tcW w:w="5172" w:type="dxa"/>
          </w:tcPr>
          <w:p w14:paraId="340F1735" w14:textId="77777777" w:rsidR="006208D3" w:rsidRDefault="006208D3" w:rsidP="006208D3">
            <w:pPr>
              <w:tabs>
                <w:tab w:val="left" w:pos="1185"/>
              </w:tabs>
              <w:rPr>
                <w:rFonts w:asciiTheme="majorHAnsi" w:hAnsiTheme="majorHAnsi"/>
                <w:lang w:val="es-ES"/>
              </w:rPr>
            </w:pPr>
          </w:p>
          <w:p w14:paraId="332FC86E" w14:textId="77777777" w:rsidR="006208D3" w:rsidRDefault="006208D3" w:rsidP="006208D3">
            <w:pPr>
              <w:tabs>
                <w:tab w:val="left" w:pos="1185"/>
              </w:tabs>
              <w:rPr>
                <w:rFonts w:asciiTheme="majorHAnsi" w:hAnsiTheme="majorHAnsi"/>
                <w:lang w:val="es-ES"/>
              </w:rPr>
            </w:pPr>
          </w:p>
          <w:p w14:paraId="1F753514" w14:textId="41FA1CCD" w:rsidR="006208D3" w:rsidRDefault="006208D3" w:rsidP="006208D3">
            <w:pPr>
              <w:tabs>
                <w:tab w:val="left" w:pos="1185"/>
              </w:tabs>
              <w:rPr>
                <w:rFonts w:asciiTheme="majorHAnsi" w:hAnsiTheme="majorHAnsi"/>
                <w:lang w:val="es-ES"/>
              </w:rPr>
            </w:pPr>
          </w:p>
        </w:tc>
        <w:tc>
          <w:tcPr>
            <w:tcW w:w="5173" w:type="dxa"/>
          </w:tcPr>
          <w:p w14:paraId="6E8201E6" w14:textId="77777777" w:rsidR="006208D3" w:rsidRDefault="006208D3" w:rsidP="006208D3">
            <w:pPr>
              <w:tabs>
                <w:tab w:val="left" w:pos="1185"/>
              </w:tabs>
              <w:rPr>
                <w:rFonts w:asciiTheme="majorHAnsi" w:hAnsiTheme="majorHAnsi"/>
                <w:lang w:val="es-ES"/>
              </w:rPr>
            </w:pPr>
          </w:p>
        </w:tc>
      </w:tr>
      <w:tr w:rsidR="006208D3" w14:paraId="04C9BB72" w14:textId="77777777" w:rsidTr="006208D3">
        <w:tc>
          <w:tcPr>
            <w:tcW w:w="5172" w:type="dxa"/>
          </w:tcPr>
          <w:p w14:paraId="7AA3E0EC" w14:textId="77777777" w:rsidR="006208D3" w:rsidRDefault="006208D3" w:rsidP="006208D3">
            <w:pPr>
              <w:tabs>
                <w:tab w:val="left" w:pos="1185"/>
              </w:tabs>
              <w:rPr>
                <w:rFonts w:asciiTheme="majorHAnsi" w:hAnsiTheme="majorHAnsi"/>
                <w:lang w:val="es-ES"/>
              </w:rPr>
            </w:pPr>
          </w:p>
          <w:p w14:paraId="10B270E7" w14:textId="77777777" w:rsidR="006208D3" w:rsidRDefault="006208D3" w:rsidP="006208D3">
            <w:pPr>
              <w:tabs>
                <w:tab w:val="left" w:pos="1185"/>
              </w:tabs>
              <w:rPr>
                <w:rFonts w:asciiTheme="majorHAnsi" w:hAnsiTheme="majorHAnsi"/>
                <w:lang w:val="es-ES"/>
              </w:rPr>
            </w:pPr>
          </w:p>
          <w:p w14:paraId="7A99D96B" w14:textId="7BF8BE88" w:rsidR="006208D3" w:rsidRDefault="006208D3" w:rsidP="006208D3">
            <w:pPr>
              <w:tabs>
                <w:tab w:val="left" w:pos="1185"/>
              </w:tabs>
              <w:rPr>
                <w:rFonts w:asciiTheme="majorHAnsi" w:hAnsiTheme="majorHAnsi"/>
                <w:lang w:val="es-ES"/>
              </w:rPr>
            </w:pPr>
          </w:p>
        </w:tc>
        <w:tc>
          <w:tcPr>
            <w:tcW w:w="5173" w:type="dxa"/>
          </w:tcPr>
          <w:p w14:paraId="7B36EA5C" w14:textId="77777777" w:rsidR="006208D3" w:rsidRDefault="006208D3" w:rsidP="006208D3">
            <w:pPr>
              <w:tabs>
                <w:tab w:val="left" w:pos="1185"/>
              </w:tabs>
              <w:rPr>
                <w:rFonts w:asciiTheme="majorHAnsi" w:hAnsiTheme="majorHAnsi"/>
                <w:lang w:val="es-ES"/>
              </w:rPr>
            </w:pPr>
          </w:p>
        </w:tc>
      </w:tr>
    </w:tbl>
    <w:p w14:paraId="745A7679" w14:textId="77777777" w:rsidR="006208D3" w:rsidRPr="006208D3" w:rsidRDefault="006208D3" w:rsidP="006208D3">
      <w:pPr>
        <w:tabs>
          <w:tab w:val="left" w:pos="1185"/>
        </w:tabs>
        <w:rPr>
          <w:rFonts w:asciiTheme="majorHAnsi" w:hAnsiTheme="majorHAnsi"/>
          <w:lang w:val="es-ES"/>
        </w:rPr>
      </w:pPr>
    </w:p>
    <w:sectPr w:rsidR="006208D3" w:rsidRPr="006208D3" w:rsidSect="00C4770A">
      <w:footerReference w:type="default" r:id="rId15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0BEC9" w14:textId="77777777" w:rsidR="00957E87" w:rsidRDefault="00957E87" w:rsidP="00D11670">
      <w:r>
        <w:separator/>
      </w:r>
    </w:p>
  </w:endnote>
  <w:endnote w:type="continuationSeparator" w:id="0">
    <w:p w14:paraId="2D831E14" w14:textId="77777777" w:rsidR="00957E87" w:rsidRDefault="00957E87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7508208"/>
      <w:docPartObj>
        <w:docPartGallery w:val="Page Numbers (Bottom of Page)"/>
        <w:docPartUnique/>
      </w:docPartObj>
    </w:sdtPr>
    <w:sdtEndPr/>
    <w:sdtContent>
      <w:p w14:paraId="4D376EFA" w14:textId="77777777" w:rsidR="00DC6430" w:rsidRDefault="009D39DA">
        <w:pPr>
          <w:pStyle w:val="Piedepgina"/>
          <w:jc w:val="right"/>
        </w:pPr>
        <w:r>
          <w:fldChar w:fldCharType="begin"/>
        </w:r>
        <w:r w:rsidR="00DC6430">
          <w:instrText>PAGE   \* MERGEFORMAT</w:instrText>
        </w:r>
        <w:r>
          <w:fldChar w:fldCharType="separate"/>
        </w:r>
        <w:r w:rsidR="000C189D" w:rsidRPr="000C189D">
          <w:rPr>
            <w:noProof/>
            <w:lang w:val="es-ES"/>
          </w:rPr>
          <w:t>1</w:t>
        </w:r>
        <w:r>
          <w:fldChar w:fldCharType="end"/>
        </w:r>
      </w:p>
    </w:sdtContent>
  </w:sdt>
  <w:p w14:paraId="62A938CC" w14:textId="77777777" w:rsidR="00DC6430" w:rsidRDefault="00DC64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F6349" w14:textId="77777777" w:rsidR="00957E87" w:rsidRDefault="00957E87" w:rsidP="00D11670">
      <w:r>
        <w:separator/>
      </w:r>
    </w:p>
  </w:footnote>
  <w:footnote w:type="continuationSeparator" w:id="0">
    <w:p w14:paraId="4A9925FD" w14:textId="77777777" w:rsidR="00957E87" w:rsidRDefault="00957E87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72D4D"/>
    <w:multiLevelType w:val="hybridMultilevel"/>
    <w:tmpl w:val="22F8F40A"/>
    <w:lvl w:ilvl="0" w:tplc="5D4458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11869"/>
    <w:multiLevelType w:val="hybridMultilevel"/>
    <w:tmpl w:val="4DE83D28"/>
    <w:lvl w:ilvl="0" w:tplc="9350D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5C7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413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A626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668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CC4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0E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C4D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E9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C4C85"/>
    <w:multiLevelType w:val="hybridMultilevel"/>
    <w:tmpl w:val="D744E8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70BDE"/>
    <w:multiLevelType w:val="hybridMultilevel"/>
    <w:tmpl w:val="98ACABE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13FE9"/>
    <w:multiLevelType w:val="hybridMultilevel"/>
    <w:tmpl w:val="73D8BAF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45BB0"/>
    <w:multiLevelType w:val="hybridMultilevel"/>
    <w:tmpl w:val="701202CE"/>
    <w:lvl w:ilvl="0" w:tplc="296C7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4096" w:nlCheck="1" w:checkStyle="0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2FF8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189D"/>
    <w:rsid w:val="000C52E9"/>
    <w:rsid w:val="000D08B0"/>
    <w:rsid w:val="000D1794"/>
    <w:rsid w:val="000D2DE8"/>
    <w:rsid w:val="000E134F"/>
    <w:rsid w:val="000E18AC"/>
    <w:rsid w:val="000E35B1"/>
    <w:rsid w:val="000E5534"/>
    <w:rsid w:val="000E620C"/>
    <w:rsid w:val="000E7FB2"/>
    <w:rsid w:val="000F6BAE"/>
    <w:rsid w:val="00107D8D"/>
    <w:rsid w:val="00110823"/>
    <w:rsid w:val="00112A0D"/>
    <w:rsid w:val="001138DD"/>
    <w:rsid w:val="001140F3"/>
    <w:rsid w:val="00116348"/>
    <w:rsid w:val="00121327"/>
    <w:rsid w:val="00121579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2FCA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7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1893"/>
    <w:rsid w:val="003126DA"/>
    <w:rsid w:val="00316785"/>
    <w:rsid w:val="00321140"/>
    <w:rsid w:val="00321E6C"/>
    <w:rsid w:val="00330C31"/>
    <w:rsid w:val="00340844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59B2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054D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362F6"/>
    <w:rsid w:val="00541642"/>
    <w:rsid w:val="00542234"/>
    <w:rsid w:val="0054294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A77F8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0D7B"/>
    <w:rsid w:val="00611A73"/>
    <w:rsid w:val="0061375F"/>
    <w:rsid w:val="00614609"/>
    <w:rsid w:val="00615645"/>
    <w:rsid w:val="0061671E"/>
    <w:rsid w:val="00620308"/>
    <w:rsid w:val="006208D3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2153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2934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15B3"/>
    <w:rsid w:val="00774C85"/>
    <w:rsid w:val="00775A7E"/>
    <w:rsid w:val="00777910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2DF2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63E77"/>
    <w:rsid w:val="00872DE8"/>
    <w:rsid w:val="00875E18"/>
    <w:rsid w:val="0089340C"/>
    <w:rsid w:val="00896726"/>
    <w:rsid w:val="00897FBC"/>
    <w:rsid w:val="008A0F54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6D6D"/>
    <w:rsid w:val="00937C20"/>
    <w:rsid w:val="00950943"/>
    <w:rsid w:val="0095457E"/>
    <w:rsid w:val="00957E87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9DA"/>
    <w:rsid w:val="009D3FBF"/>
    <w:rsid w:val="009D6240"/>
    <w:rsid w:val="009D7CF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069F"/>
    <w:rsid w:val="00A525EC"/>
    <w:rsid w:val="00A55468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D75DF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ABB"/>
    <w:rsid w:val="00B61F09"/>
    <w:rsid w:val="00B662DE"/>
    <w:rsid w:val="00B677C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00F"/>
    <w:rsid w:val="00BB786F"/>
    <w:rsid w:val="00BC0220"/>
    <w:rsid w:val="00BC1FCD"/>
    <w:rsid w:val="00BC4F3C"/>
    <w:rsid w:val="00BD2D14"/>
    <w:rsid w:val="00BD5406"/>
    <w:rsid w:val="00BD693C"/>
    <w:rsid w:val="00BE1F6E"/>
    <w:rsid w:val="00BE5217"/>
    <w:rsid w:val="00BE7C4D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5DB4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4979"/>
    <w:rsid w:val="00C850F9"/>
    <w:rsid w:val="00C856F8"/>
    <w:rsid w:val="00C865CF"/>
    <w:rsid w:val="00C96975"/>
    <w:rsid w:val="00CA54BE"/>
    <w:rsid w:val="00CB0BE2"/>
    <w:rsid w:val="00CB0FDD"/>
    <w:rsid w:val="00CB1D18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50E"/>
    <w:rsid w:val="00E009E7"/>
    <w:rsid w:val="00E0136B"/>
    <w:rsid w:val="00E01CA9"/>
    <w:rsid w:val="00E026CE"/>
    <w:rsid w:val="00E05E66"/>
    <w:rsid w:val="00E12420"/>
    <w:rsid w:val="00E14504"/>
    <w:rsid w:val="00E14E67"/>
    <w:rsid w:val="00E14FC8"/>
    <w:rsid w:val="00E2141B"/>
    <w:rsid w:val="00E22983"/>
    <w:rsid w:val="00E3053E"/>
    <w:rsid w:val="00E37091"/>
    <w:rsid w:val="00E419D4"/>
    <w:rsid w:val="00E45F49"/>
    <w:rsid w:val="00E529A6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6C2"/>
    <w:rsid w:val="00F26CC1"/>
    <w:rsid w:val="00F32A38"/>
    <w:rsid w:val="00F408BE"/>
    <w:rsid w:val="00F414DD"/>
    <w:rsid w:val="00F41E39"/>
    <w:rsid w:val="00F430D1"/>
    <w:rsid w:val="00F43442"/>
    <w:rsid w:val="00F44FA5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2A40C5"/>
  <w15:docId w15:val="{143C8520-2F17-42FD-8970-1AB86BDA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F414DD"/>
    <w:pPr>
      <w:spacing w:before="100" w:beforeAutospacing="1" w:after="100" w:afterAutospacing="1"/>
    </w:pPr>
    <w:rPr>
      <w:lang w:eastAsia="es-CL"/>
    </w:rPr>
  </w:style>
  <w:style w:type="character" w:styleId="Textoennegrita">
    <w:name w:val="Strong"/>
    <w:basedOn w:val="Fuentedeprrafopredeter"/>
    <w:uiPriority w:val="22"/>
    <w:qFormat/>
    <w:rsid w:val="00F414DD"/>
    <w:rPr>
      <w:b/>
      <w:bCs/>
    </w:rPr>
  </w:style>
  <w:style w:type="character" w:customStyle="1" w:styleId="SinespaciadoCar">
    <w:name w:val="Sin espaciado Car"/>
    <w:link w:val="Sinespaciado"/>
    <w:uiPriority w:val="1"/>
    <w:rsid w:val="0053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70E000-F4B4-4C3A-A29A-92024B055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0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Christian Lopez</cp:lastModifiedBy>
  <cp:revision>4</cp:revision>
  <dcterms:created xsi:type="dcterms:W3CDTF">2020-05-05T07:39:00Z</dcterms:created>
  <dcterms:modified xsi:type="dcterms:W3CDTF">2020-05-05T15:37:00Z</dcterms:modified>
</cp:coreProperties>
</file>