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748DE228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71C28A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ED8B72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</w:rPr>
                              <w:t>Historia/Educación Ciudadana</w:t>
                            </w:r>
                          </w:p>
                          <w:p w14:paraId="0E485830" w14:textId="050688AE" w:rsidR="00716059" w:rsidRDefault="004C486B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14:paraId="086BD80C" w14:textId="2A72915A"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</w:t>
                            </w:r>
                            <w:r w:rsidR="009511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C04E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ED8B72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4C486B">
                        <w:rPr>
                          <w:rFonts w:ascii="Calibri" w:hAnsi="Calibri"/>
                          <w:sz w:val="18"/>
                        </w:rPr>
                        <w:t>Historia/Educación Ciudadana</w:t>
                      </w:r>
                    </w:p>
                    <w:p w14:paraId="0E485830" w14:textId="050688AE" w:rsidR="00716059" w:rsidRDefault="004C486B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14:paraId="086BD80C" w14:textId="2A72915A"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</w:t>
                      </w:r>
                      <w:r w:rsidR="0095110A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C04EC5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4C486B">
                        <w:rPr>
                          <w:rFonts w:ascii="Calibri" w:hAnsi="Calibri"/>
                          <w:sz w:val="18"/>
                          <w:szCs w:val="18"/>
                        </w:rPr>
                        <w:t>Medio.</w:t>
                      </w:r>
                    </w:p>
                  </w:txbxContent>
                </v:textbox>
              </v:shape>
            </w:pict>
          </mc:Fallback>
        </mc:AlternateContent>
      </w:r>
      <w:r w:rsidR="0055593D">
        <w:rPr>
          <w:sz w:val="14"/>
          <w:szCs w:val="14"/>
        </w:rPr>
        <w:t xml:space="preserve"> </w: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94FEFD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1B95BFD4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CC819E" w14:textId="44ED4AD6" w:rsidR="00716059" w:rsidRDefault="00716059" w:rsidP="004C48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95110A">
        <w:rPr>
          <w:rFonts w:asciiTheme="majorHAnsi" w:hAnsiTheme="majorHAnsi"/>
          <w:b/>
          <w:sz w:val="28"/>
          <w:szCs w:val="28"/>
          <w:lang w:val="es-ES"/>
        </w:rPr>
        <w:t>4</w:t>
      </w:r>
      <w:r w:rsidR="00426CD6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HISTORIA “</w:t>
      </w:r>
      <w:r w:rsidR="0095110A">
        <w:rPr>
          <w:rFonts w:asciiTheme="majorHAnsi" w:hAnsiTheme="majorHAnsi"/>
          <w:b/>
          <w:sz w:val="28"/>
          <w:szCs w:val="28"/>
          <w:lang w:val="es-ES"/>
        </w:rPr>
        <w:t>LOS GOBIERNOS TOTALITARIOS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4491DAF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739"/>
        <w:gridCol w:w="795"/>
        <w:gridCol w:w="1986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FE2CED">
        <w:trPr>
          <w:trHeight w:hRule="exact" w:val="6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73693C98" w:rsidR="00716059" w:rsidRDefault="0095110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44C92">
              <w:rPr>
                <w:rFonts w:asciiTheme="majorHAnsi" w:hAnsiTheme="majorHAnsi"/>
              </w:rPr>
              <w:t>°Medio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11EE1A7" w:rsidR="00716059" w:rsidRDefault="00716059" w:rsidP="00FE2CE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95823" w14:paraId="54A0AB03" w14:textId="4F8609BD" w:rsidTr="004419A8">
        <w:trPr>
          <w:trHeight w:val="251"/>
          <w:jc w:val="center"/>
        </w:trPr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D5BE5" w:rsidR="00195823" w:rsidRPr="004419A8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14:paraId="2CC9012C" w14:textId="78BB7014" w:rsidR="00195823" w:rsidRPr="004419A8" w:rsidRDefault="00195823" w:rsidP="004419A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4419A8">
              <w:rPr>
                <w:rFonts w:asciiTheme="majorHAnsi" w:hAnsiTheme="majorHAnsi"/>
                <w:b/>
              </w:rPr>
              <w:t>OBJETIVO DE APRENDIZAJE (UNIDAD)</w:t>
            </w:r>
          </w:p>
          <w:p w14:paraId="43B44C0B" w14:textId="4C5D7CA8" w:rsidR="00195823" w:rsidRDefault="00195823" w:rsidP="004419A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77A3D">
              <w:rPr>
                <w:rFonts w:asciiTheme="majorHAnsi" w:hAnsiTheme="majorHAnsi"/>
              </w:rPr>
              <w:t>3</w:t>
            </w:r>
          </w:p>
          <w:p w14:paraId="25AF641E" w14:textId="71882773" w:rsidR="00195823" w:rsidRPr="00AA18E2" w:rsidRDefault="00F2707A" w:rsidP="00EF72C6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  <w:r>
              <w:rPr>
                <w:rFonts w:asciiTheme="majorHAnsi" w:hAnsiTheme="majorHAnsi"/>
              </w:rPr>
              <w:t>ANALIZAR</w:t>
            </w:r>
            <w:r w:rsidR="00EF72C6" w:rsidRPr="00EF72C6">
              <w:rPr>
                <w:rFonts w:asciiTheme="majorHAnsi" w:hAnsiTheme="majorHAnsi"/>
              </w:rPr>
              <w:t xml:space="preserve"> LOS FENOMENOS SOCIALES, POLITICOS Y ECONOMICOS OCURRIDOS EN EL PERIODO DE ENTREGUERRAS, TANTO EN CHILE COMO EN EL MUNDO</w:t>
            </w:r>
            <w:r w:rsidR="00EF72C6">
              <w:rPr>
                <w:rFonts w:asciiTheme="majorHAnsi" w:hAnsiTheme="majorHAnsi"/>
              </w:rPr>
              <w:t>.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6595C01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F7A00" w14:paraId="26CE141A" w14:textId="77777777" w:rsidTr="004419A8">
        <w:trPr>
          <w:trHeight w:val="255"/>
          <w:jc w:val="center"/>
        </w:trPr>
        <w:tc>
          <w:tcPr>
            <w:tcW w:w="34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0F7A00" w:rsidRDefault="000F7A00" w:rsidP="000F7A0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08EF541E" w:rsidR="000F7A00" w:rsidRPr="00BD583E" w:rsidRDefault="000F7A00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COMPARAR Y CONTRASTAR PROCESOS Y FENÓMENOS HISTÓRICOS Y GEOGRÁFICOS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07AB579" w14:textId="77777777" w:rsidR="000F7A00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5E90D419" w14:textId="77777777" w:rsidR="000F7A00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61AA45" w14:textId="13E37168" w:rsidR="000F7A00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F7A00" w14:paraId="431E1A48" w14:textId="77777777" w:rsidTr="004419A8">
        <w:trPr>
          <w:trHeight w:val="253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0F7A00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409A090B" w:rsidR="000F7A00" w:rsidRPr="00BD583E" w:rsidRDefault="000F7A00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ESTABLECER Y FUNDAMENTAR PERIODIZACIONES HISTÓRICAS MEDIANTE LÍNEAS DE TIEMPO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352A2F5A" w:rsidR="000F7A00" w:rsidRPr="004419A8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7A00" w14:paraId="12087B55" w14:textId="77777777" w:rsidTr="004419A8">
        <w:trPr>
          <w:trHeight w:val="43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0F7A00" w:rsidRPr="004419A8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3D5A2901" w:rsidR="000F7A00" w:rsidRPr="00BD583E" w:rsidRDefault="000F7A00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APLICAR HABILIDADES DE PENSAMIENTO CRÍTICO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2D9267F2" w:rsidR="000F7A00" w:rsidRPr="00AA18E2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F7A00" w14:paraId="03872756" w14:textId="77777777" w:rsidTr="00256616">
        <w:trPr>
          <w:trHeight w:val="437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0F7A00" w:rsidRPr="00AA18E2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7CBD6C3F" w:rsidR="000F7A00" w:rsidRPr="00BD583E" w:rsidRDefault="000F7A00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ANALIZAR LA MULTICAUSALIDAD DE LOS PROCESOS HISTÓRICOS Y GEOGRÁFICOS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09EEBAE1" w:rsidR="000F7A00" w:rsidRPr="004419A8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F7A00" w14:paraId="55D0E2E6" w14:textId="77777777" w:rsidTr="00A51D17">
        <w:trPr>
          <w:trHeight w:val="440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4C6CB" w14:textId="77777777" w:rsidR="000F7A00" w:rsidRPr="00AA18E2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995" w14:textId="31CC6AB0" w:rsidR="000F7A00" w:rsidRDefault="000F7A00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72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ANALIZAR Y EVALUAR CRÍTICAMENTE LA INFORMACIÓN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11AFB92" w14:textId="77777777" w:rsidR="000F7A00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C9CC8D1" w14:textId="0A25A441" w:rsidR="000F7A00" w:rsidRPr="004419A8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72C6" w14:paraId="50DC7D28" w14:textId="77777777" w:rsidTr="00EF72C6">
        <w:trPr>
          <w:gridAfter w:val="4"/>
          <w:wAfter w:w="6859" w:type="dxa"/>
          <w:trHeight w:val="78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7CAE4" w14:textId="77777777" w:rsidR="00EF72C6" w:rsidRPr="00AA18E2" w:rsidRDefault="00EF72C6" w:rsidP="00A51D17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419A8" w14:paraId="72E1160E" w14:textId="77777777" w:rsidTr="00EF72C6">
        <w:trPr>
          <w:gridAfter w:val="4"/>
          <w:wAfter w:w="6859" w:type="dxa"/>
          <w:trHeight w:val="78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4419A8" w:rsidRDefault="004419A8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32CD834F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14:paraId="4731333A" w14:textId="77777777" w:rsidTr="00770DE1">
        <w:tc>
          <w:tcPr>
            <w:tcW w:w="10343" w:type="dxa"/>
          </w:tcPr>
          <w:p w14:paraId="74300EA0" w14:textId="392C7A8B" w:rsidR="00770DE1" w:rsidRDefault="00770DE1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93CA922" w14:textId="7FE92709" w:rsidR="004C486B" w:rsidRDefault="00F628CC" w:rsidP="009E577C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PARA EL TRABAJO DE ESTA GUIA 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>DEBES APOYARTE EN TU TEXTO DE ESTUDIOS, EN LAS PÁGINAS</w:t>
            </w:r>
            <w:r w:rsidR="0046640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FC2ED5">
              <w:rPr>
                <w:rFonts w:asciiTheme="minorHAnsi" w:hAnsiTheme="minorHAnsi" w:cstheme="minorHAnsi"/>
                <w:b/>
                <w:sz w:val="22"/>
              </w:rPr>
              <w:t>38,40,4</w:t>
            </w:r>
            <w:r w:rsidR="009E577C">
              <w:rPr>
                <w:rFonts w:asciiTheme="minorHAnsi" w:hAnsiTheme="minorHAnsi" w:cstheme="minorHAnsi"/>
                <w:b/>
                <w:sz w:val="22"/>
              </w:rPr>
              <w:t>2,</w:t>
            </w:r>
            <w:r w:rsidR="00FC2ED5">
              <w:rPr>
                <w:rFonts w:asciiTheme="minorHAnsi" w:hAnsiTheme="minorHAnsi" w:cstheme="minorHAnsi"/>
                <w:b/>
                <w:sz w:val="22"/>
              </w:rPr>
              <w:t>4</w:t>
            </w:r>
            <w:r w:rsidR="009E577C">
              <w:rPr>
                <w:rFonts w:asciiTheme="minorHAnsi" w:hAnsiTheme="minorHAnsi" w:cstheme="minorHAnsi"/>
                <w:b/>
                <w:sz w:val="22"/>
              </w:rPr>
              <w:t>3 Y 44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6B6D53F9" w14:textId="0D03B089" w:rsidR="00B54305" w:rsidRDefault="00B54305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C158AD6" w14:textId="3EA7D3AA" w:rsidR="00CA13B5" w:rsidRDefault="00CA13B5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 w:rsidRPr="00CA13B5">
        <w:rPr>
          <w:rFonts w:asciiTheme="minorHAnsi" w:hAnsiTheme="minorHAnsi" w:cstheme="minorHAnsi"/>
          <w:sz w:val="22"/>
        </w:rPr>
        <w:t>Tal como se trabajó en la guía anterior, durante el periodo de Entreguerras (localizado entre la Primera y Segunda guerra mundial), muchos cambios ocurrieron en el mundo, siendo uno de ellos la aparición de gobiernos Totalitarios, siendo Alemania, Italia y Rusia, los países ejemplos de este proceso.</w:t>
      </w:r>
    </w:p>
    <w:p w14:paraId="597D665C" w14:textId="77777777" w:rsidR="005534DA" w:rsidRDefault="005534DA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ACCBC47" w14:textId="36D19566" w:rsidR="005534DA" w:rsidRDefault="005534DA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1.- ¿C</w:t>
      </w:r>
      <w:r w:rsidR="007D61CB">
        <w:rPr>
          <w:rFonts w:asciiTheme="minorHAnsi" w:hAnsiTheme="minorHAnsi" w:cstheme="minorHAnsi"/>
          <w:sz w:val="22"/>
        </w:rPr>
        <w:t>uál será el principal razón que explica</w:t>
      </w:r>
      <w:r>
        <w:rPr>
          <w:rFonts w:asciiTheme="minorHAnsi" w:hAnsiTheme="minorHAnsi" w:cstheme="minorHAnsi"/>
          <w:sz w:val="22"/>
        </w:rPr>
        <w:t xml:space="preserve"> la aparición de los</w:t>
      </w:r>
      <w:r w:rsidR="006D6C6F">
        <w:rPr>
          <w:rFonts w:asciiTheme="minorHAnsi" w:hAnsiTheme="minorHAnsi" w:cstheme="minorHAnsi"/>
          <w:sz w:val="22"/>
        </w:rPr>
        <w:t xml:space="preserve"> gobiernos</w:t>
      </w:r>
      <w:r>
        <w:rPr>
          <w:rFonts w:asciiTheme="minorHAnsi" w:hAnsiTheme="minorHAnsi" w:cstheme="minorHAnsi"/>
          <w:sz w:val="22"/>
        </w:rPr>
        <w:t xml:space="preserve"> Totalitarismos? (P. 38)</w:t>
      </w:r>
    </w:p>
    <w:p w14:paraId="753AB73D" w14:textId="7406DFAF" w:rsidR="005534DA" w:rsidRDefault="005534DA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2.- Durante la guía anterior, se trabajó c</w:t>
      </w:r>
      <w:r w:rsidR="007D61CB">
        <w:rPr>
          <w:rFonts w:asciiTheme="minorHAnsi" w:hAnsiTheme="minorHAnsi" w:cstheme="minorHAnsi"/>
          <w:sz w:val="22"/>
        </w:rPr>
        <w:t xml:space="preserve">on la Crisis de 1929, ¿En que influyó la crisis del </w:t>
      </w:r>
      <w:r w:rsidR="00BA554F">
        <w:rPr>
          <w:rFonts w:asciiTheme="minorHAnsi" w:hAnsiTheme="minorHAnsi" w:cstheme="minorHAnsi"/>
          <w:sz w:val="22"/>
        </w:rPr>
        <w:t>19</w:t>
      </w:r>
      <w:r w:rsidR="007D61CB">
        <w:rPr>
          <w:rFonts w:asciiTheme="minorHAnsi" w:hAnsiTheme="minorHAnsi" w:cstheme="minorHAnsi"/>
          <w:sz w:val="22"/>
        </w:rPr>
        <w:t>29</w:t>
      </w:r>
      <w:r w:rsidR="00BA554F">
        <w:rPr>
          <w:rFonts w:asciiTheme="minorHAnsi" w:hAnsiTheme="minorHAnsi" w:cstheme="minorHAnsi"/>
          <w:sz w:val="22"/>
        </w:rPr>
        <w:t xml:space="preserve"> en que empezara a existir  en Europa gobiernos totalitarios</w:t>
      </w:r>
      <w:r>
        <w:rPr>
          <w:rFonts w:asciiTheme="minorHAnsi" w:hAnsiTheme="minorHAnsi" w:cstheme="minorHAnsi"/>
          <w:sz w:val="22"/>
        </w:rPr>
        <w:t>? (P.38)</w:t>
      </w:r>
    </w:p>
    <w:p w14:paraId="1F5C727B" w14:textId="00BA5640" w:rsidR="005534DA" w:rsidRDefault="008902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3.- De las diversas </w:t>
      </w:r>
      <w:r w:rsidR="005B0CF6">
        <w:rPr>
          <w:rFonts w:asciiTheme="minorHAnsi" w:hAnsiTheme="minorHAnsi" w:cstheme="minorHAnsi"/>
          <w:sz w:val="22"/>
        </w:rPr>
        <w:t>características</w:t>
      </w:r>
      <w:r>
        <w:rPr>
          <w:rFonts w:asciiTheme="minorHAnsi" w:hAnsiTheme="minorHAnsi" w:cstheme="minorHAnsi"/>
          <w:sz w:val="22"/>
        </w:rPr>
        <w:t xml:space="preserve"> de los gobiernos totalitarios, selecciona una, y explícala con tus palabras (P.38)</w:t>
      </w:r>
    </w:p>
    <w:p w14:paraId="6E3CDCED" w14:textId="77777777" w:rsidR="0089026F" w:rsidRDefault="008902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6DBFD96" w14:textId="61EFF9D2" w:rsidR="00F60969" w:rsidRDefault="00F60969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 Fascismo Italiano:</w:t>
      </w:r>
    </w:p>
    <w:p w14:paraId="609C2979" w14:textId="77777777" w:rsidR="00F60969" w:rsidRDefault="00F60969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E4FD896" w14:textId="73CA4ADA" w:rsidR="00F60969" w:rsidRDefault="00F60969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4.- ¿Quién fue Benito Mussolini? ¿De qué forma llegó al poder en Italia?</w:t>
      </w:r>
      <w:r w:rsidR="00DC164C">
        <w:rPr>
          <w:rFonts w:asciiTheme="minorHAnsi" w:hAnsiTheme="minorHAnsi" w:cstheme="minorHAnsi"/>
          <w:sz w:val="22"/>
        </w:rPr>
        <w:t xml:space="preserve"> (p.40)</w:t>
      </w:r>
    </w:p>
    <w:p w14:paraId="6D48066A" w14:textId="03452AF1" w:rsidR="005A6F63" w:rsidRDefault="005A6F63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5.- Una de las características del Fascismo Italiano, fue la b</w:t>
      </w:r>
      <w:r w:rsidR="006D6C6F">
        <w:rPr>
          <w:rFonts w:asciiTheme="minorHAnsi" w:hAnsiTheme="minorHAnsi" w:cstheme="minorHAnsi"/>
          <w:sz w:val="22"/>
        </w:rPr>
        <w:t>úsqueda de un nacionalismo expansionista (expansión territorial)</w:t>
      </w:r>
      <w:r>
        <w:rPr>
          <w:rFonts w:asciiTheme="minorHAnsi" w:hAnsiTheme="minorHAnsi" w:cstheme="minorHAnsi"/>
          <w:sz w:val="22"/>
        </w:rPr>
        <w:t>. ¿Cuál era el objetivo de eso?</w:t>
      </w:r>
      <w:r w:rsidR="00DC164C">
        <w:rPr>
          <w:rFonts w:asciiTheme="minorHAnsi" w:hAnsiTheme="minorHAnsi" w:cstheme="minorHAnsi"/>
          <w:sz w:val="22"/>
        </w:rPr>
        <w:t xml:space="preserve"> (p.40)</w:t>
      </w:r>
    </w:p>
    <w:p w14:paraId="38C5E3BD" w14:textId="2A81389D" w:rsidR="005A6F63" w:rsidRDefault="005A6F63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6.- ¿Qué rol cumplirán los “camisas negras” (policía secreta de </w:t>
      </w:r>
      <w:proofErr w:type="spellStart"/>
      <w:r>
        <w:rPr>
          <w:rFonts w:asciiTheme="minorHAnsi" w:hAnsiTheme="minorHAnsi" w:cstheme="minorHAnsi"/>
          <w:sz w:val="22"/>
        </w:rPr>
        <w:t>Mussolinni</w:t>
      </w:r>
      <w:proofErr w:type="spellEnd"/>
      <w:r>
        <w:rPr>
          <w:rFonts w:asciiTheme="minorHAnsi" w:hAnsiTheme="minorHAnsi" w:cstheme="minorHAnsi"/>
          <w:sz w:val="22"/>
        </w:rPr>
        <w:t xml:space="preserve">) </w:t>
      </w:r>
      <w:r w:rsidR="006D6C6F">
        <w:rPr>
          <w:rFonts w:asciiTheme="minorHAnsi" w:hAnsiTheme="minorHAnsi" w:cstheme="minorHAnsi"/>
          <w:sz w:val="22"/>
        </w:rPr>
        <w:t xml:space="preserve">en </w:t>
      </w:r>
      <w:r>
        <w:rPr>
          <w:rFonts w:asciiTheme="minorHAnsi" w:hAnsiTheme="minorHAnsi" w:cstheme="minorHAnsi"/>
          <w:sz w:val="22"/>
        </w:rPr>
        <w:t>Italia?</w:t>
      </w:r>
      <w:r w:rsidR="00DC164C">
        <w:rPr>
          <w:rFonts w:asciiTheme="minorHAnsi" w:hAnsiTheme="minorHAnsi" w:cstheme="minorHAnsi"/>
          <w:sz w:val="22"/>
        </w:rPr>
        <w:t xml:space="preserve"> (P.40)</w:t>
      </w:r>
    </w:p>
    <w:p w14:paraId="35F146AA" w14:textId="77777777" w:rsidR="00CF029B" w:rsidRDefault="00CF029B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430BB16" w14:textId="5EFD4661" w:rsidR="00CF029B" w:rsidRDefault="00CF029B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El Nazismo Alemán: </w:t>
      </w:r>
    </w:p>
    <w:p w14:paraId="16B5FED1" w14:textId="77777777" w:rsidR="00CF029B" w:rsidRDefault="00CF029B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581E8C1" w14:textId="09982E93" w:rsidR="00CF029B" w:rsidRDefault="00CF029B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7.- </w:t>
      </w:r>
      <w:r w:rsidR="00DC164C">
        <w:rPr>
          <w:rFonts w:asciiTheme="minorHAnsi" w:hAnsiTheme="minorHAnsi" w:cstheme="minorHAnsi"/>
          <w:sz w:val="22"/>
        </w:rPr>
        <w:t>¿Cómo quedó Alemania después de la Primera Guerra mundial</w:t>
      </w:r>
      <w:r w:rsidR="00AA2C64">
        <w:rPr>
          <w:rFonts w:asciiTheme="minorHAnsi" w:hAnsiTheme="minorHAnsi" w:cstheme="minorHAnsi"/>
          <w:sz w:val="22"/>
        </w:rPr>
        <w:t>? ¿</w:t>
      </w:r>
      <w:r w:rsidR="005544FF">
        <w:rPr>
          <w:rFonts w:asciiTheme="minorHAnsi" w:hAnsiTheme="minorHAnsi" w:cstheme="minorHAnsi"/>
          <w:sz w:val="22"/>
        </w:rPr>
        <w:t>Cómo</w:t>
      </w:r>
      <w:r w:rsidR="00DC164C">
        <w:rPr>
          <w:rFonts w:asciiTheme="minorHAnsi" w:hAnsiTheme="minorHAnsi" w:cstheme="minorHAnsi"/>
          <w:sz w:val="22"/>
        </w:rPr>
        <w:t xml:space="preserve"> se relaciona aq</w:t>
      </w:r>
      <w:r w:rsidR="002602F6">
        <w:rPr>
          <w:rFonts w:asciiTheme="minorHAnsi" w:hAnsiTheme="minorHAnsi" w:cstheme="minorHAnsi"/>
          <w:sz w:val="22"/>
        </w:rPr>
        <w:t>uello como se crea el partido Nazi</w:t>
      </w:r>
      <w:r w:rsidR="00DC164C">
        <w:rPr>
          <w:rFonts w:asciiTheme="minorHAnsi" w:hAnsiTheme="minorHAnsi" w:cstheme="minorHAnsi"/>
          <w:sz w:val="22"/>
        </w:rPr>
        <w:t>?</w:t>
      </w:r>
      <w:r w:rsidR="005544FF">
        <w:rPr>
          <w:rFonts w:asciiTheme="minorHAnsi" w:hAnsiTheme="minorHAnsi" w:cstheme="minorHAnsi"/>
          <w:sz w:val="22"/>
        </w:rPr>
        <w:t xml:space="preserve"> (P.42)</w:t>
      </w:r>
    </w:p>
    <w:p w14:paraId="6BE1CCA3" w14:textId="5A24ADC5" w:rsidR="00DC164C" w:rsidRDefault="00DC164C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8.- </w:t>
      </w:r>
      <w:r w:rsidR="005544FF">
        <w:rPr>
          <w:rFonts w:asciiTheme="minorHAnsi" w:hAnsiTheme="minorHAnsi" w:cstheme="minorHAnsi"/>
          <w:sz w:val="22"/>
        </w:rPr>
        <w:t>Dentro de las características del Nazismo encontramos la “superioridad étnica”. ¿A qué se refiere Hitler con esto? (P.42)</w:t>
      </w:r>
    </w:p>
    <w:p w14:paraId="25F3AF9C" w14:textId="7C4C6A8F" w:rsidR="00AA2C64" w:rsidRDefault="00AA2C64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9.- En base a l</w:t>
      </w:r>
      <w:r w:rsidR="002602F6">
        <w:rPr>
          <w:rFonts w:asciiTheme="minorHAnsi" w:hAnsiTheme="minorHAnsi" w:cstheme="minorHAnsi"/>
          <w:sz w:val="22"/>
        </w:rPr>
        <w:t xml:space="preserve">os recursos 36 y 37 (imagen donde aparece un </w:t>
      </w:r>
      <w:r>
        <w:rPr>
          <w:rFonts w:asciiTheme="minorHAnsi" w:hAnsiTheme="minorHAnsi" w:cstheme="minorHAnsi"/>
          <w:sz w:val="22"/>
        </w:rPr>
        <w:t>colegio), ¿qué rol cumplían las escuelas de la Alemania de la época?</w:t>
      </w:r>
      <w:r w:rsidR="0055593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¿Cómo</w:t>
      </w:r>
      <w:r w:rsidR="0055593D">
        <w:rPr>
          <w:rFonts w:asciiTheme="minorHAnsi" w:hAnsiTheme="minorHAnsi" w:cstheme="minorHAnsi"/>
          <w:sz w:val="22"/>
        </w:rPr>
        <w:t xml:space="preserve"> describían a </w:t>
      </w:r>
      <w:r>
        <w:rPr>
          <w:rFonts w:asciiTheme="minorHAnsi" w:hAnsiTheme="minorHAnsi" w:cstheme="minorHAnsi"/>
          <w:sz w:val="22"/>
        </w:rPr>
        <w:t xml:space="preserve">los judíos </w:t>
      </w:r>
      <w:r w:rsidR="0055593D">
        <w:rPr>
          <w:rFonts w:asciiTheme="minorHAnsi" w:hAnsiTheme="minorHAnsi" w:cstheme="minorHAnsi"/>
          <w:sz w:val="22"/>
        </w:rPr>
        <w:t xml:space="preserve"> para poder reconocerlos </w:t>
      </w:r>
      <w:r>
        <w:rPr>
          <w:rFonts w:asciiTheme="minorHAnsi" w:hAnsiTheme="minorHAnsi" w:cstheme="minorHAnsi"/>
          <w:sz w:val="22"/>
        </w:rPr>
        <w:t>según las enseñanzas de aquellos años? (P.43)</w:t>
      </w:r>
    </w:p>
    <w:p w14:paraId="59883CA6" w14:textId="77777777" w:rsidR="00776CA2" w:rsidRDefault="00776CA2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AA0EA3C" w14:textId="77777777" w:rsidR="0055593D" w:rsidRDefault="0055593D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A46C40F" w14:textId="77777777" w:rsidR="0055593D" w:rsidRDefault="0055593D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7DC3921" w14:textId="77777777" w:rsidR="0055593D" w:rsidRDefault="0055593D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688A458" w14:textId="77777777" w:rsidR="0055593D" w:rsidRDefault="0055593D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3159976" w14:textId="77777777" w:rsidR="0055593D" w:rsidRDefault="0055593D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EAD275E" w14:textId="77777777" w:rsidR="0055593D" w:rsidRDefault="0055593D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A8B82D8" w14:textId="1327F371" w:rsidR="00776CA2" w:rsidRDefault="00D141E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El Estalinismo Soviético:</w:t>
      </w:r>
    </w:p>
    <w:p w14:paraId="466BD992" w14:textId="77777777" w:rsidR="00D141E7" w:rsidRDefault="00D141E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D8A1095" w14:textId="4106A07E" w:rsidR="00D141E7" w:rsidRDefault="00D141E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10.- ¿Por qué, según el texto, en Rusia nacerá una “dictadura personal”</w:t>
      </w:r>
      <w:r w:rsidR="007D64AC">
        <w:rPr>
          <w:rFonts w:asciiTheme="minorHAnsi" w:hAnsiTheme="minorHAnsi" w:cstheme="minorHAnsi"/>
          <w:sz w:val="22"/>
        </w:rPr>
        <w:t>? ¿</w:t>
      </w:r>
      <w:r>
        <w:rPr>
          <w:rFonts w:asciiTheme="minorHAnsi" w:hAnsiTheme="minorHAnsi" w:cstheme="minorHAnsi"/>
          <w:sz w:val="22"/>
        </w:rPr>
        <w:t>Cuál era el objetivo de Lenin una vez llegado al poder?</w:t>
      </w:r>
      <w:r w:rsidR="007D64AC">
        <w:rPr>
          <w:rFonts w:asciiTheme="minorHAnsi" w:hAnsiTheme="minorHAnsi" w:cstheme="minorHAnsi"/>
          <w:sz w:val="22"/>
        </w:rPr>
        <w:t xml:space="preserve"> (P.44)</w:t>
      </w:r>
    </w:p>
    <w:p w14:paraId="0B046A41" w14:textId="048E907E" w:rsidR="00D141E7" w:rsidRDefault="00D141E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11.- </w:t>
      </w:r>
      <w:r w:rsidR="00AA71CF">
        <w:rPr>
          <w:rFonts w:asciiTheme="minorHAnsi" w:hAnsiTheme="minorHAnsi" w:cstheme="minorHAnsi"/>
          <w:sz w:val="22"/>
        </w:rPr>
        <w:t>Según el texto ¿En qué consistía el Sistema económico centralizado que plateaba Stalin</w:t>
      </w:r>
      <w:bookmarkStart w:id="0" w:name="_GoBack"/>
      <w:bookmarkEnd w:id="0"/>
      <w:r w:rsidR="00AA71CF">
        <w:rPr>
          <w:rFonts w:asciiTheme="minorHAnsi" w:hAnsiTheme="minorHAnsi" w:cstheme="minorHAnsi"/>
          <w:sz w:val="22"/>
        </w:rPr>
        <w:t>? (</w:t>
      </w:r>
      <w:r w:rsidR="007D64AC">
        <w:rPr>
          <w:rFonts w:asciiTheme="minorHAnsi" w:hAnsiTheme="minorHAnsi" w:cstheme="minorHAnsi"/>
          <w:sz w:val="22"/>
        </w:rPr>
        <w:t>P.44)</w:t>
      </w:r>
    </w:p>
    <w:p w14:paraId="6B1450F2" w14:textId="77777777" w:rsidR="00AA2C64" w:rsidRDefault="00AA2C64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6B4F019" w14:textId="2746F747" w:rsidR="00C41EF7" w:rsidRDefault="00C41EF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13.- </w:t>
      </w:r>
      <w:r w:rsidR="00433464">
        <w:rPr>
          <w:rFonts w:asciiTheme="minorHAnsi" w:hAnsiTheme="minorHAnsi" w:cstheme="minorHAnsi"/>
          <w:sz w:val="22"/>
        </w:rPr>
        <w:t xml:space="preserve">En base al trabajo de lectura, selecciona 2 de los gobiernos totalitarios, y completa el cuadro resumen presentado a continuación: </w:t>
      </w:r>
    </w:p>
    <w:p w14:paraId="2EEBCDE8" w14:textId="77777777" w:rsidR="00433464" w:rsidRDefault="00433464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4395"/>
      </w:tblGrid>
      <w:tr w:rsidR="00433464" w14:paraId="301C04C6" w14:textId="77777777" w:rsidTr="00DF15EE">
        <w:tc>
          <w:tcPr>
            <w:tcW w:w="2122" w:type="dxa"/>
          </w:tcPr>
          <w:p w14:paraId="327554F1" w14:textId="7CA33C66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Nombre del Totalitarismo:</w:t>
            </w:r>
          </w:p>
        </w:tc>
        <w:tc>
          <w:tcPr>
            <w:tcW w:w="3685" w:type="dxa"/>
          </w:tcPr>
          <w:p w14:paraId="5A486AAE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273179D7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3464" w14:paraId="7508F290" w14:textId="77777777" w:rsidTr="00DF15EE">
        <w:tc>
          <w:tcPr>
            <w:tcW w:w="2122" w:type="dxa"/>
          </w:tcPr>
          <w:p w14:paraId="3DEFE756" w14:textId="3A1B52DA" w:rsidR="00433464" w:rsidRDefault="00DF15EE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País</w:t>
            </w:r>
            <w:r w:rsidR="00433464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685" w:type="dxa"/>
          </w:tcPr>
          <w:p w14:paraId="378AAC0E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5DF75872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3464" w14:paraId="396C943F" w14:textId="77777777" w:rsidTr="00DF15EE">
        <w:tc>
          <w:tcPr>
            <w:tcW w:w="2122" w:type="dxa"/>
          </w:tcPr>
          <w:p w14:paraId="734E86C1" w14:textId="36ABD9E3" w:rsidR="00433464" w:rsidRDefault="00DF15EE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Líder</w:t>
            </w:r>
            <w:r w:rsidR="00433464">
              <w:rPr>
                <w:rFonts w:asciiTheme="minorHAnsi" w:hAnsiTheme="minorHAnsi" w:cstheme="minorHAnsi"/>
                <w:sz w:val="22"/>
              </w:rPr>
              <w:t xml:space="preserve"> o figura principal:</w:t>
            </w:r>
          </w:p>
        </w:tc>
        <w:tc>
          <w:tcPr>
            <w:tcW w:w="3685" w:type="dxa"/>
          </w:tcPr>
          <w:p w14:paraId="2694917A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2C9DB66F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3464" w14:paraId="72A29AD5" w14:textId="77777777" w:rsidTr="00DF15EE">
        <w:tc>
          <w:tcPr>
            <w:tcW w:w="2122" w:type="dxa"/>
          </w:tcPr>
          <w:p w14:paraId="157FF926" w14:textId="30A74C6C" w:rsidR="00433464" w:rsidRDefault="00DF15EE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Apoyo para llegar al poder (si el líder es apoyado por algún partido político, militares,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3685" w:type="dxa"/>
          </w:tcPr>
          <w:p w14:paraId="6985EC7C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51CE4E67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3464" w14:paraId="45A0A8B3" w14:textId="77777777" w:rsidTr="00DF15EE">
        <w:tc>
          <w:tcPr>
            <w:tcW w:w="2122" w:type="dxa"/>
          </w:tcPr>
          <w:p w14:paraId="631AE047" w14:textId="580F3F42" w:rsidR="00433464" w:rsidRDefault="00DF15EE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Formas de educación o castigo de la población.</w:t>
            </w:r>
          </w:p>
        </w:tc>
        <w:tc>
          <w:tcPr>
            <w:tcW w:w="3685" w:type="dxa"/>
          </w:tcPr>
          <w:p w14:paraId="191AEA39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38984BCC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3464" w14:paraId="764E6729" w14:textId="77777777" w:rsidTr="00DF15EE">
        <w:tc>
          <w:tcPr>
            <w:tcW w:w="2122" w:type="dxa"/>
          </w:tcPr>
          <w:p w14:paraId="3F74C1D4" w14:textId="5BFAAB14" w:rsidR="00433464" w:rsidRDefault="00DF15EE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Principal objetivo de gobierno.</w:t>
            </w:r>
          </w:p>
        </w:tc>
        <w:tc>
          <w:tcPr>
            <w:tcW w:w="3685" w:type="dxa"/>
          </w:tcPr>
          <w:p w14:paraId="7D3CC3F2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1F360444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3464" w14:paraId="32B9E3D6" w14:textId="77777777" w:rsidTr="00DF15EE">
        <w:tc>
          <w:tcPr>
            <w:tcW w:w="2122" w:type="dxa"/>
          </w:tcPr>
          <w:p w14:paraId="38D89485" w14:textId="3558F1E1" w:rsidR="00433464" w:rsidRDefault="00DF15EE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Otra característica relevante.</w:t>
            </w:r>
          </w:p>
        </w:tc>
        <w:tc>
          <w:tcPr>
            <w:tcW w:w="3685" w:type="dxa"/>
          </w:tcPr>
          <w:p w14:paraId="67C67945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4274CCB" w14:textId="77777777" w:rsidR="00433464" w:rsidRDefault="00433464" w:rsidP="00CA13B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8928E5" w14:textId="77777777" w:rsidR="00433464" w:rsidRDefault="00433464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019EAF2" w14:textId="77777777" w:rsidR="00087F3F" w:rsidRPr="006F637A" w:rsidRDefault="00087F3F" w:rsidP="00087F3F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 w:rsidRPr="006F637A">
        <w:rPr>
          <w:rFonts w:asciiTheme="minorHAnsi" w:hAnsiTheme="minorHAnsi" w:cstheme="minorHAnsi"/>
          <w:b/>
          <w:sz w:val="22"/>
        </w:rPr>
        <w:t>ACTIVIDAD FINAL (RESUMEN):</w:t>
      </w:r>
    </w:p>
    <w:p w14:paraId="6F818B9E" w14:textId="0CF1E42B" w:rsidR="004627C7" w:rsidRDefault="006B7B2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Para cada oración, señala con una V si es verdadera, o con una F si es falsa (1 pt c/u)</w:t>
      </w:r>
    </w:p>
    <w:p w14:paraId="739DEF4A" w14:textId="77777777" w:rsidR="006B7B27" w:rsidRDefault="006B7B27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AE4EEB1" w14:textId="77777777" w:rsidR="00974D6F" w:rsidRDefault="00974D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1.-___ Dentro de los gobiernos totalitarios, una forma de control y educación era la utilización de la prensa y la publicidad.</w:t>
      </w:r>
    </w:p>
    <w:p w14:paraId="36CB09E2" w14:textId="5A6978AD" w:rsidR="006B7B27" w:rsidRDefault="00974D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2.-___  Uno de los elementos que promovieron los gobiernos totalitarios, fue la libertad de pensamiento y opinión.</w:t>
      </w:r>
    </w:p>
    <w:p w14:paraId="00C681AD" w14:textId="13E2CDCB" w:rsidR="00974D6F" w:rsidRDefault="00974D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3.-___ Todos los gobiernos totalitarios contarán con una Figuera fuerte y principal.</w:t>
      </w:r>
    </w:p>
    <w:p w14:paraId="7EFDA1F6" w14:textId="6EF0DC1F" w:rsidR="00974D6F" w:rsidRDefault="00974D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4.-___ El racismo, odio hacia los judíos, será un elemento muy criticado al Estalinismo soviético.</w:t>
      </w:r>
    </w:p>
    <w:p w14:paraId="29398854" w14:textId="3E77E4A1" w:rsidR="00974D6F" w:rsidRDefault="00974D6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5.-___ </w:t>
      </w:r>
      <w:r w:rsidR="009A0904">
        <w:rPr>
          <w:rFonts w:asciiTheme="minorHAnsi" w:hAnsiTheme="minorHAnsi" w:cstheme="minorHAnsi"/>
          <w:sz w:val="22"/>
        </w:rPr>
        <w:t>“Duce”, o líder todopoderoso, será el título que se le entregará a Hitler dentro de su gobierno en Alemania.</w:t>
      </w:r>
    </w:p>
    <w:p w14:paraId="4E416977" w14:textId="2BBE68E4" w:rsidR="009A0904" w:rsidRDefault="009A0904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6.-___ Uno de los grandes objetivos del totalitarismo Italiano, será la expansión territorial, llegando a imitar lo que fue el Imperio Romano.</w:t>
      </w:r>
    </w:p>
    <w:p w14:paraId="6886FBBA" w14:textId="1104E39A" w:rsidR="00AA71CF" w:rsidRDefault="00AA71CF" w:rsidP="00CA13B5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BEDC0" wp14:editId="4D6AB093">
                <wp:simplePos x="0" y="0"/>
                <wp:positionH relativeFrom="column">
                  <wp:posOffset>-229870</wp:posOffset>
                </wp:positionH>
                <wp:positionV relativeFrom="paragraph">
                  <wp:posOffset>529590</wp:posOffset>
                </wp:positionV>
                <wp:extent cx="1866900" cy="914400"/>
                <wp:effectExtent l="38100" t="19050" r="0" b="38100"/>
                <wp:wrapNone/>
                <wp:docPr id="1" name="1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A650F" w14:textId="4F9AEC59" w:rsidR="00AA71CF" w:rsidRPr="00AA71CF" w:rsidRDefault="00AA71CF" w:rsidP="00AA71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1 Explosión 1" o:spid="_x0000_s1027" type="#_x0000_t71" style="position:absolute;left:0;text-align:left;margin-left:-18.1pt;margin-top:41.7pt;width:147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" fillcolor="yellow" strokecolor="#70ad47 [3209]" strokeweight="1pt">
                <v:textbox>
                  <w:txbxContent>
                    <w:p w14:paraId="7BBA650F" w14:textId="4F9AEC59" w:rsidR="00AA71CF" w:rsidRPr="00AA71CF" w:rsidRDefault="00AA71CF" w:rsidP="00AA71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14:paraId="642131B8" w14:textId="77777777" w:rsidR="00AA71CF" w:rsidRPr="00AA71CF" w:rsidRDefault="00AA71CF" w:rsidP="00AA71CF">
      <w:pPr>
        <w:rPr>
          <w:rFonts w:asciiTheme="minorHAnsi" w:hAnsiTheme="minorHAnsi" w:cstheme="minorHAnsi"/>
          <w:sz w:val="22"/>
        </w:rPr>
      </w:pPr>
    </w:p>
    <w:p w14:paraId="275FBD25" w14:textId="77777777" w:rsidR="00AA71CF" w:rsidRPr="00AA71CF" w:rsidRDefault="00AA71CF" w:rsidP="00AA71CF">
      <w:pPr>
        <w:rPr>
          <w:rFonts w:asciiTheme="minorHAnsi" w:hAnsiTheme="minorHAnsi" w:cstheme="minorHAnsi"/>
          <w:sz w:val="22"/>
        </w:rPr>
      </w:pPr>
    </w:p>
    <w:p w14:paraId="441498E2" w14:textId="77777777" w:rsidR="00AA71CF" w:rsidRPr="00AA71CF" w:rsidRDefault="00AA71CF" w:rsidP="00AA71CF">
      <w:pPr>
        <w:rPr>
          <w:rFonts w:asciiTheme="minorHAnsi" w:hAnsiTheme="minorHAnsi" w:cstheme="minorHAnsi"/>
          <w:sz w:val="22"/>
        </w:rPr>
      </w:pPr>
    </w:p>
    <w:p w14:paraId="7D2F25C4" w14:textId="77777777" w:rsidR="00AA71CF" w:rsidRPr="00AA71CF" w:rsidRDefault="00AA71CF" w:rsidP="00AA71CF">
      <w:pPr>
        <w:rPr>
          <w:rFonts w:asciiTheme="minorHAnsi" w:hAnsiTheme="minorHAnsi" w:cstheme="minorHAnsi"/>
          <w:sz w:val="22"/>
        </w:rPr>
      </w:pPr>
    </w:p>
    <w:p w14:paraId="039C4984" w14:textId="14C8DE0C" w:rsidR="00AA71CF" w:rsidRDefault="00AA71CF" w:rsidP="00AA71CF">
      <w:pPr>
        <w:rPr>
          <w:rFonts w:asciiTheme="minorHAnsi" w:hAnsiTheme="minorHAnsi" w:cstheme="minorHAnsi"/>
          <w:sz w:val="22"/>
        </w:rPr>
      </w:pPr>
    </w:p>
    <w:p w14:paraId="78FB1FFD" w14:textId="1EC5B8F7" w:rsidR="005544FF" w:rsidRDefault="00AA71CF" w:rsidP="00AA71CF">
      <w:pPr>
        <w:tabs>
          <w:tab w:val="left" w:pos="3360"/>
        </w:tabs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ab/>
        <w:t xml:space="preserve">     </w:t>
      </w:r>
      <w:r w:rsidRPr="00AA71CF">
        <w:rPr>
          <w:rFonts w:asciiTheme="minorHAnsi" w:hAnsiTheme="minorHAnsi" w:cstheme="minorHAnsi"/>
          <w:sz w:val="22"/>
          <w:u w:val="single"/>
        </w:rPr>
        <w:t>PREGUNTA OPTATIVA</w:t>
      </w:r>
    </w:p>
    <w:p w14:paraId="71BD418C" w14:textId="77777777" w:rsidR="00AA71CF" w:rsidRDefault="00AA71CF" w:rsidP="00AA71CF">
      <w:pPr>
        <w:tabs>
          <w:tab w:val="left" w:pos="3360"/>
        </w:tabs>
        <w:rPr>
          <w:rFonts w:asciiTheme="minorHAnsi" w:hAnsiTheme="minorHAnsi" w:cstheme="minorHAnsi"/>
          <w:sz w:val="22"/>
          <w:u w:val="single"/>
        </w:rPr>
      </w:pPr>
    </w:p>
    <w:p w14:paraId="0488979E" w14:textId="77777777" w:rsidR="00AA71CF" w:rsidRDefault="00AA71CF" w:rsidP="00AA71CF">
      <w:pPr>
        <w:tabs>
          <w:tab w:val="left" w:pos="3360"/>
        </w:tabs>
        <w:rPr>
          <w:rFonts w:asciiTheme="minorHAnsi" w:hAnsiTheme="minorHAnsi" w:cstheme="minorHAnsi"/>
          <w:sz w:val="22"/>
          <w:u w:val="single"/>
        </w:rPr>
      </w:pPr>
    </w:p>
    <w:p w14:paraId="13513C97" w14:textId="77777777" w:rsidR="00AA71CF" w:rsidRPr="003B3AF7" w:rsidRDefault="00AA71CF" w:rsidP="00AA71CF">
      <w:pPr>
        <w:rPr>
          <w:rFonts w:asciiTheme="minorHAnsi" w:hAnsiTheme="minorHAnsi" w:cstheme="minorHAnsi"/>
          <w:b/>
          <w:sz w:val="22"/>
        </w:rPr>
      </w:pPr>
      <w:r w:rsidRPr="003B3AF7">
        <w:rPr>
          <w:rFonts w:asciiTheme="minorHAnsi" w:hAnsiTheme="minorHAnsi" w:cstheme="minorHAnsi"/>
          <w:b/>
          <w:sz w:val="22"/>
        </w:rPr>
        <w:t>Si quieres tener un puntaje extra en tu guía puedes responder está pregunta</w:t>
      </w:r>
      <w:r>
        <w:rPr>
          <w:rFonts w:asciiTheme="minorHAnsi" w:hAnsiTheme="minorHAnsi" w:cstheme="minorHAnsi"/>
          <w:b/>
          <w:sz w:val="22"/>
        </w:rPr>
        <w:t xml:space="preserve"> (Recuerda que esta pregunta es optativa)</w:t>
      </w:r>
    </w:p>
    <w:p w14:paraId="2255ADA1" w14:textId="77777777" w:rsidR="00AA71CF" w:rsidRDefault="00AA71CF" w:rsidP="00AA71CF">
      <w:pPr>
        <w:tabs>
          <w:tab w:val="left" w:pos="3360"/>
        </w:tabs>
        <w:rPr>
          <w:rFonts w:asciiTheme="minorHAnsi" w:hAnsiTheme="minorHAnsi" w:cstheme="minorHAnsi"/>
          <w:sz w:val="22"/>
          <w:u w:val="single"/>
        </w:rPr>
      </w:pPr>
    </w:p>
    <w:p w14:paraId="34828689" w14:textId="77777777" w:rsidR="00AA71CF" w:rsidRDefault="00AA71CF" w:rsidP="00AA71CF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</w:p>
    <w:p w14:paraId="1970A1F6" w14:textId="0E6FFEAE" w:rsidR="00AA71CF" w:rsidRDefault="00AA71CF" w:rsidP="00AA71CF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¿Qué características tendrán en común los diversos gobiernos totalitarios?  Enuméralas.</w:t>
      </w:r>
    </w:p>
    <w:p w14:paraId="3AF30E19" w14:textId="1E9AA19F" w:rsidR="00AA71CF" w:rsidRPr="00AA71CF" w:rsidRDefault="00AA71CF" w:rsidP="00AA71CF">
      <w:pPr>
        <w:tabs>
          <w:tab w:val="left" w:pos="3360"/>
        </w:tabs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noProof/>
          <w:sz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70DAE" wp14:editId="0E2FF3C6">
                <wp:simplePos x="0" y="0"/>
                <wp:positionH relativeFrom="column">
                  <wp:posOffset>55880</wp:posOffset>
                </wp:positionH>
                <wp:positionV relativeFrom="paragraph">
                  <wp:posOffset>304165</wp:posOffset>
                </wp:positionV>
                <wp:extent cx="55149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3FC3A" w14:textId="77777777" w:rsidR="00AA71CF" w:rsidRDefault="00AA71CF" w:rsidP="00AA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8" style="position:absolute;margin-left:4.4pt;margin-top:23.95pt;width:434.25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" fillcolor="white [3201]" strokecolor="black [3213]" strokeweight="1pt">
                <v:textbox>
                  <w:txbxContent>
                    <w:p w14:paraId="1F43FC3A" w14:textId="77777777" w:rsidR="00AA71CF" w:rsidRDefault="00AA71CF" w:rsidP="00AA71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A71CF" w:rsidRPr="00AA71CF" w:rsidSect="002A28D5">
      <w:type w:val="continuous"/>
      <w:pgSz w:w="12247" w:h="18711" w:code="5"/>
      <w:pgMar w:top="720" w:right="1043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51594" w14:textId="77777777" w:rsidR="0065117F" w:rsidRDefault="0065117F" w:rsidP="00D11670">
      <w:r>
        <w:separator/>
      </w:r>
    </w:p>
  </w:endnote>
  <w:endnote w:type="continuationSeparator" w:id="0">
    <w:p w14:paraId="32DFF4B8" w14:textId="77777777" w:rsidR="0065117F" w:rsidRDefault="0065117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89AA1" w14:textId="77777777" w:rsidR="0065117F" w:rsidRDefault="0065117F" w:rsidP="00D11670">
      <w:r>
        <w:separator/>
      </w:r>
    </w:p>
  </w:footnote>
  <w:footnote w:type="continuationSeparator" w:id="0">
    <w:p w14:paraId="422050BB" w14:textId="77777777" w:rsidR="0065117F" w:rsidRDefault="0065117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556F"/>
    <w:multiLevelType w:val="hybridMultilevel"/>
    <w:tmpl w:val="999CA1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F7502"/>
    <w:multiLevelType w:val="hybridMultilevel"/>
    <w:tmpl w:val="785E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6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40"/>
  </w:num>
  <w:num w:numId="4">
    <w:abstractNumId w:val="21"/>
  </w:num>
  <w:num w:numId="5">
    <w:abstractNumId w:val="29"/>
  </w:num>
  <w:num w:numId="6">
    <w:abstractNumId w:val="41"/>
  </w:num>
  <w:num w:numId="7">
    <w:abstractNumId w:val="19"/>
  </w:num>
  <w:num w:numId="8">
    <w:abstractNumId w:val="17"/>
  </w:num>
  <w:num w:numId="9">
    <w:abstractNumId w:val="2"/>
  </w:num>
  <w:num w:numId="10">
    <w:abstractNumId w:val="44"/>
  </w:num>
  <w:num w:numId="11">
    <w:abstractNumId w:val="23"/>
  </w:num>
  <w:num w:numId="12">
    <w:abstractNumId w:val="42"/>
  </w:num>
  <w:num w:numId="13">
    <w:abstractNumId w:val="24"/>
  </w:num>
  <w:num w:numId="14">
    <w:abstractNumId w:val="39"/>
  </w:num>
  <w:num w:numId="15">
    <w:abstractNumId w:val="46"/>
  </w:num>
  <w:num w:numId="16">
    <w:abstractNumId w:val="5"/>
  </w:num>
  <w:num w:numId="17">
    <w:abstractNumId w:val="12"/>
  </w:num>
  <w:num w:numId="18">
    <w:abstractNumId w:val="0"/>
  </w:num>
  <w:num w:numId="19">
    <w:abstractNumId w:val="33"/>
  </w:num>
  <w:num w:numId="20">
    <w:abstractNumId w:val="43"/>
  </w:num>
  <w:num w:numId="21">
    <w:abstractNumId w:val="30"/>
  </w:num>
  <w:num w:numId="22">
    <w:abstractNumId w:val="13"/>
  </w:num>
  <w:num w:numId="23">
    <w:abstractNumId w:val="18"/>
  </w:num>
  <w:num w:numId="24">
    <w:abstractNumId w:val="10"/>
  </w:num>
  <w:num w:numId="25">
    <w:abstractNumId w:val="14"/>
  </w:num>
  <w:num w:numId="26">
    <w:abstractNumId w:val="38"/>
  </w:num>
  <w:num w:numId="27">
    <w:abstractNumId w:val="47"/>
  </w:num>
  <w:num w:numId="28">
    <w:abstractNumId w:val="20"/>
  </w:num>
  <w:num w:numId="29">
    <w:abstractNumId w:val="37"/>
  </w:num>
  <w:num w:numId="30">
    <w:abstractNumId w:val="45"/>
  </w:num>
  <w:num w:numId="31">
    <w:abstractNumId w:val="11"/>
  </w:num>
  <w:num w:numId="32">
    <w:abstractNumId w:val="15"/>
  </w:num>
  <w:num w:numId="33">
    <w:abstractNumId w:val="1"/>
  </w:num>
  <w:num w:numId="34">
    <w:abstractNumId w:val="34"/>
  </w:num>
  <w:num w:numId="35">
    <w:abstractNumId w:val="35"/>
  </w:num>
  <w:num w:numId="36">
    <w:abstractNumId w:val="25"/>
  </w:num>
  <w:num w:numId="37">
    <w:abstractNumId w:val="6"/>
  </w:num>
  <w:num w:numId="38">
    <w:abstractNumId w:val="22"/>
  </w:num>
  <w:num w:numId="39">
    <w:abstractNumId w:val="32"/>
  </w:num>
  <w:num w:numId="40">
    <w:abstractNumId w:val="26"/>
  </w:num>
  <w:num w:numId="41">
    <w:abstractNumId w:val="9"/>
  </w:num>
  <w:num w:numId="42">
    <w:abstractNumId w:val="36"/>
  </w:num>
  <w:num w:numId="43">
    <w:abstractNumId w:val="4"/>
  </w:num>
  <w:num w:numId="44">
    <w:abstractNumId w:val="27"/>
  </w:num>
  <w:num w:numId="45">
    <w:abstractNumId w:val="31"/>
  </w:num>
  <w:num w:numId="46">
    <w:abstractNumId w:val="8"/>
  </w:num>
  <w:num w:numId="47">
    <w:abstractNumId w:val="7"/>
  </w:num>
  <w:num w:numId="48">
    <w:abstractNumId w:val="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55B0"/>
    <w:rsid w:val="00007353"/>
    <w:rsid w:val="000074DA"/>
    <w:rsid w:val="0001073E"/>
    <w:rsid w:val="000109D6"/>
    <w:rsid w:val="0001108A"/>
    <w:rsid w:val="0001244B"/>
    <w:rsid w:val="00013A3F"/>
    <w:rsid w:val="00017A88"/>
    <w:rsid w:val="00020540"/>
    <w:rsid w:val="0002195E"/>
    <w:rsid w:val="0002590D"/>
    <w:rsid w:val="00027A92"/>
    <w:rsid w:val="000307C2"/>
    <w:rsid w:val="00031BC9"/>
    <w:rsid w:val="00034375"/>
    <w:rsid w:val="00035AC6"/>
    <w:rsid w:val="00037BB3"/>
    <w:rsid w:val="000400FB"/>
    <w:rsid w:val="00044595"/>
    <w:rsid w:val="00044E9B"/>
    <w:rsid w:val="0004592C"/>
    <w:rsid w:val="0004728A"/>
    <w:rsid w:val="000504B5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77A3D"/>
    <w:rsid w:val="0008082A"/>
    <w:rsid w:val="0008152E"/>
    <w:rsid w:val="00081C0F"/>
    <w:rsid w:val="00083B59"/>
    <w:rsid w:val="000865EA"/>
    <w:rsid w:val="000877D6"/>
    <w:rsid w:val="00087D8C"/>
    <w:rsid w:val="00087F3F"/>
    <w:rsid w:val="000906F1"/>
    <w:rsid w:val="0009401B"/>
    <w:rsid w:val="00094F32"/>
    <w:rsid w:val="00095594"/>
    <w:rsid w:val="000A34D8"/>
    <w:rsid w:val="000A4922"/>
    <w:rsid w:val="000A5087"/>
    <w:rsid w:val="000A6436"/>
    <w:rsid w:val="000B16ED"/>
    <w:rsid w:val="000B21D5"/>
    <w:rsid w:val="000B2D8F"/>
    <w:rsid w:val="000B2EA5"/>
    <w:rsid w:val="000B31F0"/>
    <w:rsid w:val="000B3D75"/>
    <w:rsid w:val="000B4E07"/>
    <w:rsid w:val="000B50AD"/>
    <w:rsid w:val="000B5496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2D62"/>
    <w:rsid w:val="000F6BAE"/>
    <w:rsid w:val="000F6E69"/>
    <w:rsid w:val="000F7A00"/>
    <w:rsid w:val="00110823"/>
    <w:rsid w:val="0011154E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598D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1B1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004B"/>
    <w:rsid w:val="001E452B"/>
    <w:rsid w:val="00200CCD"/>
    <w:rsid w:val="00201AAD"/>
    <w:rsid w:val="00203B02"/>
    <w:rsid w:val="002043B5"/>
    <w:rsid w:val="002065C5"/>
    <w:rsid w:val="00206661"/>
    <w:rsid w:val="00211D24"/>
    <w:rsid w:val="00212EFF"/>
    <w:rsid w:val="00214FF9"/>
    <w:rsid w:val="0022010A"/>
    <w:rsid w:val="00220E4A"/>
    <w:rsid w:val="00222E22"/>
    <w:rsid w:val="002234AE"/>
    <w:rsid w:val="0022439A"/>
    <w:rsid w:val="00231D7F"/>
    <w:rsid w:val="0023557E"/>
    <w:rsid w:val="00236875"/>
    <w:rsid w:val="002375EF"/>
    <w:rsid w:val="002376B7"/>
    <w:rsid w:val="0024324E"/>
    <w:rsid w:val="0024744D"/>
    <w:rsid w:val="0025027A"/>
    <w:rsid w:val="00251CC0"/>
    <w:rsid w:val="00253E38"/>
    <w:rsid w:val="00256616"/>
    <w:rsid w:val="0025687F"/>
    <w:rsid w:val="00257F77"/>
    <w:rsid w:val="002602F6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28D5"/>
    <w:rsid w:val="002B007E"/>
    <w:rsid w:val="002B0778"/>
    <w:rsid w:val="002B3FE7"/>
    <w:rsid w:val="002B481A"/>
    <w:rsid w:val="002B64AA"/>
    <w:rsid w:val="002B6666"/>
    <w:rsid w:val="002B72D7"/>
    <w:rsid w:val="002B77AF"/>
    <w:rsid w:val="002C33C3"/>
    <w:rsid w:val="002C3AFE"/>
    <w:rsid w:val="002C4418"/>
    <w:rsid w:val="002C639A"/>
    <w:rsid w:val="002D2C6B"/>
    <w:rsid w:val="002D6E00"/>
    <w:rsid w:val="002D77C6"/>
    <w:rsid w:val="002D7B8A"/>
    <w:rsid w:val="002E002B"/>
    <w:rsid w:val="002E1252"/>
    <w:rsid w:val="002E4470"/>
    <w:rsid w:val="002E5D35"/>
    <w:rsid w:val="002F11E4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B6F"/>
    <w:rsid w:val="00362C4D"/>
    <w:rsid w:val="003635C5"/>
    <w:rsid w:val="003653FD"/>
    <w:rsid w:val="0037015E"/>
    <w:rsid w:val="00370AF1"/>
    <w:rsid w:val="00371A6C"/>
    <w:rsid w:val="0037384A"/>
    <w:rsid w:val="00373A9F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0D0F"/>
    <w:rsid w:val="003C1529"/>
    <w:rsid w:val="003C182C"/>
    <w:rsid w:val="003C1B8B"/>
    <w:rsid w:val="003C1D2A"/>
    <w:rsid w:val="003C29B4"/>
    <w:rsid w:val="003C5182"/>
    <w:rsid w:val="003C63C9"/>
    <w:rsid w:val="003D6278"/>
    <w:rsid w:val="003D6A01"/>
    <w:rsid w:val="003E0EB6"/>
    <w:rsid w:val="003E37A6"/>
    <w:rsid w:val="003E5396"/>
    <w:rsid w:val="003E5BFB"/>
    <w:rsid w:val="003E6865"/>
    <w:rsid w:val="003E6939"/>
    <w:rsid w:val="003F0350"/>
    <w:rsid w:val="003F133F"/>
    <w:rsid w:val="003F25C4"/>
    <w:rsid w:val="003F2969"/>
    <w:rsid w:val="003F3733"/>
    <w:rsid w:val="003F5000"/>
    <w:rsid w:val="003F5ACC"/>
    <w:rsid w:val="003F7656"/>
    <w:rsid w:val="0040266F"/>
    <w:rsid w:val="00410CF7"/>
    <w:rsid w:val="0041335F"/>
    <w:rsid w:val="00413449"/>
    <w:rsid w:val="00414097"/>
    <w:rsid w:val="00416FAA"/>
    <w:rsid w:val="00417BFD"/>
    <w:rsid w:val="00421CFA"/>
    <w:rsid w:val="00426097"/>
    <w:rsid w:val="00426CD6"/>
    <w:rsid w:val="00427B34"/>
    <w:rsid w:val="00427C8E"/>
    <w:rsid w:val="00430A10"/>
    <w:rsid w:val="00432536"/>
    <w:rsid w:val="00433464"/>
    <w:rsid w:val="00435FC4"/>
    <w:rsid w:val="004360C0"/>
    <w:rsid w:val="00436EC3"/>
    <w:rsid w:val="004414BA"/>
    <w:rsid w:val="0044195F"/>
    <w:rsid w:val="004419A8"/>
    <w:rsid w:val="00450313"/>
    <w:rsid w:val="0045672C"/>
    <w:rsid w:val="00456984"/>
    <w:rsid w:val="00462064"/>
    <w:rsid w:val="004627C7"/>
    <w:rsid w:val="0046291C"/>
    <w:rsid w:val="00462A78"/>
    <w:rsid w:val="00464697"/>
    <w:rsid w:val="00466409"/>
    <w:rsid w:val="00467532"/>
    <w:rsid w:val="00470E7F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51E2"/>
    <w:rsid w:val="004B1F08"/>
    <w:rsid w:val="004B285C"/>
    <w:rsid w:val="004B2C46"/>
    <w:rsid w:val="004B5F91"/>
    <w:rsid w:val="004C1293"/>
    <w:rsid w:val="004C2A1A"/>
    <w:rsid w:val="004C300D"/>
    <w:rsid w:val="004C486B"/>
    <w:rsid w:val="004C4B3A"/>
    <w:rsid w:val="004C5BE4"/>
    <w:rsid w:val="004C6044"/>
    <w:rsid w:val="004C6D26"/>
    <w:rsid w:val="004D1C19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0620F"/>
    <w:rsid w:val="00514C46"/>
    <w:rsid w:val="00520762"/>
    <w:rsid w:val="0052141A"/>
    <w:rsid w:val="00523075"/>
    <w:rsid w:val="00524661"/>
    <w:rsid w:val="00531357"/>
    <w:rsid w:val="005315B7"/>
    <w:rsid w:val="00531C3D"/>
    <w:rsid w:val="00541642"/>
    <w:rsid w:val="00542234"/>
    <w:rsid w:val="005432D4"/>
    <w:rsid w:val="00543C58"/>
    <w:rsid w:val="0054768A"/>
    <w:rsid w:val="005534DA"/>
    <w:rsid w:val="005544FF"/>
    <w:rsid w:val="0055593D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6F63"/>
    <w:rsid w:val="005B0CF6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117F"/>
    <w:rsid w:val="00652054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5936"/>
    <w:rsid w:val="00676CBF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1989"/>
    <w:rsid w:val="006A0108"/>
    <w:rsid w:val="006A6BFD"/>
    <w:rsid w:val="006A6CB4"/>
    <w:rsid w:val="006B172B"/>
    <w:rsid w:val="006B1D03"/>
    <w:rsid w:val="006B203A"/>
    <w:rsid w:val="006B4A0C"/>
    <w:rsid w:val="006B7B27"/>
    <w:rsid w:val="006C0A27"/>
    <w:rsid w:val="006C5599"/>
    <w:rsid w:val="006C758B"/>
    <w:rsid w:val="006D1979"/>
    <w:rsid w:val="006D31DE"/>
    <w:rsid w:val="006D422F"/>
    <w:rsid w:val="006D49BB"/>
    <w:rsid w:val="006D6445"/>
    <w:rsid w:val="006D6C6F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637A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CA2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21E"/>
    <w:rsid w:val="007C2D77"/>
    <w:rsid w:val="007C3113"/>
    <w:rsid w:val="007C398B"/>
    <w:rsid w:val="007C3AA0"/>
    <w:rsid w:val="007C4384"/>
    <w:rsid w:val="007C5638"/>
    <w:rsid w:val="007C5DE4"/>
    <w:rsid w:val="007D35B0"/>
    <w:rsid w:val="007D50B5"/>
    <w:rsid w:val="007D61CB"/>
    <w:rsid w:val="007D64AC"/>
    <w:rsid w:val="007E037B"/>
    <w:rsid w:val="007F3404"/>
    <w:rsid w:val="007F3E88"/>
    <w:rsid w:val="007F6A33"/>
    <w:rsid w:val="007F71C3"/>
    <w:rsid w:val="00800318"/>
    <w:rsid w:val="00804A93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4C92"/>
    <w:rsid w:val="00852D3C"/>
    <w:rsid w:val="00853B77"/>
    <w:rsid w:val="00854433"/>
    <w:rsid w:val="008562F0"/>
    <w:rsid w:val="00872DE8"/>
    <w:rsid w:val="00874049"/>
    <w:rsid w:val="00875E18"/>
    <w:rsid w:val="008832F2"/>
    <w:rsid w:val="00884AC8"/>
    <w:rsid w:val="0089026F"/>
    <w:rsid w:val="00892F4F"/>
    <w:rsid w:val="0089340C"/>
    <w:rsid w:val="00896726"/>
    <w:rsid w:val="00897FBC"/>
    <w:rsid w:val="008A5CFF"/>
    <w:rsid w:val="008B26E6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0B67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110A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4D6F"/>
    <w:rsid w:val="00980F60"/>
    <w:rsid w:val="00981AFD"/>
    <w:rsid w:val="009914A4"/>
    <w:rsid w:val="0099508B"/>
    <w:rsid w:val="009961A3"/>
    <w:rsid w:val="009A01EB"/>
    <w:rsid w:val="009A0904"/>
    <w:rsid w:val="009A5BEF"/>
    <w:rsid w:val="009A7080"/>
    <w:rsid w:val="009A7DBA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18C"/>
    <w:rsid w:val="009D2D75"/>
    <w:rsid w:val="009D3FBF"/>
    <w:rsid w:val="009D6240"/>
    <w:rsid w:val="009E4748"/>
    <w:rsid w:val="009E4FF6"/>
    <w:rsid w:val="009E577C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1D17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E2"/>
    <w:rsid w:val="00AA18F5"/>
    <w:rsid w:val="00AA2790"/>
    <w:rsid w:val="00AA2B50"/>
    <w:rsid w:val="00AA2C64"/>
    <w:rsid w:val="00AA3148"/>
    <w:rsid w:val="00AA4B6C"/>
    <w:rsid w:val="00AA517E"/>
    <w:rsid w:val="00AA71CF"/>
    <w:rsid w:val="00AA7B9A"/>
    <w:rsid w:val="00AA7EDD"/>
    <w:rsid w:val="00AB266E"/>
    <w:rsid w:val="00AB2E03"/>
    <w:rsid w:val="00AB3DF1"/>
    <w:rsid w:val="00AB52E5"/>
    <w:rsid w:val="00AB5331"/>
    <w:rsid w:val="00AB7AF9"/>
    <w:rsid w:val="00AC4015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70C5"/>
    <w:rsid w:val="00B12635"/>
    <w:rsid w:val="00B1340C"/>
    <w:rsid w:val="00B14F7B"/>
    <w:rsid w:val="00B216F9"/>
    <w:rsid w:val="00B221F1"/>
    <w:rsid w:val="00B26914"/>
    <w:rsid w:val="00B26E7C"/>
    <w:rsid w:val="00B27B14"/>
    <w:rsid w:val="00B30B11"/>
    <w:rsid w:val="00B31C9D"/>
    <w:rsid w:val="00B375A2"/>
    <w:rsid w:val="00B402BE"/>
    <w:rsid w:val="00B426E7"/>
    <w:rsid w:val="00B54305"/>
    <w:rsid w:val="00B56ABB"/>
    <w:rsid w:val="00B61F09"/>
    <w:rsid w:val="00B638F7"/>
    <w:rsid w:val="00B639E3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10C"/>
    <w:rsid w:val="00B9099D"/>
    <w:rsid w:val="00B90C7C"/>
    <w:rsid w:val="00B93FE1"/>
    <w:rsid w:val="00B9402D"/>
    <w:rsid w:val="00B961AE"/>
    <w:rsid w:val="00BA0088"/>
    <w:rsid w:val="00BA033F"/>
    <w:rsid w:val="00BA0D95"/>
    <w:rsid w:val="00BA1C97"/>
    <w:rsid w:val="00BA1F0B"/>
    <w:rsid w:val="00BA554F"/>
    <w:rsid w:val="00BA5817"/>
    <w:rsid w:val="00BA7734"/>
    <w:rsid w:val="00BB01C5"/>
    <w:rsid w:val="00BB1D11"/>
    <w:rsid w:val="00BB6753"/>
    <w:rsid w:val="00BB786F"/>
    <w:rsid w:val="00BC0220"/>
    <w:rsid w:val="00BC1FCD"/>
    <w:rsid w:val="00BC4F3C"/>
    <w:rsid w:val="00BD233F"/>
    <w:rsid w:val="00BD2D14"/>
    <w:rsid w:val="00BD583E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0FB7"/>
    <w:rsid w:val="00C01532"/>
    <w:rsid w:val="00C028FE"/>
    <w:rsid w:val="00C02ADA"/>
    <w:rsid w:val="00C032E6"/>
    <w:rsid w:val="00C03358"/>
    <w:rsid w:val="00C03B6E"/>
    <w:rsid w:val="00C04666"/>
    <w:rsid w:val="00C04EC5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1EF7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13B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2EBD"/>
    <w:rsid w:val="00CE40AD"/>
    <w:rsid w:val="00CE4BC1"/>
    <w:rsid w:val="00CE5076"/>
    <w:rsid w:val="00CE7304"/>
    <w:rsid w:val="00CE74D7"/>
    <w:rsid w:val="00CF000B"/>
    <w:rsid w:val="00CF029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3DF4"/>
    <w:rsid w:val="00D141E7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21B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164C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7A06"/>
    <w:rsid w:val="00DF15E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5B87"/>
    <w:rsid w:val="00E54612"/>
    <w:rsid w:val="00E56A1F"/>
    <w:rsid w:val="00E60424"/>
    <w:rsid w:val="00E60AED"/>
    <w:rsid w:val="00E61F6C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541C"/>
    <w:rsid w:val="00E823A6"/>
    <w:rsid w:val="00E82538"/>
    <w:rsid w:val="00E862C9"/>
    <w:rsid w:val="00E866B5"/>
    <w:rsid w:val="00E90747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2C6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2707A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DE8"/>
    <w:rsid w:val="00F51F87"/>
    <w:rsid w:val="00F52179"/>
    <w:rsid w:val="00F57552"/>
    <w:rsid w:val="00F576D8"/>
    <w:rsid w:val="00F60969"/>
    <w:rsid w:val="00F61674"/>
    <w:rsid w:val="00F628CC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2ED5"/>
    <w:rsid w:val="00FC34F3"/>
    <w:rsid w:val="00FC6FB5"/>
    <w:rsid w:val="00FD1E63"/>
    <w:rsid w:val="00FD3066"/>
    <w:rsid w:val="00FD6C07"/>
    <w:rsid w:val="00FD7255"/>
    <w:rsid w:val="00FE1B04"/>
    <w:rsid w:val="00FE241E"/>
    <w:rsid w:val="00FE2460"/>
    <w:rsid w:val="00FE2CED"/>
    <w:rsid w:val="00FE67C3"/>
    <w:rsid w:val="00FF25F6"/>
    <w:rsid w:val="00FF3E12"/>
    <w:rsid w:val="00FF6B7B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BCB480-90CA-4F93-8A0B-FC2E413F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46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</cp:lastModifiedBy>
  <cp:revision>4</cp:revision>
  <dcterms:created xsi:type="dcterms:W3CDTF">2020-05-04T03:33:00Z</dcterms:created>
  <dcterms:modified xsi:type="dcterms:W3CDTF">2020-05-05T22:30:00Z</dcterms:modified>
</cp:coreProperties>
</file>