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924C0" w14:textId="77777777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B0FF8" wp14:editId="04DA13A5">
                <wp:simplePos x="0" y="0"/>
                <wp:positionH relativeFrom="column">
                  <wp:posOffset>682045</wp:posOffset>
                </wp:positionH>
                <wp:positionV relativeFrom="paragraph">
                  <wp:posOffset>77139</wp:posOffset>
                </wp:positionV>
                <wp:extent cx="3128010" cy="834887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834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30367C52" w14:textId="77777777" w:rsidR="0097337D" w:rsidRPr="007E037B" w:rsidRDefault="0097337D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354C18ED" w14:textId="77777777" w:rsidR="0097337D" w:rsidRPr="001F6292" w:rsidRDefault="0097337D">
                            <w:pPr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Departamento de Artes</w:t>
                            </w:r>
                          </w:p>
                          <w:p w14:paraId="43650C59" w14:textId="77777777" w:rsidR="0097337D" w:rsidRPr="001F6292" w:rsidRDefault="0097337D">
                            <w:pP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Nombre y apellido del profesor Elena  Varela Lopez</w:t>
                            </w:r>
                          </w:p>
                          <w:p w14:paraId="16977A6A" w14:textId="4434689F" w:rsidR="0097337D" w:rsidRDefault="0097337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Curso  </w:t>
                            </w:r>
                            <w:r w:rsidR="00C373A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º BASICO</w:t>
                            </w:r>
                          </w:p>
                          <w:p w14:paraId="4C40044E" w14:textId="77777777" w:rsidR="0097337D" w:rsidRDefault="0097337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EF20F55" w14:textId="77777777" w:rsidR="0097337D" w:rsidRPr="001F6292" w:rsidRDefault="0097337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B0F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6.05pt;width:246.3pt;height: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" filled="f" stroked="f">
                <v:textbox style="mso-next-textbox:#Cuadro de texto 2">
                  <w:txbxContent>
                    <w:p w14:paraId="30367C52" w14:textId="77777777" w:rsidR="0097337D" w:rsidRPr="007E037B" w:rsidRDefault="0097337D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354C18ED" w14:textId="77777777" w:rsidR="0097337D" w:rsidRPr="001F6292" w:rsidRDefault="0097337D">
                      <w:pPr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>Departamento de Artes</w:t>
                      </w:r>
                    </w:p>
                    <w:p w14:paraId="43650C59" w14:textId="77777777" w:rsidR="0097337D" w:rsidRPr="001F6292" w:rsidRDefault="0097337D">
                      <w:pP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Nombre y apellido del profesor Elena  Varela Lopez</w:t>
                      </w:r>
                    </w:p>
                    <w:p w14:paraId="16977A6A" w14:textId="4434689F" w:rsidR="0097337D" w:rsidRDefault="0097337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Curso  </w:t>
                      </w:r>
                      <w:r w:rsidR="00C373A0">
                        <w:rPr>
                          <w:rFonts w:ascii="Calibri" w:hAnsi="Calibri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º BASICO</w:t>
                      </w:r>
                    </w:p>
                    <w:p w14:paraId="4C40044E" w14:textId="77777777" w:rsidR="0097337D" w:rsidRDefault="0097337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EF20F55" w14:textId="77777777" w:rsidR="0097337D" w:rsidRPr="001F6292" w:rsidRDefault="0097337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7BD27B52" wp14:editId="54D1ED2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3AD84" w14:textId="77777777" w:rsidR="00116348" w:rsidRPr="00964725" w:rsidRDefault="00116348" w:rsidP="00964725">
      <w:pPr>
        <w:rPr>
          <w:sz w:val="28"/>
        </w:rPr>
      </w:pPr>
    </w:p>
    <w:p w14:paraId="19B4A401" w14:textId="77777777" w:rsidR="00964725" w:rsidRPr="00964725" w:rsidRDefault="00964725" w:rsidP="00964725">
      <w:pPr>
        <w:rPr>
          <w:sz w:val="28"/>
        </w:rPr>
      </w:pPr>
    </w:p>
    <w:p w14:paraId="4204885D" w14:textId="77777777" w:rsidR="00964725" w:rsidRPr="00964725" w:rsidRDefault="001F6292" w:rsidP="00964725">
      <w:pPr>
        <w:rPr>
          <w:sz w:val="28"/>
        </w:rPr>
      </w:pPr>
      <w:r>
        <w:rPr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3CE75" wp14:editId="1F941774">
                <wp:simplePos x="0" y="0"/>
                <wp:positionH relativeFrom="column">
                  <wp:posOffset>3352800</wp:posOffset>
                </wp:positionH>
                <wp:positionV relativeFrom="paragraph">
                  <wp:posOffset>60325</wp:posOffset>
                </wp:positionV>
                <wp:extent cx="457200" cy="800100"/>
                <wp:effectExtent l="0" t="0" r="0" b="127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3CE75" id="Cuadro de texto 2" o:spid="_x0000_s1027" type="#_x0000_t202" style="position:absolute;margin-left:264pt;margin-top:4.75pt;width:36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42F034FF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8AA0DEE" w14:textId="77777777" w:rsidR="001F6292" w:rsidRDefault="001F6292" w:rsidP="005A0F9A">
      <w:pPr>
        <w:rPr>
          <w:rFonts w:asciiTheme="majorHAnsi" w:hAnsiTheme="majorHAnsi"/>
          <w:b/>
          <w:sz w:val="28"/>
          <w:szCs w:val="28"/>
        </w:rPr>
      </w:pPr>
    </w:p>
    <w:p w14:paraId="485FA7D2" w14:textId="77777777" w:rsidR="001F6292" w:rsidRPr="001A39B4" w:rsidRDefault="001F6292" w:rsidP="0051022C">
      <w:pPr>
        <w:jc w:val="center"/>
        <w:rPr>
          <w:rFonts w:ascii="Century Gothic" w:hAnsi="Century Gothic"/>
          <w:b/>
          <w:sz w:val="28"/>
          <w:szCs w:val="28"/>
        </w:rPr>
      </w:pPr>
    </w:p>
    <w:p w14:paraId="006DF321" w14:textId="6D95E40D" w:rsidR="006939AF" w:rsidRPr="001A39B4" w:rsidRDefault="0051022C" w:rsidP="0051022C">
      <w:pPr>
        <w:tabs>
          <w:tab w:val="left" w:pos="1938"/>
        </w:tabs>
        <w:jc w:val="center"/>
        <w:rPr>
          <w:rFonts w:ascii="Century Gothic" w:hAnsi="Century Gothic"/>
          <w:b/>
          <w:sz w:val="28"/>
          <w:szCs w:val="28"/>
          <w:lang w:val="es-ES"/>
        </w:rPr>
      </w:pPr>
      <w:r>
        <w:rPr>
          <w:rFonts w:ascii="Century Gothic" w:hAnsi="Century Gothic"/>
          <w:b/>
          <w:sz w:val="28"/>
          <w:szCs w:val="28"/>
          <w:lang w:val="es-ES"/>
        </w:rPr>
        <w:t xml:space="preserve">                                                </w:t>
      </w:r>
      <w:r w:rsidR="00CC2BE1">
        <w:rPr>
          <w:rFonts w:ascii="Century Gothic" w:hAnsi="Century Gothic"/>
          <w:b/>
          <w:sz w:val="28"/>
          <w:szCs w:val="28"/>
          <w:lang w:val="es-ES"/>
        </w:rPr>
        <w:t>GUÍA Nº 3</w:t>
      </w:r>
    </w:p>
    <w:p w14:paraId="7EFE64CC" w14:textId="2A5ABB50" w:rsidR="006939AF" w:rsidRPr="001A39B4" w:rsidRDefault="0051022C" w:rsidP="0051022C">
      <w:pPr>
        <w:rPr>
          <w:rFonts w:ascii="Century Gothic" w:hAnsi="Century Gothic"/>
          <w:b/>
          <w:sz w:val="28"/>
          <w:szCs w:val="28"/>
          <w:lang w:val="es-ES"/>
        </w:rPr>
      </w:pPr>
      <w:r>
        <w:rPr>
          <w:rFonts w:ascii="Century Gothic" w:hAnsi="Century Gothic"/>
          <w:b/>
          <w:sz w:val="28"/>
          <w:szCs w:val="28"/>
          <w:lang w:val="es-ES"/>
        </w:rPr>
        <w:t xml:space="preserve">                                        </w:t>
      </w:r>
      <w:r w:rsidR="00934EF5">
        <w:rPr>
          <w:rFonts w:ascii="Century Gothic" w:hAnsi="Century Gothic"/>
          <w:b/>
          <w:sz w:val="28"/>
          <w:szCs w:val="28"/>
          <w:lang w:val="es-ES"/>
        </w:rPr>
        <w:t>La altura del sonido</w:t>
      </w:r>
    </w:p>
    <w:p w14:paraId="46AA4BA4" w14:textId="277EB6F4" w:rsidR="009F075A" w:rsidRPr="001A39B4" w:rsidRDefault="0051022C" w:rsidP="0051022C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                                      </w:t>
      </w:r>
      <w:r w:rsidR="00285349" w:rsidRPr="001A39B4">
        <w:rPr>
          <w:rFonts w:ascii="Century Gothic" w:hAnsi="Century Gothic"/>
          <w:b/>
          <w:sz w:val="28"/>
          <w:szCs w:val="28"/>
        </w:rPr>
        <w:t>Ed Musical</w:t>
      </w:r>
      <w:r>
        <w:rPr>
          <w:rFonts w:ascii="Century Gothic" w:hAnsi="Century Gothic"/>
          <w:b/>
          <w:sz w:val="28"/>
          <w:szCs w:val="28"/>
        </w:rPr>
        <w:t xml:space="preserve"> </w:t>
      </w:r>
      <w:r w:rsidR="00934EF5">
        <w:rPr>
          <w:rFonts w:ascii="Century Gothic" w:hAnsi="Century Gothic"/>
          <w:b/>
          <w:sz w:val="28"/>
          <w:szCs w:val="28"/>
        </w:rPr>
        <w:t>6</w:t>
      </w:r>
      <w:r w:rsidR="009F075A" w:rsidRPr="001A39B4">
        <w:rPr>
          <w:rFonts w:ascii="Century Gothic" w:hAnsi="Century Gothic"/>
          <w:b/>
          <w:sz w:val="28"/>
          <w:szCs w:val="28"/>
        </w:rPr>
        <w:t xml:space="preserve"> HRS</w:t>
      </w:r>
    </w:p>
    <w:p w14:paraId="4B813CA3" w14:textId="77777777" w:rsidR="00964725" w:rsidRPr="001A39B4" w:rsidRDefault="00964725" w:rsidP="00714785">
      <w:pPr>
        <w:rPr>
          <w:rFonts w:ascii="Century Gothic" w:hAnsi="Century Gothic"/>
          <w:b/>
          <w:sz w:val="6"/>
          <w:szCs w:val="6"/>
        </w:rPr>
      </w:pPr>
    </w:p>
    <w:p w14:paraId="380020D7" w14:textId="77777777" w:rsidR="00714785" w:rsidRPr="001A39B4" w:rsidRDefault="00714785" w:rsidP="00964725">
      <w:pPr>
        <w:jc w:val="center"/>
        <w:rPr>
          <w:rFonts w:ascii="Century Gothic" w:hAnsi="Century Gothic"/>
          <w:b/>
          <w:sz w:val="6"/>
          <w:szCs w:val="6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582"/>
        <w:gridCol w:w="1309"/>
        <w:gridCol w:w="4872"/>
      </w:tblGrid>
      <w:tr w:rsidR="00F32A38" w:rsidRPr="001A39B4" w14:paraId="38743042" w14:textId="77777777" w:rsidTr="0051022C">
        <w:trPr>
          <w:trHeight w:val="380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7F8B9F5" w14:textId="77777777" w:rsidR="00964725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NOMBRE</w:t>
            </w:r>
            <w:r w:rsidR="00121579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8763" w:type="dxa"/>
            <w:gridSpan w:val="3"/>
            <w:shd w:val="clear" w:color="auto" w:fill="auto"/>
            <w:vAlign w:val="center"/>
          </w:tcPr>
          <w:p w14:paraId="1C02F4C0" w14:textId="77777777" w:rsidR="00964725" w:rsidRPr="001A39B4" w:rsidRDefault="00A566B4" w:rsidP="00153CE0">
            <w:pPr>
              <w:pStyle w:val="Sinespaciado"/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ELENA VARELA</w:t>
            </w:r>
          </w:p>
        </w:tc>
      </w:tr>
      <w:tr w:rsidR="000B2D8F" w:rsidRPr="001A39B4" w14:paraId="5333FDEF" w14:textId="77777777" w:rsidTr="0051022C">
        <w:trPr>
          <w:trHeight w:hRule="exact" w:val="434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C6C2AE4" w14:textId="77777777" w:rsidR="00685FD3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CURSO</w:t>
            </w:r>
            <w:r w:rsidR="00685FD3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CB661A4" w14:textId="3C9CE2F1" w:rsidR="00685FD3" w:rsidRPr="001A39B4" w:rsidRDefault="00C373A0" w:rsidP="009D57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bookmarkStart w:id="0" w:name="_GoBack"/>
            <w:bookmarkEnd w:id="0"/>
            <w:r w:rsidR="006939AF" w:rsidRPr="001A39B4">
              <w:rPr>
                <w:rFonts w:ascii="Century Gothic" w:hAnsi="Century Gothic"/>
              </w:rPr>
              <w:t xml:space="preserve">º </w:t>
            </w:r>
            <w:r w:rsidR="00C05E14" w:rsidRPr="001A39B4">
              <w:rPr>
                <w:rFonts w:ascii="Century Gothic" w:hAnsi="Century Gothic"/>
              </w:rPr>
              <w:t>BASICO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BCCB13C" w14:textId="77777777" w:rsidR="00685FD3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FECHA</w:t>
            </w:r>
            <w:r w:rsidR="00685FD3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36B830C6" w14:textId="644B2A06" w:rsidR="00C42C83" w:rsidRPr="001A39B4" w:rsidRDefault="00C42C83" w:rsidP="00153CE0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01 de Junio </w:t>
            </w:r>
            <w:r w:rsidR="0051022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al 27 de Junio</w:t>
            </w:r>
          </w:p>
        </w:tc>
      </w:tr>
      <w:tr w:rsidR="00153CE0" w:rsidRPr="001A39B4" w14:paraId="5B3DEAC0" w14:textId="77777777" w:rsidTr="002853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  <w:jc w:val="center"/>
        </w:trPr>
        <w:tc>
          <w:tcPr>
            <w:tcW w:w="10508" w:type="dxa"/>
            <w:gridSpan w:val="4"/>
          </w:tcPr>
          <w:p w14:paraId="0CA1AA25" w14:textId="4AEA4772" w:rsidR="00153CE0" w:rsidRPr="001A39B4" w:rsidRDefault="00153CE0" w:rsidP="00285349">
            <w:pPr>
              <w:tabs>
                <w:tab w:val="left" w:pos="1938"/>
              </w:tabs>
              <w:rPr>
                <w:rFonts w:ascii="Century Gothic" w:hAnsi="Century Gothic"/>
                <w:sz w:val="6"/>
                <w:szCs w:val="6"/>
                <w:lang w:val="en-US"/>
              </w:rPr>
            </w:pPr>
          </w:p>
          <w:p w14:paraId="0393482A" w14:textId="22188EE8" w:rsidR="00174044" w:rsidRPr="00174044" w:rsidRDefault="00285349" w:rsidP="006939AF">
            <w:pPr>
              <w:tabs>
                <w:tab w:val="left" w:pos="1938"/>
              </w:tabs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174044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OBJETIVO</w:t>
            </w:r>
          </w:p>
          <w:p w14:paraId="61E927D3" w14:textId="5AF5CA56" w:rsidR="001A39B4" w:rsidRPr="001A39B4" w:rsidRDefault="00934EF5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Conocer la altura </w:t>
            </w:r>
            <w:r w:rsidR="001A39B4" w:rsidRPr="001A39B4">
              <w:rPr>
                <w:rFonts w:ascii="Century Gothic" w:hAnsi="Century Gothic"/>
              </w:rPr>
              <w:t xml:space="preserve"> del sonido creando Instrumento con desechos</w:t>
            </w:r>
          </w:p>
          <w:p w14:paraId="61E17E1C" w14:textId="77777777" w:rsidR="0051022C" w:rsidRDefault="0051022C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</w:p>
          <w:p w14:paraId="3DE48A1D" w14:textId="232F1FBE" w:rsidR="00174044" w:rsidRPr="0017404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74044">
              <w:rPr>
                <w:rFonts w:ascii="Century Gothic" w:hAnsi="Century Gothic"/>
                <w:b/>
              </w:rPr>
              <w:t>Habilidades:</w:t>
            </w:r>
          </w:p>
          <w:p w14:paraId="27125346" w14:textId="37F18F3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Crear un i</w:t>
            </w:r>
            <w:r w:rsidR="00934EF5">
              <w:rPr>
                <w:rFonts w:ascii="Century Gothic" w:hAnsi="Century Gothic"/>
              </w:rPr>
              <w:t>nstrumento musical  de viento o de cuerda,</w:t>
            </w:r>
            <w:r w:rsidRPr="001A39B4">
              <w:rPr>
                <w:rFonts w:ascii="Century Gothic" w:hAnsi="Century Gothic"/>
              </w:rPr>
              <w:t xml:space="preserve"> con desechos</w:t>
            </w:r>
            <w:r w:rsidR="00934EF5">
              <w:rPr>
                <w:rFonts w:ascii="Century Gothic" w:hAnsi="Century Gothic"/>
              </w:rPr>
              <w:t xml:space="preserve">  de la casa como tarros, palos, tubos, botellas entre otros. </w:t>
            </w:r>
            <w:r w:rsidRPr="001A39B4">
              <w:rPr>
                <w:rFonts w:ascii="Century Gothic" w:hAnsi="Century Gothic"/>
              </w:rPr>
              <w:t xml:space="preserve"> </w:t>
            </w:r>
          </w:p>
          <w:p w14:paraId="413569D5" w14:textId="55885540" w:rsid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Realizar</w:t>
            </w:r>
            <w:r w:rsidR="00934EF5">
              <w:rPr>
                <w:rFonts w:ascii="Century Gothic" w:hAnsi="Century Gothic"/>
              </w:rPr>
              <w:t xml:space="preserve"> un video donde a través  d</w:t>
            </w:r>
            <w:r w:rsidRPr="001A39B4">
              <w:rPr>
                <w:rFonts w:ascii="Century Gothic" w:hAnsi="Century Gothic"/>
              </w:rPr>
              <w:t>el instrumento creado</w:t>
            </w:r>
            <w:r w:rsidR="00934EF5">
              <w:rPr>
                <w:rFonts w:ascii="Century Gothic" w:hAnsi="Century Gothic"/>
              </w:rPr>
              <w:t xml:space="preserve"> pueda interpretar una pequeña </w:t>
            </w:r>
            <w:r w:rsidR="0051022C">
              <w:rPr>
                <w:rFonts w:ascii="Century Gothic" w:hAnsi="Century Gothic"/>
              </w:rPr>
              <w:t>melodía</w:t>
            </w:r>
            <w:r w:rsidR="00934EF5">
              <w:rPr>
                <w:rFonts w:ascii="Century Gothic" w:hAnsi="Century Gothic"/>
              </w:rPr>
              <w:t xml:space="preserve"> o motivo musical</w:t>
            </w:r>
            <w:r w:rsidRPr="001A39B4">
              <w:rPr>
                <w:rFonts w:ascii="Century Gothic" w:hAnsi="Century Gothic"/>
              </w:rPr>
              <w:t>.</w:t>
            </w:r>
          </w:p>
          <w:p w14:paraId="356A6103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6242DE6E" w14:textId="22AFD9F5" w:rsidR="001A39B4" w:rsidRPr="001A39B4" w:rsidRDefault="00934EF5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Evaluación (1</w:t>
            </w:r>
            <w:r w:rsidR="001A39B4" w:rsidRPr="001A39B4">
              <w:rPr>
                <w:rFonts w:ascii="Century Gothic" w:hAnsi="Century Gothic"/>
                <w:sz w:val="28"/>
                <w:szCs w:val="28"/>
                <w:lang w:val="en-US"/>
              </w:rPr>
              <w:t>)</w:t>
            </w:r>
          </w:p>
          <w:p w14:paraId="140A518D" w14:textId="7672F22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 xml:space="preserve">1.-INSTRUMENTO </w:t>
            </w:r>
          </w:p>
          <w:p w14:paraId="6AE73D8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442F48F1" w14:textId="64994B53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EXPLICACIÓN   Video wasap      </w:t>
            </w:r>
            <w:r w:rsidR="0051022C">
              <w:rPr>
                <w:rFonts w:ascii="Century Gothic" w:hAnsi="Century Gothic"/>
              </w:rPr>
              <w:t xml:space="preserve">                                   </w:t>
            </w:r>
            <w:r w:rsidRPr="001A39B4">
              <w:rPr>
                <w:rFonts w:ascii="Century Gothic" w:hAnsi="Century Gothic"/>
              </w:rPr>
              <w:t xml:space="preserve"> 30%</w:t>
            </w:r>
          </w:p>
          <w:p w14:paraId="650E1FB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Breve explicación de cómo hizo el instrumento.</w:t>
            </w:r>
          </w:p>
          <w:p w14:paraId="69E2907B" w14:textId="7BCB1EC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ORIGINALIDAD                              </w:t>
            </w:r>
            <w:r w:rsidR="0051022C">
              <w:rPr>
                <w:rFonts w:ascii="Century Gothic" w:hAnsi="Century Gothic"/>
              </w:rPr>
              <w:t xml:space="preserve">                                   </w:t>
            </w:r>
            <w:r w:rsidRPr="001A39B4">
              <w:rPr>
                <w:rFonts w:ascii="Century Gothic" w:hAnsi="Century Gothic"/>
              </w:rPr>
              <w:t xml:space="preserve"> 50%</w:t>
            </w:r>
          </w:p>
          <w:p w14:paraId="33CDADF4" w14:textId="3DB22E0D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RECICLAJE </w:t>
            </w:r>
            <w:r w:rsidR="0051022C">
              <w:rPr>
                <w:rFonts w:ascii="Century Gothic" w:hAnsi="Century Gothic"/>
              </w:rPr>
              <w:t xml:space="preserve"> (</w:t>
            </w:r>
            <w:r w:rsidR="0051022C" w:rsidRPr="001A39B4">
              <w:rPr>
                <w:rFonts w:ascii="Century Gothic" w:hAnsi="Century Gothic"/>
              </w:rPr>
              <w:t xml:space="preserve">Utilización de desechos </w:t>
            </w:r>
            <w:r w:rsidR="0051022C">
              <w:rPr>
                <w:rFonts w:ascii="Century Gothic" w:hAnsi="Century Gothic"/>
              </w:rPr>
              <w:t xml:space="preserve">)                          </w:t>
            </w:r>
            <w:r w:rsidRPr="001A39B4">
              <w:rPr>
                <w:rFonts w:ascii="Century Gothic" w:hAnsi="Century Gothic"/>
              </w:rPr>
              <w:t xml:space="preserve"> 20 % </w:t>
            </w:r>
          </w:p>
          <w:p w14:paraId="688088D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260D8049" w14:textId="32C0EFEE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2.-CANCION ACOMPAÑADA DEL  INSTRUMENTO</w:t>
            </w:r>
          </w:p>
          <w:p w14:paraId="2A1427AD" w14:textId="6FF2AF3C" w:rsidR="001A39B4" w:rsidRDefault="0051022C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Explicación</w:t>
            </w:r>
            <w:r w:rsidR="00934EF5">
              <w:rPr>
                <w:rFonts w:ascii="Century Gothic" w:hAnsi="Century Gothic"/>
              </w:rPr>
              <w:t xml:space="preserve"> de cómo creaste el </w:t>
            </w:r>
            <w:r w:rsidR="001A39B4" w:rsidRPr="001A39B4">
              <w:rPr>
                <w:rFonts w:ascii="Century Gothic" w:hAnsi="Century Gothic"/>
              </w:rPr>
              <w:t>INSTRUMENTO (Video wasap)    70 %</w:t>
            </w:r>
          </w:p>
          <w:p w14:paraId="0A3938D1" w14:textId="19D3A5F6" w:rsidR="00934EF5" w:rsidRPr="001A39B4" w:rsidRDefault="00934EF5" w:rsidP="00934EF5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MELODIA</w:t>
            </w:r>
            <w:r w:rsidRPr="001A39B4">
              <w:rPr>
                <w:rFonts w:ascii="Century Gothic" w:hAnsi="Century Gothic"/>
              </w:rPr>
              <w:t xml:space="preserve">   </w:t>
            </w:r>
            <w:r>
              <w:rPr>
                <w:rFonts w:ascii="Century Gothic" w:hAnsi="Century Gothic"/>
              </w:rPr>
              <w:t>creada</w:t>
            </w:r>
            <w:r w:rsidRPr="001A39B4">
              <w:rPr>
                <w:rFonts w:ascii="Century Gothic" w:hAnsi="Century Gothic"/>
              </w:rPr>
              <w:t xml:space="preserve">            </w:t>
            </w:r>
            <w:r w:rsidR="0051022C">
              <w:rPr>
                <w:rFonts w:ascii="Century Gothic" w:hAnsi="Century Gothic"/>
              </w:rPr>
              <w:t xml:space="preserve">                                                                 </w:t>
            </w:r>
            <w:r w:rsidRPr="001A39B4">
              <w:rPr>
                <w:rFonts w:ascii="Century Gothic" w:hAnsi="Century Gothic"/>
              </w:rPr>
              <w:t xml:space="preserve">   30 %</w:t>
            </w:r>
          </w:p>
          <w:p w14:paraId="11552355" w14:textId="77777777" w:rsidR="00934EF5" w:rsidRPr="001A39B4" w:rsidRDefault="00934EF5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4310168D" w14:textId="2693FF4B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</w:tbl>
    <w:p w14:paraId="7163A52F" w14:textId="77777777"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6C4E953" w14:textId="77777777" w:rsidR="00285349" w:rsidRDefault="00285349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3DB6030D" w14:textId="323856E4" w:rsidR="006C3DEC" w:rsidRDefault="00EC2EA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AUTOEVALUACION (PINTA LA CARITA RESPUESTA)</w:t>
      </w:r>
    </w:p>
    <w:p w14:paraId="46BFEF19" w14:textId="77777777" w:rsidR="00EC2EA5" w:rsidRDefault="00EC2EA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9"/>
      </w:tblGrid>
      <w:tr w:rsidR="00EC2EA5" w14:paraId="1EE1C4C6" w14:textId="77777777" w:rsidTr="00EC2EA5">
        <w:tc>
          <w:tcPr>
            <w:tcW w:w="3448" w:type="dxa"/>
          </w:tcPr>
          <w:p w14:paraId="4D385F15" w14:textId="06BA460D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ME GUSTO LA ACTIVIDAD</w:t>
            </w:r>
          </w:p>
        </w:tc>
        <w:tc>
          <w:tcPr>
            <w:tcW w:w="3448" w:type="dxa"/>
          </w:tcPr>
          <w:p w14:paraId="06A48C4A" w14:textId="331E134D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PUDE REALIZARLA SIN PROBLEMAS</w:t>
            </w:r>
          </w:p>
        </w:tc>
        <w:tc>
          <w:tcPr>
            <w:tcW w:w="3449" w:type="dxa"/>
          </w:tcPr>
          <w:p w14:paraId="71A69652" w14:textId="10311D43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COMO TE EVALUARIAS</w:t>
            </w:r>
          </w:p>
        </w:tc>
      </w:tr>
      <w:tr w:rsidR="00EC2EA5" w14:paraId="5FDB9A46" w14:textId="77777777" w:rsidTr="00EC2EA5">
        <w:tc>
          <w:tcPr>
            <w:tcW w:w="3448" w:type="dxa"/>
          </w:tcPr>
          <w:p w14:paraId="23D73BC1" w14:textId="72CA5147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noProof/>
                <w:lang w:eastAsia="es-CL"/>
              </w:rPr>
              <w:drawing>
                <wp:inline distT="0" distB="0" distL="0" distR="0" wp14:anchorId="0E5938E9" wp14:editId="0C22F06F">
                  <wp:extent cx="688399" cy="688399"/>
                  <wp:effectExtent l="0" t="0" r="0" b="0"/>
                  <wp:docPr id="24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52" cy="68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B51E6C">
              <w:rPr>
                <w:rFonts w:asciiTheme="majorHAnsi" w:hAnsiTheme="majorHAnsi"/>
                <w:b/>
                <w:noProof/>
                <w:lang w:eastAsia="es-CL"/>
              </w:rPr>
              <w:drawing>
                <wp:inline distT="0" distB="0" distL="0" distR="0" wp14:anchorId="569D096D" wp14:editId="617F8585">
                  <wp:extent cx="640553" cy="640553"/>
                  <wp:effectExtent l="0" t="0" r="0" b="0"/>
                  <wp:docPr id="25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08" cy="64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69281" w14:textId="77777777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48" w:type="dxa"/>
          </w:tcPr>
          <w:p w14:paraId="6C6F5001" w14:textId="7E2652EB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noProof/>
                <w:lang w:eastAsia="es-CL"/>
              </w:rPr>
              <w:drawing>
                <wp:inline distT="0" distB="0" distL="0" distR="0" wp14:anchorId="11EFC2EA" wp14:editId="361538DD">
                  <wp:extent cx="688399" cy="688399"/>
                  <wp:effectExtent l="0" t="0" r="0" b="0"/>
                  <wp:docPr id="26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52" cy="68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51E6C">
              <w:rPr>
                <w:rFonts w:asciiTheme="majorHAnsi" w:hAnsiTheme="majorHAnsi"/>
                <w:b/>
                <w:noProof/>
                <w:lang w:eastAsia="es-CL"/>
              </w:rPr>
              <w:drawing>
                <wp:inline distT="0" distB="0" distL="0" distR="0" wp14:anchorId="697F888E" wp14:editId="1F47FF07">
                  <wp:extent cx="640553" cy="640553"/>
                  <wp:effectExtent l="0" t="0" r="0" b="0"/>
                  <wp:docPr id="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08" cy="64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78045DA5" w14:textId="77777777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____MB  ( MUY BIEN)</w:t>
            </w:r>
          </w:p>
          <w:p w14:paraId="6587D612" w14:textId="77777777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____B      (BIEN)</w:t>
            </w:r>
          </w:p>
          <w:p w14:paraId="6AFD0816" w14:textId="77777777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____R      (REGULAR)</w:t>
            </w:r>
          </w:p>
          <w:p w14:paraId="2117E84B" w14:textId="3723A5B9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____S      (SUFICIENTE)</w:t>
            </w:r>
          </w:p>
          <w:p w14:paraId="055D1AD9" w14:textId="3BC6F486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____I       (INSUFICIENTE)</w:t>
            </w:r>
          </w:p>
        </w:tc>
      </w:tr>
    </w:tbl>
    <w:p w14:paraId="6E4139F4" w14:textId="77777777" w:rsidR="006C3DEC" w:rsidRDefault="006C3DE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D9AD481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7D735D9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639AFA2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E139F9D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1DF01A2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34E7527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73F10FB7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1F4C251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5CF57F2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E6DB370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718995F8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64B3378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E025D7B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BC91E2F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7D97DD7E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A488CA4" w14:textId="621CDE77" w:rsidR="00526A55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 w:rsidR="00526A55">
        <w:rPr>
          <w:rFonts w:asciiTheme="majorHAnsi" w:hAnsiTheme="majorHAnsi"/>
          <w:b/>
          <w:lang w:val="en-US"/>
        </w:rPr>
        <w:t>INFORMACION</w:t>
      </w:r>
    </w:p>
    <w:p w14:paraId="3710CBC7" w14:textId="77777777" w:rsidR="00EC2EA5" w:rsidRDefault="00EC2EA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38A37D05" w14:textId="1B32BB9F" w:rsidR="006C3DEC" w:rsidRDefault="006C3DE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 xml:space="preserve">INSTRUMENTOS DE VIENTO Y DE CUERDA. CON ELLOS PODEMOS HACER MELODIAS Y TOCAR NOTAS DE DIFERENTE ALTURA  </w:t>
      </w:r>
    </w:p>
    <w:p w14:paraId="732DC39B" w14:textId="77777777" w:rsidR="006C3DEC" w:rsidRDefault="006C3DE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64F9B420" w14:textId="75A94F21" w:rsidR="006C3DEC" w:rsidRPr="00EC2EA5" w:rsidRDefault="00EC2EA5" w:rsidP="00285349">
      <w:pPr>
        <w:tabs>
          <w:tab w:val="left" w:pos="1938"/>
        </w:tabs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sz w:val="28"/>
          <w:szCs w:val="28"/>
          <w:lang w:val="en-US"/>
        </w:rPr>
        <w:t xml:space="preserve">1.- </w:t>
      </w:r>
      <w:r w:rsidR="006C3DEC" w:rsidRPr="00B51E6C">
        <w:rPr>
          <w:rFonts w:asciiTheme="majorHAnsi" w:hAnsiTheme="majorHAnsi"/>
          <w:b/>
          <w:sz w:val="28"/>
          <w:szCs w:val="28"/>
          <w:u w:val="single"/>
          <w:lang w:val="en-US"/>
        </w:rPr>
        <w:t>PINTA</w:t>
      </w:r>
      <w:r w:rsidR="006C3DEC" w:rsidRPr="00B51E6C">
        <w:rPr>
          <w:rFonts w:asciiTheme="majorHAnsi" w:hAnsiTheme="majorHAnsi"/>
          <w:u w:val="single"/>
          <w:lang w:val="en-US"/>
        </w:rPr>
        <w:t xml:space="preserve"> LOS SIGUIENTES INSTRUMENTOS DE CUERDA</w:t>
      </w:r>
    </w:p>
    <w:p w14:paraId="3A89AF79" w14:textId="77777777" w:rsidR="00E13154" w:rsidRDefault="00E13154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70D1B9D7" w14:textId="02263285" w:rsidR="0097337D" w:rsidRPr="0097337D" w:rsidRDefault="00E13154" w:rsidP="0097337D">
      <w:pPr>
        <w:tabs>
          <w:tab w:val="left" w:pos="1938"/>
        </w:tabs>
        <w:rPr>
          <w:b/>
        </w:rPr>
      </w:pPr>
      <w:r>
        <w:rPr>
          <w:rFonts w:asciiTheme="majorHAnsi" w:hAnsiTheme="majorHAnsi"/>
          <w:b/>
          <w:lang w:val="en-US"/>
        </w:rPr>
        <w:t xml:space="preserve">VIOLIN           </w:t>
      </w:r>
      <w:r w:rsidR="0097337D">
        <w:rPr>
          <w:rFonts w:asciiTheme="majorHAnsi" w:hAnsiTheme="majorHAnsi"/>
          <w:b/>
          <w:lang w:val="en-US"/>
        </w:rPr>
        <w:t xml:space="preserve">                    </w:t>
      </w:r>
      <w:r>
        <w:rPr>
          <w:rFonts w:asciiTheme="majorHAnsi" w:hAnsiTheme="majorHAnsi"/>
          <w:b/>
          <w:lang w:val="en-US"/>
        </w:rPr>
        <w:t>G</w:t>
      </w:r>
      <w:r w:rsidR="0097337D">
        <w:rPr>
          <w:rFonts w:asciiTheme="majorHAnsi" w:hAnsiTheme="majorHAnsi"/>
          <w:b/>
          <w:lang w:val="en-US"/>
        </w:rPr>
        <w:t xml:space="preserve">UITARRA                     </w:t>
      </w:r>
      <w:r>
        <w:rPr>
          <w:rFonts w:asciiTheme="majorHAnsi" w:hAnsiTheme="majorHAnsi"/>
          <w:b/>
          <w:lang w:val="en-US"/>
        </w:rPr>
        <w:t>VIOLONCELLO</w:t>
      </w:r>
      <w:r w:rsidR="0097337D">
        <w:rPr>
          <w:rFonts w:asciiTheme="majorHAnsi" w:hAnsiTheme="majorHAnsi"/>
          <w:b/>
          <w:lang w:val="en-US"/>
        </w:rPr>
        <w:t xml:space="preserve">    </w:t>
      </w:r>
      <w:r w:rsidR="00B51E6C">
        <w:rPr>
          <w:rFonts w:asciiTheme="majorHAnsi" w:hAnsiTheme="majorHAnsi"/>
          <w:b/>
          <w:lang w:val="en-US"/>
        </w:rPr>
        <w:t xml:space="preserve">           </w:t>
      </w:r>
      <w:r w:rsidR="0097337D">
        <w:rPr>
          <w:rFonts w:asciiTheme="majorHAnsi" w:hAnsiTheme="majorHAnsi"/>
          <w:b/>
          <w:lang w:val="en-US"/>
        </w:rPr>
        <w:t xml:space="preserve"> </w:t>
      </w:r>
      <w:r w:rsidR="0097337D" w:rsidRPr="0097337D">
        <w:rPr>
          <w:rFonts w:asciiTheme="majorHAnsi" w:hAnsiTheme="majorHAnsi"/>
          <w:b/>
        </w:rPr>
        <w:t>PIANO (CUERDA Y PERCUSION</w:t>
      </w:r>
      <w:r w:rsidR="0097337D" w:rsidRPr="0097337D">
        <w:rPr>
          <w:b/>
        </w:rPr>
        <w:t xml:space="preserve"> </w:t>
      </w:r>
      <w:r w:rsidR="00B51E6C">
        <w:rPr>
          <w:b/>
        </w:rPr>
        <w:t>)</w:t>
      </w:r>
    </w:p>
    <w:p w14:paraId="7DBB631B" w14:textId="6911F430" w:rsidR="006C3DEC" w:rsidRDefault="006C3DE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32B22C58" w14:textId="240B70F0" w:rsidR="00E13154" w:rsidRDefault="006C3DEC" w:rsidP="00285349">
      <w:pPr>
        <w:tabs>
          <w:tab w:val="left" w:pos="1938"/>
        </w:tabs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 wp14:anchorId="7DA6FF92" wp14:editId="1EFA4A40">
            <wp:extent cx="1176329" cy="1838340"/>
            <wp:effectExtent l="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813" cy="18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DEC">
        <w:t xml:space="preserve"> </w:t>
      </w: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 wp14:anchorId="3ACFD9C3" wp14:editId="2FD8B006">
            <wp:extent cx="1305087" cy="1737551"/>
            <wp:effectExtent l="0" t="0" r="0" b="0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631" cy="173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DEC">
        <w:t xml:space="preserve"> </w:t>
      </w:r>
      <w:r w:rsidR="00B51E6C">
        <w:t xml:space="preserve">            </w:t>
      </w:r>
      <w:r>
        <w:rPr>
          <w:noProof/>
          <w:lang w:eastAsia="es-CL"/>
        </w:rPr>
        <w:drawing>
          <wp:inline distT="0" distB="0" distL="0" distR="0" wp14:anchorId="4151E64F" wp14:editId="7371C7F7">
            <wp:extent cx="1031593" cy="2030931"/>
            <wp:effectExtent l="0" t="0" r="10160" b="1270"/>
            <wp:docPr id="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040" cy="2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154" w:rsidRPr="00E13154">
        <w:t xml:space="preserve"> </w:t>
      </w:r>
      <w:r w:rsidR="00B51E6C">
        <w:t xml:space="preserve">     </w:t>
      </w:r>
      <w:r w:rsidR="0097337D" w:rsidRPr="0097337D">
        <w:rPr>
          <w:noProof/>
          <w:lang w:eastAsia="es-CL"/>
        </w:rPr>
        <w:drawing>
          <wp:inline distT="0" distB="0" distL="0" distR="0" wp14:anchorId="2DF7D8DC" wp14:editId="400889EE">
            <wp:extent cx="2090000" cy="1623872"/>
            <wp:effectExtent l="0" t="0" r="0" b="1905"/>
            <wp:docPr id="2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25" cy="162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BF8A0" w14:textId="77777777" w:rsidR="00E13154" w:rsidRPr="0097337D" w:rsidRDefault="00E13154" w:rsidP="00285349">
      <w:pPr>
        <w:tabs>
          <w:tab w:val="left" w:pos="1938"/>
        </w:tabs>
        <w:rPr>
          <w:b/>
        </w:rPr>
      </w:pPr>
    </w:p>
    <w:p w14:paraId="636CB0C9" w14:textId="42B690D3" w:rsidR="006C3DEC" w:rsidRDefault="006C3DEC" w:rsidP="00285349">
      <w:pPr>
        <w:tabs>
          <w:tab w:val="left" w:pos="1938"/>
        </w:tabs>
      </w:pPr>
    </w:p>
    <w:p w14:paraId="0FC1BDD0" w14:textId="77777777" w:rsidR="006C3DEC" w:rsidRDefault="006C3DEC" w:rsidP="00285349">
      <w:pPr>
        <w:tabs>
          <w:tab w:val="left" w:pos="1938"/>
        </w:tabs>
      </w:pPr>
    </w:p>
    <w:p w14:paraId="169B9202" w14:textId="693D081A" w:rsidR="006C3DEC" w:rsidRPr="00B51E6C" w:rsidRDefault="006C3DEC" w:rsidP="00285349">
      <w:pPr>
        <w:tabs>
          <w:tab w:val="left" w:pos="1938"/>
        </w:tabs>
        <w:rPr>
          <w:b/>
          <w:u w:val="single"/>
        </w:rPr>
      </w:pPr>
      <w:r w:rsidRPr="00B51E6C">
        <w:rPr>
          <w:b/>
          <w:u w:val="single"/>
        </w:rPr>
        <w:t xml:space="preserve">INSTRUMENTOS DE VIENTO </w:t>
      </w:r>
    </w:p>
    <w:p w14:paraId="4F1852DF" w14:textId="77777777" w:rsidR="0097337D" w:rsidRDefault="0097337D" w:rsidP="00285349">
      <w:pPr>
        <w:tabs>
          <w:tab w:val="left" w:pos="1938"/>
        </w:tabs>
        <w:rPr>
          <w:b/>
        </w:rPr>
      </w:pPr>
    </w:p>
    <w:p w14:paraId="733007BB" w14:textId="5E16F277" w:rsidR="0097337D" w:rsidRPr="0097337D" w:rsidRDefault="0097337D" w:rsidP="00285349">
      <w:pPr>
        <w:tabs>
          <w:tab w:val="left" w:pos="1938"/>
        </w:tabs>
        <w:rPr>
          <w:b/>
        </w:rPr>
      </w:pPr>
      <w:r>
        <w:rPr>
          <w:b/>
        </w:rPr>
        <w:t xml:space="preserve">         FLAUTA               CLARINETE              SAXOFON                       TROMBON</w:t>
      </w:r>
    </w:p>
    <w:p w14:paraId="40C5243B" w14:textId="77777777" w:rsidR="0097337D" w:rsidRDefault="006C3DEC" w:rsidP="00285349">
      <w:pPr>
        <w:tabs>
          <w:tab w:val="left" w:pos="1938"/>
        </w:tabs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 wp14:anchorId="212D00D2" wp14:editId="6907939B">
            <wp:extent cx="1297922" cy="2272145"/>
            <wp:effectExtent l="0" t="0" r="0" b="0"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832" cy="22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DEC">
        <w:t xml:space="preserve"> </w:t>
      </w: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 wp14:anchorId="0E084C32" wp14:editId="3E58ABBE">
            <wp:extent cx="1405890" cy="2202873"/>
            <wp:effectExtent l="0" t="0" r="3810" b="6985"/>
            <wp:docPr id="1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977" cy="220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154" w:rsidRPr="00E13154">
        <w:t xml:space="preserve"> </w:t>
      </w:r>
      <w:r w:rsidR="00E13154">
        <w:rPr>
          <w:noProof/>
          <w:lang w:eastAsia="es-CL"/>
        </w:rPr>
        <w:drawing>
          <wp:inline distT="0" distB="0" distL="0" distR="0" wp14:anchorId="1D5CD83F" wp14:editId="2B39457B">
            <wp:extent cx="1783715" cy="2438400"/>
            <wp:effectExtent l="0" t="0" r="6985" b="0"/>
            <wp:docPr id="1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679" cy="243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154" w:rsidRPr="00E13154">
        <w:t xml:space="preserve"> </w:t>
      </w:r>
      <w:r w:rsidR="00E13154">
        <w:rPr>
          <w:noProof/>
          <w:lang w:eastAsia="es-CL"/>
        </w:rPr>
        <w:drawing>
          <wp:inline distT="0" distB="0" distL="0" distR="0" wp14:anchorId="16C0B6BF" wp14:editId="7CDB9447">
            <wp:extent cx="1678940" cy="2424546"/>
            <wp:effectExtent l="0" t="0" r="0" b="0"/>
            <wp:docPr id="1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759" cy="242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154" w:rsidRPr="00E13154">
        <w:t xml:space="preserve"> </w:t>
      </w:r>
    </w:p>
    <w:p w14:paraId="62B6802B" w14:textId="77777777" w:rsidR="00B51E6C" w:rsidRDefault="00B51E6C" w:rsidP="00285349">
      <w:pPr>
        <w:tabs>
          <w:tab w:val="left" w:pos="1938"/>
        </w:tabs>
        <w:rPr>
          <w:b/>
        </w:rPr>
      </w:pPr>
    </w:p>
    <w:p w14:paraId="0E5FC9D1" w14:textId="77777777" w:rsidR="00B51E6C" w:rsidRDefault="00B51E6C" w:rsidP="00285349">
      <w:pPr>
        <w:tabs>
          <w:tab w:val="left" w:pos="1938"/>
        </w:tabs>
        <w:rPr>
          <w:b/>
        </w:rPr>
      </w:pPr>
    </w:p>
    <w:p w14:paraId="6D312E76" w14:textId="12D06632" w:rsidR="0097337D" w:rsidRPr="0097337D" w:rsidRDefault="0097337D" w:rsidP="00285349">
      <w:pPr>
        <w:tabs>
          <w:tab w:val="left" w:pos="1938"/>
        </w:tabs>
        <w:rPr>
          <w:b/>
        </w:rPr>
      </w:pPr>
      <w:r w:rsidRPr="0097337D">
        <w:rPr>
          <w:b/>
        </w:rPr>
        <w:t>TROMPETA                    TUBA</w:t>
      </w:r>
    </w:p>
    <w:p w14:paraId="656CC22E" w14:textId="660BC280" w:rsidR="006C3DEC" w:rsidRDefault="00E13154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noProof/>
          <w:lang w:eastAsia="es-CL"/>
        </w:rPr>
        <w:drawing>
          <wp:inline distT="0" distB="0" distL="0" distR="0" wp14:anchorId="3F3FE766" wp14:editId="3158087B">
            <wp:extent cx="1245235" cy="2050472"/>
            <wp:effectExtent l="0" t="0" r="0" b="6985"/>
            <wp:docPr id="2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11" cy="205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154">
        <w:t xml:space="preserve"> </w:t>
      </w:r>
      <w:r>
        <w:rPr>
          <w:noProof/>
          <w:lang w:eastAsia="es-CL"/>
        </w:rPr>
        <w:drawing>
          <wp:inline distT="0" distB="0" distL="0" distR="0" wp14:anchorId="2869A87E" wp14:editId="17ED4818">
            <wp:extent cx="1409065" cy="2258291"/>
            <wp:effectExtent l="0" t="0" r="635" b="8890"/>
            <wp:docPr id="2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11" cy="226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169A6" w14:textId="77777777" w:rsidR="00934EF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7BC6B7C3" w14:textId="3CC91112" w:rsidR="00934EF5" w:rsidRDefault="00934EF5" w:rsidP="00934EF5">
      <w:pPr>
        <w:shd w:val="clear" w:color="auto" w:fill="FFFFFF"/>
        <w:spacing w:before="100" w:beforeAutospacing="1" w:after="24" w:line="336" w:lineRule="atLeast"/>
        <w:ind w:left="768"/>
        <w:rPr>
          <w:rFonts w:ascii="Helvetica" w:hAnsi="Helvetica"/>
          <w:color w:val="202122"/>
          <w:sz w:val="21"/>
          <w:szCs w:val="21"/>
        </w:rPr>
      </w:pPr>
    </w:p>
    <w:p w14:paraId="5625641C" w14:textId="77777777" w:rsidR="00934EF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4F3770C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9F4EC95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424C3E8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B2AAEED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6B2D769" w14:textId="02059FEB" w:rsidR="00285349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ACTIVIDADES</w:t>
      </w:r>
      <w:r w:rsidR="003D65A5">
        <w:rPr>
          <w:rFonts w:asciiTheme="majorHAnsi" w:hAnsiTheme="majorHAnsi"/>
          <w:b/>
          <w:lang w:val="en-US"/>
        </w:rPr>
        <w:t xml:space="preserve"> Nº 1 (Evaluación 1)</w:t>
      </w:r>
      <w:r w:rsidR="00884090">
        <w:rPr>
          <w:rFonts w:asciiTheme="majorHAnsi" w:hAnsiTheme="majorHAnsi"/>
          <w:b/>
          <w:lang w:val="en-US"/>
        </w:rPr>
        <w:t xml:space="preserve"> FABRICAR UN INSTRUMENTO CUERDA O VIENTO </w:t>
      </w:r>
    </w:p>
    <w:p w14:paraId="6B16767E" w14:textId="77777777" w:rsidR="00526A55" w:rsidRDefault="00526A55" w:rsidP="00285349">
      <w:pPr>
        <w:tabs>
          <w:tab w:val="left" w:pos="1938"/>
        </w:tabs>
        <w:rPr>
          <w:rFonts w:ascii="Century Gothic" w:hAnsi="Century Gothic"/>
          <w:b/>
          <w:lang w:val="en-US"/>
        </w:rPr>
      </w:pPr>
    </w:p>
    <w:p w14:paraId="1D293AF8" w14:textId="77ADBA51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 w:rsidRPr="00526A55">
        <w:rPr>
          <w:rFonts w:ascii="Century Gothic" w:hAnsi="Century Gothic"/>
          <w:lang w:val="en-US"/>
        </w:rPr>
        <w:t xml:space="preserve">Buscar en casa materiales desechables que pueda ser usados para crear un instrumento musical de </w:t>
      </w:r>
      <w:r w:rsidR="00FB4495">
        <w:rPr>
          <w:rFonts w:ascii="Century Gothic" w:hAnsi="Century Gothic"/>
          <w:lang w:val="en-US"/>
        </w:rPr>
        <w:t>Viento o</w:t>
      </w:r>
      <w:r w:rsidR="004963D2">
        <w:rPr>
          <w:rFonts w:ascii="Century Gothic" w:hAnsi="Century Gothic"/>
          <w:lang w:val="en-US"/>
        </w:rPr>
        <w:t xml:space="preserve"> cuerda</w:t>
      </w:r>
      <w:r w:rsidR="00884090">
        <w:rPr>
          <w:rFonts w:ascii="Century Gothic" w:hAnsi="Century Gothic"/>
          <w:lang w:val="en-US"/>
        </w:rPr>
        <w:t xml:space="preserve"> que tenga 2 o mas notas musicale suq generen altura.</w:t>
      </w:r>
    </w:p>
    <w:p w14:paraId="51C7ECD5" w14:textId="06925777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Ejemplos: </w:t>
      </w:r>
    </w:p>
    <w:p w14:paraId="65EF2073" w14:textId="25561DD7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</w:p>
    <w:p w14:paraId="7DD59A6E" w14:textId="73C38ECE" w:rsidR="00526A55" w:rsidRP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</w:p>
    <w:p w14:paraId="5AF271EE" w14:textId="22EE8254" w:rsidR="00026109" w:rsidRDefault="00D42101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 wp14:anchorId="0823FB60" wp14:editId="48622DE1">
            <wp:extent cx="2986405" cy="2285710"/>
            <wp:effectExtent l="0" t="0" r="4445" b="635"/>
            <wp:docPr id="1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157" cy="229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E6C">
        <w:rPr>
          <w:rFonts w:asciiTheme="majorHAnsi" w:hAnsiTheme="majorHAnsi"/>
          <w:b/>
          <w:lang w:val="es-ES"/>
        </w:rPr>
        <w:t xml:space="preserve">           </w:t>
      </w:r>
      <w:r w:rsidR="00B51E6C">
        <w:rPr>
          <w:rFonts w:asciiTheme="majorHAnsi" w:hAnsiTheme="majorHAnsi"/>
          <w:noProof/>
          <w:lang w:eastAsia="es-CL"/>
        </w:rPr>
        <w:drawing>
          <wp:inline distT="0" distB="0" distL="0" distR="0" wp14:anchorId="0EA6A68D" wp14:editId="2A501537">
            <wp:extent cx="2895600" cy="2286000"/>
            <wp:effectExtent l="0" t="0" r="0" b="0"/>
            <wp:docPr id="1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025" cy="228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CA6CA" w14:textId="77777777" w:rsidR="00D42101" w:rsidRDefault="00D42101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</w:p>
    <w:p w14:paraId="2F387B48" w14:textId="53E681AC" w:rsidR="006939AF" w:rsidRDefault="006939AF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3A004263" w14:textId="0334FD85" w:rsidR="00D42101" w:rsidRDefault="00D42101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drawing>
          <wp:inline distT="0" distB="0" distL="0" distR="0" wp14:anchorId="38C59F85" wp14:editId="6A385D81">
            <wp:extent cx="3075709" cy="2364482"/>
            <wp:effectExtent l="0" t="0" r="0" b="0"/>
            <wp:docPr id="1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17" cy="237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E6C">
        <w:rPr>
          <w:rFonts w:asciiTheme="majorHAnsi" w:hAnsiTheme="majorHAnsi"/>
          <w:lang w:val="es-ES"/>
        </w:rPr>
        <w:t xml:space="preserve">  </w:t>
      </w:r>
      <w:r w:rsidR="00B51E6C">
        <w:rPr>
          <w:rFonts w:asciiTheme="majorHAnsi" w:hAnsiTheme="majorHAnsi"/>
          <w:noProof/>
          <w:lang w:eastAsia="es-CL"/>
        </w:rPr>
        <w:drawing>
          <wp:inline distT="0" distB="0" distL="0" distR="0" wp14:anchorId="78739BEF" wp14:editId="063216BD">
            <wp:extent cx="2986405" cy="2413635"/>
            <wp:effectExtent l="0" t="0" r="4445" b="5715"/>
            <wp:docPr id="1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670" cy="241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1BD92" w14:textId="77777777" w:rsidR="00884090" w:rsidRDefault="00884090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16A89DEB" w14:textId="1B2F5CE9" w:rsidR="00526A5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 w:rsidRPr="003D65A5">
        <w:rPr>
          <w:rFonts w:ascii="Century Gothic" w:hAnsi="Century Gothic"/>
          <w:lang w:val="es-ES"/>
        </w:rPr>
        <w:t xml:space="preserve">2.- </w:t>
      </w:r>
      <w:r w:rsidRPr="003D65A5">
        <w:rPr>
          <w:rFonts w:ascii="Century Gothic" w:hAnsi="Century Gothic"/>
          <w:b/>
          <w:lang w:val="es-ES"/>
        </w:rPr>
        <w:t>Realiza una e</w:t>
      </w:r>
      <w:r w:rsidR="00526A55" w:rsidRPr="003D65A5">
        <w:rPr>
          <w:rFonts w:ascii="Century Gothic" w:hAnsi="Century Gothic"/>
          <w:b/>
          <w:lang w:val="es-ES"/>
        </w:rPr>
        <w:t xml:space="preserve">xplicación: </w:t>
      </w:r>
      <w:r w:rsidRPr="003D65A5">
        <w:rPr>
          <w:rFonts w:ascii="Century Gothic" w:hAnsi="Century Gothic"/>
          <w:b/>
          <w:lang w:val="es-ES"/>
        </w:rPr>
        <w:t>(video wasap)</w:t>
      </w:r>
    </w:p>
    <w:p w14:paraId="72FDEB33" w14:textId="5109DA39" w:rsidR="00526A55" w:rsidRDefault="00D42101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Por que es un instrument</w:t>
      </w:r>
      <w:r w:rsidR="00884090">
        <w:rPr>
          <w:rFonts w:ascii="Century Gothic" w:hAnsi="Century Gothic"/>
          <w:lang w:val="es-ES"/>
        </w:rPr>
        <w:t xml:space="preserve">o de cuerda O viento </w:t>
      </w:r>
      <w:r>
        <w:rPr>
          <w:rFonts w:ascii="Century Gothic" w:hAnsi="Century Gothic"/>
          <w:lang w:val="es-ES"/>
        </w:rPr>
        <w:t>que produce altura y melodía</w:t>
      </w:r>
      <w:r w:rsidR="00526A55" w:rsidRPr="003D65A5">
        <w:rPr>
          <w:rFonts w:ascii="Century Gothic" w:hAnsi="Century Gothic"/>
          <w:lang w:val="es-ES"/>
        </w:rPr>
        <w:t>, como lo fabricaste?</w:t>
      </w:r>
    </w:p>
    <w:p w14:paraId="00E44DD1" w14:textId="77777777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5189F4D0" w14:textId="764E2755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b/>
          <w:lang w:val="es-ES"/>
        </w:rPr>
      </w:pPr>
      <w:r w:rsidRPr="003D65A5">
        <w:rPr>
          <w:rFonts w:ascii="Century Gothic" w:hAnsi="Century Gothic"/>
          <w:b/>
          <w:lang w:val="es-ES"/>
        </w:rPr>
        <w:t xml:space="preserve">Actividad nº 2 </w:t>
      </w:r>
      <w:r>
        <w:rPr>
          <w:rFonts w:ascii="Century Gothic" w:hAnsi="Century Gothic"/>
          <w:b/>
          <w:lang w:val="es-ES"/>
        </w:rPr>
        <w:t xml:space="preserve"> ( Evaluación 2)</w:t>
      </w:r>
    </w:p>
    <w:p w14:paraId="3481AEA4" w14:textId="77777777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4F30D149" w14:textId="4FB03E95" w:rsidR="003D65A5" w:rsidRDefault="00D42101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Crea y toca </w:t>
      </w:r>
      <w:r w:rsidR="003D65A5">
        <w:rPr>
          <w:rFonts w:ascii="Century Gothic" w:hAnsi="Century Gothic"/>
          <w:lang w:val="es-ES"/>
        </w:rPr>
        <w:t xml:space="preserve"> una </w:t>
      </w:r>
      <w:r>
        <w:rPr>
          <w:rFonts w:ascii="Century Gothic" w:hAnsi="Century Gothic"/>
          <w:lang w:val="es-ES"/>
        </w:rPr>
        <w:t>melodía con tu instrumento creado</w:t>
      </w:r>
      <w:r w:rsidR="003D65A5">
        <w:rPr>
          <w:rFonts w:ascii="Century Gothic" w:hAnsi="Century Gothic"/>
          <w:lang w:val="es-ES"/>
        </w:rPr>
        <w:t>.</w:t>
      </w:r>
    </w:p>
    <w:p w14:paraId="08D4809B" w14:textId="5B56622B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Realiza un video wasap</w:t>
      </w:r>
    </w:p>
    <w:p w14:paraId="030C1091" w14:textId="77777777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0252B55C" w14:textId="1D1A500C" w:rsidR="00526A55" w:rsidRPr="003D65A5" w:rsidRDefault="00526A5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26F5EA24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 w:rsidRPr="00E97857">
        <w:rPr>
          <w:rFonts w:asciiTheme="majorHAnsi" w:hAnsiTheme="majorHAnsi"/>
          <w:b/>
          <w:lang w:val="es-ES"/>
        </w:rPr>
        <w:t xml:space="preserve">DUDAS </w:t>
      </w:r>
    </w:p>
    <w:p w14:paraId="43241C0D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Les dejo mi contacto para quienes necesiten ayuda o consultar</w:t>
      </w:r>
    </w:p>
    <w:p w14:paraId="5B5508AB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Wasap y teléfono  +56993278174</w:t>
      </w:r>
    </w:p>
    <w:p w14:paraId="683A822D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Horario : lunes a jueves desde las  14 a las 17 hrs</w:t>
      </w:r>
    </w:p>
    <w:p w14:paraId="27A0F46E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</w:p>
    <w:p w14:paraId="64CDF201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Saludos Cordiales a todos¡¡</w:t>
      </w:r>
    </w:p>
    <w:p w14:paraId="375DBF6F" w14:textId="2285CEFB" w:rsidR="00D42101" w:rsidRPr="00E97857" w:rsidRDefault="00D42101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Cariños!!</w:t>
      </w:r>
    </w:p>
    <w:p w14:paraId="4BCA0C98" w14:textId="77777777" w:rsidR="00543497" w:rsidRPr="00271A33" w:rsidRDefault="00543497" w:rsidP="00543497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0F14BE9F" w14:textId="77777777" w:rsidR="003D65A5" w:rsidRPr="00271A33" w:rsidRDefault="003D65A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sectPr w:rsidR="003D65A5" w:rsidRPr="00271A33" w:rsidSect="00C4770A">
      <w:footerReference w:type="default" r:id="rId25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78E89" w14:textId="77777777" w:rsidR="001B6AD0" w:rsidRDefault="001B6AD0" w:rsidP="00D11670">
      <w:r>
        <w:separator/>
      </w:r>
    </w:p>
  </w:endnote>
  <w:endnote w:type="continuationSeparator" w:id="0">
    <w:p w14:paraId="03729A77" w14:textId="77777777" w:rsidR="001B6AD0" w:rsidRDefault="001B6AD0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14:paraId="3F5B46B9" w14:textId="77777777" w:rsidR="0097337D" w:rsidRDefault="009733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3A0" w:rsidRPr="00C373A0">
          <w:rPr>
            <w:noProof/>
            <w:lang w:val="es-ES"/>
          </w:rPr>
          <w:t>1</w:t>
        </w:r>
        <w:r>
          <w:fldChar w:fldCharType="end"/>
        </w:r>
      </w:p>
    </w:sdtContent>
  </w:sdt>
  <w:p w14:paraId="2BB4EDA4" w14:textId="77777777" w:rsidR="0097337D" w:rsidRDefault="009733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E148D" w14:textId="77777777" w:rsidR="001B6AD0" w:rsidRDefault="001B6AD0" w:rsidP="00D11670">
      <w:r>
        <w:separator/>
      </w:r>
    </w:p>
  </w:footnote>
  <w:footnote w:type="continuationSeparator" w:id="0">
    <w:p w14:paraId="3C3AE8E6" w14:textId="77777777" w:rsidR="001B6AD0" w:rsidRDefault="001B6AD0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B20"/>
    <w:multiLevelType w:val="hybridMultilevel"/>
    <w:tmpl w:val="884C71A2"/>
    <w:lvl w:ilvl="0" w:tplc="A31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0D3F"/>
    <w:multiLevelType w:val="hybridMultilevel"/>
    <w:tmpl w:val="9A84619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44E6066"/>
    <w:multiLevelType w:val="hybridMultilevel"/>
    <w:tmpl w:val="F3FE1D36"/>
    <w:lvl w:ilvl="0" w:tplc="0C0A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55444"/>
    <w:multiLevelType w:val="hybridMultilevel"/>
    <w:tmpl w:val="82C89FC4"/>
    <w:lvl w:ilvl="0" w:tplc="3EB89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04A1F"/>
    <w:multiLevelType w:val="multilevel"/>
    <w:tmpl w:val="AB6E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033D6"/>
    <w:multiLevelType w:val="multilevel"/>
    <w:tmpl w:val="8866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6109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A52F8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4284"/>
    <w:rsid w:val="000F6BAE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4044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39B4"/>
    <w:rsid w:val="001A5760"/>
    <w:rsid w:val="001B1980"/>
    <w:rsid w:val="001B55C6"/>
    <w:rsid w:val="001B5D28"/>
    <w:rsid w:val="001B6AD0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6292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1A33"/>
    <w:rsid w:val="00273F0D"/>
    <w:rsid w:val="00276F0F"/>
    <w:rsid w:val="00277655"/>
    <w:rsid w:val="002815D8"/>
    <w:rsid w:val="00282008"/>
    <w:rsid w:val="00285349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012F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34B98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06A"/>
    <w:rsid w:val="0037015E"/>
    <w:rsid w:val="00370AF1"/>
    <w:rsid w:val="00371A6C"/>
    <w:rsid w:val="0037384A"/>
    <w:rsid w:val="003748CD"/>
    <w:rsid w:val="00376183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D65A5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37CBF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3D2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3A5F"/>
    <w:rsid w:val="004D56AC"/>
    <w:rsid w:val="004D72FC"/>
    <w:rsid w:val="004E4AC6"/>
    <w:rsid w:val="004E65E3"/>
    <w:rsid w:val="004F782F"/>
    <w:rsid w:val="00503B50"/>
    <w:rsid w:val="00505684"/>
    <w:rsid w:val="00505D4D"/>
    <w:rsid w:val="0051022C"/>
    <w:rsid w:val="00520762"/>
    <w:rsid w:val="0052141A"/>
    <w:rsid w:val="00523075"/>
    <w:rsid w:val="00524661"/>
    <w:rsid w:val="00526A55"/>
    <w:rsid w:val="00531357"/>
    <w:rsid w:val="00541642"/>
    <w:rsid w:val="00542234"/>
    <w:rsid w:val="005432D4"/>
    <w:rsid w:val="00543497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0F9A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39AF"/>
    <w:rsid w:val="006A0108"/>
    <w:rsid w:val="006A6BFD"/>
    <w:rsid w:val="006A6CB4"/>
    <w:rsid w:val="006B172B"/>
    <w:rsid w:val="006B1D03"/>
    <w:rsid w:val="006B203A"/>
    <w:rsid w:val="006B4A0C"/>
    <w:rsid w:val="006C0A27"/>
    <w:rsid w:val="006C3DEC"/>
    <w:rsid w:val="006C5599"/>
    <w:rsid w:val="006C758B"/>
    <w:rsid w:val="006D1979"/>
    <w:rsid w:val="006D2F4D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4A68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0AB3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84090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4EF5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37D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5BE7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57BD"/>
    <w:rsid w:val="009D6240"/>
    <w:rsid w:val="009E4748"/>
    <w:rsid w:val="009E4FF6"/>
    <w:rsid w:val="009E5DC5"/>
    <w:rsid w:val="009E7005"/>
    <w:rsid w:val="009E7D61"/>
    <w:rsid w:val="009F075A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6B4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1E6C"/>
    <w:rsid w:val="00B56131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4E5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05E14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3A0"/>
    <w:rsid w:val="00C37F22"/>
    <w:rsid w:val="00C409F4"/>
    <w:rsid w:val="00C42C83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C2BE1"/>
    <w:rsid w:val="00CD6E83"/>
    <w:rsid w:val="00CE021E"/>
    <w:rsid w:val="00CE40AD"/>
    <w:rsid w:val="00CE4BC1"/>
    <w:rsid w:val="00CE5076"/>
    <w:rsid w:val="00CE7304"/>
    <w:rsid w:val="00CE74D7"/>
    <w:rsid w:val="00CE7CDA"/>
    <w:rsid w:val="00CF000B"/>
    <w:rsid w:val="00CF0CA5"/>
    <w:rsid w:val="00CF1504"/>
    <w:rsid w:val="00CF1A35"/>
    <w:rsid w:val="00CF2581"/>
    <w:rsid w:val="00CF347B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44F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042D"/>
    <w:rsid w:val="00D42101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0770E"/>
    <w:rsid w:val="00E13154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2EA5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283"/>
    <w:rsid w:val="00F32A38"/>
    <w:rsid w:val="00F37D5C"/>
    <w:rsid w:val="00F408BE"/>
    <w:rsid w:val="00F41E39"/>
    <w:rsid w:val="00F430D1"/>
    <w:rsid w:val="00F43442"/>
    <w:rsid w:val="00F44FA5"/>
    <w:rsid w:val="00F45711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4495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D1D2A3E"/>
  <w15:docId w15:val="{6261E87C-64B2-414A-93B9-93D2FBA9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26109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026109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026109"/>
  </w:style>
  <w:style w:type="character" w:styleId="nfasis">
    <w:name w:val="Emphasis"/>
    <w:basedOn w:val="Fuentedeprrafopredeter"/>
    <w:uiPriority w:val="20"/>
    <w:qFormat/>
    <w:rsid w:val="00026109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026109"/>
    <w:rPr>
      <w:rFonts w:ascii="Times" w:hAnsi="Times"/>
      <w:b/>
      <w:bCs/>
      <w:sz w:val="36"/>
      <w:szCs w:val="3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9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889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1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53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43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01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6BEE8A-8854-437C-805C-EE43E77C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66</TotalTime>
  <Pages>3</Pages>
  <Words>394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Yessica Matus</cp:lastModifiedBy>
  <cp:revision>12</cp:revision>
  <cp:lastPrinted>2020-03-16T17:21:00Z</cp:lastPrinted>
  <dcterms:created xsi:type="dcterms:W3CDTF">2020-06-01T01:48:00Z</dcterms:created>
  <dcterms:modified xsi:type="dcterms:W3CDTF">2020-06-02T22:52:00Z</dcterms:modified>
</cp:coreProperties>
</file>