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DD77B" wp14:editId="602DA67C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354D52">
                              <w:rPr>
                                <w:rFonts w:ascii="Calibri" w:hAnsi="Calibri"/>
                                <w:sz w:val="18"/>
                              </w:rPr>
                              <w:t>Inglés</w:t>
                            </w:r>
                          </w:p>
                          <w:p w:rsidR="00DC6430" w:rsidRDefault="00354D52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</w:t>
                            </w:r>
                          </w:p>
                          <w:p w:rsidR="00926F82" w:rsidRPr="00A6384D" w:rsidRDefault="00354D52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5º y 6º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354D52">
                        <w:rPr>
                          <w:rFonts w:ascii="Calibri" w:hAnsi="Calibri"/>
                          <w:sz w:val="18"/>
                        </w:rPr>
                        <w:t>Inglés</w:t>
                      </w:r>
                    </w:p>
                    <w:p w:rsidR="00DC6430" w:rsidRDefault="00354D5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</w:t>
                      </w:r>
                    </w:p>
                    <w:p w:rsidR="00926F82" w:rsidRPr="00A6384D" w:rsidRDefault="00354D5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5º y 6º Básico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371CE765" wp14:editId="3B156645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714785" w:rsidRPr="00354D52" w:rsidRDefault="00354D52" w:rsidP="0044195F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354D52">
        <w:rPr>
          <w:rFonts w:asciiTheme="majorHAnsi" w:hAnsiTheme="majorHAnsi"/>
          <w:b/>
          <w:sz w:val="28"/>
          <w:szCs w:val="28"/>
          <w:lang w:val="en-US"/>
        </w:rPr>
        <w:t>WORKSHEET</w:t>
      </w:r>
      <w:r w:rsidR="00153CE0" w:rsidRPr="00354D52">
        <w:rPr>
          <w:rFonts w:asciiTheme="majorHAnsi" w:hAnsiTheme="majorHAnsi"/>
          <w:b/>
          <w:sz w:val="28"/>
          <w:szCs w:val="28"/>
          <w:lang w:val="en-US"/>
        </w:rPr>
        <w:t xml:space="preserve"> Nº 1 </w:t>
      </w:r>
      <w:r w:rsidRPr="00354D52">
        <w:rPr>
          <w:rFonts w:asciiTheme="majorHAnsi" w:hAnsiTheme="majorHAnsi"/>
          <w:b/>
          <w:sz w:val="28"/>
          <w:szCs w:val="28"/>
          <w:lang w:val="en-US"/>
        </w:rPr>
        <w:t>HOW IS YOUR FAMILY?</w:t>
      </w:r>
    </w:p>
    <w:p w:rsidR="00964725" w:rsidRPr="00964725" w:rsidRDefault="00354D52" w:rsidP="0096472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F32A38" w:rsidRPr="00964725" w:rsidTr="00153CE0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964725" w:rsidRDefault="00354D5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NAME 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:rsidR="00964725" w:rsidRPr="00964725" w:rsidRDefault="00964725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0B2D8F" w:rsidRPr="00964725" w:rsidTr="00153CE0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964725" w:rsidRDefault="00354D5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685FD3" w:rsidRDefault="00354D5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685FD3" w:rsidRPr="00964725" w:rsidRDefault="00685FD3" w:rsidP="00153CE0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153CE0" w:rsidTr="00153CE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10310" w:type="dxa"/>
            <w:gridSpan w:val="4"/>
          </w:tcPr>
          <w:p w:rsidR="00153CE0" w:rsidRPr="001D2A56" w:rsidRDefault="00153CE0" w:rsidP="00153CE0">
            <w:pPr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153CE0" w:rsidRPr="00153CE0" w:rsidRDefault="00153CE0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153CE0" w:rsidRDefault="00354D52" w:rsidP="00153CE0">
            <w:pPr>
              <w:tabs>
                <w:tab w:val="left" w:pos="1938"/>
              </w:tabs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Nº 2</w:t>
            </w:r>
          </w:p>
          <w:p w:rsidR="007B764D" w:rsidRPr="007B764D" w:rsidRDefault="007B764D" w:rsidP="007B764D">
            <w:pPr>
              <w:pStyle w:val="Prrafodelista"/>
              <w:numPr>
                <w:ilvl w:val="0"/>
                <w:numId w:val="2"/>
              </w:numPr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7B764D">
              <w:rPr>
                <w:rFonts w:asciiTheme="majorHAnsi" w:hAnsiTheme="majorHAnsi"/>
                <w:lang w:val="es-ES"/>
              </w:rPr>
              <w:t>Identificar en los textos escuchados:</w:t>
            </w:r>
          </w:p>
          <w:p w:rsidR="007B764D" w:rsidRPr="007B764D" w:rsidRDefault="007B764D" w:rsidP="007B764D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7B764D">
              <w:rPr>
                <w:rFonts w:asciiTheme="majorHAnsi" w:hAnsiTheme="majorHAnsi"/>
                <w:lang w:val="es-ES"/>
              </w:rPr>
              <w:t>-Tema e ideas generales.</w:t>
            </w:r>
          </w:p>
          <w:p w:rsidR="007B764D" w:rsidRPr="007B764D" w:rsidRDefault="007B764D" w:rsidP="007B764D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7B764D">
              <w:rPr>
                <w:rFonts w:asciiTheme="majorHAnsi" w:hAnsiTheme="majorHAnsi"/>
                <w:lang w:val="es-ES"/>
              </w:rPr>
              <w:t>-Información específica asoci</w:t>
            </w:r>
            <w:r w:rsidR="00F415D5">
              <w:rPr>
                <w:rFonts w:asciiTheme="majorHAnsi" w:hAnsiTheme="majorHAnsi"/>
                <w:lang w:val="es-ES"/>
              </w:rPr>
              <w:t>ada a personas</w:t>
            </w:r>
            <w:r w:rsidRPr="007B764D">
              <w:rPr>
                <w:rFonts w:asciiTheme="majorHAnsi" w:hAnsiTheme="majorHAnsi"/>
                <w:lang w:val="es-ES"/>
              </w:rPr>
              <w:t>.</w:t>
            </w:r>
          </w:p>
          <w:p w:rsidR="007B764D" w:rsidRPr="007B764D" w:rsidRDefault="007B764D" w:rsidP="007B764D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lang w:val="es-ES"/>
              </w:rPr>
            </w:pPr>
            <w:r w:rsidRPr="007B764D">
              <w:rPr>
                <w:rFonts w:asciiTheme="majorHAnsi" w:hAnsiTheme="majorHAnsi"/>
                <w:lang w:val="es-ES"/>
              </w:rPr>
              <w:t>-Palabras, familias de palabr</w:t>
            </w:r>
            <w:r w:rsidR="00F415D5">
              <w:rPr>
                <w:rFonts w:asciiTheme="majorHAnsi" w:hAnsiTheme="majorHAnsi"/>
                <w:lang w:val="es-ES"/>
              </w:rPr>
              <w:t>as</w:t>
            </w:r>
            <w:r w:rsidRPr="007B764D">
              <w:rPr>
                <w:rFonts w:asciiTheme="majorHAnsi" w:hAnsiTheme="majorHAnsi"/>
                <w:lang w:val="es-ES"/>
              </w:rPr>
              <w:t xml:space="preserve"> y vocabulario temático.</w:t>
            </w:r>
          </w:p>
          <w:p w:rsidR="00153CE0" w:rsidRPr="007B764D" w:rsidRDefault="00F415D5" w:rsidP="00F415D5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s-ES"/>
              </w:rPr>
            </w:pPr>
            <w:r w:rsidRPr="007B764D">
              <w:rPr>
                <w:rFonts w:asciiTheme="majorHAnsi" w:hAnsiTheme="majorHAnsi"/>
                <w:sz w:val="6"/>
                <w:szCs w:val="6"/>
                <w:lang w:val="es-ES"/>
              </w:rPr>
              <w:t xml:space="preserve"> </w:t>
            </w:r>
          </w:p>
        </w:tc>
      </w:tr>
    </w:tbl>
    <w:p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CF1504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7B764D">
        <w:rPr>
          <w:rFonts w:asciiTheme="majorHAnsi" w:hAnsiTheme="majorHAnsi"/>
          <w:lang w:val="es-ES"/>
        </w:rPr>
        <w:t>I.</w:t>
      </w:r>
      <w:r>
        <w:rPr>
          <w:rFonts w:asciiTheme="majorHAnsi" w:hAnsiTheme="majorHAnsi"/>
          <w:lang w:val="es-ES"/>
        </w:rPr>
        <w:t xml:space="preserve"> </w:t>
      </w:r>
      <w:r w:rsidRPr="007B764D">
        <w:rPr>
          <w:rFonts w:asciiTheme="majorHAnsi" w:hAnsiTheme="majorHAnsi"/>
          <w:b/>
          <w:lang w:val="es-ES"/>
        </w:rPr>
        <w:t>MIRA</w:t>
      </w:r>
      <w:r w:rsidRPr="007B764D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 xml:space="preserve">la familia de </w:t>
      </w:r>
      <w:proofErr w:type="spellStart"/>
      <w:r>
        <w:rPr>
          <w:rFonts w:asciiTheme="majorHAnsi" w:hAnsiTheme="majorHAnsi"/>
          <w:lang w:val="es-ES"/>
        </w:rPr>
        <w:t>Samantha</w:t>
      </w:r>
      <w:proofErr w:type="spellEnd"/>
      <w:r>
        <w:rPr>
          <w:rFonts w:asciiTheme="majorHAnsi" w:hAnsiTheme="majorHAnsi"/>
          <w:lang w:val="es-ES"/>
        </w:rPr>
        <w:t xml:space="preserve"> y </w:t>
      </w:r>
      <w:r w:rsidRPr="007B764D">
        <w:rPr>
          <w:rFonts w:asciiTheme="majorHAnsi" w:hAnsiTheme="majorHAnsi"/>
          <w:b/>
          <w:lang w:val="es-ES"/>
        </w:rPr>
        <w:t>ESCRIBE</w:t>
      </w:r>
      <w:r>
        <w:rPr>
          <w:rFonts w:asciiTheme="majorHAnsi" w:hAnsiTheme="majorHAnsi"/>
          <w:lang w:val="es-ES"/>
        </w:rPr>
        <w:t xml:space="preserve"> en Inglés el nombre de cada uno de sus familiares. </w:t>
      </w:r>
      <w:r w:rsidRPr="007B764D">
        <w:rPr>
          <w:rFonts w:asciiTheme="majorHAnsi" w:hAnsiTheme="majorHAnsi"/>
          <w:b/>
          <w:lang w:val="es-ES"/>
        </w:rPr>
        <w:t xml:space="preserve">USA </w:t>
      </w:r>
      <w:r>
        <w:rPr>
          <w:rFonts w:asciiTheme="majorHAnsi" w:hAnsiTheme="majorHAnsi"/>
          <w:lang w:val="es-ES"/>
        </w:rPr>
        <w:t xml:space="preserve">diccionario si lo necesitas. </w:t>
      </w:r>
    </w:p>
    <w:p w:rsidR="007B764D" w:rsidRPr="007B764D" w:rsidRDefault="007B764D" w:rsidP="007B764D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4BE1549C" wp14:editId="1E77B838">
            <wp:simplePos x="0" y="0"/>
            <wp:positionH relativeFrom="column">
              <wp:posOffset>-1905</wp:posOffset>
            </wp:positionH>
            <wp:positionV relativeFrom="paragraph">
              <wp:posOffset>187325</wp:posOffset>
            </wp:positionV>
            <wp:extent cx="6365240" cy="3943350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24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64D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7B764D">
        <w:rPr>
          <w:rFonts w:asciiTheme="majorHAnsi" w:hAnsiTheme="majorHAnsi"/>
          <w:b/>
          <w:lang w:val="es-ES"/>
        </w:rPr>
        <w:t>II. ESCUCHA</w:t>
      </w:r>
      <w:r>
        <w:rPr>
          <w:rFonts w:asciiTheme="majorHAnsi" w:hAnsiTheme="majorHAnsi"/>
          <w:lang w:val="es-ES"/>
        </w:rPr>
        <w:t xml:space="preserve"> el diálogo y </w:t>
      </w:r>
      <w:r w:rsidRPr="007B764D">
        <w:rPr>
          <w:rFonts w:asciiTheme="majorHAnsi" w:hAnsiTheme="majorHAnsi"/>
          <w:b/>
          <w:lang w:val="es-ES"/>
        </w:rPr>
        <w:t xml:space="preserve">ELIJE </w:t>
      </w:r>
      <w:r>
        <w:rPr>
          <w:rFonts w:asciiTheme="majorHAnsi" w:hAnsiTheme="majorHAnsi"/>
          <w:lang w:val="es-ES"/>
        </w:rPr>
        <w:t>la alternativa correcta.</w:t>
      </w:r>
    </w:p>
    <w:p w:rsidR="007B764D" w:rsidRPr="004629CA" w:rsidRDefault="007B764D" w:rsidP="007B764D">
      <w:pPr>
        <w:tabs>
          <w:tab w:val="left" w:pos="7458"/>
        </w:tabs>
        <w:rPr>
          <w:rFonts w:asciiTheme="majorHAnsi" w:hAnsiTheme="majorHAnsi"/>
          <w:lang w:val="en-US"/>
        </w:rPr>
      </w:pPr>
      <w:r w:rsidRPr="004629CA">
        <w:rPr>
          <w:rFonts w:asciiTheme="majorHAnsi" w:hAnsiTheme="majorHAnsi"/>
          <w:lang w:val="en-US"/>
        </w:rPr>
        <w:tab/>
      </w:r>
    </w:p>
    <w:p w:rsidR="004629CA" w:rsidRPr="004629CA" w:rsidRDefault="004629CA" w:rsidP="004629CA">
      <w:pPr>
        <w:pStyle w:val="Prrafodelista"/>
        <w:numPr>
          <w:ilvl w:val="0"/>
          <w:numId w:val="4"/>
        </w:numPr>
        <w:tabs>
          <w:tab w:val="left" w:pos="1997"/>
        </w:tabs>
        <w:spacing w:after="200" w:line="276" w:lineRule="auto"/>
        <w:jc w:val="both"/>
        <w:rPr>
          <w:rFonts w:asciiTheme="majorHAnsi" w:hAnsiTheme="majorHAnsi"/>
          <w:lang w:val="es-ES"/>
        </w:rPr>
      </w:pPr>
      <w:r w:rsidRPr="004629CA">
        <w:rPr>
          <w:rFonts w:asciiTheme="majorHAnsi" w:hAnsiTheme="majorHAnsi"/>
          <w:lang w:val="en-US"/>
        </w:rPr>
        <w:t xml:space="preserve">What is the topic of the conversation? </w:t>
      </w:r>
      <w:r w:rsidRPr="004629CA">
        <w:rPr>
          <w:rFonts w:asciiTheme="majorHAnsi" w:hAnsiTheme="majorHAnsi"/>
          <w:lang w:val="es-ES"/>
        </w:rPr>
        <w:t>¿Cuál es el tema de la conversaci</w:t>
      </w:r>
      <w:r>
        <w:rPr>
          <w:rFonts w:asciiTheme="majorHAnsi" w:hAnsiTheme="majorHAnsi"/>
          <w:lang w:val="es-ES"/>
        </w:rPr>
        <w:t>ón?</w:t>
      </w:r>
    </w:p>
    <w:p w:rsidR="004629CA" w:rsidRPr="004629CA" w:rsidRDefault="004629CA" w:rsidP="004629CA">
      <w:pPr>
        <w:pStyle w:val="Prrafodelista"/>
        <w:tabs>
          <w:tab w:val="left" w:pos="1997"/>
        </w:tabs>
        <w:ind w:left="360"/>
        <w:rPr>
          <w:b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33655</wp:posOffset>
                </wp:positionV>
                <wp:extent cx="362585" cy="405130"/>
                <wp:effectExtent l="20955" t="18415" r="16510" b="14605"/>
                <wp:wrapNone/>
                <wp:docPr id="17" name="Elips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051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29CA" w:rsidRPr="005F49E0" w:rsidRDefault="004629CA" w:rsidP="004629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7" o:spid="_x0000_s1027" style="position:absolute;left:0;text-align:left;margin-left:369.9pt;margin-top:2.65pt;width:28.55pt;height:3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" fillcolor="#f2f2f2 [3052]" strokecolor="#595959" strokeweight="2pt">
                <v:textbox>
                  <w:txbxContent>
                    <w:p w:rsidR="004629CA" w:rsidRPr="005F49E0" w:rsidRDefault="004629CA" w:rsidP="004629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33655</wp:posOffset>
                </wp:positionV>
                <wp:extent cx="362585" cy="405130"/>
                <wp:effectExtent l="15875" t="18415" r="21590" b="14605"/>
                <wp:wrapNone/>
                <wp:docPr id="15" name="Elips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051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29CA" w:rsidRPr="005F49E0" w:rsidRDefault="004629CA" w:rsidP="004629C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5" o:spid="_x0000_s1028" style="position:absolute;left:0;text-align:left;margin-left:179pt;margin-top:2.65pt;width:28.5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" fillcolor="#f2f2f2 [3052]" strokecolor="#595959" strokeweight="2pt">
                <v:textbox>
                  <w:txbxContent>
                    <w:p w:rsidR="004629CA" w:rsidRPr="005F49E0" w:rsidRDefault="004629CA" w:rsidP="004629C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33655</wp:posOffset>
                </wp:positionV>
                <wp:extent cx="362585" cy="405130"/>
                <wp:effectExtent l="13970" t="18415" r="13970" b="14605"/>
                <wp:wrapNone/>
                <wp:docPr id="13" name="Elip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85" cy="4051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5400">
                          <a:solidFill>
                            <a:srgbClr val="59595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29CA" w:rsidRPr="005F49E0" w:rsidRDefault="004629CA" w:rsidP="004629C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9E0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13" o:spid="_x0000_s1029" style="position:absolute;left:0;text-align:left;margin-left:-4.15pt;margin-top:2.65pt;width:28.55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" fillcolor="#f2f2f2 [3052]" strokecolor="#595959" strokeweight="2pt">
                <v:textbox>
                  <w:txbxContent>
                    <w:p w:rsidR="004629CA" w:rsidRPr="005F49E0" w:rsidRDefault="004629CA" w:rsidP="004629CA">
                      <w:pPr>
                        <w:jc w:val="center"/>
                        <w:rPr>
                          <w:b/>
                        </w:rPr>
                      </w:pPr>
                      <w:r w:rsidRPr="005F49E0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4629CA" w:rsidRPr="004629CA" w:rsidRDefault="004629CA" w:rsidP="004629CA">
      <w:pPr>
        <w:pStyle w:val="Prrafodelista"/>
        <w:tabs>
          <w:tab w:val="left" w:pos="1997"/>
        </w:tabs>
        <w:ind w:left="360"/>
        <w:rPr>
          <w:b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 wp14:anchorId="7F40581C" wp14:editId="628118B0">
            <wp:simplePos x="0" y="0"/>
            <wp:positionH relativeFrom="column">
              <wp:posOffset>4789805</wp:posOffset>
            </wp:positionH>
            <wp:positionV relativeFrom="paragraph">
              <wp:posOffset>52705</wp:posOffset>
            </wp:positionV>
            <wp:extent cx="1819910" cy="1121410"/>
            <wp:effectExtent l="0" t="0" r="0" b="0"/>
            <wp:wrapSquare wrapText="bothSides"/>
            <wp:docPr id="16" name="Imagen 16" descr="Resultado de imagen para brother and s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brother and sis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 wp14:anchorId="0D9D1525" wp14:editId="5E40F3EC">
            <wp:simplePos x="0" y="0"/>
            <wp:positionH relativeFrom="column">
              <wp:posOffset>133350</wp:posOffset>
            </wp:positionH>
            <wp:positionV relativeFrom="paragraph">
              <wp:posOffset>52705</wp:posOffset>
            </wp:positionV>
            <wp:extent cx="1880235" cy="1121410"/>
            <wp:effectExtent l="0" t="0" r="0" b="0"/>
            <wp:wrapSquare wrapText="bothSides"/>
            <wp:docPr id="10" name="Imagen 10" descr="Resultado de imagen para best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est friend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 wp14:anchorId="7CDA8982" wp14:editId="66DA4C31">
            <wp:simplePos x="0" y="0"/>
            <wp:positionH relativeFrom="column">
              <wp:posOffset>2488565</wp:posOffset>
            </wp:positionH>
            <wp:positionV relativeFrom="paragraph">
              <wp:posOffset>69850</wp:posOffset>
            </wp:positionV>
            <wp:extent cx="1923415" cy="1119505"/>
            <wp:effectExtent l="0" t="0" r="0" b="0"/>
            <wp:wrapSquare wrapText="bothSides"/>
            <wp:docPr id="14" name="Imagen 14" descr="Resultado de imagen para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famil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9CA" w:rsidRPr="004629CA" w:rsidRDefault="004629CA" w:rsidP="004629CA">
      <w:pPr>
        <w:rPr>
          <w:lang w:val="es-ES"/>
        </w:rPr>
      </w:pPr>
    </w:p>
    <w:p w:rsidR="004629CA" w:rsidRPr="004629CA" w:rsidRDefault="004629CA" w:rsidP="004629CA">
      <w:pPr>
        <w:rPr>
          <w:lang w:val="es-ES"/>
        </w:rPr>
      </w:pPr>
    </w:p>
    <w:p w:rsidR="004629CA" w:rsidRPr="004629CA" w:rsidRDefault="004629CA" w:rsidP="004629C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7AE5A" wp14:editId="53088677">
                <wp:simplePos x="0" y="0"/>
                <wp:positionH relativeFrom="column">
                  <wp:posOffset>720725</wp:posOffset>
                </wp:positionH>
                <wp:positionV relativeFrom="paragraph">
                  <wp:posOffset>280670</wp:posOffset>
                </wp:positionV>
                <wp:extent cx="1242060" cy="302260"/>
                <wp:effectExtent l="19685" t="21590" r="24130" b="1905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9CA" w:rsidRDefault="004629CA" w:rsidP="004629CA">
                            <w:pPr>
                              <w:jc w:val="center"/>
                            </w:pPr>
                            <w:proofErr w:type="spellStart"/>
                            <w:r>
                              <w:t>Family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" o:spid="_x0000_s1030" style="position:absolute;margin-left:56.75pt;margin-top:22.1pt;width:97.8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" fillcolor="white [3201]" strokecolor="gray [1629]" strokeweight="2.5pt">
                <v:shadow color="#868686"/>
                <v:textbox>
                  <w:txbxContent>
                    <w:p w:rsidR="004629CA" w:rsidRDefault="004629CA" w:rsidP="004629CA">
                      <w:pPr>
                        <w:jc w:val="center"/>
                      </w:pPr>
                      <w:proofErr w:type="spellStart"/>
                      <w:r>
                        <w:t>Family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B5FEC" wp14:editId="7A3B884B">
                <wp:simplePos x="0" y="0"/>
                <wp:positionH relativeFrom="column">
                  <wp:posOffset>-1700530</wp:posOffset>
                </wp:positionH>
                <wp:positionV relativeFrom="paragraph">
                  <wp:posOffset>290830</wp:posOffset>
                </wp:positionV>
                <wp:extent cx="1242060" cy="302260"/>
                <wp:effectExtent l="17780" t="22225" r="16510" b="1841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9CA" w:rsidRDefault="004629CA" w:rsidP="004629CA">
                            <w:pPr>
                              <w:jc w:val="center"/>
                            </w:pPr>
                            <w:proofErr w:type="spellStart"/>
                            <w:r>
                              <w:t>Best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31" style="position:absolute;margin-left:-133.9pt;margin-top:22.9pt;width:97.8pt;height: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" fillcolor="white [3201]" strokecolor="gray [1629]" strokeweight="2.5pt">
                <v:shadow color="#868686"/>
                <v:textbox>
                  <w:txbxContent>
                    <w:p w:rsidR="004629CA" w:rsidRDefault="004629CA" w:rsidP="004629CA">
                      <w:pPr>
                        <w:jc w:val="center"/>
                      </w:pPr>
                      <w:proofErr w:type="spellStart"/>
                      <w:r>
                        <w:t>Best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friends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4629CA" w:rsidRPr="004629CA" w:rsidRDefault="004629CA" w:rsidP="004629CA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5D8A03" wp14:editId="1B846797">
                <wp:simplePos x="0" y="0"/>
                <wp:positionH relativeFrom="column">
                  <wp:posOffset>2983037</wp:posOffset>
                </wp:positionH>
                <wp:positionV relativeFrom="paragraph">
                  <wp:posOffset>104775</wp:posOffset>
                </wp:positionV>
                <wp:extent cx="1311275" cy="492981"/>
                <wp:effectExtent l="19050" t="19050" r="22225" b="2159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4929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629CA" w:rsidRDefault="004629CA" w:rsidP="004629CA">
                            <w:proofErr w:type="spellStart"/>
                            <w:r>
                              <w:t>Brother</w:t>
                            </w:r>
                            <w:proofErr w:type="spellEnd"/>
                            <w:r>
                              <w:t xml:space="preserve"> and </w:t>
                            </w:r>
                            <w:proofErr w:type="spellStart"/>
                            <w:r>
                              <w:t>sister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32" style="position:absolute;margin-left:234.9pt;margin-top:8.25pt;width:103.25pt;height:3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" fillcolor="white [3201]" strokecolor="gray [1629]" strokeweight="2.5pt">
                <v:shadow color="#868686"/>
                <v:textbox>
                  <w:txbxContent>
                    <w:p w:rsidR="004629CA" w:rsidRDefault="004629CA" w:rsidP="004629CA">
                      <w:proofErr w:type="spellStart"/>
                      <w:r>
                        <w:t>Brother</w:t>
                      </w:r>
                      <w:proofErr w:type="spellEnd"/>
                      <w:r>
                        <w:t xml:space="preserve"> and </w:t>
                      </w:r>
                      <w:proofErr w:type="spellStart"/>
                      <w:r>
                        <w:t>sister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7B764D" w:rsidRPr="004629CA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7B764D" w:rsidRPr="004629CA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7B764D" w:rsidRPr="004629CA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7B764D" w:rsidRDefault="007B764D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4629CA" w:rsidRDefault="004629CA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4629CA" w:rsidRDefault="004629CA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4629CA" w:rsidRPr="004629CA" w:rsidRDefault="004629CA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C752E0">
        <w:rPr>
          <w:rFonts w:asciiTheme="majorHAnsi" w:hAnsiTheme="majorHAnsi"/>
          <w:b/>
          <w:lang w:val="es-ES"/>
        </w:rPr>
        <w:lastRenderedPageBreak/>
        <w:t>III. ESCUCHA</w:t>
      </w:r>
      <w:r>
        <w:rPr>
          <w:rFonts w:asciiTheme="majorHAnsi" w:hAnsiTheme="majorHAnsi"/>
          <w:lang w:val="es-ES"/>
        </w:rPr>
        <w:t xml:space="preserve"> la conversación nuevamente y </w:t>
      </w:r>
      <w:r w:rsidRPr="00C752E0">
        <w:rPr>
          <w:rFonts w:asciiTheme="majorHAnsi" w:hAnsiTheme="majorHAnsi"/>
          <w:b/>
          <w:lang w:val="es-ES"/>
        </w:rPr>
        <w:t xml:space="preserve">ENCIERRA </w:t>
      </w:r>
      <w:r>
        <w:rPr>
          <w:rFonts w:asciiTheme="majorHAnsi" w:hAnsiTheme="majorHAnsi"/>
          <w:lang w:val="es-ES"/>
        </w:rPr>
        <w:t>en un círculo</w:t>
      </w:r>
      <w:r w:rsidR="00C752E0">
        <w:rPr>
          <w:rFonts w:asciiTheme="majorHAnsi" w:hAnsiTheme="majorHAnsi"/>
          <w:lang w:val="es-ES"/>
        </w:rPr>
        <w:t xml:space="preserve"> yes o no de acuerdo a lo que escuchas.</w:t>
      </w:r>
      <w:r>
        <w:rPr>
          <w:rFonts w:asciiTheme="majorHAnsi" w:hAnsiTheme="majorHAnsi"/>
          <w:lang w:val="es-ES"/>
        </w:rPr>
        <w:t xml:space="preserve"> </w:t>
      </w:r>
    </w:p>
    <w:p w:rsidR="004629CA" w:rsidRPr="004629CA" w:rsidRDefault="004629CA" w:rsidP="004629CA">
      <w:pPr>
        <w:pStyle w:val="Prrafodelista"/>
        <w:tabs>
          <w:tab w:val="left" w:pos="1997"/>
        </w:tabs>
        <w:rPr>
          <w:lang w:val="es-ES"/>
        </w:rPr>
      </w:pPr>
    </w:p>
    <w:p w:rsidR="004629CA" w:rsidRPr="00C752E0" w:rsidRDefault="004629CA" w:rsidP="004629CA">
      <w:pPr>
        <w:pStyle w:val="Prrafodelista"/>
        <w:numPr>
          <w:ilvl w:val="0"/>
          <w:numId w:val="5"/>
        </w:numPr>
        <w:tabs>
          <w:tab w:val="left" w:pos="1997"/>
        </w:tabs>
        <w:spacing w:after="200" w:line="360" w:lineRule="auto"/>
        <w:jc w:val="both"/>
        <w:rPr>
          <w:rFonts w:asciiTheme="majorHAnsi" w:hAnsiTheme="majorHAnsi"/>
          <w:lang w:val="en-US"/>
        </w:rPr>
      </w:pPr>
      <w:r w:rsidRPr="00C752E0">
        <w:rPr>
          <w:rFonts w:asciiTheme="majorHAnsi" w:hAnsiTheme="majorHAnsi"/>
          <w:lang w:val="en-US"/>
        </w:rPr>
        <w:t xml:space="preserve">Anna feels homesick. </w:t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="00C752E0" w:rsidRPr="00C752E0">
        <w:rPr>
          <w:rFonts w:asciiTheme="majorHAnsi" w:hAnsiTheme="majorHAnsi"/>
          <w:lang w:val="en-US"/>
        </w:rPr>
        <w:t xml:space="preserve">           </w:t>
      </w:r>
      <w:r w:rsidRPr="00C752E0">
        <w:rPr>
          <w:rFonts w:asciiTheme="majorHAnsi" w:hAnsiTheme="majorHAnsi"/>
          <w:lang w:val="en-US"/>
        </w:rPr>
        <w:t>YES / NO</w:t>
      </w:r>
    </w:p>
    <w:p w:rsidR="004629CA" w:rsidRPr="00C752E0" w:rsidRDefault="004629CA" w:rsidP="004629CA">
      <w:pPr>
        <w:pStyle w:val="Prrafodelista"/>
        <w:numPr>
          <w:ilvl w:val="0"/>
          <w:numId w:val="5"/>
        </w:numPr>
        <w:tabs>
          <w:tab w:val="left" w:pos="1997"/>
        </w:tabs>
        <w:spacing w:after="200" w:line="360" w:lineRule="auto"/>
        <w:jc w:val="both"/>
        <w:rPr>
          <w:rFonts w:asciiTheme="majorHAnsi" w:hAnsiTheme="majorHAnsi"/>
          <w:lang w:val="en-US"/>
        </w:rPr>
      </w:pPr>
      <w:r w:rsidRPr="00C752E0">
        <w:rPr>
          <w:rFonts w:asciiTheme="majorHAnsi" w:hAnsiTheme="majorHAnsi"/>
          <w:lang w:val="en-US"/>
        </w:rPr>
        <w:t>Anna is talking with Marsha.</w:t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  <w:t>YES / NO</w:t>
      </w:r>
    </w:p>
    <w:p w:rsidR="004629CA" w:rsidRPr="00C752E0" w:rsidRDefault="004629CA" w:rsidP="004629CA">
      <w:pPr>
        <w:pStyle w:val="Prrafodelista"/>
        <w:numPr>
          <w:ilvl w:val="0"/>
          <w:numId w:val="5"/>
        </w:numPr>
        <w:tabs>
          <w:tab w:val="left" w:pos="1997"/>
        </w:tabs>
        <w:spacing w:after="200" w:line="360" w:lineRule="auto"/>
        <w:jc w:val="both"/>
        <w:rPr>
          <w:rFonts w:asciiTheme="majorHAnsi" w:hAnsiTheme="majorHAnsi"/>
          <w:lang w:val="en-US"/>
        </w:rPr>
      </w:pPr>
      <w:r w:rsidRPr="00C752E0">
        <w:rPr>
          <w:rFonts w:asciiTheme="majorHAnsi" w:hAnsiTheme="majorHAnsi"/>
          <w:lang w:val="en-US"/>
        </w:rPr>
        <w:t xml:space="preserve">Anna feels happy.    </w:t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  <w:t>YES / NO</w:t>
      </w:r>
    </w:p>
    <w:p w:rsidR="004629CA" w:rsidRPr="00C752E0" w:rsidRDefault="004629CA" w:rsidP="004629CA">
      <w:pPr>
        <w:pStyle w:val="Prrafodelista"/>
        <w:numPr>
          <w:ilvl w:val="0"/>
          <w:numId w:val="5"/>
        </w:numPr>
        <w:tabs>
          <w:tab w:val="left" w:pos="1997"/>
        </w:tabs>
        <w:spacing w:after="200" w:line="360" w:lineRule="auto"/>
        <w:jc w:val="both"/>
        <w:rPr>
          <w:rFonts w:asciiTheme="majorHAnsi" w:hAnsiTheme="majorHAnsi"/>
          <w:lang w:val="en-US"/>
        </w:rPr>
      </w:pPr>
      <w:r w:rsidRPr="00C752E0">
        <w:rPr>
          <w:rFonts w:asciiTheme="majorHAnsi" w:hAnsiTheme="majorHAnsi"/>
          <w:lang w:val="en-US"/>
        </w:rPr>
        <w:t>They are talking in a cinema.</w:t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  <w:t>YES / NO</w:t>
      </w:r>
    </w:p>
    <w:p w:rsidR="004629CA" w:rsidRPr="00C752E0" w:rsidRDefault="004629CA" w:rsidP="004629CA">
      <w:pPr>
        <w:pStyle w:val="Prrafodelista"/>
        <w:numPr>
          <w:ilvl w:val="0"/>
          <w:numId w:val="5"/>
        </w:numPr>
        <w:tabs>
          <w:tab w:val="left" w:pos="1997"/>
        </w:tabs>
        <w:spacing w:after="200" w:line="360" w:lineRule="auto"/>
        <w:jc w:val="both"/>
        <w:rPr>
          <w:rFonts w:asciiTheme="majorHAnsi" w:hAnsiTheme="majorHAnsi"/>
          <w:lang w:val="en-US"/>
        </w:rPr>
      </w:pPr>
      <w:r w:rsidRPr="00C752E0">
        <w:rPr>
          <w:rFonts w:asciiTheme="majorHAnsi" w:hAnsiTheme="majorHAnsi"/>
          <w:lang w:val="en-US"/>
        </w:rPr>
        <w:t xml:space="preserve">Anna shows her family by photos.  </w:t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</w:r>
      <w:r w:rsidRPr="00C752E0">
        <w:rPr>
          <w:rFonts w:asciiTheme="majorHAnsi" w:hAnsiTheme="majorHAnsi"/>
          <w:lang w:val="en-US"/>
        </w:rPr>
        <w:tab/>
        <w:t xml:space="preserve">   </w:t>
      </w:r>
      <w:r w:rsidRPr="00C752E0">
        <w:rPr>
          <w:rFonts w:asciiTheme="majorHAnsi" w:hAnsiTheme="majorHAnsi"/>
          <w:lang w:val="en-US"/>
        </w:rPr>
        <w:tab/>
      </w:r>
      <w:r w:rsidR="00C752E0" w:rsidRPr="00C752E0">
        <w:rPr>
          <w:rFonts w:asciiTheme="majorHAnsi" w:hAnsiTheme="majorHAnsi"/>
          <w:lang w:val="en-US"/>
        </w:rPr>
        <w:t xml:space="preserve"> </w:t>
      </w:r>
      <w:r w:rsidRPr="00C752E0">
        <w:rPr>
          <w:rFonts w:asciiTheme="majorHAnsi" w:hAnsiTheme="majorHAnsi"/>
          <w:lang w:val="en-US"/>
        </w:rPr>
        <w:t>YES / NO</w:t>
      </w:r>
    </w:p>
    <w:p w:rsidR="007B764D" w:rsidRPr="004629CA" w:rsidRDefault="00C752E0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C752E0">
        <w:rPr>
          <w:rFonts w:asciiTheme="majorHAnsi" w:hAnsiTheme="majorHAnsi"/>
          <w:b/>
          <w:lang w:val="es-ES"/>
        </w:rPr>
        <w:t>IV. UNE</w:t>
      </w:r>
      <w:r>
        <w:rPr>
          <w:rFonts w:asciiTheme="majorHAnsi" w:hAnsiTheme="majorHAnsi"/>
          <w:lang w:val="es-ES"/>
        </w:rPr>
        <w:t xml:space="preserve"> con una línea el miembro de la familia con la actividad que realiza. (Puedes usar diccionario para apoyarte en el significado de las actividades)</w:t>
      </w:r>
    </w:p>
    <w:p w:rsidR="007B764D" w:rsidRPr="00C752E0" w:rsidRDefault="00C752E0" w:rsidP="00C752E0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74624" behindDoc="0" locked="0" layoutInCell="1" allowOverlap="1" wp14:anchorId="08F62253" wp14:editId="658F6D84">
            <wp:simplePos x="0" y="0"/>
            <wp:positionH relativeFrom="column">
              <wp:posOffset>-2540</wp:posOffset>
            </wp:positionH>
            <wp:positionV relativeFrom="paragraph">
              <wp:posOffset>203200</wp:posOffset>
            </wp:positionV>
            <wp:extent cx="6440170" cy="2400935"/>
            <wp:effectExtent l="0" t="0" r="0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64D" w:rsidRDefault="00C752E0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C752E0">
        <w:rPr>
          <w:rFonts w:asciiTheme="majorHAnsi" w:hAnsiTheme="majorHAnsi"/>
          <w:b/>
          <w:lang w:val="es-ES"/>
        </w:rPr>
        <w:t>V. COMPLETA</w:t>
      </w:r>
      <w:r>
        <w:rPr>
          <w:rFonts w:asciiTheme="majorHAnsi" w:hAnsiTheme="majorHAnsi"/>
          <w:lang w:val="es-ES"/>
        </w:rPr>
        <w:t xml:space="preserve"> la tabla con la relación familiar correspondiente. </w:t>
      </w:r>
    </w:p>
    <w:p w:rsidR="00C752E0" w:rsidRDefault="00C752E0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Ind w:w="108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026"/>
        <w:gridCol w:w="5134"/>
      </w:tblGrid>
      <w:tr w:rsidR="00C752E0" w:rsidRPr="00541BB9" w:rsidTr="002B3297">
        <w:trPr>
          <w:trHeight w:val="491"/>
        </w:trPr>
        <w:tc>
          <w:tcPr>
            <w:tcW w:w="5026" w:type="dxa"/>
            <w:shd w:val="clear" w:color="auto" w:fill="F2F2F2" w:themeFill="background1" w:themeFillShade="F2"/>
          </w:tcPr>
          <w:p w:rsidR="00C752E0" w:rsidRPr="00C752E0" w:rsidRDefault="00C752E0" w:rsidP="002B329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C752E0">
              <w:rPr>
                <w:rFonts w:asciiTheme="majorHAnsi" w:hAnsiTheme="majorHAnsi"/>
                <w:b/>
                <w:lang w:val="en-US"/>
              </w:rPr>
              <w:t>FAMILY MEMBER</w:t>
            </w:r>
          </w:p>
        </w:tc>
        <w:tc>
          <w:tcPr>
            <w:tcW w:w="5134" w:type="dxa"/>
            <w:shd w:val="clear" w:color="auto" w:fill="F2F2F2" w:themeFill="background1" w:themeFillShade="F2"/>
          </w:tcPr>
          <w:p w:rsidR="00C752E0" w:rsidRPr="00C752E0" w:rsidRDefault="00C752E0" w:rsidP="002B3297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C752E0">
              <w:rPr>
                <w:rFonts w:asciiTheme="majorHAnsi" w:hAnsiTheme="majorHAnsi"/>
                <w:b/>
                <w:lang w:val="en-US"/>
              </w:rPr>
              <w:t>RELATIONSHIP</w:t>
            </w:r>
          </w:p>
        </w:tc>
      </w:tr>
      <w:tr w:rsidR="00C752E0" w:rsidTr="002B3297">
        <w:trPr>
          <w:trHeight w:val="491"/>
        </w:trPr>
        <w:tc>
          <w:tcPr>
            <w:tcW w:w="5026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  <w:r w:rsidRPr="00C752E0">
              <w:rPr>
                <w:rFonts w:asciiTheme="majorHAnsi" w:hAnsiTheme="majorHAnsi"/>
                <w:lang w:val="en-US"/>
              </w:rPr>
              <w:t>A</w:t>
            </w:r>
            <w:proofErr w:type="spellStart"/>
            <w:r w:rsidRPr="00C752E0">
              <w:rPr>
                <w:rFonts w:asciiTheme="majorHAnsi" w:hAnsiTheme="majorHAnsi"/>
              </w:rPr>
              <w:t>unt</w:t>
            </w:r>
            <w:proofErr w:type="spellEnd"/>
            <w:r w:rsidRPr="00C752E0">
              <w:rPr>
                <w:rFonts w:asciiTheme="majorHAnsi" w:hAnsiTheme="majorHAnsi"/>
              </w:rPr>
              <w:t xml:space="preserve"> Lavender</w:t>
            </w:r>
          </w:p>
        </w:tc>
        <w:tc>
          <w:tcPr>
            <w:tcW w:w="5134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  <w:proofErr w:type="spellStart"/>
            <w:r w:rsidRPr="00C752E0">
              <w:rPr>
                <w:rFonts w:asciiTheme="majorHAnsi" w:hAnsiTheme="majorHAnsi"/>
              </w:rPr>
              <w:t>Mom’s</w:t>
            </w:r>
            <w:proofErr w:type="spellEnd"/>
            <w:r w:rsidRPr="00C752E0">
              <w:rPr>
                <w:rFonts w:asciiTheme="majorHAnsi" w:hAnsiTheme="majorHAnsi"/>
              </w:rPr>
              <w:t xml:space="preserve"> </w:t>
            </w:r>
            <w:proofErr w:type="spellStart"/>
            <w:r w:rsidRPr="00C752E0">
              <w:rPr>
                <w:rFonts w:asciiTheme="majorHAnsi" w:hAnsiTheme="majorHAnsi"/>
              </w:rPr>
              <w:t>sister</w:t>
            </w:r>
            <w:proofErr w:type="spellEnd"/>
            <w:r>
              <w:rPr>
                <w:rFonts w:asciiTheme="majorHAnsi" w:hAnsiTheme="majorHAnsi"/>
              </w:rPr>
              <w:t xml:space="preserve"> (Hermana de la mamá)</w:t>
            </w:r>
          </w:p>
        </w:tc>
      </w:tr>
      <w:tr w:rsidR="00C752E0" w:rsidTr="002B3297">
        <w:trPr>
          <w:trHeight w:val="491"/>
        </w:trPr>
        <w:tc>
          <w:tcPr>
            <w:tcW w:w="5026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  <w:proofErr w:type="spellStart"/>
            <w:r w:rsidRPr="00C752E0">
              <w:rPr>
                <w:rFonts w:asciiTheme="majorHAnsi" w:hAnsiTheme="majorHAnsi"/>
              </w:rPr>
              <w:t>Uncle</w:t>
            </w:r>
            <w:proofErr w:type="spellEnd"/>
            <w:r w:rsidRPr="00C752E0">
              <w:rPr>
                <w:rFonts w:asciiTheme="majorHAnsi" w:hAnsiTheme="majorHAnsi"/>
              </w:rPr>
              <w:t xml:space="preserve"> John</w:t>
            </w:r>
          </w:p>
        </w:tc>
        <w:tc>
          <w:tcPr>
            <w:tcW w:w="5134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</w:p>
        </w:tc>
      </w:tr>
      <w:tr w:rsidR="00C752E0" w:rsidTr="002B3297">
        <w:trPr>
          <w:trHeight w:val="491"/>
        </w:trPr>
        <w:tc>
          <w:tcPr>
            <w:tcW w:w="5026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  <w:proofErr w:type="spellStart"/>
            <w:r w:rsidRPr="00C752E0">
              <w:rPr>
                <w:rFonts w:asciiTheme="majorHAnsi" w:hAnsiTheme="majorHAnsi"/>
              </w:rPr>
              <w:t>Cousins</w:t>
            </w:r>
            <w:proofErr w:type="spellEnd"/>
          </w:p>
        </w:tc>
        <w:tc>
          <w:tcPr>
            <w:tcW w:w="5134" w:type="dxa"/>
          </w:tcPr>
          <w:p w:rsidR="00C752E0" w:rsidRPr="00C752E0" w:rsidRDefault="00C752E0" w:rsidP="002B3297">
            <w:pPr>
              <w:rPr>
                <w:rFonts w:asciiTheme="majorHAnsi" w:hAnsiTheme="majorHAnsi"/>
              </w:rPr>
            </w:pPr>
          </w:p>
        </w:tc>
      </w:tr>
    </w:tbl>
    <w:p w:rsidR="00C752E0" w:rsidRDefault="00C752E0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C752E0" w:rsidRDefault="00F415D5" w:rsidP="007B764D">
      <w:pPr>
        <w:tabs>
          <w:tab w:val="left" w:pos="7458"/>
        </w:tabs>
        <w:rPr>
          <w:rFonts w:asciiTheme="majorHAnsi" w:hAnsiTheme="majorHAnsi"/>
          <w:lang w:val="es-ES"/>
        </w:rPr>
      </w:pPr>
      <w:r w:rsidRPr="00F415D5">
        <w:rPr>
          <w:rFonts w:asciiTheme="majorHAnsi" w:hAnsiTheme="majorHAnsi"/>
          <w:b/>
          <w:lang w:val="es-ES"/>
        </w:rPr>
        <w:t>VI. DIBUJA</w:t>
      </w:r>
      <w:r>
        <w:rPr>
          <w:rFonts w:asciiTheme="majorHAnsi" w:hAnsiTheme="majorHAnsi"/>
          <w:lang w:val="es-ES"/>
        </w:rPr>
        <w:t xml:space="preserve"> algunos miembros de la familia y </w:t>
      </w:r>
      <w:r w:rsidRPr="00F415D5">
        <w:rPr>
          <w:rFonts w:asciiTheme="majorHAnsi" w:hAnsiTheme="majorHAnsi"/>
          <w:b/>
          <w:lang w:val="es-ES"/>
        </w:rPr>
        <w:t>ESCRIBE</w:t>
      </w:r>
      <w:r>
        <w:rPr>
          <w:rFonts w:asciiTheme="majorHAnsi" w:hAnsiTheme="majorHAnsi"/>
          <w:lang w:val="es-ES"/>
        </w:rPr>
        <w:t xml:space="preserve"> oraciones como en el ejemplo.</w:t>
      </w:r>
    </w:p>
    <w:p w:rsidR="00F415D5" w:rsidRDefault="00F415D5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p w:rsidR="00F415D5" w:rsidRDefault="00F415D5" w:rsidP="00F415D5">
      <w:pPr>
        <w:rPr>
          <w:b/>
          <w:lang w:val="en-US"/>
        </w:rPr>
      </w:pPr>
      <w:r>
        <w:rPr>
          <w:noProof/>
          <w:lang w:val="es-ES"/>
        </w:rPr>
        <w:drawing>
          <wp:anchor distT="0" distB="0" distL="114300" distR="114300" simplePos="0" relativeHeight="251677696" behindDoc="0" locked="0" layoutInCell="1" allowOverlap="1" wp14:anchorId="5B4A689E" wp14:editId="509C5D1A">
            <wp:simplePos x="0" y="0"/>
            <wp:positionH relativeFrom="column">
              <wp:posOffset>73025</wp:posOffset>
            </wp:positionH>
            <wp:positionV relativeFrom="paragraph">
              <wp:posOffset>90170</wp:posOffset>
            </wp:positionV>
            <wp:extent cx="1578610" cy="1346835"/>
            <wp:effectExtent l="76200" t="76200" r="135890" b="139065"/>
            <wp:wrapSquare wrapText="bothSides"/>
            <wp:docPr id="22" name="Imagen 22" descr="Resultado de imagen para 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oth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468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5D5" w:rsidRPr="00372E53" w:rsidRDefault="00F415D5" w:rsidP="00F415D5">
      <w:pPr>
        <w:rPr>
          <w:b/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9B295" wp14:editId="4DC4E9A7">
                <wp:simplePos x="0" y="0"/>
                <wp:positionH relativeFrom="column">
                  <wp:posOffset>-164851</wp:posOffset>
                </wp:positionH>
                <wp:positionV relativeFrom="paragraph">
                  <wp:posOffset>74212</wp:posOffset>
                </wp:positionV>
                <wp:extent cx="2852420" cy="405130"/>
                <wp:effectExtent l="19050" t="19050" r="24130" b="1397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15D5" w:rsidRPr="00F67625" w:rsidRDefault="00F415D5" w:rsidP="00F415D5">
                            <w:pPr>
                              <w:rPr>
                                <w:lang w:val="en-US"/>
                              </w:rPr>
                            </w:pPr>
                            <w:r w:rsidRPr="00F67625">
                              <w:rPr>
                                <w:b/>
                                <w:lang w:val="en-US"/>
                              </w:rPr>
                              <w:t>Example:</w:t>
                            </w:r>
                            <w:r w:rsidRPr="00F67625">
                              <w:rPr>
                                <w:lang w:val="en-US"/>
                              </w:rPr>
                              <w:t xml:space="preserve"> She is Ann. She is my mother.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3" o:spid="_x0000_s1033" style="position:absolute;margin-left:-13pt;margin-top:5.85pt;width:224.6pt;height:3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" strokecolor="#7f7f7f" strokeweight="2.25pt">
                <v:textbox>
                  <w:txbxContent>
                    <w:p w:rsidR="00F415D5" w:rsidRPr="00F67625" w:rsidRDefault="00F415D5" w:rsidP="00F415D5">
                      <w:pPr>
                        <w:rPr>
                          <w:lang w:val="en-US"/>
                        </w:rPr>
                      </w:pPr>
                      <w:r w:rsidRPr="00F67625">
                        <w:rPr>
                          <w:b/>
                          <w:lang w:val="en-US"/>
                        </w:rPr>
                        <w:t>Example:</w:t>
                      </w:r>
                      <w:r w:rsidRPr="00F67625">
                        <w:rPr>
                          <w:lang w:val="en-US"/>
                        </w:rPr>
                        <w:t xml:space="preserve"> She is Ann. She is my mother.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15D5" w:rsidRPr="00137BD9" w:rsidRDefault="00F415D5" w:rsidP="00F415D5">
      <w:pPr>
        <w:rPr>
          <w:lang w:val="en-US"/>
        </w:rPr>
      </w:pPr>
      <w:bookmarkStart w:id="0" w:name="_GoBack"/>
      <w:bookmarkEnd w:id="0"/>
    </w:p>
    <w:p w:rsidR="00F415D5" w:rsidRPr="00137BD9" w:rsidRDefault="00F415D5" w:rsidP="00F415D5">
      <w:pPr>
        <w:rPr>
          <w:lang w:val="en-US"/>
        </w:rPr>
      </w:pPr>
    </w:p>
    <w:p w:rsidR="00F415D5" w:rsidRPr="00137BD9" w:rsidRDefault="00F415D5" w:rsidP="00F415D5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6E9232" wp14:editId="0FEB4DC7">
                <wp:simplePos x="0" y="0"/>
                <wp:positionH relativeFrom="column">
                  <wp:posOffset>-66841</wp:posOffset>
                </wp:positionH>
                <wp:positionV relativeFrom="paragraph">
                  <wp:posOffset>80590</wp:posOffset>
                </wp:positionV>
                <wp:extent cx="1614115" cy="1447137"/>
                <wp:effectExtent l="19050" t="19050" r="24765" b="20320"/>
                <wp:wrapNone/>
                <wp:docPr id="32" name="Rectángulo redondead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4115" cy="14471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2" o:spid="_x0000_s1026" style="position:absolute;margin-left:-5.25pt;margin-top:6.35pt;width:127.1pt;height:11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" strokecolor="#7f7f7f [1612]" strokeweight="2.25pt"/>
            </w:pict>
          </mc:Fallback>
        </mc:AlternateContent>
      </w: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ADF010" wp14:editId="2ADF568D">
                <wp:simplePos x="0" y="0"/>
                <wp:positionH relativeFrom="column">
                  <wp:posOffset>1726344</wp:posOffset>
                </wp:positionH>
                <wp:positionV relativeFrom="paragraph">
                  <wp:posOffset>29210</wp:posOffset>
                </wp:positionV>
                <wp:extent cx="2852420" cy="405130"/>
                <wp:effectExtent l="19050" t="19050" r="24130" b="1397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15D5" w:rsidRPr="00F415D5" w:rsidRDefault="00F415D5" w:rsidP="00F415D5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F415D5">
                              <w:rPr>
                                <w:rFonts w:asciiTheme="majorHAnsi" w:hAnsiTheme="majorHAnsi"/>
                                <w:lang w:val="en-US"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1" o:spid="_x0000_s1034" style="position:absolute;margin-left:135.95pt;margin-top:2.3pt;width:224.6pt;height:3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" strokecolor="#7f7f7f" strokeweight="2.25pt">
                <v:textbox>
                  <w:txbxContent>
                    <w:p w:rsidR="00F415D5" w:rsidRPr="00F415D5" w:rsidRDefault="00F415D5" w:rsidP="00F415D5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 w:rsidRPr="00F415D5">
                        <w:rPr>
                          <w:rFonts w:asciiTheme="majorHAnsi" w:hAnsiTheme="majorHAnsi"/>
                          <w:lang w:val="en-US"/>
                        </w:rPr>
                        <w:t>a)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ECAEBB" wp14:editId="35F8479A">
                <wp:simplePos x="0" y="0"/>
                <wp:positionH relativeFrom="column">
                  <wp:posOffset>-33572</wp:posOffset>
                </wp:positionH>
                <wp:positionV relativeFrom="paragraph">
                  <wp:posOffset>-1242</wp:posOffset>
                </wp:positionV>
                <wp:extent cx="1765189" cy="1526650"/>
                <wp:effectExtent l="19050" t="19050" r="26035" b="16510"/>
                <wp:wrapNone/>
                <wp:docPr id="29" name="Rectángulo redondead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189" cy="1526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9" o:spid="_x0000_s1026" style="position:absolute;margin-left:-2.65pt;margin-top:-.1pt;width:139pt;height:12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" strokecolor="#7f7f7f [1612]" strokeweight="2.25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BD033C" wp14:editId="1E3204BE">
                <wp:simplePos x="0" y="0"/>
                <wp:positionH relativeFrom="column">
                  <wp:posOffset>3906520</wp:posOffset>
                </wp:positionH>
                <wp:positionV relativeFrom="paragraph">
                  <wp:posOffset>5414010</wp:posOffset>
                </wp:positionV>
                <wp:extent cx="3181985" cy="828040"/>
                <wp:effectExtent l="0" t="0" r="18415" b="10160"/>
                <wp:wrapNone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985" cy="828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5D5" w:rsidRDefault="00F415D5" w:rsidP="00F41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0" o:spid="_x0000_s1035" style="position:absolute;margin-left:307.6pt;margin-top:426.3pt;width:250.55pt;height:6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" fillcolor="window" strokecolor="#7f7f7f" strokeweight="2pt">
                <v:path arrowok="t"/>
                <v:textbox>
                  <w:txbxContent>
                    <w:p w:rsidR="00F415D5" w:rsidRDefault="00F415D5" w:rsidP="00F415D5"/>
                  </w:txbxContent>
                </v:textbox>
              </v:roundrect>
            </w:pict>
          </mc:Fallback>
        </mc:AlternateContent>
      </w: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</w:p>
    <w:p w:rsidR="00F415D5" w:rsidRDefault="00F415D5" w:rsidP="00F415D5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D6E328" wp14:editId="71D5786E">
                <wp:simplePos x="0" y="0"/>
                <wp:positionH relativeFrom="column">
                  <wp:posOffset>845185</wp:posOffset>
                </wp:positionH>
                <wp:positionV relativeFrom="paragraph">
                  <wp:posOffset>6512560</wp:posOffset>
                </wp:positionV>
                <wp:extent cx="362585" cy="405130"/>
                <wp:effectExtent l="0" t="0" r="18415" b="13970"/>
                <wp:wrapNone/>
                <wp:docPr id="26" name="Elips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5D5" w:rsidRPr="005F49E0" w:rsidRDefault="00F415D5" w:rsidP="00F415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9E0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26" o:spid="_x0000_s1036" style="position:absolute;margin-left:66.55pt;margin-top:512.8pt;width:28.55pt;height:3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" fillcolor="#d9d9d9" strokecolor="#595959" strokeweight="2pt">
                <v:path arrowok="t"/>
                <v:textbox>
                  <w:txbxContent>
                    <w:p w:rsidR="00F415D5" w:rsidRPr="005F49E0" w:rsidRDefault="00F415D5" w:rsidP="00F415D5">
                      <w:pPr>
                        <w:jc w:val="center"/>
                        <w:rPr>
                          <w:b/>
                        </w:rPr>
                      </w:pPr>
                      <w:r w:rsidRPr="005F49E0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F415D5" w:rsidRPr="00137BD9" w:rsidRDefault="00F415D5" w:rsidP="00F415D5">
      <w:pPr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79FA64" wp14:editId="53878D7E">
                <wp:simplePos x="0" y="0"/>
                <wp:positionH relativeFrom="column">
                  <wp:posOffset>845185</wp:posOffset>
                </wp:positionH>
                <wp:positionV relativeFrom="paragraph">
                  <wp:posOffset>6512560</wp:posOffset>
                </wp:positionV>
                <wp:extent cx="362585" cy="405130"/>
                <wp:effectExtent l="0" t="0" r="18415" b="13970"/>
                <wp:wrapNone/>
                <wp:docPr id="25" name="Elips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405130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15D5" w:rsidRPr="005F49E0" w:rsidRDefault="00F415D5" w:rsidP="00F415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49E0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25" o:spid="_x0000_s1037" style="position:absolute;margin-left:66.55pt;margin-top:512.8pt;width:28.55pt;height:3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" fillcolor="#d9d9d9" strokecolor="#595959" strokeweight="2pt">
                <v:path arrowok="t"/>
                <v:textbox>
                  <w:txbxContent>
                    <w:p w:rsidR="00F415D5" w:rsidRPr="005F49E0" w:rsidRDefault="00F415D5" w:rsidP="00F415D5">
                      <w:pPr>
                        <w:jc w:val="center"/>
                        <w:rPr>
                          <w:b/>
                        </w:rPr>
                      </w:pPr>
                      <w:r w:rsidRPr="005F49E0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F415D5" w:rsidRPr="00137BD9" w:rsidRDefault="00F415D5" w:rsidP="00F415D5">
      <w:pPr>
        <w:tabs>
          <w:tab w:val="left" w:pos="4347"/>
        </w:tabs>
        <w:rPr>
          <w:lang w:val="en-U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670284" wp14:editId="36D85520">
                <wp:simplePos x="0" y="0"/>
                <wp:positionH relativeFrom="column">
                  <wp:posOffset>1935480</wp:posOffset>
                </wp:positionH>
                <wp:positionV relativeFrom="paragraph">
                  <wp:posOffset>21590</wp:posOffset>
                </wp:positionV>
                <wp:extent cx="2852420" cy="405130"/>
                <wp:effectExtent l="19050" t="19050" r="24130" b="13970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40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15D5" w:rsidRPr="00F415D5" w:rsidRDefault="00F415D5" w:rsidP="00F415D5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F415D5">
                              <w:rPr>
                                <w:rFonts w:asciiTheme="majorHAnsi" w:hAnsiTheme="majorHAnsi"/>
                                <w:lang w:val="en-US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8" o:spid="_x0000_s1038" style="position:absolute;margin-left:152.4pt;margin-top:1.7pt;width:224.6pt;height:3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" strokecolor="#7f7f7f" strokeweight="2.25pt">
                <v:textbox>
                  <w:txbxContent>
                    <w:p w:rsidR="00F415D5" w:rsidRPr="00F415D5" w:rsidRDefault="00F415D5" w:rsidP="00F415D5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  <w:r w:rsidRPr="00F415D5">
                        <w:rPr>
                          <w:rFonts w:asciiTheme="majorHAnsi" w:hAnsiTheme="majorHAnsi"/>
                          <w:lang w:val="en-US"/>
                        </w:rPr>
                        <w:t>b)</w:t>
                      </w:r>
                    </w:p>
                  </w:txbxContent>
                </v:textbox>
              </v:roundrect>
            </w:pict>
          </mc:Fallback>
        </mc:AlternateContent>
      </w:r>
      <w:r w:rsidRPr="00137BD9">
        <w:rPr>
          <w:lang w:val="en-US"/>
        </w:rPr>
        <w:tab/>
      </w:r>
    </w:p>
    <w:p w:rsidR="00F415D5" w:rsidRPr="00C752E0" w:rsidRDefault="00F415D5" w:rsidP="007B764D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F415D5" w:rsidRPr="00C752E0" w:rsidSect="00354D52">
      <w:footerReference w:type="default" r:id="rId20"/>
      <w:type w:val="continuous"/>
      <w:pgSz w:w="12247" w:h="18711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C9" w:rsidRDefault="003F41C9" w:rsidP="00D11670">
      <w:r>
        <w:separator/>
      </w:r>
    </w:p>
  </w:endnote>
  <w:endnote w:type="continuationSeparator" w:id="0">
    <w:p w:rsidR="003F41C9" w:rsidRDefault="003F41C9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EndPr/>
    <w:sdtContent>
      <w:p w:rsidR="00DC6430" w:rsidRDefault="00DC643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5D5" w:rsidRPr="00F415D5">
          <w:rPr>
            <w:noProof/>
            <w:lang w:val="es-ES"/>
          </w:rPr>
          <w:t>1</w:t>
        </w:r>
        <w:r>
          <w:fldChar w:fldCharType="end"/>
        </w:r>
      </w:p>
    </w:sdtContent>
  </w:sdt>
  <w:p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C9" w:rsidRDefault="003F41C9" w:rsidP="00D11670">
      <w:r>
        <w:separator/>
      </w:r>
    </w:p>
  </w:footnote>
  <w:footnote w:type="continuationSeparator" w:id="0">
    <w:p w:rsidR="003F41C9" w:rsidRDefault="003F41C9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90579"/>
    <w:multiLevelType w:val="hybridMultilevel"/>
    <w:tmpl w:val="85B02DC8"/>
    <w:lvl w:ilvl="0" w:tplc="BF34DEF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946B1"/>
    <w:multiLevelType w:val="hybridMultilevel"/>
    <w:tmpl w:val="419C6B6C"/>
    <w:lvl w:ilvl="0" w:tplc="1E480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57562"/>
    <w:multiLevelType w:val="hybridMultilevel"/>
    <w:tmpl w:val="D318BD26"/>
    <w:lvl w:ilvl="0" w:tplc="018E1D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54D52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41C9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9CA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AEC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B764D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752E0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1C88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5D5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D416C-B33D-4540-BA94-0D246C00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(1).dotx</Template>
  <TotalTime>0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PDV</cp:lastModifiedBy>
  <cp:revision>2</cp:revision>
  <dcterms:created xsi:type="dcterms:W3CDTF">2020-03-17T13:29:00Z</dcterms:created>
  <dcterms:modified xsi:type="dcterms:W3CDTF">2020-03-17T13:29:00Z</dcterms:modified>
</cp:coreProperties>
</file>