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5638" w:tblpY="-449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252"/>
        <w:gridCol w:w="1307"/>
        <w:gridCol w:w="1407"/>
      </w:tblGrid>
      <w:tr w:rsidR="000B4A41" w:rsidRPr="00B719E0" w:rsidTr="000B4A41">
        <w:trPr>
          <w:trHeight w:val="374"/>
        </w:trPr>
        <w:tc>
          <w:tcPr>
            <w:tcW w:w="1307" w:type="dxa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% DIFICULTAD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TOTAL</w:t>
            </w:r>
          </w:p>
        </w:tc>
        <w:tc>
          <w:tcPr>
            <w:tcW w:w="1307" w:type="dxa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OBTENIDO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 xml:space="preserve">PORCENTAJE OBTENIDO </w:t>
            </w:r>
          </w:p>
        </w:tc>
      </w:tr>
      <w:tr w:rsidR="000B4A41" w:rsidRPr="00B719E0" w:rsidTr="000B4A41">
        <w:trPr>
          <w:trHeight w:val="513"/>
        </w:trPr>
        <w:tc>
          <w:tcPr>
            <w:tcW w:w="1307" w:type="dxa"/>
            <w:vAlign w:val="center"/>
          </w:tcPr>
          <w:p w:rsidR="000B4A41" w:rsidRPr="00B719E0" w:rsidRDefault="003B4F4E" w:rsidP="000B4A41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  <w:r w:rsidR="000B4A41" w:rsidRPr="00B719E0">
              <w:rPr>
                <w:rFonts w:asciiTheme="majorHAnsi" w:hAnsiTheme="majorHAnsi" w:cs="Times New Roman"/>
              </w:rPr>
              <w:t>0%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B4A41" w:rsidRPr="00B719E0" w:rsidRDefault="003A3752" w:rsidP="000B4A41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30</w:t>
            </w:r>
          </w:p>
        </w:tc>
        <w:tc>
          <w:tcPr>
            <w:tcW w:w="1307" w:type="dxa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0B4A41" w:rsidRPr="00B719E0" w:rsidRDefault="000B4A41" w:rsidP="000B4A41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964725" w:rsidRPr="00A525EC" w:rsidRDefault="0052511E" w:rsidP="00964725">
      <w:pPr>
        <w:rPr>
          <w:sz w:val="14"/>
          <w:szCs w:val="14"/>
        </w:rPr>
      </w:pPr>
      <w:r w:rsidRPr="0052511E">
        <w:rPr>
          <w:noProof/>
          <w:sz w:val="4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2.25pt;margin-top:-23.25pt;width:198.75pt;height:90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" filled="f" stroked="f">
            <v:path arrowok="t"/>
            <v:textbox>
              <w:txbxContent>
                <w:p w:rsidR="00534880" w:rsidRPr="007E037B" w:rsidRDefault="0053488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534880" w:rsidRPr="00AA1B47" w:rsidRDefault="00534880">
                  <w:pPr>
                    <w:rPr>
                      <w:rFonts w:ascii="Calibri" w:hAnsi="Calibri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Matemática</w:t>
                  </w:r>
                </w:p>
                <w:p w:rsidR="00534880" w:rsidRDefault="00534880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Programa de integración.</w:t>
                  </w:r>
                </w:p>
                <w:p w:rsidR="00534880" w:rsidRDefault="00534880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Jocelyn Llanos Santana</w:t>
                  </w:r>
                </w:p>
                <w:p w:rsidR="00534880" w:rsidRPr="00A6384D" w:rsidRDefault="00534880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1° Medio</w:t>
                  </w:r>
                </w:p>
              </w:txbxContent>
            </v:textbox>
          </v:shape>
        </w:pict>
      </w:r>
      <w:r w:rsidR="00C91097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-280670</wp:posOffset>
            </wp:positionV>
            <wp:extent cx="609600" cy="609600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751AC5" w:rsidRDefault="00751AC5" w:rsidP="000B4A41">
      <w:pPr>
        <w:rPr>
          <w:rFonts w:asciiTheme="majorHAnsi" w:hAnsiTheme="majorHAnsi"/>
          <w:b/>
          <w:sz w:val="28"/>
          <w:szCs w:val="28"/>
        </w:rPr>
      </w:pPr>
    </w:p>
    <w:p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D15670">
        <w:rPr>
          <w:rFonts w:asciiTheme="majorHAnsi" w:hAnsiTheme="majorHAnsi"/>
          <w:b/>
          <w:sz w:val="28"/>
          <w:szCs w:val="28"/>
          <w:lang w:val="es-ES"/>
        </w:rPr>
        <w:t>FORMATIVA</w:t>
      </w:r>
      <w:r w:rsidR="00C91097">
        <w:rPr>
          <w:rFonts w:asciiTheme="majorHAnsi" w:hAnsiTheme="majorHAnsi"/>
          <w:b/>
          <w:sz w:val="28"/>
          <w:szCs w:val="28"/>
          <w:lang w:val="es-ES"/>
        </w:rPr>
        <w:t>UNIDAD I</w:t>
      </w:r>
    </w:p>
    <w:p w:rsidR="00964725" w:rsidRPr="00964725" w:rsidRDefault="00EF38C4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  <w:t>Matemática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1855"/>
        <w:gridCol w:w="679"/>
        <w:gridCol w:w="1284"/>
        <w:gridCol w:w="2163"/>
        <w:gridCol w:w="2617"/>
      </w:tblGrid>
      <w:tr w:rsidR="00F32A38" w:rsidRPr="00964725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A46246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A6384D" w:rsidRPr="006B3453" w:rsidRDefault="00A6384D" w:rsidP="00A6384D">
            <w:pPr>
              <w:pStyle w:val="Sinespaciado"/>
              <w:rPr>
                <w:rFonts w:cstheme="minorHAnsi"/>
                <w:b/>
              </w:rPr>
            </w:pPr>
            <w:r w:rsidRPr="006B3453">
              <w:rPr>
                <w:rFonts w:cstheme="minorHAnsi"/>
                <w:b/>
              </w:rPr>
              <w:t>OBJETIVO(S) DE APRENDIZAJE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A46246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A6384D" w:rsidRPr="00E0410A" w:rsidRDefault="00E0410A" w:rsidP="00E0410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E0410A">
              <w:rPr>
                <w:rFonts w:asciiTheme="minorHAnsi" w:hAnsiTheme="minorHAnsi" w:cstheme="minorHAnsi"/>
                <w:lang w:eastAsia="es-CL"/>
              </w:rPr>
              <w:t>Comprender las distintas operaciones matemáticas a través de las fracciones.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ED06C2" w:rsidRDefault="00E0410A" w:rsidP="00E0410A">
            <w:pPr>
              <w:pStyle w:val="Sinespaciado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Reconocer distintas estrategias para el cálculo de suma y resta de fracciones con igual o distinto denominador.</w:t>
            </w:r>
          </w:p>
          <w:p w:rsidR="00E0410A" w:rsidRDefault="00E0410A" w:rsidP="00E0410A">
            <w:pPr>
              <w:pStyle w:val="Sinespaciado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Reconocer las distintas estrategias para el cálculo de multiplic</w:t>
            </w:r>
            <w:r w:rsidR="00A30A2D">
              <w:rPr>
                <w:rFonts w:cstheme="minorHAnsi"/>
              </w:rPr>
              <w:t xml:space="preserve">ación y división </w:t>
            </w:r>
          </w:p>
          <w:p w:rsidR="00E0410A" w:rsidRDefault="00E0410A" w:rsidP="00E0410A">
            <w:pPr>
              <w:pStyle w:val="Sinespaciado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Resolver adición y sustracción de fracciones</w:t>
            </w:r>
          </w:p>
          <w:p w:rsidR="00E0410A" w:rsidRPr="00E0410A" w:rsidRDefault="00E0410A" w:rsidP="00E0410A">
            <w:pPr>
              <w:pStyle w:val="Sinespaciado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Resolver multiplicación y división de fracciones.</w:t>
            </w:r>
          </w:p>
          <w:p w:rsidR="000B4A41" w:rsidRPr="003B4F4E" w:rsidRDefault="000B4A41" w:rsidP="000B4A41">
            <w:pPr>
              <w:pStyle w:val="Sinespaciado"/>
              <w:rPr>
                <w:rFonts w:cstheme="minorHAnsi"/>
              </w:rPr>
            </w:pPr>
          </w:p>
          <w:p w:rsidR="000B4A41" w:rsidRPr="003B4F4E" w:rsidRDefault="000B4A41" w:rsidP="000B4A41">
            <w:pPr>
              <w:pStyle w:val="Sinespaciado"/>
              <w:rPr>
                <w:rFonts w:cstheme="minorHAnsi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926F82" w:rsidRPr="00E0410A" w:rsidRDefault="00D67724" w:rsidP="00A6384D">
            <w:pPr>
              <w:pStyle w:val="Sinespaciado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Fracciones</w:t>
            </w:r>
          </w:p>
        </w:tc>
      </w:tr>
    </w:tbl>
    <w:p w:rsidR="00964725" w:rsidRPr="00E0410A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:rsidR="0025027A" w:rsidRPr="00E0410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</w:rPr>
      </w:pP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3034D0" w:rsidRDefault="00EF38C4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ITEM DE SELECCIÓN MULTIPLE:</w:t>
      </w:r>
    </w:p>
    <w:p w:rsidR="00EF38C4" w:rsidRDefault="00EF38C4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Lee atentamente las preguntas de selección </w:t>
      </w:r>
      <w:r w:rsidR="003A3752">
        <w:rPr>
          <w:rFonts w:asciiTheme="minorHAnsi" w:hAnsiTheme="minorHAnsi" w:cstheme="minorHAnsi"/>
          <w:b/>
          <w:i/>
        </w:rPr>
        <w:t>múltiple</w:t>
      </w:r>
      <w:r>
        <w:rPr>
          <w:rFonts w:asciiTheme="minorHAnsi" w:hAnsiTheme="minorHAnsi" w:cstheme="minorHAnsi"/>
          <w:b/>
          <w:i/>
        </w:rPr>
        <w:t>, marca las respuesta correcta con una X</w:t>
      </w:r>
      <w:r w:rsidR="003A3752">
        <w:rPr>
          <w:rFonts w:asciiTheme="minorHAnsi" w:hAnsiTheme="minorHAnsi" w:cstheme="minorHAnsi"/>
          <w:b/>
          <w:i/>
        </w:rPr>
        <w:t xml:space="preserve"> (2 puntos c/u)</w:t>
      </w: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DF7D80" w:rsidTr="00DF7D80">
        <w:tc>
          <w:tcPr>
            <w:tcW w:w="5470" w:type="dxa"/>
          </w:tcPr>
          <w:p w:rsidR="00DF7D80" w:rsidRDefault="00DF7D80" w:rsidP="00DF7D80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1. Una fracción es un </w:t>
            </w:r>
            <w:r w:rsidR="004D733B">
              <w:rPr>
                <w:rFonts w:asciiTheme="minorHAnsi" w:hAnsiTheme="minorHAnsi" w:cstheme="minorHAnsi"/>
                <w:b/>
                <w:i/>
              </w:rPr>
              <w:t>número</w:t>
            </w:r>
            <w:r>
              <w:rPr>
                <w:rFonts w:asciiTheme="minorHAnsi" w:hAnsiTheme="minorHAnsi" w:cstheme="minorHAnsi"/>
                <w:b/>
                <w:i/>
              </w:rPr>
              <w:t xml:space="preserve"> que se representa la cantidad que tomamos de una cifra entera:</w:t>
            </w:r>
          </w:p>
          <w:p w:rsidR="00DF7D80" w:rsidRDefault="00DF7D80" w:rsidP="00DF7D80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  <w:p w:rsidR="00DF7D80" w:rsidRPr="00DF7D80" w:rsidRDefault="00DF7D80" w:rsidP="00DF7D80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A</w:t>
            </w:r>
            <w:r w:rsidRPr="00DF7D80">
              <w:rPr>
                <w:rFonts w:asciiTheme="minorHAnsi" w:hAnsiTheme="minorHAnsi" w:cstheme="minorHAnsi"/>
                <w:i/>
              </w:rPr>
              <w:t>. V</w:t>
            </w:r>
          </w:p>
          <w:p w:rsidR="00DF7D80" w:rsidRPr="00DF7D80" w:rsidRDefault="00DF7D80" w:rsidP="00DF7D80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B</w:t>
            </w:r>
            <w:r w:rsidRPr="00DF7D80">
              <w:rPr>
                <w:rFonts w:asciiTheme="minorHAnsi" w:hAnsiTheme="minorHAnsi" w:cstheme="minorHAnsi"/>
                <w:i/>
              </w:rPr>
              <w:t>. F</w:t>
            </w:r>
          </w:p>
          <w:p w:rsid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_x0000_s1082" type="#_x0000_t202" style="position:absolute;margin-left:131.4pt;margin-top:50.15pt;width:123.1pt;height:102.6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">
                  <v:textbox>
                    <w:txbxContent>
                      <w:p w:rsidR="00A30A2D" w:rsidRDefault="00A30A2D" w:rsidP="00A30A2D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sz w:val="16"/>
                            <w:szCs w:val="16"/>
                          </w:rPr>
                          <w:t xml:space="preserve">Recuerda para </w:t>
                        </w:r>
                        <w:r w:rsidR="004C7E33">
                          <w:rPr>
                            <w:sz w:val="16"/>
                            <w:szCs w:val="16"/>
                          </w:rPr>
                          <w:t>sumas de fracciones con distinto denominador:</w:t>
                        </w:r>
                      </w:p>
                      <w:p w:rsidR="00A30A2D" w:rsidRDefault="00A30A2D" w:rsidP="00A30A2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Sumar numerador con  numerador</w:t>
                        </w:r>
                      </w:p>
                      <w:p w:rsidR="00A30A2D" w:rsidRDefault="00A30A2D" w:rsidP="00A30A2D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4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A2D" w:rsidRDefault="004C7E33" w:rsidP="00A30A2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Los denominadores se multiplican.</w:t>
                        </w:r>
                      </w:p>
                      <w:p w:rsidR="00A30A2D" w:rsidRPr="00DF5331" w:rsidRDefault="00A30A2D" w:rsidP="00A30A2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9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70" w:type="dxa"/>
          </w:tcPr>
          <w:p w:rsid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2.El resultado de 2   +   7   es  =</w:t>
            </w:r>
          </w:p>
          <w:p w:rsid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Text Box 52" o:spid="_x0000_s1027" type="#_x0000_t202" style="position:absolute;margin-left:124.9pt;margin-top:-.85pt;width:146.4pt;height:66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">
                  <v:textbox>
                    <w:txbxContent>
                      <w:p w:rsidR="00534880" w:rsidRDefault="00534880" w:rsidP="00DF5331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sz w:val="16"/>
                            <w:szCs w:val="16"/>
                          </w:rPr>
                          <w:t xml:space="preserve">Recuerda para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sumas y restas de </w:t>
                        </w:r>
                        <w:r w:rsidRPr="00DF5331">
                          <w:rPr>
                            <w:sz w:val="16"/>
                            <w:szCs w:val="16"/>
                          </w:rPr>
                          <w:t xml:space="preserve"> fracciones </w:t>
                        </w:r>
                        <w:r>
                          <w:rPr>
                            <w:sz w:val="16"/>
                            <w:szCs w:val="16"/>
                          </w:rPr>
                          <w:t>debes:</w:t>
                        </w:r>
                      </w:p>
                      <w:p w:rsidR="00534880" w:rsidRDefault="004D733B" w:rsidP="00DF533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Sumar numerador con</w:t>
                        </w:r>
                        <w:r w:rsidR="00534880">
                          <w:rPr>
                            <w:sz w:val="16"/>
                            <w:szCs w:val="16"/>
                          </w:rPr>
                          <w:t xml:space="preserve">  numerador</w:t>
                        </w:r>
                      </w:p>
                      <w:p w:rsidR="00534880" w:rsidRDefault="00534880" w:rsidP="00DF5331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6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4880" w:rsidRDefault="00A30A2D" w:rsidP="00DF533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 mantiene el denominador</w:t>
                        </w:r>
                      </w:p>
                      <w:p w:rsidR="00534880" w:rsidRPr="00DF5331" w:rsidRDefault="00534880" w:rsidP="00DF533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5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63" type="#_x0000_t32" style="position:absolute;margin-left:97.3pt;margin-top:-.85pt;width:13.2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MA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"/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24" o:spid="_x0000_s1062" type="#_x0000_t32" style="position:absolute;margin-left:73.3pt;margin-top:-.85pt;width:12.6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oj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"/>
              </w:pict>
            </w:r>
            <w:r w:rsidR="00DF7D80">
              <w:rPr>
                <w:rFonts w:asciiTheme="minorHAnsi" w:hAnsiTheme="minorHAnsi" w:cstheme="minorHAnsi"/>
                <w:b/>
                <w:i/>
              </w:rPr>
              <w:t xml:space="preserve">                              5         5</w:t>
            </w:r>
          </w:p>
          <w:p w:rsidR="00DF7D80" w:rsidRP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A.</w:t>
            </w:r>
            <w:r w:rsidRPr="00DF7D80">
              <w:rPr>
                <w:rFonts w:asciiTheme="minorHAnsi" w:hAnsiTheme="minorHAnsi" w:cstheme="minorHAnsi"/>
                <w:i/>
              </w:rPr>
              <w:t>9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26" o:spid="_x0000_s1061" type="#_x0000_t32" style="position:absolute;margin-left:4.3pt;margin-top:-.1pt;width:19.2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GF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owk&#10;6WFHTwenQmmUzv2ABm1ziCvlzvgW6Um+6mdFv1skVdkS2fAQ/XbWkJz4jOhdir9YDWX2wxfFIIZA&#10;gTCtU216DwlzQKewlPNtKfzkEIWPafawyGB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"/>
              </w:pict>
            </w:r>
            <w:r w:rsidR="00DF7D80" w:rsidRPr="00DF7D80">
              <w:rPr>
                <w:rFonts w:asciiTheme="minorHAnsi" w:hAnsiTheme="minorHAnsi" w:cstheme="minorHAnsi"/>
                <w:i/>
              </w:rPr>
              <w:t xml:space="preserve">   10</w:t>
            </w:r>
          </w:p>
          <w:p w:rsidR="00DF7D80" w:rsidRP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B. </w:t>
            </w:r>
            <w:r w:rsidRPr="00DF7D80">
              <w:rPr>
                <w:rFonts w:asciiTheme="minorHAnsi" w:hAnsiTheme="minorHAnsi" w:cstheme="minorHAnsi"/>
                <w:i/>
              </w:rPr>
              <w:t>9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27" o:spid="_x0000_s1060" type="#_x0000_t32" style="position:absolute;margin-left:4.3pt;margin-top:.65pt;width:1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ZU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"/>
              </w:pict>
            </w:r>
            <w:r w:rsidR="00DF7D80" w:rsidRPr="00DF7D80">
              <w:rPr>
                <w:rFonts w:asciiTheme="minorHAnsi" w:hAnsiTheme="minorHAnsi" w:cstheme="minorHAnsi"/>
                <w:i/>
              </w:rPr>
              <w:t xml:space="preserve">    25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28" o:spid="_x0000_s1059" type="#_x0000_t32" style="position:absolute;margin-left:4.3pt;margin-top:12.45pt;width:15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5b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"/>
              </w:pict>
            </w:r>
            <w:r w:rsidR="00DF7D80">
              <w:rPr>
                <w:rFonts w:asciiTheme="minorHAnsi" w:hAnsiTheme="minorHAnsi" w:cstheme="minorHAnsi"/>
                <w:b/>
                <w:i/>
              </w:rPr>
              <w:t>C</w:t>
            </w:r>
            <w:r w:rsidR="00DF7D80" w:rsidRPr="00DF7D80">
              <w:rPr>
                <w:rFonts w:asciiTheme="minorHAnsi" w:hAnsiTheme="minorHAnsi" w:cstheme="minorHAnsi"/>
                <w:i/>
              </w:rPr>
              <w:t>. 9</w:t>
            </w:r>
          </w:p>
          <w:p w:rsidR="00DF7D80" w:rsidRP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DF7D80">
              <w:rPr>
                <w:rFonts w:asciiTheme="minorHAnsi" w:hAnsiTheme="minorHAnsi" w:cstheme="minorHAnsi"/>
                <w:i/>
              </w:rPr>
              <w:t xml:space="preserve">    5</w:t>
            </w:r>
          </w:p>
          <w:p w:rsid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F7D80" w:rsidTr="00DF7D80">
        <w:tc>
          <w:tcPr>
            <w:tcW w:w="5470" w:type="dxa"/>
          </w:tcPr>
          <w:p w:rsid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3. El resultado de 5  +  1 es =</w:t>
            </w:r>
          </w:p>
          <w:p w:rsid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2" o:spid="_x0000_s1058" type="#_x0000_t32" style="position:absolute;margin-left:97.2pt;margin-top:.8pt;width:18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ew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"/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1" o:spid="_x0000_s1057" type="#_x0000_t32" style="position:absolute;margin-left:76.2pt;margin-top:.8pt;width:13.2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"/>
              </w:pict>
            </w:r>
            <w:r w:rsidR="00DF7D80">
              <w:rPr>
                <w:rFonts w:asciiTheme="minorHAnsi" w:hAnsiTheme="minorHAnsi" w:cstheme="minorHAnsi"/>
                <w:b/>
                <w:i/>
              </w:rPr>
              <w:t xml:space="preserve">                                3      2</w:t>
            </w:r>
          </w:p>
          <w:p w:rsidR="00DF7D80" w:rsidRP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A</w:t>
            </w:r>
            <w:r w:rsidRPr="00DF7D80">
              <w:rPr>
                <w:rFonts w:asciiTheme="minorHAnsi" w:hAnsiTheme="minorHAnsi" w:cstheme="minorHAnsi"/>
                <w:i/>
              </w:rPr>
              <w:t>. 6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3" o:spid="_x0000_s1056" type="#_x0000_t32" style="position:absolute;margin-left:6.6pt;margin-top:.35pt;width:10.8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F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"/>
              </w:pict>
            </w:r>
            <w:r w:rsidR="00DF7D80" w:rsidRPr="00DF7D80">
              <w:rPr>
                <w:rFonts w:asciiTheme="minorHAnsi" w:hAnsiTheme="minorHAnsi" w:cstheme="minorHAnsi"/>
                <w:i/>
              </w:rPr>
              <w:t xml:space="preserve"> </w:t>
            </w:r>
            <w:r w:rsidR="00A30A2D">
              <w:rPr>
                <w:rFonts w:asciiTheme="minorHAnsi" w:hAnsiTheme="minorHAnsi" w:cstheme="minorHAnsi"/>
                <w:i/>
              </w:rPr>
              <w:t xml:space="preserve">   </w:t>
            </w:r>
            <w:r w:rsidR="00DF7D80" w:rsidRPr="00DF7D80">
              <w:rPr>
                <w:rFonts w:asciiTheme="minorHAnsi" w:hAnsiTheme="minorHAnsi" w:cstheme="minorHAnsi"/>
                <w:i/>
              </w:rPr>
              <w:t>6</w:t>
            </w:r>
          </w:p>
          <w:p w:rsid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B. </w:t>
            </w:r>
            <w:r w:rsidRPr="00DF7D80">
              <w:rPr>
                <w:rFonts w:asciiTheme="minorHAnsi" w:hAnsiTheme="minorHAnsi" w:cstheme="minorHAnsi"/>
                <w:i/>
              </w:rPr>
              <w:t>5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4" o:spid="_x0000_s1055" type="#_x0000_t32" style="position:absolute;margin-left:6.6pt;margin-top:-.1pt;width:1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M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"/>
              </w:pict>
            </w:r>
            <w:r w:rsidR="00A30A2D">
              <w:rPr>
                <w:rFonts w:asciiTheme="minorHAnsi" w:hAnsiTheme="minorHAnsi" w:cstheme="minorHAnsi"/>
                <w:i/>
              </w:rPr>
              <w:t xml:space="preserve">    </w:t>
            </w:r>
            <w:r w:rsidR="00DF7D80" w:rsidRPr="00DF7D80">
              <w:rPr>
                <w:rFonts w:asciiTheme="minorHAnsi" w:hAnsiTheme="minorHAnsi" w:cstheme="minorHAnsi"/>
                <w:i/>
              </w:rPr>
              <w:t>6</w:t>
            </w:r>
          </w:p>
          <w:p w:rsidR="00DF7D80" w:rsidRDefault="00DF7D80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C.</w:t>
            </w:r>
            <w:r w:rsidRPr="00DF7D80">
              <w:rPr>
                <w:rFonts w:asciiTheme="minorHAnsi" w:hAnsiTheme="minorHAnsi" w:cstheme="minorHAnsi"/>
                <w:i/>
              </w:rPr>
              <w:t xml:space="preserve"> 6</w:t>
            </w:r>
          </w:p>
          <w:p w:rsidR="00DF7D80" w:rsidRPr="00DF7D80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6" o:spid="_x0000_s1054" type="#_x0000_t32" style="position:absolute;margin-left:6.6pt;margin-top:.05pt;width:1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zt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"/>
              </w:pict>
            </w:r>
            <w:r w:rsidR="00A30A2D">
              <w:rPr>
                <w:rFonts w:asciiTheme="minorHAnsi" w:hAnsiTheme="minorHAnsi" w:cstheme="minorHAnsi"/>
                <w:i/>
              </w:rPr>
              <w:t xml:space="preserve">     </w:t>
            </w:r>
            <w:r w:rsidR="00DF7D80" w:rsidRPr="00DF7D80">
              <w:rPr>
                <w:rFonts w:asciiTheme="minorHAnsi" w:hAnsiTheme="minorHAnsi" w:cstheme="minorHAnsi"/>
                <w:i/>
              </w:rPr>
              <w:t>5</w:t>
            </w:r>
          </w:p>
        </w:tc>
        <w:tc>
          <w:tcPr>
            <w:tcW w:w="5470" w:type="dxa"/>
          </w:tcPr>
          <w:p w:rsidR="00DF7D80" w:rsidRDefault="00DF7D80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4.</w:t>
            </w:r>
            <w:r w:rsidR="00E720DF">
              <w:rPr>
                <w:rFonts w:asciiTheme="minorHAnsi" w:hAnsiTheme="minorHAnsi" w:cstheme="minorHAnsi"/>
                <w:b/>
                <w:i/>
              </w:rPr>
              <w:t xml:space="preserve"> El resultado de  5   -   7   es  =</w:t>
            </w:r>
          </w:p>
          <w:p w:rsidR="00E720DF" w:rsidRDefault="0052511E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 w:rsidRPr="0052511E"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Text Box 75" o:spid="_x0000_s1028" type="#_x0000_t202" style="position:absolute;margin-left:116pt;margin-top:4.25pt;width:179.3pt;height:87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kjMAIAAFo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">
                  <v:textbox>
                    <w:txbxContent>
                      <w:p w:rsidR="00F85767" w:rsidRDefault="00D67724"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>
                              <wp:extent cx="1062327" cy="542920"/>
                              <wp:effectExtent l="19050" t="0" r="4473" b="0"/>
                              <wp:docPr id="46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2542" cy="548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7724" w:rsidRDefault="00D67724">
                        <w:pPr>
                          <w:rPr>
                            <w:sz w:val="16"/>
                            <w:szCs w:val="16"/>
                          </w:rPr>
                        </w:pPr>
                        <w:r w:rsidRPr="00D67724">
                          <w:rPr>
                            <w:sz w:val="16"/>
                            <w:szCs w:val="16"/>
                          </w:rPr>
                          <w:t>Recuerda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que para restar fracciones debes restar </w:t>
                        </w:r>
                      </w:p>
                      <w:p w:rsidR="00D67724" w:rsidRPr="00D67724" w:rsidRDefault="00D6772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Numerador </w:t>
                        </w:r>
                        <w:r w:rsidR="00EB060C">
                          <w:rPr>
                            <w:sz w:val="16"/>
                            <w:szCs w:val="16"/>
                          </w:rPr>
                          <w:t xml:space="preserve">por numerador y denominador se mantiene. 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8" o:spid="_x0000_s1053" type="#_x0000_t32" style="position:absolute;margin-left:100.9pt;margin-top:.75pt;width:18.6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cB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"/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37" o:spid="_x0000_s1052" type="#_x0000_t32" style="position:absolute;margin-left:81.7pt;margin-top:.75pt;width:12.6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pn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"/>
              </w:pict>
            </w:r>
            <w:r w:rsidR="00E720DF">
              <w:rPr>
                <w:rFonts w:asciiTheme="minorHAnsi" w:hAnsiTheme="minorHAnsi" w:cstheme="minorHAnsi"/>
                <w:b/>
                <w:i/>
              </w:rPr>
              <w:t xml:space="preserve">           </w:t>
            </w:r>
            <w:r w:rsidR="00EB060C">
              <w:rPr>
                <w:rFonts w:asciiTheme="minorHAnsi" w:hAnsiTheme="minorHAnsi" w:cstheme="minorHAnsi"/>
                <w:b/>
                <w:i/>
              </w:rPr>
              <w:t xml:space="preserve">                       4       4</w:t>
            </w:r>
          </w:p>
          <w:p w:rsidR="00E720DF" w:rsidRDefault="00E720DF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A. </w:t>
            </w:r>
            <w:r w:rsidR="00EB060C">
              <w:rPr>
                <w:rFonts w:asciiTheme="minorHAnsi" w:hAnsiTheme="minorHAnsi" w:cstheme="minorHAnsi"/>
                <w:i/>
              </w:rPr>
              <w:t>2</w:t>
            </w:r>
          </w:p>
          <w:p w:rsidR="00E720DF" w:rsidRDefault="0052511E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39" o:spid="_x0000_s1051" type="#_x0000_t32" style="position:absolute;margin-left:4.3pt;margin-top:.35pt;width:19.2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XZ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"/>
              </w:pict>
            </w:r>
            <w:r w:rsidR="00EB060C">
              <w:rPr>
                <w:rFonts w:asciiTheme="minorHAnsi" w:hAnsiTheme="minorHAnsi" w:cstheme="minorHAnsi"/>
                <w:i/>
              </w:rPr>
              <w:t xml:space="preserve">    4</w:t>
            </w:r>
          </w:p>
          <w:p w:rsidR="00E720DF" w:rsidRDefault="00E720DF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B.</w:t>
            </w:r>
            <w:r>
              <w:rPr>
                <w:rFonts w:asciiTheme="minorHAnsi" w:hAnsiTheme="minorHAnsi" w:cstheme="minorHAnsi"/>
                <w:i/>
              </w:rPr>
              <w:t xml:space="preserve"> 2</w:t>
            </w:r>
          </w:p>
          <w:p w:rsidR="00E720DF" w:rsidRDefault="0052511E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40" o:spid="_x0000_s1050" type="#_x0000_t32" style="position:absolute;margin-left:7.3pt;margin-top:-.1pt;width:12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gz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"/>
              </w:pict>
            </w:r>
            <w:r w:rsidR="00E720DF">
              <w:rPr>
                <w:rFonts w:asciiTheme="minorHAnsi" w:hAnsiTheme="minorHAnsi" w:cstheme="minorHAnsi"/>
                <w:i/>
              </w:rPr>
              <w:t xml:space="preserve">    4</w:t>
            </w:r>
          </w:p>
          <w:p w:rsidR="00E720DF" w:rsidRDefault="00E720DF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C. </w:t>
            </w:r>
            <w:r>
              <w:rPr>
                <w:rFonts w:asciiTheme="minorHAnsi" w:hAnsiTheme="minorHAnsi" w:cstheme="minorHAnsi"/>
                <w:i/>
              </w:rPr>
              <w:t>2</w:t>
            </w:r>
          </w:p>
          <w:p w:rsidR="00E720DF" w:rsidRPr="00E720DF" w:rsidRDefault="0052511E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41" o:spid="_x0000_s1049" type="#_x0000_t32" style="position:absolute;margin-left:7.3pt;margin-top:.05pt;width:12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sPHwIAADw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"/>
              </w:pict>
            </w:r>
            <w:r w:rsidR="00E720DF">
              <w:rPr>
                <w:rFonts w:asciiTheme="minorHAnsi" w:hAnsiTheme="minorHAnsi" w:cstheme="minorHAnsi"/>
                <w:i/>
              </w:rPr>
              <w:t xml:space="preserve">    8</w:t>
            </w:r>
          </w:p>
        </w:tc>
      </w:tr>
      <w:tr w:rsidR="00E720DF" w:rsidTr="00DF7D80">
        <w:tc>
          <w:tcPr>
            <w:tcW w:w="5470" w:type="dxa"/>
          </w:tcPr>
          <w:p w:rsidR="00A30A2D" w:rsidRDefault="00A30A2D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  <w:p w:rsidR="00E720DF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Text Box 49" o:spid="_x0000_s1029" type="#_x0000_t202" style="position:absolute;margin-left:115.2pt;margin-top:16.1pt;width:146.4pt;height:66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">
                  <v:textbox>
                    <w:txbxContent>
                      <w:p w:rsidR="00534880" w:rsidRDefault="00534880">
                        <w:pPr>
                          <w:rPr>
                            <w:sz w:val="16"/>
                            <w:szCs w:val="16"/>
                          </w:rPr>
                        </w:pPr>
                        <w:r w:rsidRPr="00DF5331">
                          <w:rPr>
                            <w:sz w:val="16"/>
                            <w:szCs w:val="16"/>
                          </w:rPr>
                          <w:t xml:space="preserve">Recuerda para multiplicas fracciones </w:t>
                        </w:r>
                        <w:r>
                          <w:rPr>
                            <w:sz w:val="16"/>
                            <w:szCs w:val="16"/>
                          </w:rPr>
                          <w:t>debes:</w:t>
                        </w:r>
                      </w:p>
                      <w:p w:rsidR="00534880" w:rsidRDefault="00534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Multiplicar numerador por  numerador</w:t>
                        </w:r>
                      </w:p>
                      <w:p w:rsidR="00534880" w:rsidRDefault="0053488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34880" w:rsidRDefault="00534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Denominador por denominador</w:t>
                        </w:r>
                      </w:p>
                      <w:p w:rsidR="00534880" w:rsidRPr="00DF5331" w:rsidRDefault="00534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13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720DF">
              <w:rPr>
                <w:rFonts w:asciiTheme="minorHAnsi" w:hAnsiTheme="minorHAnsi" w:cstheme="minorHAnsi"/>
                <w:b/>
                <w:i/>
              </w:rPr>
              <w:t xml:space="preserve">5. </w:t>
            </w:r>
            <w:r w:rsidR="005C2299">
              <w:rPr>
                <w:rFonts w:asciiTheme="minorHAnsi" w:hAnsiTheme="minorHAnsi" w:cstheme="minorHAnsi"/>
                <w:b/>
                <w:i/>
              </w:rPr>
              <w:t xml:space="preserve">El resultado de la siguiente multiplicación de fracciones 4 x 3 es = </w:t>
            </w:r>
          </w:p>
          <w:p w:rsidR="005C2299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44" o:spid="_x0000_s1048" type="#_x0000_t32" style="position:absolute;margin-left:60pt;margin-top:1.25pt;width:12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sH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"/>
              </w:pict>
            </w: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43" o:spid="_x0000_s1047" type="#_x0000_t32" style="position:absolute;margin-left:43.2pt;margin-top:1.25pt;width:12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ds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Ioe/ADGrTNIa6UO+NbpCf5qp8V/W6RVGVLZMND9NtZQ3LiM6J3Kf5iNZTZD18UgxgC&#10;BcK0TrXpPSTMAZ3CUs63pfCTQxQ+JrM0i2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"/>
              </w:pict>
            </w:r>
            <w:r w:rsidR="005C2299">
              <w:rPr>
                <w:rFonts w:asciiTheme="minorHAnsi" w:hAnsiTheme="minorHAnsi" w:cstheme="minorHAnsi"/>
                <w:b/>
                <w:i/>
              </w:rPr>
              <w:t xml:space="preserve">                  5     5        </w:t>
            </w:r>
          </w:p>
          <w:p w:rsidR="00DF5331" w:rsidRPr="00DF5331" w:rsidRDefault="00DF5331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A) </w:t>
            </w:r>
            <w:r w:rsidRPr="00DF5331">
              <w:rPr>
                <w:rFonts w:asciiTheme="minorHAnsi" w:hAnsiTheme="minorHAnsi" w:cstheme="minorHAnsi"/>
                <w:i/>
              </w:rPr>
              <w:t>12</w:t>
            </w:r>
          </w:p>
          <w:p w:rsidR="00DF5331" w:rsidRPr="00DF5331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51" o:spid="_x0000_s1046" type="#_x0000_t32" style="position:absolute;margin-left:124.8pt;margin-top:.2pt;width:30.6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" strokecolor="#70ad47 [3209]" strokeweight="2.5pt">
                  <v:stroke endarrow="block"/>
                  <v:shadow color="#868686"/>
                </v:shape>
              </w:pict>
            </w: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46" o:spid="_x0000_s1045" type="#_x0000_t32" style="position:absolute;margin-left:6.6pt;margin-top:.2pt;width:18.6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1F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zf2ABm1ziCvlzvgW6Um+6mdFv1skVdkS2fAQ/XbWkJz4jOhdir9YDWX2wxfFIIZA&#10;gTCtU216DwlzQKewlPNtKfzkEIWP6cM8TW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"/>
              </w:pict>
            </w:r>
            <w:r w:rsidR="00DF5331" w:rsidRPr="00DF5331">
              <w:rPr>
                <w:rFonts w:asciiTheme="minorHAnsi" w:hAnsiTheme="minorHAnsi" w:cstheme="minorHAnsi"/>
                <w:i/>
              </w:rPr>
              <w:t xml:space="preserve">    25</w:t>
            </w:r>
          </w:p>
          <w:p w:rsidR="00DF5331" w:rsidRPr="00DF5331" w:rsidRDefault="00DF5331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B)</w:t>
            </w:r>
            <w:r w:rsidRPr="00DF5331">
              <w:rPr>
                <w:rFonts w:asciiTheme="minorHAnsi" w:hAnsiTheme="minorHAnsi" w:cstheme="minorHAnsi"/>
                <w:i/>
              </w:rPr>
              <w:t>15</w:t>
            </w:r>
          </w:p>
          <w:p w:rsidR="00DF5331" w:rsidRPr="00DF5331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noProof/>
                <w:lang w:eastAsia="es-CL"/>
              </w:rPr>
              <w:pict>
                <v:shape id="AutoShape 47" o:spid="_x0000_s1044" type="#_x0000_t32" style="position:absolute;margin-left:6.6pt;margin-top:2.15pt;width:18.6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CAHw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"/>
              </w:pict>
            </w:r>
            <w:r w:rsidR="00DF5331" w:rsidRPr="00DF5331">
              <w:rPr>
                <w:rFonts w:asciiTheme="minorHAnsi" w:hAnsiTheme="minorHAnsi" w:cstheme="minorHAnsi"/>
                <w:i/>
              </w:rPr>
              <w:t xml:space="preserve">   25</w:t>
            </w:r>
          </w:p>
          <w:p w:rsidR="00DF5331" w:rsidRPr="00DF5331" w:rsidRDefault="0052511E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AutoShape 48" o:spid="_x0000_s1043" type="#_x0000_t32" style="position:absolute;margin-left:6.6pt;margin-top:10.9pt;width:18.6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xa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LfyABm1ziCvlzvgW6Um+6mdFv1skVdkS2fAQ/XbWkJz4jOhdir9YDWX2wxfFIIZA&#10;gTCtU216DwlzQKewlPNtKfzkEIWP6cM8TW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"/>
              </w:pict>
            </w:r>
            <w:r w:rsidR="00DF5331">
              <w:rPr>
                <w:rFonts w:asciiTheme="minorHAnsi" w:hAnsiTheme="minorHAnsi" w:cstheme="minorHAnsi"/>
                <w:b/>
                <w:i/>
              </w:rPr>
              <w:t xml:space="preserve">C) </w:t>
            </w:r>
            <w:r w:rsidR="00DF5331" w:rsidRPr="00DF5331">
              <w:rPr>
                <w:rFonts w:asciiTheme="minorHAnsi" w:hAnsiTheme="minorHAnsi" w:cstheme="minorHAnsi"/>
                <w:i/>
              </w:rPr>
              <w:t>25</w:t>
            </w:r>
          </w:p>
          <w:p w:rsidR="00DF5331" w:rsidRDefault="00DF5331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 w:rsidRPr="00DF5331">
              <w:rPr>
                <w:rFonts w:asciiTheme="minorHAnsi" w:hAnsiTheme="minorHAnsi" w:cstheme="minorHAnsi"/>
                <w:i/>
              </w:rPr>
              <w:t xml:space="preserve">   12</w:t>
            </w:r>
          </w:p>
          <w:p w:rsidR="00E720DF" w:rsidRDefault="00E720DF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  <w:p w:rsidR="00E720DF" w:rsidRDefault="00E720DF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470" w:type="dxa"/>
          </w:tcPr>
          <w:p w:rsidR="00026880" w:rsidRDefault="0052511E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Text Box 71" o:spid="_x0000_s1030" type="#_x0000_t202" style="position:absolute;margin-left:148.9pt;margin-top:22.15pt;width:146.4pt;height:122.5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">
                  <v:textbox>
                    <w:txbxContent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1. Recuerda invertir la segunda fracción, es decir se cambia de lado el numerador pasa denominador y el denominador pasa a numerador.</w:t>
                        </w:r>
                      </w:p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2. Para  dividir fracciones, si las segunda fracción esta invertida deber multiplicar hacia el lado, es decir:</w:t>
                        </w:r>
                      </w:p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Multiplicar numerador por  numerador</w:t>
                        </w:r>
                      </w:p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69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6880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Denominador por denominador</w:t>
                        </w:r>
                      </w:p>
                      <w:p w:rsidR="00026880" w:rsidRPr="00DF5331" w:rsidRDefault="00026880" w:rsidP="00026880">
                        <w:pPr>
                          <w:rPr>
                            <w:sz w:val="16"/>
                            <w:szCs w:val="16"/>
                          </w:rPr>
                        </w:pPr>
                        <w:r w:rsidRPr="00026880">
                          <w:rPr>
                            <w:noProof/>
                            <w:sz w:val="16"/>
                            <w:szCs w:val="16"/>
                            <w:lang w:eastAsia="es-CL"/>
                          </w:rPr>
                          <w:drawing>
                            <wp:inline distT="0" distB="0" distL="0" distR="0">
                              <wp:extent cx="419100" cy="129540"/>
                              <wp:effectExtent l="19050" t="0" r="0" b="0"/>
                              <wp:docPr id="70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720DF">
              <w:rPr>
                <w:rFonts w:asciiTheme="minorHAnsi" w:hAnsiTheme="minorHAnsi" w:cstheme="minorHAnsi"/>
                <w:b/>
                <w:i/>
              </w:rPr>
              <w:t>6.</w:t>
            </w:r>
            <w:r w:rsidR="00E0410A">
              <w:rPr>
                <w:rFonts w:asciiTheme="minorHAnsi" w:hAnsiTheme="minorHAnsi" w:cstheme="minorHAnsi"/>
                <w:b/>
                <w:i/>
              </w:rPr>
              <w:t xml:space="preserve">El resultado de la siguiente división de </w:t>
            </w:r>
            <w:r w:rsidR="00026880">
              <w:rPr>
                <w:rFonts w:asciiTheme="minorHAnsi" w:hAnsiTheme="minorHAnsi" w:cstheme="minorHAnsi"/>
                <w:b/>
                <w:i/>
              </w:rPr>
              <w:t>fracciones, al invertir la segunda fracción seria:</w:t>
            </w:r>
          </w:p>
          <w:p w:rsidR="00026880" w:rsidRDefault="0052511E" w:rsidP="00026880"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Text Box 66" o:spid="_x0000_s1032" type="#_x0000_t202" style="position:absolute;margin-left:7.3pt;margin-top:2.65pt;width:21pt;height:51.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" strokecolor="white">
                  <v:textbox>
                    <w:txbxContent>
                      <w:p w:rsidR="00026880" w:rsidRPr="00A8404A" w:rsidRDefault="00026880" w:rsidP="000268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  <w:p w:rsidR="00026880" w:rsidRPr="00A8404A" w:rsidRDefault="00026880" w:rsidP="000268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rect id="_x0000_s1081" style="position:absolute;margin-left:48pt;margin-top:10.8pt;width:7.9pt;height:16.3pt;z-index:251718656" strokecolor="white [3212]"/>
              </w:pict>
            </w: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_x0000_s1080" type="#_x0000_t32" style="position:absolute;margin-left:10.3pt;margin-top:20.85pt;width:18pt;height:0;z-index:251717632" o:connectortype="straight"/>
              </w:pict>
            </w: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shape id="_x0000_s1079" type="#_x0000_t32" style="position:absolute;margin-left:55.9pt;margin-top:20.85pt;width:21.5pt;height:0;z-index:251716608" o:connectortype="straight"/>
              </w:pict>
            </w:r>
            <w:r w:rsidRPr="0052511E">
              <w:rPr>
                <w:rFonts w:asciiTheme="minorHAnsi" w:hAnsiTheme="minorHAnsi" w:cstheme="minorHAnsi"/>
                <w:b/>
                <w:i/>
                <w:noProof/>
                <w:lang w:eastAsia="es-CL"/>
              </w:rPr>
              <w:pict>
                <v:rect id="Rectangle 67" o:spid="_x0000_s1031" style="position:absolute;margin-left:55.9pt;margin-top:2.65pt;width:17.4pt;height:51.6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" strokecolor="white">
                  <v:textbox>
                    <w:txbxContent>
                      <w:p w:rsidR="00026880" w:rsidRPr="00A8404A" w:rsidRDefault="00026880" w:rsidP="00026880">
                        <w:pPr>
                          <w:rPr>
                            <w:b/>
                          </w:rPr>
                        </w:pPr>
                        <w:r w:rsidRPr="00A8404A">
                          <w:rPr>
                            <w:b/>
                          </w:rPr>
                          <w:t>2</w:t>
                        </w:r>
                      </w:p>
                      <w:p w:rsidR="00026880" w:rsidRPr="00A8404A" w:rsidRDefault="00026880" w:rsidP="00026880">
                        <w:pPr>
                          <w:rPr>
                            <w:b/>
                          </w:rPr>
                        </w:pPr>
                        <w:r w:rsidRPr="00A8404A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026880">
              <w:rPr>
                <w:noProof/>
                <w:lang w:eastAsia="es-CL"/>
              </w:rPr>
              <w:drawing>
                <wp:inline distT="0" distB="0" distL="0" distR="0">
                  <wp:extent cx="297180" cy="350520"/>
                  <wp:effectExtent l="19050" t="0" r="7620" b="0"/>
                  <wp:docPr id="4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A2D">
              <w:t xml:space="preserve">    </w:t>
            </w:r>
            <w:r w:rsidR="00A30A2D" w:rsidRPr="0052511E">
              <w:rPr>
                <w:sz w:val="24"/>
                <w:szCs w:val="24"/>
              </w:rPr>
              <w:object w:dxaOrig="288" w:dyaOrig="312">
                <v:shape id="_x0000_i1025" type="#_x0000_t75" style="width:14.4pt;height:15.65pt" o:ole="">
                  <v:imagedata r:id="rId12" o:title=""/>
                </v:shape>
                <o:OLEObject Type="Embed" ProgID="PBrush" ShapeID="_x0000_i1025" DrawAspect="Content" ObjectID="_1648284765" r:id="rId13"/>
              </w:object>
            </w:r>
          </w:p>
          <w:p w:rsidR="00026880" w:rsidRDefault="00026880" w:rsidP="00026880"/>
          <w:p w:rsidR="00026880" w:rsidRDefault="00026880" w:rsidP="00026880"/>
          <w:p w:rsidR="00026880" w:rsidRDefault="00026880" w:rsidP="00026880">
            <w:r>
              <w:t>A) 6</w:t>
            </w:r>
          </w:p>
          <w:p w:rsidR="00026880" w:rsidRDefault="0052511E" w:rsidP="00026880">
            <w:r>
              <w:rPr>
                <w:noProof/>
                <w:lang w:eastAsia="es-CL"/>
              </w:rPr>
              <w:pict>
                <v:shape id="AutoShape 68" o:spid="_x0000_s1042" type="#_x0000_t32" style="position:absolute;margin-left:7.3pt;margin-top:1.9pt;width:21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"/>
              </w:pict>
            </w:r>
            <w:r w:rsidR="00026880">
              <w:t xml:space="preserve">     3</w:t>
            </w:r>
          </w:p>
          <w:p w:rsidR="00026880" w:rsidRDefault="00026880" w:rsidP="00026880">
            <w:r>
              <w:t>B) 3</w:t>
            </w:r>
          </w:p>
          <w:p w:rsidR="00026880" w:rsidRDefault="0052511E" w:rsidP="00026880">
            <w:r>
              <w:rPr>
                <w:noProof/>
                <w:lang w:eastAsia="es-CL"/>
              </w:rPr>
              <w:pict>
                <v:shape id="AutoShape 69" o:spid="_x0000_s1041" type="#_x0000_t32" style="position:absolute;margin-left:4.3pt;margin-top:1.8pt;width:20.4pt;height:.0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"/>
              </w:pict>
            </w:r>
            <w:r w:rsidR="00026880">
              <w:t xml:space="preserve">     6</w:t>
            </w:r>
          </w:p>
          <w:p w:rsidR="00026880" w:rsidRDefault="0052511E" w:rsidP="00026880">
            <w:r>
              <w:rPr>
                <w:noProof/>
                <w:lang w:eastAsia="es-CL"/>
              </w:rPr>
              <w:pict>
                <v:shape id="AutoShape 70" o:spid="_x0000_s1040" type="#_x0000_t32" style="position:absolute;margin-left:10.3pt;margin-top:11.35pt;width:14.4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"/>
              </w:pict>
            </w:r>
            <w:r w:rsidR="00026880">
              <w:t>C) 9</w:t>
            </w:r>
          </w:p>
          <w:p w:rsidR="00026880" w:rsidRDefault="00026880" w:rsidP="00026880">
            <w:r>
              <w:t xml:space="preserve">     2                                             </w:t>
            </w:r>
          </w:p>
          <w:p w:rsidR="00E720DF" w:rsidRDefault="00E720DF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720DF" w:rsidTr="00DF7D80">
        <w:tc>
          <w:tcPr>
            <w:tcW w:w="5470" w:type="dxa"/>
          </w:tcPr>
          <w:p w:rsidR="00E31565" w:rsidRDefault="00E720DF" w:rsidP="00E31565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7.</w:t>
            </w:r>
            <w:r w:rsidR="00E31565">
              <w:rPr>
                <w:rFonts w:asciiTheme="minorHAnsi" w:hAnsiTheme="minorHAnsi" w:cstheme="minorHAnsi"/>
                <w:b/>
                <w:i/>
              </w:rPr>
              <w:t xml:space="preserve"> ¿Las</w:t>
            </w:r>
            <w:r w:rsidR="00026880">
              <w:rPr>
                <w:rFonts w:asciiTheme="minorHAnsi" w:hAnsiTheme="minorHAnsi" w:cstheme="minorHAnsi"/>
                <w:b/>
                <w:i/>
              </w:rPr>
              <w:t xml:space="preserve"> fracciones están compuestas por un  solo numerador y un solo denominador</w:t>
            </w:r>
            <w:r w:rsidR="00E31565">
              <w:rPr>
                <w:rFonts w:asciiTheme="minorHAnsi" w:hAnsiTheme="minorHAnsi" w:cstheme="minorHAnsi"/>
                <w:b/>
                <w:i/>
              </w:rPr>
              <w:t>?</w:t>
            </w:r>
          </w:p>
          <w:p w:rsidR="00E31565" w:rsidRPr="00E31565" w:rsidRDefault="00E31565" w:rsidP="00E31565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A) </w:t>
            </w:r>
            <w:r w:rsidRPr="00E31565">
              <w:rPr>
                <w:rFonts w:asciiTheme="minorHAnsi" w:hAnsiTheme="minorHAnsi" w:cstheme="minorHAnsi"/>
                <w:i/>
              </w:rPr>
              <w:t>Si, solo está compuesta por un solo numerador y denominador.</w:t>
            </w:r>
          </w:p>
          <w:p w:rsidR="00E31565" w:rsidRDefault="00E31565" w:rsidP="00E31565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B)</w:t>
            </w:r>
            <w:r w:rsidRPr="00E31565">
              <w:rPr>
                <w:rFonts w:asciiTheme="minorHAnsi" w:hAnsiTheme="minorHAnsi" w:cstheme="minorHAnsi"/>
                <w:i/>
              </w:rPr>
              <w:t>No, puede haber más de un numerador y denominador</w:t>
            </w:r>
          </w:p>
          <w:p w:rsidR="00026880" w:rsidRPr="00E31565" w:rsidRDefault="00E31565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i/>
              </w:rPr>
            </w:pPr>
            <w:r w:rsidRPr="00E31565">
              <w:rPr>
                <w:rFonts w:asciiTheme="minorHAnsi" w:hAnsiTheme="minorHAnsi" w:cstheme="minorHAnsi"/>
                <w:b/>
                <w:i/>
              </w:rPr>
              <w:t>C)</w:t>
            </w:r>
            <w:r>
              <w:rPr>
                <w:rFonts w:asciiTheme="minorHAnsi" w:hAnsiTheme="minorHAnsi" w:cstheme="minorHAnsi"/>
                <w:i/>
              </w:rPr>
              <w:t xml:space="preserve">Solo en las suma de fracciones existen </w:t>
            </w:r>
            <w:r w:rsidR="00D67724">
              <w:rPr>
                <w:rFonts w:asciiTheme="minorHAnsi" w:hAnsiTheme="minorHAnsi" w:cstheme="minorHAnsi"/>
                <w:i/>
              </w:rPr>
              <w:t>más</w:t>
            </w:r>
            <w:r>
              <w:rPr>
                <w:rFonts w:asciiTheme="minorHAnsi" w:hAnsiTheme="minorHAnsi" w:cstheme="minorHAnsi"/>
                <w:i/>
              </w:rPr>
              <w:t xml:space="preserve"> de un numerador y denominador.</w:t>
            </w:r>
          </w:p>
        </w:tc>
        <w:tc>
          <w:tcPr>
            <w:tcW w:w="5470" w:type="dxa"/>
          </w:tcPr>
          <w:p w:rsidR="00E720DF" w:rsidRDefault="00E720DF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8.</w:t>
            </w:r>
            <w:r w:rsidR="00E31565">
              <w:rPr>
                <w:rFonts w:asciiTheme="minorHAnsi" w:hAnsiTheme="minorHAnsi" w:cstheme="minorHAnsi"/>
                <w:b/>
                <w:i/>
              </w:rPr>
              <w:t xml:space="preserve"> La suma, resta, multiplicación y división de fracciones, ¿solo presentan igual denominador?</w:t>
            </w:r>
          </w:p>
          <w:p w:rsidR="00E31565" w:rsidRDefault="00E31565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A) </w:t>
            </w:r>
            <w:r w:rsidRPr="00E31565">
              <w:rPr>
                <w:rFonts w:asciiTheme="minorHAnsi" w:hAnsiTheme="minorHAnsi" w:cstheme="minorHAnsi"/>
                <w:i/>
              </w:rPr>
              <w:t>Las operaciones de las fracciones presentan igual y distinto denominador.</w:t>
            </w:r>
          </w:p>
          <w:p w:rsidR="00E31565" w:rsidRDefault="00E31565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B) </w:t>
            </w:r>
            <w:r w:rsidRPr="00E31565">
              <w:rPr>
                <w:rFonts w:asciiTheme="minorHAnsi" w:hAnsiTheme="minorHAnsi" w:cstheme="minorHAnsi"/>
                <w:i/>
              </w:rPr>
              <w:t>Solo suma y resta de fracciones presenta igual denominador.</w:t>
            </w:r>
          </w:p>
          <w:p w:rsidR="00E31565" w:rsidRDefault="00E31565" w:rsidP="00E720D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C) </w:t>
            </w:r>
            <w:r w:rsidRPr="00E31565">
              <w:rPr>
                <w:rFonts w:asciiTheme="minorHAnsi" w:hAnsiTheme="minorHAnsi" w:cstheme="minorHAnsi"/>
                <w:i/>
              </w:rPr>
              <w:t>La multiplicación de fracciones solo presenta igual y distinto denominador</w:t>
            </w:r>
          </w:p>
        </w:tc>
      </w:tr>
    </w:tbl>
    <w:p w:rsidR="003034D0" w:rsidRDefault="003034D0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3034D0" w:rsidRDefault="00DF5331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ITEM DE VERDADERO DE FALSO:</w:t>
      </w:r>
    </w:p>
    <w:p w:rsidR="00DF5331" w:rsidRDefault="00534880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Lee las siguientes preposiciones, luego marca con una V si la consideras verdaderas o con una F si la consideras falsa. (2 puntos c/u)</w:t>
      </w:r>
    </w:p>
    <w:p w:rsidR="003034D0" w:rsidRDefault="003034D0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534880" w:rsidRPr="007A5A3E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En la multiplicación de fracciones con igual denominador, se multiplica numerador por numerador y denominador por denominador.</w:t>
      </w:r>
    </w:p>
    <w:p w:rsidR="00534880" w:rsidRPr="007A5A3E" w:rsidRDefault="00534880" w:rsidP="00534880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 La multiplicación de tres fracciones se puede simplificar.</w:t>
      </w:r>
    </w:p>
    <w:p w:rsidR="00534880" w:rsidRPr="007A5A3E" w:rsidRDefault="00534880" w:rsidP="00534880">
      <w:pPr>
        <w:pStyle w:val="Prrafodelista"/>
        <w:ind w:left="851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pStyle w:val="Prrafodelista"/>
        <w:ind w:left="851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Solo se puede simplificar la multiplicación y división de fracciones.</w:t>
      </w:r>
    </w:p>
    <w:p w:rsidR="00534880" w:rsidRPr="00534880" w:rsidRDefault="00534880" w:rsidP="00534880">
      <w:pPr>
        <w:tabs>
          <w:tab w:val="left" w:pos="7938"/>
        </w:tabs>
        <w:ind w:right="61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El mínimo común múltiplo lo puedo aplicar en la suma de fracciones</w:t>
      </w:r>
    </w:p>
    <w:p w:rsidR="00534880" w:rsidRPr="007A5A3E" w:rsidRDefault="00534880" w:rsidP="00534880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616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 La estrategia de invertir la segunda fracción no se puede emplear en las operaciones de fracciones.</w:t>
      </w:r>
    </w:p>
    <w:p w:rsidR="00534880" w:rsidRPr="007A5A3E" w:rsidRDefault="00534880" w:rsidP="00534880">
      <w:pPr>
        <w:pStyle w:val="Prrafodelista"/>
        <w:ind w:left="851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Pr="007A5A3E" w:rsidRDefault="00534880" w:rsidP="00534880">
      <w:pPr>
        <w:pStyle w:val="Prrafodelista"/>
        <w:ind w:left="851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34880" w:rsidRDefault="00534880" w:rsidP="00534880">
      <w:pPr>
        <w:pStyle w:val="Prrafodelista"/>
        <w:numPr>
          <w:ilvl w:val="0"/>
          <w:numId w:val="13"/>
        </w:numPr>
        <w:tabs>
          <w:tab w:val="left" w:pos="7938"/>
        </w:tabs>
        <w:ind w:left="851" w:right="49" w:hanging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 El criterio de divisibilidad se aplica en la simplificación.</w:t>
      </w:r>
    </w:p>
    <w:p w:rsidR="00534880" w:rsidRDefault="00534880" w:rsidP="00534880">
      <w:pPr>
        <w:pStyle w:val="Prrafodelista"/>
        <w:tabs>
          <w:tab w:val="left" w:pos="7938"/>
        </w:tabs>
        <w:ind w:left="851"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81838" w:rsidRDefault="00481838" w:rsidP="00534880">
      <w:pPr>
        <w:tabs>
          <w:tab w:val="left" w:pos="7938"/>
        </w:tabs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81838" w:rsidRPr="0022289B" w:rsidRDefault="00534880" w:rsidP="00534880">
      <w:pPr>
        <w:tabs>
          <w:tab w:val="left" w:pos="7938"/>
        </w:tabs>
        <w:ind w:right="49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2289B">
        <w:rPr>
          <w:rFonts w:ascii="Arial" w:hAnsi="Arial" w:cs="Arial"/>
          <w:b/>
          <w:sz w:val="22"/>
          <w:szCs w:val="22"/>
          <w:shd w:val="clear" w:color="auto" w:fill="FFFFFF"/>
        </w:rPr>
        <w:t xml:space="preserve">ITEM </w:t>
      </w:r>
      <w:r w:rsidR="00481838" w:rsidRPr="0022289B">
        <w:rPr>
          <w:rFonts w:ascii="Arial" w:hAnsi="Arial" w:cs="Arial"/>
          <w:b/>
          <w:sz w:val="22"/>
          <w:szCs w:val="22"/>
          <w:shd w:val="clear" w:color="auto" w:fill="FFFFFF"/>
        </w:rPr>
        <w:t>III CALCULOS DE FRACCIONES.</w:t>
      </w:r>
    </w:p>
    <w:p w:rsidR="0022289B" w:rsidRDefault="0022289B" w:rsidP="00534880">
      <w:pPr>
        <w:tabs>
          <w:tab w:val="left" w:pos="7938"/>
        </w:tabs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Resuelve las siguientes operaciones de fracciones, recuerda usar las estrategias adecuada para cada una.</w:t>
      </w:r>
      <w:r w:rsidR="00E0410A">
        <w:rPr>
          <w:rFonts w:ascii="Arial" w:hAnsi="Arial" w:cs="Arial"/>
          <w:sz w:val="22"/>
          <w:szCs w:val="22"/>
          <w:shd w:val="clear" w:color="auto" w:fill="FFFFFF"/>
        </w:rPr>
        <w:t xml:space="preserve"> (2 puntos c/u)</w:t>
      </w:r>
    </w:p>
    <w:p w:rsidR="00481838" w:rsidRPr="00534880" w:rsidRDefault="0052511E" w:rsidP="00534880">
      <w:pPr>
        <w:tabs>
          <w:tab w:val="left" w:pos="7938"/>
        </w:tabs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2511E">
        <w:rPr>
          <w:rFonts w:asciiTheme="minorHAnsi" w:hAnsiTheme="minorHAnsi" w:cstheme="minorHAnsi"/>
          <w:b/>
          <w:i/>
          <w:noProof/>
          <w:lang w:eastAsia="es-CL"/>
        </w:rPr>
        <w:pict>
          <v:shape id="Text Box 53" o:spid="_x0000_s1033" type="#_x0000_t202" style="position:absolute;left:0;text-align:left;margin-left:349.2pt;margin-top:11.45pt;width:215.4pt;height:159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" fillcolor="white [3201]" strokecolor="#ed7d31 [3205]" strokeweight="2.5pt">
            <v:shadow color="#868686"/>
            <v:textbox>
              <w:txbxContent>
                <w:p w:rsidR="0022289B" w:rsidRDefault="0022289B">
                  <w:r>
                    <w:t>Estrategia para la multiplicación de fracciones:</w:t>
                  </w:r>
                </w:p>
                <w:p w:rsidR="0022289B" w:rsidRDefault="0022289B">
                  <w:r>
                    <w:rPr>
                      <w:rFonts w:ascii="Tahoma" w:hAnsi="Tahoma" w:cs="Tahoma"/>
                      <w:noProof/>
                      <w:lang w:eastAsia="es-CL"/>
                    </w:rPr>
                    <w:drawing>
                      <wp:inline distT="0" distB="0" distL="0" distR="0">
                        <wp:extent cx="2543175" cy="1626764"/>
                        <wp:effectExtent l="19050" t="0" r="9525" b="0"/>
                        <wp:docPr id="20" name="Imagen 5" descr="multiplicacion_de_fraccion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ultiplicacion_de_fraccion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1626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94E5F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oval id="Oval 60" o:spid="_x0000_s1038" style="position:absolute;margin-left:87.65pt;margin-top:24pt;width:10.15pt;height:1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" fillcolor="black [3200]" strokecolor="#f2f2f2 [3041]" strokeweight="3pt">
            <v:shadow on="t" color="#7f7f7f [1601]" opacity=".5" offset="1pt"/>
          </v:oval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rect id="_x0000_s1066" style="position:absolute;margin-left:-22.25pt;margin-top:5.95pt;width:25.7pt;height:28.25pt;z-index:251706368" strokecolor="white [3212]">
            <v:textbox>
              <w:txbxContent>
                <w:p w:rsidR="00B66C97" w:rsidRDefault="00B66C97">
                  <w:r>
                    <w:t>a)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shape id="AutoShape 61" o:spid="_x0000_s1039" type="#_x0000_t32" style="position:absolute;margin-left:296.4pt;margin-top:38.4pt;width:43.2pt;height:0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" strokecolor="#ed7d31 [3205]" strokeweight="2.5pt">
            <v:stroke endarrow="block"/>
            <v:shadow color="#868686"/>
          </v:shape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oval id="Oval 55" o:spid="_x0000_s1037" style="position:absolute;margin-left:39.65pt;margin-top:24pt;width:10.15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" fillcolor="black [3200]" strokecolor="#f2f2f2 [3041]" strokeweight="3pt">
            <v:shadow on="t" color="#7f7f7f [1601]" opacity=".5" offset="1pt"/>
          </v:oval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shape id="Text Box 54" o:spid="_x0000_s1034" type="#_x0000_t202" style="position:absolute;margin-left:35.4pt;margin-top:15pt;width:18.6pt;height:23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" strokecolor="white [3212]">
            <v:textbox>
              <w:txbxContent>
                <w:p w:rsidR="0022289B" w:rsidRPr="0022289B" w:rsidRDefault="0022289B">
                  <w:pPr>
                    <w:rPr>
                      <w:sz w:val="44"/>
                      <w:szCs w:val="44"/>
                    </w:rPr>
                  </w:pPr>
                  <w:r w:rsidRPr="0022289B">
                    <w:rPr>
                      <w:sz w:val="44"/>
                      <w:szCs w:val="44"/>
                    </w:rPr>
                    <w:t>.</w:t>
                  </w:r>
                </w:p>
              </w:txbxContent>
            </v:textbox>
          </v:shape>
        </w:pict>
      </w:r>
      <w:r w:rsidR="00481838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977058" cy="842838"/>
            <wp:effectExtent l="19050" t="0" r="4142" b="0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4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838" w:rsidRDefault="00481838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81838" w:rsidRDefault="00481838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B66C97" w:rsidRDefault="00B66C97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22289B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oval id="_x0000_s1068" style="position:absolute;margin-left:61.5pt;margin-top:12pt;width:10.15pt;height:10.2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" fillcolor="black [3200]" strokecolor="#f2f2f2 [3041]" strokeweight="3pt">
            <v:shadow on="t" color="#7f7f7f [1601]" opacity=".5" offset="1pt"/>
          </v:oval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rect id="_x0000_s1067" style="position:absolute;margin-left:-17.15pt;margin-top:2.2pt;width:25.7pt;height:28.25pt;z-index:251707392" strokecolor="white [3212]">
            <v:textbox>
              <w:txbxContent>
                <w:p w:rsidR="00B66C97" w:rsidRDefault="00B66C97" w:rsidP="00B66C97">
                  <w:r>
                    <w:t>b)</w:t>
                  </w:r>
                </w:p>
              </w:txbxContent>
            </v:textbox>
          </v:rect>
        </w:pict>
      </w:r>
      <w:r w:rsidR="00B66C97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738188" cy="669446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29" cy="67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89B" w:rsidRDefault="0022289B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BD429C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rect id="_x0000_s1073" style="position:absolute;margin-left:-17.15pt;margin-top:9.9pt;width:25.7pt;height:28.25pt;z-index:251712512" strokecolor="white [3212]">
            <v:textbox>
              <w:txbxContent>
                <w:p w:rsidR="00BA136E" w:rsidRDefault="00BA136E" w:rsidP="00BA136E">
                  <w:r>
                    <w:t>c)</w:t>
                  </w:r>
                </w:p>
              </w:txbxContent>
            </v:textbox>
          </v:rect>
        </w:pict>
      </w:r>
      <w:r w:rsidR="00B66C97">
        <w:rPr>
          <w:rFonts w:asciiTheme="minorHAnsi" w:hAnsiTheme="minorHAnsi" w:cstheme="minorHAnsi"/>
          <w:b/>
          <w:i/>
        </w:rPr>
        <w:t xml:space="preserve">      </w:t>
      </w:r>
    </w:p>
    <w:p w:rsidR="0022289B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shape id="_x0000_s1072" type="#_x0000_t202" style="position:absolute;margin-left:119.9pt;margin-top:11.55pt;width:29.4pt;height:22.6pt;z-index:251711488" strokecolor="white [3212]">
            <v:textbox>
              <w:txbxContent>
                <w:p w:rsidR="00BA136E" w:rsidRPr="00BA136E" w:rsidRDefault="00BA136E">
                  <w:pPr>
                    <w:rPr>
                      <w:b/>
                      <w:sz w:val="32"/>
                      <w:szCs w:val="32"/>
                    </w:rPr>
                  </w:pPr>
                  <w:r w:rsidRPr="00BA136E">
                    <w:rPr>
                      <w:b/>
                      <w:sz w:val="32"/>
                      <w:szCs w:val="32"/>
                    </w:rPr>
                    <w:t>=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oval id="_x0000_s1071" style="position:absolute;margin-left:43.85pt;margin-top:18.4pt;width:10.15pt;height:10.2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" fillcolor="black [3200]" strokecolor="#f2f2f2 [3041]" strokeweight="3pt">
            <v:shadow on="t" color="#7f7f7f [1601]" opacity=".5" offset="1pt"/>
          </v:oval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oval id="_x0000_s1069" style="position:absolute;margin-left:80.95pt;margin-top:18.4pt;width:10.15pt;height:10.2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" fillcolor="black [3200]" strokecolor="#f2f2f2 [3041]" strokeweight="3pt">
            <v:shadow on="t" color="#7f7f7f [1601]" opacity=".5" offset="1pt"/>
          </v:oval>
        </w:pict>
      </w:r>
      <w:r w:rsidR="00BA136E">
        <w:rPr>
          <w:rFonts w:asciiTheme="minorHAnsi" w:hAnsiTheme="minorHAnsi" w:cstheme="minorHAnsi"/>
          <w:b/>
          <w:i/>
        </w:rPr>
        <w:t xml:space="preserve">      </w:t>
      </w:r>
      <w:r w:rsidR="00BA136E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225495" cy="653676"/>
            <wp:effectExtent l="19050" t="0" r="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93" cy="65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6E" w:rsidRDefault="00BA136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BA136E" w:rsidRDefault="00BA136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81838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 w:rsidRPr="0052511E">
        <w:rPr>
          <w:rFonts w:ascii="Calibri" w:hAnsi="Calibri"/>
          <w:noProof/>
          <w:sz w:val="22"/>
          <w:szCs w:val="18"/>
          <w:lang w:eastAsia="es-CL"/>
        </w:rPr>
        <w:pict>
          <v:rect id="_x0000_s1074" style="position:absolute;margin-left:-22.25pt;margin-top:14.05pt;width:25.7pt;height:28.25pt;z-index:251713536" strokecolor="white [3212]">
            <v:textbox>
              <w:txbxContent>
                <w:p w:rsidR="00BA136E" w:rsidRDefault="00BA136E" w:rsidP="00BA136E">
                  <w:r>
                    <w:t>d)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b/>
          <w:i/>
          <w:noProof/>
          <w:lang w:eastAsia="es-CL"/>
        </w:rPr>
        <w:pict>
          <v:shape id="Text Box 62" o:spid="_x0000_s1035" type="#_x0000_t202" style="position:absolute;margin-left:255.4pt;margin-top:14.05pt;width:312.2pt;height:200.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" fillcolor="white [3201]" strokecolor="#5b9bd5 [3204]" strokeweight="2.5pt">
            <v:shadow color="#868686"/>
            <v:textbox>
              <w:txbxContent>
                <w:p w:rsidR="0022289B" w:rsidRDefault="0022289B"/>
              </w:txbxContent>
            </v:textbox>
          </v:shape>
        </w:pict>
      </w:r>
    </w:p>
    <w:p w:rsidR="00481838" w:rsidRDefault="004D733B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="Calibri" w:hAnsi="Calibri"/>
          <w:noProof/>
          <w:sz w:val="22"/>
          <w:szCs w:val="18"/>
          <w:lang w:eastAsia="es-C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3305331</wp:posOffset>
            </wp:positionH>
            <wp:positionV relativeFrom="paragraph">
              <wp:posOffset>277682</wp:posOffset>
            </wp:positionV>
            <wp:extent cx="3807502" cy="212860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50" b="50769"/>
                    <a:stretch/>
                  </pic:blipFill>
                  <pic:spPr bwMode="auto">
                    <a:xfrm>
                      <a:off x="0" y="0"/>
                      <a:ext cx="3807021" cy="212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511E">
        <w:rPr>
          <w:rFonts w:asciiTheme="minorHAnsi" w:hAnsiTheme="minorHAnsi" w:cstheme="minorHAnsi"/>
          <w:b/>
          <w:i/>
          <w:noProof/>
          <w:lang w:eastAsia="es-CL"/>
        </w:rPr>
        <w:pict>
          <v:shape id="AutoShape 65" o:spid="_x0000_s1036" type="#_x0000_t32" style="position:absolute;margin-left:184pt;margin-top:6.2pt;width:71.4pt;height:0;flip:x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" strokecolor="#5b9bd5 [3204]" strokeweight="2.5pt">
            <v:stroke endarrow="block"/>
            <v:shadow color="#868686"/>
          </v:shape>
        </w:pict>
      </w:r>
      <w:r w:rsidR="00BA136E">
        <w:rPr>
          <w:rFonts w:asciiTheme="minorHAnsi" w:hAnsiTheme="minorHAnsi" w:cstheme="minorHAnsi"/>
          <w:b/>
          <w:i/>
        </w:rPr>
        <w:t xml:space="preserve">     </w:t>
      </w:r>
      <w:r w:rsidR="00481838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424940" cy="762000"/>
            <wp:effectExtent l="19050" t="0" r="3810" b="0"/>
            <wp:docPr id="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94E5F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rect id="_x0000_s1075" style="position:absolute;margin-left:-17.15pt;margin-top:13.8pt;width:25.7pt;height:28.25pt;z-index:251714560" strokecolor="white [3212]">
            <v:textbox>
              <w:txbxContent>
                <w:p w:rsidR="00BA136E" w:rsidRDefault="00BA136E" w:rsidP="00BA136E">
                  <w:r>
                    <w:t>e)</w:t>
                  </w:r>
                </w:p>
              </w:txbxContent>
            </v:textbox>
          </v:rect>
        </w:pict>
      </w:r>
      <w:r w:rsidR="00BA136E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253306" cy="1089329"/>
            <wp:effectExtent l="19050" t="0" r="3994" b="0"/>
            <wp:docPr id="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68" cy="10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5F" w:rsidRDefault="0052511E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  <w:lang w:eastAsia="es-CL"/>
        </w:rPr>
        <w:pict>
          <v:rect id="_x0000_s1076" style="position:absolute;margin-left:-10.9pt;margin-top:21.7pt;width:25.7pt;height:28.25pt;z-index:251715584" strokecolor="white [3212]">
            <v:textbox>
              <w:txbxContent>
                <w:p w:rsidR="00D67724" w:rsidRDefault="00D67724" w:rsidP="00D67724">
                  <w:r>
                    <w:t>f)</w:t>
                  </w:r>
                </w:p>
              </w:txbxContent>
            </v:textbox>
          </v:rect>
        </w:pict>
      </w:r>
      <w:r w:rsidR="00D67724">
        <w:rPr>
          <w:rFonts w:asciiTheme="minorHAnsi" w:hAnsiTheme="minorHAnsi" w:cstheme="minorHAnsi"/>
          <w:b/>
          <w:i/>
        </w:rPr>
        <w:t xml:space="preserve">      </w:t>
      </w:r>
      <w:r w:rsidR="00BA136E" w:rsidRPr="00BA136E">
        <w:rPr>
          <w:rFonts w:asciiTheme="minorHAnsi" w:hAnsiTheme="minorHAnsi" w:cstheme="minorHAnsi"/>
          <w:b/>
          <w:i/>
          <w:noProof/>
          <w:lang w:eastAsia="es-CL"/>
        </w:rPr>
        <w:drawing>
          <wp:inline distT="0" distB="0" distL="0" distR="0">
            <wp:extent cx="1141840" cy="839587"/>
            <wp:effectExtent l="19050" t="0" r="1160" b="0"/>
            <wp:docPr id="3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99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494E5F" w:rsidRDefault="00494E5F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F83E77" w:rsidRDefault="00F83E77" w:rsidP="001718C8">
      <w:pPr>
        <w:tabs>
          <w:tab w:val="left" w:pos="1938"/>
        </w:tabs>
        <w:rPr>
          <w:rFonts w:asciiTheme="minorHAnsi" w:hAnsiTheme="minorHAnsi" w:cstheme="minorHAnsi"/>
          <w:b/>
          <w:i/>
        </w:rPr>
      </w:pPr>
    </w:p>
    <w:p w:rsidR="00AF144F" w:rsidRPr="00ED06C2" w:rsidRDefault="00AF144F" w:rsidP="001718C8">
      <w:pPr>
        <w:tabs>
          <w:tab w:val="left" w:pos="1938"/>
        </w:tabs>
        <w:rPr>
          <w:rFonts w:asciiTheme="majorHAnsi" w:hAnsiTheme="majorHAnsi"/>
          <w:b/>
          <w:i/>
        </w:rPr>
      </w:pPr>
    </w:p>
    <w:p w:rsidR="00F0158A" w:rsidRPr="00C67C25" w:rsidRDefault="00F0158A" w:rsidP="00C67C25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C67C25" w:rsidRDefault="00C67C25" w:rsidP="00F0158A">
      <w:pPr>
        <w:rPr>
          <w:rFonts w:ascii="Calibri" w:hAnsi="Calibri"/>
          <w:sz w:val="22"/>
          <w:szCs w:val="18"/>
        </w:rPr>
      </w:pPr>
    </w:p>
    <w:p w:rsidR="00C67C25" w:rsidRDefault="00C67C25" w:rsidP="00F0158A">
      <w:pPr>
        <w:rPr>
          <w:rFonts w:ascii="Calibri" w:hAnsi="Calibri"/>
          <w:sz w:val="22"/>
          <w:szCs w:val="18"/>
        </w:rPr>
      </w:pPr>
    </w:p>
    <w:p w:rsidR="00AF144F" w:rsidRDefault="00AF144F" w:rsidP="00F0158A">
      <w:pPr>
        <w:rPr>
          <w:rFonts w:ascii="Calibri" w:hAnsi="Calibri"/>
          <w:sz w:val="22"/>
          <w:szCs w:val="18"/>
        </w:rPr>
      </w:pPr>
    </w:p>
    <w:p w:rsidR="00AF144F" w:rsidRDefault="00AF144F" w:rsidP="00F0158A">
      <w:pPr>
        <w:rPr>
          <w:rFonts w:ascii="Calibri" w:hAnsi="Calibri"/>
          <w:sz w:val="22"/>
          <w:szCs w:val="18"/>
        </w:rPr>
      </w:pPr>
    </w:p>
    <w:p w:rsidR="00AF144F" w:rsidRDefault="00AF144F" w:rsidP="00F0158A">
      <w:pPr>
        <w:rPr>
          <w:rFonts w:ascii="Calibri" w:hAnsi="Calibri"/>
          <w:sz w:val="22"/>
          <w:szCs w:val="18"/>
        </w:rPr>
      </w:pPr>
    </w:p>
    <w:p w:rsidR="000B4A41" w:rsidRDefault="000B4A41" w:rsidP="00FE2236">
      <w:pPr>
        <w:tabs>
          <w:tab w:val="left" w:pos="1938"/>
        </w:tabs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</w:p>
    <w:sectPr w:rsidR="000B4A41" w:rsidSect="00D117FC">
      <w:footerReference w:type="default" r:id="rId22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CA" w:rsidRDefault="004625CA" w:rsidP="00D11670">
      <w:r>
        <w:separator/>
      </w:r>
    </w:p>
  </w:endnote>
  <w:endnote w:type="continuationSeparator" w:id="1">
    <w:p w:rsidR="004625CA" w:rsidRDefault="004625CA" w:rsidP="00D1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208"/>
      <w:docPartObj>
        <w:docPartGallery w:val="Page Numbers (Bottom of Page)"/>
        <w:docPartUnique/>
      </w:docPartObj>
    </w:sdtPr>
    <w:sdtContent>
      <w:p w:rsidR="00534880" w:rsidRDefault="0052511E">
        <w:pPr>
          <w:pStyle w:val="Piedepgina"/>
          <w:jc w:val="right"/>
        </w:pPr>
        <w:r w:rsidRPr="0052511E">
          <w:fldChar w:fldCharType="begin"/>
        </w:r>
        <w:r w:rsidR="009A09E3">
          <w:instrText>PAGE   \* MERGEFORMAT</w:instrText>
        </w:r>
        <w:r w:rsidRPr="0052511E">
          <w:fldChar w:fldCharType="separate"/>
        </w:r>
        <w:r w:rsidR="00EB060C" w:rsidRPr="00EB060C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534880" w:rsidRDefault="005348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CA" w:rsidRDefault="004625CA" w:rsidP="00D11670">
      <w:r>
        <w:separator/>
      </w:r>
    </w:p>
  </w:footnote>
  <w:footnote w:type="continuationSeparator" w:id="1">
    <w:p w:rsidR="004625CA" w:rsidRDefault="004625CA" w:rsidP="00D11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9pt;visibility:visible;mso-wrap-style:square" o:bullet="t">
        <v:imagedata r:id="rId1" o:title=""/>
      </v:shape>
    </w:pict>
  </w:numPicBullet>
  <w:abstractNum w:abstractNumId="0">
    <w:nsid w:val="03910340"/>
    <w:multiLevelType w:val="hybridMultilevel"/>
    <w:tmpl w:val="1414811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763"/>
    <w:multiLevelType w:val="hybridMultilevel"/>
    <w:tmpl w:val="62C495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919"/>
    <w:multiLevelType w:val="hybridMultilevel"/>
    <w:tmpl w:val="B25AA1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66FC"/>
    <w:multiLevelType w:val="hybridMultilevel"/>
    <w:tmpl w:val="62C495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309D9"/>
    <w:multiLevelType w:val="hybridMultilevel"/>
    <w:tmpl w:val="A2D43E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D3260"/>
    <w:multiLevelType w:val="hybridMultilevel"/>
    <w:tmpl w:val="4CC0B3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5786"/>
    <w:multiLevelType w:val="hybridMultilevel"/>
    <w:tmpl w:val="62C495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A7C3C"/>
    <w:multiLevelType w:val="hybridMultilevel"/>
    <w:tmpl w:val="205CC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A48"/>
    <w:multiLevelType w:val="hybridMultilevel"/>
    <w:tmpl w:val="706C6D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740B1"/>
    <w:multiLevelType w:val="hybridMultilevel"/>
    <w:tmpl w:val="2FE26C7E"/>
    <w:lvl w:ilvl="0" w:tplc="7B780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931CB"/>
    <w:multiLevelType w:val="hybridMultilevel"/>
    <w:tmpl w:val="62C495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00005"/>
    <w:multiLevelType w:val="hybridMultilevel"/>
    <w:tmpl w:val="DF0202D8"/>
    <w:lvl w:ilvl="0" w:tplc="D9FC4F0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027AD"/>
    <w:multiLevelType w:val="hybridMultilevel"/>
    <w:tmpl w:val="9D60D6EA"/>
    <w:lvl w:ilvl="0" w:tplc="73AC1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64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66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84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2C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BA5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AA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69E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301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>
      <o:colormru v:ext="edit" colors="#f06"/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880"/>
    <w:rsid w:val="00027A92"/>
    <w:rsid w:val="000307C2"/>
    <w:rsid w:val="00031BC9"/>
    <w:rsid w:val="00034375"/>
    <w:rsid w:val="00034FD8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C7D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A41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3ECB"/>
    <w:rsid w:val="000E5534"/>
    <w:rsid w:val="000E620C"/>
    <w:rsid w:val="000E7FB2"/>
    <w:rsid w:val="000F6BAE"/>
    <w:rsid w:val="00101CCC"/>
    <w:rsid w:val="00110823"/>
    <w:rsid w:val="00112A0D"/>
    <w:rsid w:val="001138DD"/>
    <w:rsid w:val="001140F3"/>
    <w:rsid w:val="00116348"/>
    <w:rsid w:val="0011770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447C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221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89B"/>
    <w:rsid w:val="00222E22"/>
    <w:rsid w:val="00223041"/>
    <w:rsid w:val="002234A3"/>
    <w:rsid w:val="0022439A"/>
    <w:rsid w:val="00231D7F"/>
    <w:rsid w:val="0023557E"/>
    <w:rsid w:val="00236875"/>
    <w:rsid w:val="002375EF"/>
    <w:rsid w:val="00240143"/>
    <w:rsid w:val="0024744D"/>
    <w:rsid w:val="0025027A"/>
    <w:rsid w:val="00253E38"/>
    <w:rsid w:val="0025687F"/>
    <w:rsid w:val="00257A4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5734"/>
    <w:rsid w:val="002C639A"/>
    <w:rsid w:val="002D2C6B"/>
    <w:rsid w:val="002D2DC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34D0"/>
    <w:rsid w:val="003048C4"/>
    <w:rsid w:val="00305C6A"/>
    <w:rsid w:val="00311893"/>
    <w:rsid w:val="00311B27"/>
    <w:rsid w:val="003126DA"/>
    <w:rsid w:val="00316785"/>
    <w:rsid w:val="00321140"/>
    <w:rsid w:val="00321E6C"/>
    <w:rsid w:val="00322F78"/>
    <w:rsid w:val="00330C31"/>
    <w:rsid w:val="00346205"/>
    <w:rsid w:val="003476BD"/>
    <w:rsid w:val="00347F4E"/>
    <w:rsid w:val="00347F6A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3752"/>
    <w:rsid w:val="003A6C97"/>
    <w:rsid w:val="003B1564"/>
    <w:rsid w:val="003B4ADD"/>
    <w:rsid w:val="003B4F4E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5CA"/>
    <w:rsid w:val="00462A78"/>
    <w:rsid w:val="00467532"/>
    <w:rsid w:val="0047452B"/>
    <w:rsid w:val="0048084C"/>
    <w:rsid w:val="00481838"/>
    <w:rsid w:val="0049021C"/>
    <w:rsid w:val="00490AD8"/>
    <w:rsid w:val="00492429"/>
    <w:rsid w:val="00492659"/>
    <w:rsid w:val="00494E5F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C7E33"/>
    <w:rsid w:val="004D2752"/>
    <w:rsid w:val="004D56AC"/>
    <w:rsid w:val="004D72FC"/>
    <w:rsid w:val="004D733B"/>
    <w:rsid w:val="004E0E9D"/>
    <w:rsid w:val="004E4AC6"/>
    <w:rsid w:val="004E65E3"/>
    <w:rsid w:val="004F274D"/>
    <w:rsid w:val="004F782F"/>
    <w:rsid w:val="00503B50"/>
    <w:rsid w:val="00505684"/>
    <w:rsid w:val="00505D4D"/>
    <w:rsid w:val="005141C5"/>
    <w:rsid w:val="00520762"/>
    <w:rsid w:val="0052141A"/>
    <w:rsid w:val="00523075"/>
    <w:rsid w:val="00524661"/>
    <w:rsid w:val="0052511E"/>
    <w:rsid w:val="00531357"/>
    <w:rsid w:val="00534880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97922"/>
    <w:rsid w:val="005A2391"/>
    <w:rsid w:val="005A54D6"/>
    <w:rsid w:val="005A590F"/>
    <w:rsid w:val="005B288C"/>
    <w:rsid w:val="005C0D1F"/>
    <w:rsid w:val="005C14E1"/>
    <w:rsid w:val="005C2299"/>
    <w:rsid w:val="005C5411"/>
    <w:rsid w:val="005C60C2"/>
    <w:rsid w:val="005C7376"/>
    <w:rsid w:val="005D039B"/>
    <w:rsid w:val="005D4ADE"/>
    <w:rsid w:val="005D641B"/>
    <w:rsid w:val="005E1E73"/>
    <w:rsid w:val="005E22F0"/>
    <w:rsid w:val="005E3E1C"/>
    <w:rsid w:val="005E6377"/>
    <w:rsid w:val="005E6BE9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278F4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3453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25F6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3D35"/>
    <w:rsid w:val="00806118"/>
    <w:rsid w:val="00813F90"/>
    <w:rsid w:val="00817FA9"/>
    <w:rsid w:val="00823D0E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419D9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527B"/>
    <w:rsid w:val="00980F60"/>
    <w:rsid w:val="00981AFD"/>
    <w:rsid w:val="009914A4"/>
    <w:rsid w:val="0099508B"/>
    <w:rsid w:val="009961A3"/>
    <w:rsid w:val="009A01EB"/>
    <w:rsid w:val="009A09E3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956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0A2D"/>
    <w:rsid w:val="00A32987"/>
    <w:rsid w:val="00A33876"/>
    <w:rsid w:val="00A347B0"/>
    <w:rsid w:val="00A34D44"/>
    <w:rsid w:val="00A35C9A"/>
    <w:rsid w:val="00A37FDF"/>
    <w:rsid w:val="00A42842"/>
    <w:rsid w:val="00A4416F"/>
    <w:rsid w:val="00A46246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1F1F"/>
    <w:rsid w:val="00A929A5"/>
    <w:rsid w:val="00A93642"/>
    <w:rsid w:val="00AA05DC"/>
    <w:rsid w:val="00AA0FCB"/>
    <w:rsid w:val="00AA18F5"/>
    <w:rsid w:val="00AA1B47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44F"/>
    <w:rsid w:val="00AF15FB"/>
    <w:rsid w:val="00AF4C6E"/>
    <w:rsid w:val="00AF60FB"/>
    <w:rsid w:val="00AF6387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6C97"/>
    <w:rsid w:val="00B703BA"/>
    <w:rsid w:val="00B719E0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36E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429C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67C25"/>
    <w:rsid w:val="00C72096"/>
    <w:rsid w:val="00C73564"/>
    <w:rsid w:val="00C8461F"/>
    <w:rsid w:val="00C850F9"/>
    <w:rsid w:val="00C856F8"/>
    <w:rsid w:val="00C865CF"/>
    <w:rsid w:val="00C91097"/>
    <w:rsid w:val="00C96975"/>
    <w:rsid w:val="00CA54BE"/>
    <w:rsid w:val="00CB0BE2"/>
    <w:rsid w:val="00CB0FDD"/>
    <w:rsid w:val="00CB3129"/>
    <w:rsid w:val="00CB3959"/>
    <w:rsid w:val="00CB5DDB"/>
    <w:rsid w:val="00CB69E4"/>
    <w:rsid w:val="00CB7974"/>
    <w:rsid w:val="00CC16C6"/>
    <w:rsid w:val="00CD6E83"/>
    <w:rsid w:val="00CD72B8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1DAE"/>
    <w:rsid w:val="00D03885"/>
    <w:rsid w:val="00D06AEE"/>
    <w:rsid w:val="00D11670"/>
    <w:rsid w:val="00D117FC"/>
    <w:rsid w:val="00D121E5"/>
    <w:rsid w:val="00D12DC2"/>
    <w:rsid w:val="00D15670"/>
    <w:rsid w:val="00D1670F"/>
    <w:rsid w:val="00D16EE4"/>
    <w:rsid w:val="00D17C38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1681"/>
    <w:rsid w:val="00D52482"/>
    <w:rsid w:val="00D55F21"/>
    <w:rsid w:val="00D645FD"/>
    <w:rsid w:val="00D66871"/>
    <w:rsid w:val="00D67724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3CA8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331"/>
    <w:rsid w:val="00DF594C"/>
    <w:rsid w:val="00DF7D80"/>
    <w:rsid w:val="00E009E7"/>
    <w:rsid w:val="00E0136B"/>
    <w:rsid w:val="00E01CA9"/>
    <w:rsid w:val="00E026CE"/>
    <w:rsid w:val="00E0410A"/>
    <w:rsid w:val="00E05E66"/>
    <w:rsid w:val="00E14504"/>
    <w:rsid w:val="00E14E67"/>
    <w:rsid w:val="00E14FC8"/>
    <w:rsid w:val="00E2141B"/>
    <w:rsid w:val="00E22983"/>
    <w:rsid w:val="00E3053E"/>
    <w:rsid w:val="00E31565"/>
    <w:rsid w:val="00E37091"/>
    <w:rsid w:val="00E411A0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6A1B"/>
    <w:rsid w:val="00E67649"/>
    <w:rsid w:val="00E70530"/>
    <w:rsid w:val="00E70E93"/>
    <w:rsid w:val="00E710A9"/>
    <w:rsid w:val="00E720DF"/>
    <w:rsid w:val="00E728F5"/>
    <w:rsid w:val="00E72D2C"/>
    <w:rsid w:val="00E823A6"/>
    <w:rsid w:val="00E82538"/>
    <w:rsid w:val="00E862C9"/>
    <w:rsid w:val="00E866B5"/>
    <w:rsid w:val="00E866C3"/>
    <w:rsid w:val="00E90B96"/>
    <w:rsid w:val="00E90E90"/>
    <w:rsid w:val="00E91CC0"/>
    <w:rsid w:val="00E92096"/>
    <w:rsid w:val="00EA4701"/>
    <w:rsid w:val="00EB060C"/>
    <w:rsid w:val="00EB0664"/>
    <w:rsid w:val="00EC02DE"/>
    <w:rsid w:val="00EC0E4B"/>
    <w:rsid w:val="00EC253F"/>
    <w:rsid w:val="00EC3E4D"/>
    <w:rsid w:val="00ED0533"/>
    <w:rsid w:val="00ED06C2"/>
    <w:rsid w:val="00ED0D3F"/>
    <w:rsid w:val="00ED3F54"/>
    <w:rsid w:val="00ED6B91"/>
    <w:rsid w:val="00EE467F"/>
    <w:rsid w:val="00EF0E06"/>
    <w:rsid w:val="00EF300C"/>
    <w:rsid w:val="00EF38C4"/>
    <w:rsid w:val="00EF3C8A"/>
    <w:rsid w:val="00EF45F9"/>
    <w:rsid w:val="00EF7A7E"/>
    <w:rsid w:val="00F0158A"/>
    <w:rsid w:val="00F01796"/>
    <w:rsid w:val="00F019EC"/>
    <w:rsid w:val="00F02213"/>
    <w:rsid w:val="00F05724"/>
    <w:rsid w:val="00F10600"/>
    <w:rsid w:val="00F10F3E"/>
    <w:rsid w:val="00F168CC"/>
    <w:rsid w:val="00F201CC"/>
    <w:rsid w:val="00F21D91"/>
    <w:rsid w:val="00F2356C"/>
    <w:rsid w:val="00F246C2"/>
    <w:rsid w:val="00F26CC1"/>
    <w:rsid w:val="00F32A38"/>
    <w:rsid w:val="00F408BE"/>
    <w:rsid w:val="00F41036"/>
    <w:rsid w:val="00F41E39"/>
    <w:rsid w:val="00F430D1"/>
    <w:rsid w:val="00F43442"/>
    <w:rsid w:val="00F44FA5"/>
    <w:rsid w:val="00F4644A"/>
    <w:rsid w:val="00F46B16"/>
    <w:rsid w:val="00F51F87"/>
    <w:rsid w:val="00F52179"/>
    <w:rsid w:val="00F57235"/>
    <w:rsid w:val="00F57552"/>
    <w:rsid w:val="00F576D8"/>
    <w:rsid w:val="00F61674"/>
    <w:rsid w:val="00F657D1"/>
    <w:rsid w:val="00F734E5"/>
    <w:rsid w:val="00F80957"/>
    <w:rsid w:val="00F824B8"/>
    <w:rsid w:val="00F83E77"/>
    <w:rsid w:val="00F85767"/>
    <w:rsid w:val="00F85BD9"/>
    <w:rsid w:val="00F86101"/>
    <w:rsid w:val="00F905EC"/>
    <w:rsid w:val="00F90D53"/>
    <w:rsid w:val="00F93A27"/>
    <w:rsid w:val="00F95361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236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ru v:ext="edit" colors="#f06"/>
      <o:colormenu v:ext="edit" strokecolor="none [3212]"/>
    </o:shapedefaults>
    <o:shapelayout v:ext="edit">
      <o:idmap v:ext="edit" data="1"/>
      <o:rules v:ext="edit">
        <o:r id="V:Rule29" type="connector" idref="#AutoShape 41"/>
        <o:r id="V:Rule30" type="connector" idref="#AutoShape 33"/>
        <o:r id="V:Rule31" type="connector" idref="#AutoShape 38"/>
        <o:r id="V:Rule32" type="connector" idref="#AutoShape 51"/>
        <o:r id="V:Rule33" type="connector" idref="#AutoShape 32"/>
        <o:r id="V:Rule34" type="connector" idref="#AutoShape 31"/>
        <o:r id="V:Rule35" type="connector" idref="#AutoShape 44"/>
        <o:r id="V:Rule36" type="connector" idref="#AutoShape 70"/>
        <o:r id="V:Rule37" type="connector" idref="#AutoShape 24"/>
        <o:r id="V:Rule38" type="connector" idref="#AutoShape 27"/>
        <o:r id="V:Rule39" type="connector" idref="#AutoShape 61"/>
        <o:r id="V:Rule40" type="connector" idref="#_x0000_s1080"/>
        <o:r id="V:Rule41" type="connector" idref="#AutoShape 47"/>
        <o:r id="V:Rule42" type="connector" idref="#AutoShape 26"/>
        <o:r id="V:Rule43" type="connector" idref="#_x0000_s1079"/>
        <o:r id="V:Rule44" type="connector" idref="#AutoShape 25"/>
        <o:r id="V:Rule45" type="connector" idref="#AutoShape 28"/>
        <o:r id="V:Rule46" type="connector" idref="#AutoShape 37"/>
        <o:r id="V:Rule47" type="connector" idref="#AutoShape 69"/>
        <o:r id="V:Rule48" type="connector" idref="#AutoShape 36"/>
        <o:r id="V:Rule49" type="connector" idref="#AutoShape 34"/>
        <o:r id="V:Rule50" type="connector" idref="#AutoShape 68"/>
        <o:r id="V:Rule51" type="connector" idref="#AutoShape 39"/>
        <o:r id="V:Rule52" type="connector" idref="#AutoShape 46"/>
        <o:r id="V:Rule53" type="connector" idref="#AutoShape 40"/>
        <o:r id="V:Rule54" type="connector" idref="#AutoShape 43"/>
        <o:r id="V:Rule55" type="connector" idref="#AutoShape 48"/>
        <o:r id="V:Rule56" type="connector" idref="#AutoShape 6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GridTableLight">
    <w:name w:val="Grid Table Light"/>
    <w:basedOn w:val="Tablanormal"/>
    <w:uiPriority w:val="40"/>
    <w:rsid w:val="0097527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7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8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4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A55C5-F064-473F-97B7-16BF6929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62</TotalTime>
  <Pages>3</Pages>
  <Words>470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Maria Paz</cp:lastModifiedBy>
  <cp:revision>8</cp:revision>
  <dcterms:created xsi:type="dcterms:W3CDTF">2020-04-09T01:06:00Z</dcterms:created>
  <dcterms:modified xsi:type="dcterms:W3CDTF">2020-04-13T16:06:00Z</dcterms:modified>
</cp:coreProperties>
</file>