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492EBD2D">
                <wp:simplePos x="0" y="0"/>
                <wp:positionH relativeFrom="column">
                  <wp:posOffset>679501</wp:posOffset>
                </wp:positionH>
                <wp:positionV relativeFrom="paragraph">
                  <wp:posOffset>70460</wp:posOffset>
                </wp:positionV>
                <wp:extent cx="3128010" cy="81930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1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AD7004" w:rsidRPr="007E037B" w:rsidRDefault="00AD7004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721EA1B3" w14:textId="77777777" w:rsidR="003E0712" w:rsidRDefault="00AD7004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35C35076" w:rsidR="00AD7004" w:rsidRPr="003E0712" w:rsidRDefault="003E0712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  <w:t>Profesora:</w:t>
                            </w:r>
                            <w:r w:rsidR="00AD7004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Elena  Varela Lopez</w:t>
                            </w:r>
                          </w:p>
                          <w:p w14:paraId="16977A6A" w14:textId="5E440D71" w:rsidR="00AD7004" w:rsidRDefault="00AD700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3º MEDIO</w:t>
                            </w:r>
                          </w:p>
                          <w:p w14:paraId="4C40044E" w14:textId="77777777" w:rsidR="00AD7004" w:rsidRDefault="00AD700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AD7004" w:rsidRPr="001F6292" w:rsidRDefault="00AD700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5pt;margin-top:5.55pt;width:246.3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" filled="f" stroked="f">
                <v:textbox style="mso-next-textbox:#Cuadro de texto 2">
                  <w:txbxContent>
                    <w:p w14:paraId="30367C52" w14:textId="77777777" w:rsidR="00AD7004" w:rsidRPr="007E037B" w:rsidRDefault="00AD7004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721EA1B3" w14:textId="77777777" w:rsidR="003E0712" w:rsidRDefault="00AD7004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35C35076" w:rsidR="00AD7004" w:rsidRPr="003E0712" w:rsidRDefault="003E0712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  <w:t>Profesora:</w:t>
                      </w:r>
                      <w:r w:rsidR="00AD7004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Elena  Varela Lopez</w:t>
                      </w:r>
                    </w:p>
                    <w:p w14:paraId="16977A6A" w14:textId="5E440D71" w:rsidR="00AD7004" w:rsidRDefault="00AD700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3º MEDIO</w:t>
                      </w:r>
                    </w:p>
                    <w:p w14:paraId="4C40044E" w14:textId="77777777" w:rsidR="00AD7004" w:rsidRDefault="00AD700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AD7004" w:rsidRPr="001F6292" w:rsidRDefault="00AD700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Default="001F6292" w:rsidP="003E071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EB06C63" w14:textId="3898597B" w:rsidR="003E0712" w:rsidRDefault="003E0712" w:rsidP="003E0712">
      <w:pPr>
        <w:tabs>
          <w:tab w:val="left" w:pos="1938"/>
        </w:tabs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           </w:t>
      </w:r>
    </w:p>
    <w:p w14:paraId="2BAB2EE9" w14:textId="77777777" w:rsidR="003E0712" w:rsidRDefault="003E0712" w:rsidP="003E071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</w:t>
      </w:r>
    </w:p>
    <w:p w14:paraId="4C81A72C" w14:textId="613370BE" w:rsidR="003E0712" w:rsidRDefault="003E0712" w:rsidP="003E071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GUÍA N° 3, Historia de la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Música,</w:t>
      </w:r>
    </w:p>
    <w:p w14:paraId="36507AD7" w14:textId="73FCD49E" w:rsidR="00A82BC2" w:rsidRPr="00200CCD" w:rsidRDefault="003E0712" w:rsidP="003E0712">
      <w:pPr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                                              </w:t>
      </w:r>
      <w:r w:rsidR="0098030A">
        <w:rPr>
          <w:rFonts w:asciiTheme="majorHAnsi" w:hAnsiTheme="majorHAnsi"/>
          <w:b/>
          <w:sz w:val="28"/>
          <w:szCs w:val="28"/>
          <w:lang w:val="es-ES"/>
        </w:rPr>
        <w:t xml:space="preserve">El Clasismo de la </w:t>
      </w:r>
      <w:r w:rsidR="00727716">
        <w:rPr>
          <w:rFonts w:asciiTheme="majorHAnsi" w:hAnsiTheme="majorHAnsi"/>
          <w:b/>
          <w:sz w:val="28"/>
          <w:szCs w:val="28"/>
          <w:lang w:val="es-ES"/>
        </w:rPr>
        <w:t>música</w:t>
      </w:r>
    </w:p>
    <w:p w14:paraId="46AA4BA4" w14:textId="63F818FD" w:rsidR="009F075A" w:rsidRPr="00964725" w:rsidRDefault="003E0712" w:rsidP="003E071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Ed Música, </w:t>
      </w:r>
      <w:r w:rsidR="009F075A">
        <w:rPr>
          <w:rFonts w:asciiTheme="majorHAnsi" w:hAnsiTheme="majorHAnsi"/>
          <w:b/>
          <w:sz w:val="28"/>
          <w:szCs w:val="28"/>
        </w:rPr>
        <w:t>4 HRS</w:t>
      </w:r>
    </w:p>
    <w:p w14:paraId="4B813CA3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80020D7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964725" w14:paraId="38743042" w14:textId="77777777" w:rsidTr="003E0712">
        <w:trPr>
          <w:trHeight w:val="58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0B2D8F" w:rsidRPr="00964725" w14:paraId="5333FDEF" w14:textId="77777777" w:rsidTr="003E0712">
        <w:trPr>
          <w:trHeight w:hRule="exact" w:val="572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6D3D1EB6" w:rsidR="00685FD3" w:rsidRPr="00964725" w:rsidRDefault="00F32283" w:rsidP="009D57BD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3ºMedio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3260F28C" w:rsidR="00685FD3" w:rsidRPr="00964725" w:rsidRDefault="00FD27C7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06/06</w:t>
            </w:r>
            <w:r w:rsidR="009D57BD">
              <w:rPr>
                <w:rFonts w:asciiTheme="majorHAnsi" w:hAnsiTheme="majorHAnsi"/>
              </w:rPr>
              <w:t>/20</w:t>
            </w:r>
          </w:p>
        </w:tc>
      </w:tr>
      <w:tr w:rsidR="00153CE0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77777777" w:rsidR="00153CE0" w:rsidRDefault="00153CE0" w:rsidP="00285349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1090BA2" w14:textId="77777777" w:rsidR="00285349" w:rsidRDefault="00285349" w:rsidP="00285349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285349">
              <w:rPr>
                <w:rFonts w:asciiTheme="minorHAnsi" w:hAnsiTheme="minorHAnsi"/>
                <w:sz w:val="28"/>
                <w:szCs w:val="28"/>
                <w:lang w:val="en-US"/>
              </w:rPr>
              <w:t>OBJETIVO</w:t>
            </w:r>
          </w:p>
          <w:p w14:paraId="4310168D" w14:textId="6AA945E5" w:rsidR="00285349" w:rsidRPr="00285349" w:rsidRDefault="00A82BC2" w:rsidP="00FD27C7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lang w:val="es-ES_tradnl"/>
              </w:rPr>
              <w:t>C</w:t>
            </w:r>
            <w:r w:rsidR="00FD27C7">
              <w:rPr>
                <w:rFonts w:asciiTheme="minorHAnsi" w:hAnsiTheme="minorHAnsi"/>
                <w:lang w:val="es-ES_tradnl"/>
              </w:rPr>
              <w:t>onocer que es el periodo de la M</w:t>
            </w:r>
            <w:r>
              <w:rPr>
                <w:rFonts w:asciiTheme="minorHAnsi" w:hAnsiTheme="minorHAnsi"/>
                <w:lang w:val="es-ES_tradnl"/>
              </w:rPr>
              <w:t xml:space="preserve">úsica </w:t>
            </w:r>
            <w:r w:rsidR="00FD27C7">
              <w:rPr>
                <w:rFonts w:asciiTheme="minorHAnsi" w:hAnsiTheme="minorHAnsi"/>
                <w:lang w:val="es-ES_tradnl"/>
              </w:rPr>
              <w:t xml:space="preserve">Clásica </w:t>
            </w:r>
            <w:r>
              <w:rPr>
                <w:rFonts w:asciiTheme="minorHAnsi" w:hAnsiTheme="minorHAnsi"/>
                <w:lang w:val="es-ES_tradnl"/>
              </w:rPr>
              <w:t>y sus máximos exponentes</w:t>
            </w: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5FE85AE" w14:textId="7ABC8362" w:rsidR="00F45711" w:rsidRPr="007F0AB3" w:rsidRDefault="00271A33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7F0AB3">
        <w:rPr>
          <w:rFonts w:asciiTheme="majorHAnsi" w:hAnsiTheme="majorHAnsi"/>
          <w:b/>
          <w:lang w:val="es-ES"/>
        </w:rPr>
        <w:t xml:space="preserve">ACTIVIDADES </w:t>
      </w:r>
    </w:p>
    <w:p w14:paraId="66AC4AC0" w14:textId="77777777" w:rsidR="00271A33" w:rsidRDefault="00271A33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4D3676E" w14:textId="226AD0E2" w:rsidR="00D2744F" w:rsidRDefault="00271A33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1.-</w:t>
      </w:r>
      <w:r w:rsidR="00CE7CDA">
        <w:rPr>
          <w:rFonts w:asciiTheme="majorHAnsi" w:hAnsiTheme="majorHAnsi"/>
          <w:lang w:val="es-ES"/>
        </w:rPr>
        <w:t xml:space="preserve"> </w:t>
      </w:r>
      <w:r w:rsidR="00A82BC2">
        <w:rPr>
          <w:rFonts w:asciiTheme="majorHAnsi" w:hAnsiTheme="majorHAnsi"/>
          <w:lang w:val="es-ES"/>
        </w:rPr>
        <w:t>Realiza una Inves</w:t>
      </w:r>
      <w:r w:rsidR="00EA312A">
        <w:rPr>
          <w:rFonts w:asciiTheme="majorHAnsi" w:hAnsiTheme="majorHAnsi"/>
          <w:lang w:val="es-ES"/>
        </w:rPr>
        <w:t xml:space="preserve">tigación sobre la música </w:t>
      </w:r>
      <w:r w:rsidR="0035569D">
        <w:rPr>
          <w:rFonts w:asciiTheme="majorHAnsi" w:hAnsiTheme="majorHAnsi"/>
          <w:lang w:val="es-ES"/>
        </w:rPr>
        <w:t>clásica</w:t>
      </w:r>
      <w:r w:rsidR="00A82BC2">
        <w:rPr>
          <w:rFonts w:asciiTheme="majorHAnsi" w:hAnsiTheme="majorHAnsi"/>
          <w:lang w:val="es-ES"/>
        </w:rPr>
        <w:t>, sus exponentes, periodo histórico, instrumentos</w:t>
      </w:r>
      <w:r w:rsidR="001700A1">
        <w:rPr>
          <w:rFonts w:asciiTheme="majorHAnsi" w:hAnsiTheme="majorHAnsi"/>
          <w:lang w:val="es-ES"/>
        </w:rPr>
        <w:t xml:space="preserve"> y conjuntos instrumentales. (4</w:t>
      </w:r>
      <w:r w:rsidR="00A82BC2">
        <w:rPr>
          <w:rFonts w:asciiTheme="majorHAnsi" w:hAnsiTheme="majorHAnsi"/>
          <w:lang w:val="es-ES"/>
        </w:rPr>
        <w:t>paginas</w:t>
      </w:r>
      <w:r w:rsidR="001700A1">
        <w:rPr>
          <w:rFonts w:asciiTheme="majorHAnsi" w:hAnsiTheme="majorHAnsi"/>
          <w:lang w:val="es-ES"/>
        </w:rPr>
        <w:t xml:space="preserve"> </w:t>
      </w:r>
      <w:r w:rsidR="007D6949">
        <w:rPr>
          <w:rFonts w:asciiTheme="majorHAnsi" w:hAnsiTheme="majorHAnsi"/>
          <w:lang w:val="es-ES"/>
        </w:rPr>
        <w:t>mínimo</w:t>
      </w:r>
      <w:r w:rsidR="00A82BC2">
        <w:rPr>
          <w:rFonts w:asciiTheme="majorHAnsi" w:hAnsiTheme="majorHAnsi"/>
          <w:lang w:val="es-ES"/>
        </w:rPr>
        <w:t>)</w:t>
      </w:r>
    </w:p>
    <w:p w14:paraId="37D2F0C1" w14:textId="280032B9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2.- Escucha música </w:t>
      </w:r>
      <w:r w:rsidR="0035569D">
        <w:rPr>
          <w:rFonts w:asciiTheme="majorHAnsi" w:hAnsiTheme="majorHAnsi"/>
          <w:lang w:val="es-ES"/>
        </w:rPr>
        <w:t>clásica</w:t>
      </w:r>
    </w:p>
    <w:p w14:paraId="3E323230" w14:textId="6A553438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dejo este link por que es muy didáctico</w:t>
      </w:r>
    </w:p>
    <w:p w14:paraId="26BC3C19" w14:textId="7390583C" w:rsidR="00A82BC2" w:rsidRDefault="00625E7F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hyperlink r:id="rId9" w:history="1">
        <w:r w:rsidR="0035569D" w:rsidRPr="00FA7530">
          <w:rPr>
            <w:rStyle w:val="Hipervnculo"/>
            <w:rFonts w:asciiTheme="majorHAnsi" w:hAnsiTheme="majorHAnsi"/>
            <w:lang w:val="es-ES"/>
          </w:rPr>
          <w:t>https://www.youtube.com/watch?v=Fe9LYCorfiE</w:t>
        </w:r>
      </w:hyperlink>
    </w:p>
    <w:p w14:paraId="423822F0" w14:textId="77777777" w:rsidR="0035569D" w:rsidRDefault="0035569D" w:rsidP="00D2744F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BF9EB5E" w14:textId="6CC0B454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Evaluación</w:t>
      </w:r>
    </w:p>
    <w:p w14:paraId="23AE5DC3" w14:textId="77777777" w:rsidR="00A3229F" w:rsidRDefault="00A3229F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F2FD65D" w14:textId="60792C89" w:rsidR="0035569D" w:rsidRDefault="002E012F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 </w:t>
      </w:r>
      <w:r w:rsidR="0035569D">
        <w:rPr>
          <w:rFonts w:asciiTheme="majorHAnsi" w:hAnsiTheme="majorHAnsi"/>
          <w:lang w:val="es-ES"/>
        </w:rPr>
        <w:t xml:space="preserve">Elegir una Obra musical , </w:t>
      </w:r>
      <w:r w:rsidR="00A82BC2">
        <w:rPr>
          <w:rFonts w:asciiTheme="majorHAnsi" w:hAnsiTheme="majorHAnsi"/>
          <w:lang w:val="es-ES"/>
        </w:rPr>
        <w:t xml:space="preserve">que mas te guste. </w:t>
      </w:r>
      <w:r w:rsidR="0035569D">
        <w:rPr>
          <w:rFonts w:asciiTheme="majorHAnsi" w:hAnsiTheme="majorHAnsi"/>
          <w:lang w:val="es-ES"/>
        </w:rPr>
        <w:t xml:space="preserve"> Busca trozos de telas, gazas, otras que tengas en casa </w:t>
      </w:r>
    </w:p>
    <w:p w14:paraId="739980F0" w14:textId="790B4D95" w:rsidR="0035569D" w:rsidRDefault="0035569D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 través del cuerpo y utilizando las telas de colores a elección u otros implementos que desees cualquiera sea este, poniendo de fondo la música realiza un video donde a través del cuerpo, colores y telas, y otros expreses la obra o pieza de una obra clásica. Puedes usar las manos o todo el cuerpo si lo deseas. Puedes pedir ayuda en casa,  también,  siendo esta tu creación se entenderá que es tu obra. </w:t>
      </w:r>
    </w:p>
    <w:p w14:paraId="40C27F1D" w14:textId="4482BC7C" w:rsidR="00D2744F" w:rsidRDefault="00A82BC2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Haz un Video </w:t>
      </w:r>
      <w:r w:rsidR="0035569D">
        <w:rPr>
          <w:rFonts w:asciiTheme="majorHAnsi" w:hAnsiTheme="majorHAnsi"/>
          <w:lang w:val="es-ES"/>
        </w:rPr>
        <w:t xml:space="preserve"> de esto usando la obra o pieza de principio a final y envíala al was</w:t>
      </w:r>
      <w:r w:rsidR="003E0712">
        <w:rPr>
          <w:rFonts w:asciiTheme="majorHAnsi" w:hAnsiTheme="majorHAnsi"/>
          <w:lang w:val="es-ES"/>
        </w:rPr>
        <w:t>s</w:t>
      </w:r>
      <w:r w:rsidR="0035569D">
        <w:rPr>
          <w:rFonts w:asciiTheme="majorHAnsi" w:hAnsiTheme="majorHAnsi"/>
          <w:lang w:val="es-ES"/>
        </w:rPr>
        <w:t xml:space="preserve">ap de </w:t>
      </w:r>
      <w:r>
        <w:rPr>
          <w:rFonts w:asciiTheme="majorHAnsi" w:hAnsiTheme="majorHAnsi"/>
          <w:lang w:val="es-ES"/>
        </w:rPr>
        <w:t>ed. Musical +56993278174.</w:t>
      </w:r>
    </w:p>
    <w:p w14:paraId="17C9B428" w14:textId="77777777" w:rsidR="00AD7004" w:rsidRDefault="00AD7004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1A0BBAA" w14:textId="77777777" w:rsidR="00A82BC2" w:rsidRDefault="00A82BC2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AAC93B6" w14:textId="11365765" w:rsidR="00A82BC2" w:rsidRDefault="001700A1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Evaluación</w:t>
      </w:r>
    </w:p>
    <w:p w14:paraId="232975A7" w14:textId="77777777" w:rsidR="001700A1" w:rsidRDefault="001700A1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277"/>
      </w:tblGrid>
      <w:tr w:rsidR="001700A1" w14:paraId="30E5A544" w14:textId="77777777" w:rsidTr="00727716">
        <w:tc>
          <w:tcPr>
            <w:tcW w:w="5172" w:type="dxa"/>
            <w:gridSpan w:val="2"/>
          </w:tcPr>
          <w:p w14:paraId="26B94DD1" w14:textId="4A974FF7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Trabajo entregado en la fecha</w:t>
            </w:r>
          </w:p>
        </w:tc>
        <w:tc>
          <w:tcPr>
            <w:tcW w:w="5001" w:type="dxa"/>
            <w:gridSpan w:val="2"/>
          </w:tcPr>
          <w:p w14:paraId="2DEB248B" w14:textId="29E38089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10 %</w:t>
            </w:r>
          </w:p>
        </w:tc>
      </w:tr>
      <w:tr w:rsidR="001700A1" w14:paraId="7FB5A8AE" w14:textId="77777777" w:rsidTr="00727716">
        <w:tc>
          <w:tcPr>
            <w:tcW w:w="5172" w:type="dxa"/>
            <w:gridSpan w:val="2"/>
          </w:tcPr>
          <w:p w14:paraId="7501E117" w14:textId="0A8B1D5F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001" w:type="dxa"/>
            <w:gridSpan w:val="2"/>
          </w:tcPr>
          <w:p w14:paraId="642522D1" w14:textId="660B5209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</w:tc>
      </w:tr>
      <w:tr w:rsidR="001700A1" w14:paraId="16AFF6FF" w14:textId="77777777" w:rsidTr="00727716">
        <w:tc>
          <w:tcPr>
            <w:tcW w:w="5172" w:type="dxa"/>
            <w:gridSpan w:val="2"/>
          </w:tcPr>
          <w:p w14:paraId="15F28414" w14:textId="451362DC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Creación integrada </w:t>
            </w:r>
          </w:p>
          <w:p w14:paraId="62BA25C7" w14:textId="60D68683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Expresión </w:t>
            </w:r>
          </w:p>
          <w:p w14:paraId="2F149E8D" w14:textId="1A482D9E" w:rsidR="00E3181C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Ritmo, movimiento</w:t>
            </w:r>
          </w:p>
          <w:p w14:paraId="20F349E0" w14:textId="77777777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Color- intensidad</w:t>
            </w:r>
          </w:p>
          <w:p w14:paraId="7715059B" w14:textId="2838EB9F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Timbre- cambio de escena o idea</w:t>
            </w:r>
            <w:r w:rsidR="003E0712">
              <w:rPr>
                <w:rFonts w:asciiTheme="majorHAnsi" w:hAnsiTheme="majorHAnsi"/>
                <w:lang w:val="es-ES"/>
              </w:rPr>
              <w:t xml:space="preserve"> </w:t>
            </w:r>
            <w:r>
              <w:rPr>
                <w:rFonts w:asciiTheme="majorHAnsi" w:hAnsiTheme="majorHAnsi"/>
                <w:lang w:val="es-ES"/>
              </w:rPr>
              <w:t>accesorio</w:t>
            </w:r>
          </w:p>
        </w:tc>
        <w:tc>
          <w:tcPr>
            <w:tcW w:w="5001" w:type="dxa"/>
            <w:gridSpan w:val="2"/>
          </w:tcPr>
          <w:p w14:paraId="5E9C935D" w14:textId="7C767643" w:rsidR="001700A1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8</w:t>
            </w:r>
            <w:r w:rsidR="001700A1">
              <w:rPr>
                <w:rFonts w:asciiTheme="majorHAnsi" w:hAnsiTheme="majorHAnsi"/>
                <w:lang w:val="es-ES"/>
              </w:rPr>
              <w:t>0 %</w:t>
            </w:r>
          </w:p>
          <w:p w14:paraId="643C44A1" w14:textId="77777777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  <w:p w14:paraId="7721CB9F" w14:textId="77777777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  <w:p w14:paraId="668D9715" w14:textId="77777777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  <w:p w14:paraId="7C8508CF" w14:textId="6685B1E4" w:rsidR="00C10B00" w:rsidRDefault="00C10B00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lang w:val="es-ES"/>
              </w:rPr>
              <w:t>10 %</w:t>
            </w:r>
          </w:p>
        </w:tc>
      </w:tr>
      <w:tr w:rsidR="0035569D" w14:paraId="799BD383" w14:textId="77777777" w:rsidTr="00727716">
        <w:tc>
          <w:tcPr>
            <w:tcW w:w="5172" w:type="dxa"/>
            <w:gridSpan w:val="2"/>
          </w:tcPr>
          <w:p w14:paraId="5468E27D" w14:textId="16A28FF2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AUTOEVALUACION</w:t>
            </w:r>
          </w:p>
        </w:tc>
        <w:tc>
          <w:tcPr>
            <w:tcW w:w="5001" w:type="dxa"/>
            <w:gridSpan w:val="2"/>
          </w:tcPr>
          <w:p w14:paraId="56C5B41E" w14:textId="77777777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</w:p>
        </w:tc>
      </w:tr>
      <w:tr w:rsidR="0035569D" w14:paraId="66EFCBE2" w14:textId="77777777" w:rsidTr="00727716">
        <w:tc>
          <w:tcPr>
            <w:tcW w:w="3448" w:type="dxa"/>
          </w:tcPr>
          <w:p w14:paraId="1E46AFD5" w14:textId="7578E465" w:rsidR="0035569D" w:rsidRDefault="0035569D" w:rsidP="0035569D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TE GUSTO HACER ESTA OBRA </w:t>
            </w:r>
          </w:p>
        </w:tc>
        <w:tc>
          <w:tcPr>
            <w:tcW w:w="3448" w:type="dxa"/>
            <w:gridSpan w:val="2"/>
          </w:tcPr>
          <w:p w14:paraId="18D42FC2" w14:textId="71409F12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__SI     ___+o - ____NO</w:t>
            </w:r>
          </w:p>
        </w:tc>
        <w:tc>
          <w:tcPr>
            <w:tcW w:w="3277" w:type="dxa"/>
          </w:tcPr>
          <w:p w14:paraId="1F38F3DB" w14:textId="4A0C8E13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comentario</w:t>
            </w:r>
          </w:p>
        </w:tc>
      </w:tr>
      <w:tr w:rsidR="0035569D" w14:paraId="758FD24E" w14:textId="77777777" w:rsidTr="00727716">
        <w:tc>
          <w:tcPr>
            <w:tcW w:w="3448" w:type="dxa"/>
          </w:tcPr>
          <w:p w14:paraId="186D8734" w14:textId="57236C99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Comprendiste el tema a tratar </w:t>
            </w:r>
          </w:p>
        </w:tc>
        <w:tc>
          <w:tcPr>
            <w:tcW w:w="3448" w:type="dxa"/>
            <w:gridSpan w:val="2"/>
          </w:tcPr>
          <w:p w14:paraId="3CE89129" w14:textId="0D5D2978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__SI     ___+o - ____NO</w:t>
            </w:r>
          </w:p>
        </w:tc>
        <w:tc>
          <w:tcPr>
            <w:tcW w:w="3277" w:type="dxa"/>
          </w:tcPr>
          <w:p w14:paraId="41159F5F" w14:textId="5EB3528E" w:rsidR="0035569D" w:rsidRDefault="0035569D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comentario</w:t>
            </w:r>
          </w:p>
        </w:tc>
      </w:tr>
      <w:tr w:rsidR="00727716" w14:paraId="54935EA3" w14:textId="77777777" w:rsidTr="00727716">
        <w:tc>
          <w:tcPr>
            <w:tcW w:w="3448" w:type="dxa"/>
          </w:tcPr>
          <w:p w14:paraId="73D7174A" w14:textId="04656EE9" w:rsidR="00727716" w:rsidRDefault="00727716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Me gustaría evaluar mi trabajo </w:t>
            </w:r>
          </w:p>
        </w:tc>
        <w:tc>
          <w:tcPr>
            <w:tcW w:w="3448" w:type="dxa"/>
            <w:gridSpan w:val="2"/>
          </w:tcPr>
          <w:p w14:paraId="34A27140" w14:textId="77777777" w:rsidR="00727716" w:rsidRPr="00727716" w:rsidRDefault="00727716" w:rsidP="00727716">
            <w:pPr>
              <w:tabs>
                <w:tab w:val="left" w:pos="7458"/>
              </w:tabs>
              <w:jc w:val="both"/>
              <w:rPr>
                <w:rFonts w:ascii="Century Gothic" w:hAnsi="Century Gothic"/>
                <w:lang w:val="es-ES"/>
              </w:rPr>
            </w:pPr>
            <w:r w:rsidRPr="00727716">
              <w:rPr>
                <w:rFonts w:ascii="Century Gothic" w:hAnsi="Century Gothic"/>
                <w:lang w:val="es-ES"/>
              </w:rPr>
              <w:t>___MB (Muy Bien)</w:t>
            </w:r>
          </w:p>
          <w:p w14:paraId="56DF7C84" w14:textId="77777777" w:rsidR="00727716" w:rsidRPr="00727716" w:rsidRDefault="00727716" w:rsidP="00727716">
            <w:pPr>
              <w:tabs>
                <w:tab w:val="left" w:pos="7458"/>
              </w:tabs>
              <w:jc w:val="both"/>
              <w:rPr>
                <w:rFonts w:ascii="Century Gothic" w:hAnsi="Century Gothic"/>
                <w:lang w:val="es-ES"/>
              </w:rPr>
            </w:pPr>
            <w:r w:rsidRPr="00727716">
              <w:rPr>
                <w:rFonts w:ascii="Century Gothic" w:hAnsi="Century Gothic"/>
                <w:lang w:val="es-ES"/>
              </w:rPr>
              <w:t>___B (Bueno)</w:t>
            </w:r>
          </w:p>
          <w:p w14:paraId="56B8ACBE" w14:textId="77777777" w:rsidR="00727716" w:rsidRPr="00727716" w:rsidRDefault="00727716" w:rsidP="00727716">
            <w:pPr>
              <w:tabs>
                <w:tab w:val="left" w:pos="7458"/>
              </w:tabs>
              <w:jc w:val="both"/>
              <w:rPr>
                <w:rFonts w:ascii="Century Gothic" w:hAnsi="Century Gothic"/>
                <w:lang w:val="es-ES"/>
              </w:rPr>
            </w:pPr>
            <w:r w:rsidRPr="00727716">
              <w:rPr>
                <w:rFonts w:ascii="Century Gothic" w:hAnsi="Century Gothic"/>
                <w:lang w:val="es-ES"/>
              </w:rPr>
              <w:t>___R (Regular)</w:t>
            </w:r>
          </w:p>
          <w:p w14:paraId="05C7D83B" w14:textId="77777777" w:rsidR="00727716" w:rsidRPr="00727716" w:rsidRDefault="00727716" w:rsidP="00727716">
            <w:pPr>
              <w:tabs>
                <w:tab w:val="left" w:pos="7458"/>
              </w:tabs>
              <w:jc w:val="both"/>
              <w:rPr>
                <w:rFonts w:ascii="Century Gothic" w:hAnsi="Century Gothic"/>
                <w:lang w:val="es-ES"/>
              </w:rPr>
            </w:pPr>
            <w:r w:rsidRPr="00727716">
              <w:rPr>
                <w:rFonts w:ascii="Century Gothic" w:hAnsi="Century Gothic"/>
                <w:lang w:val="es-ES"/>
              </w:rPr>
              <w:t>___S ( Suficiente)</w:t>
            </w:r>
          </w:p>
          <w:p w14:paraId="1DA566B3" w14:textId="5EBF15CA" w:rsidR="00727716" w:rsidRDefault="00727716" w:rsidP="00727716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 w:rsidRPr="00727716">
              <w:rPr>
                <w:rFonts w:ascii="Century Gothic" w:hAnsi="Century Gothic"/>
                <w:lang w:val="es-ES"/>
              </w:rPr>
              <w:t>___I   (Insuficiente)</w:t>
            </w:r>
          </w:p>
        </w:tc>
        <w:tc>
          <w:tcPr>
            <w:tcW w:w="3277" w:type="dxa"/>
          </w:tcPr>
          <w:p w14:paraId="6D619B65" w14:textId="675FB64A" w:rsidR="00727716" w:rsidRDefault="00727716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Nota real del 2 al 7</w:t>
            </w:r>
          </w:p>
        </w:tc>
      </w:tr>
    </w:tbl>
    <w:p w14:paraId="3BA056FF" w14:textId="6CC3809A" w:rsidR="001700A1" w:rsidRDefault="001700A1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312FB32" w14:textId="77777777" w:rsidR="00727716" w:rsidRPr="00AF4BB3" w:rsidRDefault="00727716" w:rsidP="00727716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5E971F07" w14:textId="77777777" w:rsidR="002815D8" w:rsidRDefault="002815D8" w:rsidP="002815D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0E0573A" w14:textId="57E6724A" w:rsidR="002815D8" w:rsidRDefault="005E6216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Espero que estés bien y puedas realizar estas actividades con mucho gusto. Si necesitas consultarme algo </w:t>
      </w:r>
      <w:r w:rsidR="001C6401">
        <w:rPr>
          <w:rFonts w:asciiTheme="majorHAnsi" w:hAnsiTheme="majorHAnsi"/>
          <w:lang w:val="es-ES"/>
        </w:rPr>
        <w:t>llámame</w:t>
      </w:r>
      <w:r>
        <w:rPr>
          <w:rFonts w:asciiTheme="majorHAnsi" w:hAnsiTheme="majorHAnsi"/>
          <w:lang w:val="es-ES"/>
        </w:rPr>
        <w:t xml:space="preserve"> al </w:t>
      </w:r>
      <w:r w:rsidR="001C6401">
        <w:rPr>
          <w:rFonts w:asciiTheme="majorHAnsi" w:hAnsiTheme="majorHAnsi"/>
          <w:lang w:val="es-ES"/>
        </w:rPr>
        <w:t>+56993278174 todos los días entre las 14 y 17 hrs o también por wasap.</w:t>
      </w:r>
    </w:p>
    <w:p w14:paraId="677D95BD" w14:textId="77777777" w:rsidR="001C6401" w:rsidRDefault="001C6401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9B7E235" w14:textId="77777777" w:rsidR="005E6216" w:rsidRPr="00271A33" w:rsidRDefault="005E6216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5E6216" w:rsidRPr="00271A33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D48B" w14:textId="77777777" w:rsidR="00625E7F" w:rsidRDefault="00625E7F" w:rsidP="00D11670">
      <w:r>
        <w:separator/>
      </w:r>
    </w:p>
  </w:endnote>
  <w:endnote w:type="continuationSeparator" w:id="0">
    <w:p w14:paraId="7DD1DB3C" w14:textId="77777777" w:rsidR="00625E7F" w:rsidRDefault="00625E7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AD7004" w:rsidRDefault="00AD70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6B" w:rsidRPr="0039116B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AD7004" w:rsidRDefault="00AD70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CDC15" w14:textId="77777777" w:rsidR="00625E7F" w:rsidRDefault="00625E7F" w:rsidP="00D11670">
      <w:r>
        <w:separator/>
      </w:r>
    </w:p>
  </w:footnote>
  <w:footnote w:type="continuationSeparator" w:id="0">
    <w:p w14:paraId="2DFD2644" w14:textId="77777777" w:rsidR="00625E7F" w:rsidRDefault="00625E7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47DA4A8A"/>
    <w:multiLevelType w:val="hybridMultilevel"/>
    <w:tmpl w:val="5D226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2583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00A1"/>
    <w:rsid w:val="001718C8"/>
    <w:rsid w:val="00172CC2"/>
    <w:rsid w:val="00175327"/>
    <w:rsid w:val="0017573F"/>
    <w:rsid w:val="00177246"/>
    <w:rsid w:val="0018001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6401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569D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116B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712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1C50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216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5E7F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0C44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27716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D6949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30A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29F"/>
    <w:rsid w:val="00A32987"/>
    <w:rsid w:val="00A33876"/>
    <w:rsid w:val="00A34D44"/>
    <w:rsid w:val="00A35C9A"/>
    <w:rsid w:val="00A37FDF"/>
    <w:rsid w:val="00A40AF9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3924"/>
    <w:rsid w:val="00A76A0E"/>
    <w:rsid w:val="00A80032"/>
    <w:rsid w:val="00A80258"/>
    <w:rsid w:val="00A80F4F"/>
    <w:rsid w:val="00A81DC3"/>
    <w:rsid w:val="00A828DA"/>
    <w:rsid w:val="00A82BC2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00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00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81C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312A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408BE"/>
    <w:rsid w:val="00F41E39"/>
    <w:rsid w:val="00F430D1"/>
    <w:rsid w:val="00F43442"/>
    <w:rsid w:val="00F44FA5"/>
    <w:rsid w:val="00F45711"/>
    <w:rsid w:val="00F4644A"/>
    <w:rsid w:val="00F46B16"/>
    <w:rsid w:val="00F51E21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27C7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C63C54EA-3BAE-41D0-85FD-6DCB990E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e9LYCorf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E87A8-7A24-4995-84F8-403E4186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2</cp:revision>
  <cp:lastPrinted>2020-03-16T17:21:00Z</cp:lastPrinted>
  <dcterms:created xsi:type="dcterms:W3CDTF">2020-06-04T15:09:00Z</dcterms:created>
  <dcterms:modified xsi:type="dcterms:W3CDTF">2020-06-04T15:09:00Z</dcterms:modified>
</cp:coreProperties>
</file>