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0863" w14:textId="68982DB2" w:rsidR="00716059" w:rsidRDefault="007F135C" w:rsidP="00716059">
      <w:pPr>
        <w:rPr>
          <w:sz w:val="14"/>
          <w:szCs w:val="1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4C98048A">
                <wp:simplePos x="0" y="0"/>
                <wp:positionH relativeFrom="column">
                  <wp:posOffset>687788</wp:posOffset>
                </wp:positionH>
                <wp:positionV relativeFrom="paragraph">
                  <wp:posOffset>67586</wp:posOffset>
                </wp:positionV>
                <wp:extent cx="3133725" cy="675861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75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3011C2E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E418A2">
                              <w:rPr>
                                <w:rFonts w:ascii="Calibri" w:hAnsi="Calibri"/>
                                <w:sz w:val="18"/>
                              </w:rPr>
                              <w:t>Tecnología</w:t>
                            </w:r>
                          </w:p>
                          <w:p w14:paraId="0E485830" w14:textId="271D1DDE" w:rsidR="00716059" w:rsidRDefault="00E418A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Evelyn Carriel</w:t>
                            </w:r>
                          </w:p>
                          <w:p w14:paraId="086BD80C" w14:textId="61E1F840" w:rsidR="00716059" w:rsidRDefault="001D0140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3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.15pt;margin-top:5.3pt;width:246.75pt;height:5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3011C2E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E418A2">
                        <w:rPr>
                          <w:rFonts w:ascii="Calibri" w:hAnsi="Calibri"/>
                          <w:sz w:val="18"/>
                        </w:rPr>
                        <w:t>Tecnología</w:t>
                      </w:r>
                    </w:p>
                    <w:p w14:paraId="0E485830" w14:textId="271D1DDE" w:rsidR="00716059" w:rsidRDefault="00E418A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Evelyn Carriel</w:t>
                      </w:r>
                    </w:p>
                    <w:p w14:paraId="086BD80C" w14:textId="61E1F840" w:rsidR="00716059" w:rsidRDefault="001D0140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3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7CE97EC8" wp14:editId="7071A0A4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293F312E" w14:textId="79A9FF04" w:rsidR="00933623" w:rsidRPr="003A5EF7" w:rsidRDefault="0058544D" w:rsidP="003A5EF7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Módulo </w:t>
      </w:r>
      <w:r w:rsidR="00532048">
        <w:rPr>
          <w:rFonts w:ascii="Comic Sans MS" w:hAnsi="Comic Sans MS"/>
          <w:b/>
          <w:sz w:val="28"/>
          <w:szCs w:val="28"/>
          <w:u w:val="single"/>
          <w:lang w:val="es-ES"/>
        </w:rPr>
        <w:t>Nº 3</w:t>
      </w:r>
      <w:r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>:</w:t>
      </w:r>
      <w:r w:rsidR="00716059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 </w:t>
      </w:r>
      <w:r w:rsidR="003A5EF7" w:rsidRPr="003A5EF7">
        <w:rPr>
          <w:rFonts w:ascii="Comic Sans MS" w:hAnsi="Comic Sans MS"/>
          <w:b/>
          <w:sz w:val="28"/>
          <w:u w:val="single"/>
        </w:rPr>
        <w:t>“Crear objetos tecnológi</w:t>
      </w:r>
      <w:r w:rsidR="003A5EF7">
        <w:rPr>
          <w:rFonts w:ascii="Comic Sans MS" w:hAnsi="Comic Sans MS"/>
          <w:b/>
          <w:sz w:val="28"/>
          <w:u w:val="single"/>
        </w:rPr>
        <w:t>cos con estándares de calidad</w:t>
      </w:r>
      <w:r w:rsidR="003A5EF7" w:rsidRPr="003A5EF7">
        <w:rPr>
          <w:rFonts w:ascii="Comic Sans MS" w:hAnsi="Comic Sans MS"/>
          <w:b/>
          <w:sz w:val="28"/>
          <w:u w:val="single"/>
        </w:rPr>
        <w:t>”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716059" w14:paraId="2A4A8326" w14:textId="77777777" w:rsidTr="00716059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2D4BDF2F" w:rsidR="00716059" w:rsidRPr="00040778" w:rsidRDefault="001D0140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716059"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238CFEF4" w:rsidR="00716059" w:rsidRPr="00040778" w:rsidRDefault="003A5EF7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18 de mayo al 19 de junio </w:t>
            </w:r>
          </w:p>
        </w:tc>
      </w:tr>
      <w:tr w:rsidR="00195823" w14:paraId="54A0AB03" w14:textId="4F8609BD" w:rsidTr="001958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F93B3" w14:textId="2FE037E0" w:rsidR="0058544D" w:rsidRPr="002D2EBB" w:rsidRDefault="0058544D" w:rsidP="0058544D">
            <w:pPr>
              <w:pStyle w:val="Ttulo1"/>
              <w:spacing w:before="150" w:beforeAutospacing="0" w:after="300" w:afterAutospacing="0" w:line="324" w:lineRule="atLeast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2D2EBB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OBJETIVO DE APRENDIZAJE:</w:t>
            </w:r>
          </w:p>
          <w:p w14:paraId="7A9FA4DE" w14:textId="01585C13" w:rsidR="0058544D" w:rsidRPr="002D2EBB" w:rsidRDefault="003A5EF7" w:rsidP="003A5EF7">
            <w:pPr>
              <w:pStyle w:val="Ttulo1"/>
              <w:spacing w:before="150" w:after="300" w:line="324" w:lineRule="atLeast"/>
              <w:jc w:val="both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</w:pPr>
            <w:r>
              <w:rPr>
                <w:rFonts w:asciiTheme="majorHAnsi" w:hAnsiTheme="majorHAnsi" w:cstheme="majorHAnsi"/>
                <w:bCs w:val="0"/>
                <w:sz w:val="22"/>
                <w:szCs w:val="22"/>
                <w:lang w:val="es-CL"/>
              </w:rPr>
              <w:t>Unidad 3</w:t>
            </w:r>
            <w:r w:rsidR="0058544D" w:rsidRPr="002D2EBB">
              <w:rPr>
                <w:rFonts w:asciiTheme="majorHAnsi" w:hAnsiTheme="majorHAnsi" w:cstheme="majorHAnsi"/>
                <w:bCs w:val="0"/>
                <w:sz w:val="22"/>
                <w:szCs w:val="22"/>
                <w:lang w:val="es-CL"/>
              </w:rPr>
              <w:t>:</w:t>
            </w:r>
            <w:r w:rsidR="0058544D" w:rsidRPr="002D2EBB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  <w:t xml:space="preserve"> </w:t>
            </w:r>
            <w:r w:rsidRPr="003A5EF7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es-CL"/>
              </w:rPr>
              <w:t>“Crear objetos tecnológicos con estándares de calidad, ampliando capacidades para elaborar productos”</w:t>
            </w:r>
          </w:p>
          <w:p w14:paraId="4355ABEC" w14:textId="39B1A488" w:rsidR="001D0140" w:rsidRPr="003A5EF7" w:rsidRDefault="001D0140" w:rsidP="00FC699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 w:rsidRPr="003A5EF7">
              <w:rPr>
                <w:rFonts w:asciiTheme="majorHAnsi" w:hAnsiTheme="majorHAnsi" w:cstheme="majorHAnsi"/>
              </w:rPr>
              <w:t>OA N° 03</w:t>
            </w:r>
            <w:r w:rsidR="003A5EF7" w:rsidRPr="003A5EF7">
              <w:rPr>
                <w:rFonts w:asciiTheme="majorHAnsi" w:hAnsiTheme="majorHAnsi" w:cstheme="majorHAnsi"/>
              </w:rPr>
              <w:t>:</w:t>
            </w:r>
            <w:r w:rsidRPr="003A5EF7">
              <w:rPr>
                <w:rFonts w:asciiTheme="majorHAnsi" w:hAnsiTheme="majorHAnsi" w:cstheme="majorHAnsi"/>
              </w:rPr>
              <w:t xml:space="preserve"> Elaborar un objeto tecnológico para resolver problemas, seleccionando y demostrando dominio de: técnicas y herramientas para medir, marcar, cortar, plegar, unir, pegar, pintar, entre otras; materiales como papeles, cartones, fibras, plásticos, cerámicos, desechos, entre otros</w:t>
            </w:r>
            <w:r w:rsidR="003A5EF7" w:rsidRPr="003A5EF7">
              <w:rPr>
                <w:rFonts w:asciiTheme="majorHAnsi" w:hAnsiTheme="majorHAnsi" w:cstheme="majorHAnsi"/>
              </w:rPr>
              <w:t>.</w:t>
            </w:r>
          </w:p>
          <w:p w14:paraId="2ED69668" w14:textId="503FC692" w:rsidR="003A5EF7" w:rsidRPr="003A5EF7" w:rsidRDefault="003A5EF7" w:rsidP="003A5EF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 w:rsidRPr="003A5EF7">
              <w:rPr>
                <w:rFonts w:asciiTheme="majorHAnsi" w:hAnsiTheme="majorHAnsi" w:cstheme="majorHAnsi"/>
              </w:rPr>
              <w:t>OA N°4: Probar y evaluar la calidad de los trabajos propios o de otros, de forma individual o en equipos, aplicando criterios técnicos, medioambientales y de seguridad y dialogando sobre sus resultados e ideas de mejoramiento.</w:t>
            </w:r>
          </w:p>
          <w:p w14:paraId="25AF641E" w14:textId="77777777" w:rsidR="00195823" w:rsidRPr="00040778" w:rsidRDefault="00195823" w:rsidP="00195823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14:paraId="0C983655" w14:textId="710B6C3F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BDE51" w14:textId="77777777" w:rsidR="00195823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14:paraId="64307C83" w14:textId="60A526D1" w:rsidR="00040778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195823" w14:paraId="26CE141A" w14:textId="77777777" w:rsidTr="007F135C">
        <w:trPr>
          <w:trHeight w:val="1460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040778" w:rsidRDefault="0019582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0B57AEA1" w:rsidR="00195823" w:rsidRPr="007F135C" w:rsidRDefault="003A5EF7" w:rsidP="007F135C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3A5EF7">
              <w:rPr>
                <w:rFonts w:asciiTheme="majorHAnsi" w:hAnsiTheme="majorHAnsi" w:cstheme="majorHAnsi"/>
                <w:sz w:val="22"/>
              </w:rPr>
              <w:t>Usan las técnicas necesarias para manipular herramientas específicas (reglas, tijeras escolares, sierra de calar manual, entre otras).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Pr="007F135C" w:rsidRDefault="00B54305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 w:rsidRPr="007F135C">
              <w:rPr>
                <w:rFonts w:asciiTheme="majorHAnsi" w:hAnsiTheme="majorHAnsi" w:cstheme="majorHAnsi"/>
                <w:sz w:val="24"/>
                <w:lang w:val="en-US"/>
              </w:rPr>
              <w:t>X</w:t>
            </w:r>
          </w:p>
        </w:tc>
      </w:tr>
      <w:tr w:rsidR="0058544D" w14:paraId="431E1A48" w14:textId="77777777" w:rsidTr="00086124">
        <w:trPr>
          <w:trHeight w:val="1126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58544D" w:rsidRPr="00040778" w:rsidRDefault="0058544D" w:rsidP="00FC699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126D462B" w:rsidR="0058544D" w:rsidRPr="007F135C" w:rsidRDefault="003A5EF7" w:rsidP="007F135C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3A5EF7">
              <w:rPr>
                <w:rFonts w:asciiTheme="majorHAnsi" w:hAnsiTheme="majorHAnsi" w:cstheme="majorHAnsi"/>
              </w:rPr>
              <w:t>Ponen a prueba el objeto para determinar si cumple con su propósito.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58544D" w:rsidRPr="007F135C" w:rsidRDefault="0058544D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 w:rsidRPr="007F135C">
              <w:rPr>
                <w:rFonts w:asciiTheme="majorHAnsi" w:hAnsiTheme="majorHAnsi" w:cstheme="majorHAnsi"/>
                <w:sz w:val="24"/>
                <w:lang w:val="en-US"/>
              </w:rPr>
              <w:t>X</w:t>
            </w:r>
          </w:p>
        </w:tc>
      </w:tr>
      <w:tr w:rsidR="00195823" w14:paraId="12087B55" w14:textId="77777777" w:rsidTr="007F135C">
        <w:trPr>
          <w:trHeight w:val="1546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195823" w:rsidRPr="00040778" w:rsidRDefault="00195823" w:rsidP="00FC699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396F383F" w:rsidR="00195823" w:rsidRPr="007F135C" w:rsidRDefault="003A5EF7" w:rsidP="007F135C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3A5EF7">
              <w:rPr>
                <w:rFonts w:asciiTheme="majorHAnsi" w:hAnsiTheme="majorHAnsi" w:cstheme="majorHAnsi"/>
              </w:rPr>
              <w:t>Realizan pruebas, usando criterios técnicos como adecuación de materiales, terminaciones, estructura, entre otros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3302B045" w:rsidR="00195823" w:rsidRPr="007F135C" w:rsidRDefault="0058544D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4"/>
              </w:rPr>
            </w:pPr>
            <w:r w:rsidRPr="007F135C">
              <w:rPr>
                <w:rFonts w:asciiTheme="majorHAnsi" w:hAnsiTheme="majorHAnsi" w:cstheme="majorHAnsi"/>
                <w:sz w:val="24"/>
              </w:rPr>
              <w:t>X</w:t>
            </w:r>
          </w:p>
        </w:tc>
      </w:tr>
      <w:tr w:rsidR="00195823" w14:paraId="03872756" w14:textId="77777777" w:rsidTr="0058544D">
        <w:trPr>
          <w:trHeight w:val="69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195823" w:rsidRPr="00040778" w:rsidRDefault="00195823" w:rsidP="00FC699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7ACD8E7E" w:rsidR="00195823" w:rsidRPr="007F135C" w:rsidRDefault="003A5EF7" w:rsidP="003A5EF7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3A5EF7">
              <w:rPr>
                <w:rFonts w:asciiTheme="majorHAnsi" w:hAnsiTheme="majorHAnsi" w:cstheme="majorHAnsi"/>
              </w:rPr>
              <w:t>Proponen ideas específicas</w:t>
            </w:r>
            <w:r>
              <w:rPr>
                <w:rFonts w:asciiTheme="majorHAnsi" w:hAnsiTheme="majorHAnsi" w:cstheme="majorHAnsi"/>
              </w:rPr>
              <w:t xml:space="preserve"> para mejorar objetos tecnológi</w:t>
            </w:r>
            <w:r w:rsidRPr="003A5EF7">
              <w:rPr>
                <w:rFonts w:asciiTheme="majorHAnsi" w:hAnsiTheme="majorHAnsi" w:cstheme="majorHAnsi"/>
              </w:rPr>
              <w:t>cos, de forma individual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10031B7F" w:rsidR="00195823" w:rsidRPr="007F135C" w:rsidRDefault="009336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 w:rsidRPr="007F135C">
              <w:rPr>
                <w:rFonts w:asciiTheme="majorHAnsi" w:hAnsiTheme="majorHAnsi" w:cstheme="majorHAnsi"/>
                <w:sz w:val="24"/>
                <w:lang w:val="en-US"/>
              </w:rPr>
              <w:t>x</w:t>
            </w:r>
          </w:p>
        </w:tc>
      </w:tr>
    </w:tbl>
    <w:p w14:paraId="32CD834F" w14:textId="77777777" w:rsidR="00964725" w:rsidRPr="0058544D" w:rsidRDefault="00964725" w:rsidP="00964725">
      <w:pPr>
        <w:jc w:val="center"/>
        <w:rPr>
          <w:rFonts w:asciiTheme="majorHAnsi" w:hAnsiTheme="majorHAnsi"/>
          <w:sz w:val="6"/>
          <w:szCs w:val="6"/>
        </w:rPr>
      </w:pPr>
    </w:p>
    <w:p w14:paraId="14F81DB1" w14:textId="77777777" w:rsidR="00066753" w:rsidRDefault="00066753" w:rsidP="00066753">
      <w:pPr>
        <w:tabs>
          <w:tab w:val="left" w:pos="1938"/>
        </w:tabs>
        <w:rPr>
          <w:b/>
          <w:sz w:val="28"/>
        </w:rPr>
      </w:pPr>
    </w:p>
    <w:p w14:paraId="113332C9" w14:textId="1AA6085A" w:rsidR="0025027A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  <w:r>
        <w:rPr>
          <w:rFonts w:ascii="Comic Sans MS" w:hAnsi="Comic Sans MS" w:cstheme="minorHAnsi"/>
          <w:b/>
          <w:sz w:val="32"/>
        </w:rPr>
        <w:t>Actividad 1:</w:t>
      </w:r>
      <w:r w:rsidR="00066753" w:rsidRPr="002D2EBB">
        <w:rPr>
          <w:rFonts w:ascii="Comic Sans MS" w:hAnsi="Comic Sans MS" w:cstheme="minorHAnsi"/>
          <w:b/>
          <w:sz w:val="32"/>
        </w:rPr>
        <w:t xml:space="preserve"> </w:t>
      </w:r>
      <w:r>
        <w:rPr>
          <w:rFonts w:ascii="Comic Sans MS" w:hAnsi="Comic Sans MS" w:cstheme="minorHAnsi"/>
          <w:b/>
          <w:sz w:val="32"/>
        </w:rPr>
        <w:t>Reconociendo para qu</w:t>
      </w:r>
      <w:r w:rsidR="006E2911">
        <w:rPr>
          <w:rFonts w:ascii="Comic Sans MS" w:hAnsi="Comic Sans MS" w:cstheme="minorHAnsi"/>
          <w:b/>
          <w:sz w:val="32"/>
        </w:rPr>
        <w:t>é</w:t>
      </w:r>
      <w:r>
        <w:rPr>
          <w:rFonts w:ascii="Comic Sans MS" w:hAnsi="Comic Sans MS" w:cstheme="minorHAnsi"/>
          <w:b/>
          <w:sz w:val="32"/>
        </w:rPr>
        <w:t xml:space="preserve"> se utilizan </w:t>
      </w:r>
    </w:p>
    <w:p w14:paraId="03A20E30" w14:textId="6C05DB27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5786C126" w14:textId="1B77DCF6" w:rsidR="003A5EF7" w:rsidRDefault="006E2911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  <w:r w:rsidRPr="003A5EF7">
        <w:rPr>
          <w:rFonts w:ascii="Comic Sans MS" w:hAnsi="Comic Sans MS" w:cstheme="minorHAns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C8FDCC8" wp14:editId="43C15823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457950" cy="46196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461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12C48" w14:textId="70CC2373" w:rsidR="003A5EF7" w:rsidRPr="003A5EF7" w:rsidRDefault="003A5EF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5EF7">
                              <w:rPr>
                                <w:rFonts w:ascii="Comic Sans MS" w:hAnsi="Comic Sans MS"/>
                              </w:rPr>
                              <w:t>Observa</w:t>
                            </w:r>
                            <w:r w:rsidR="006E2911">
                              <w:rPr>
                                <w:rFonts w:ascii="Comic Sans MS" w:hAnsi="Comic Sans MS"/>
                              </w:rPr>
                              <w:t>, pregúntale a tu apoderado</w:t>
                            </w:r>
                            <w:r w:rsidRPr="003A5EF7">
                              <w:rPr>
                                <w:rFonts w:ascii="Comic Sans MS" w:hAnsi="Comic Sans MS"/>
                              </w:rPr>
                              <w:t xml:space="preserve"> y encierra en un círculo el alicate que se utiliza para doblar el alambre</w:t>
                            </w:r>
                            <w:r w:rsidR="006E2911">
                              <w:rPr>
                                <w:rFonts w:ascii="Comic Sans MS" w:hAnsi="Comic Sans MS"/>
                              </w:rPr>
                              <w:t xml:space="preserve"> en cada caso.</w:t>
                            </w:r>
                          </w:p>
                          <w:p w14:paraId="06D3F0DC" w14:textId="77777777" w:rsidR="006E2911" w:rsidRDefault="003A5EF7" w:rsidP="006E2911">
                            <w:pPr>
                              <w:rPr>
                                <w:noProof/>
                                <w:lang w:val="en-US" w:eastAsia="en-US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noProof/>
                                <w:sz w:val="32"/>
                                <w:lang w:val="en-US" w:eastAsia="en-US"/>
                              </w:rPr>
                              <w:drawing>
                                <wp:inline distT="0" distB="0" distL="0" distR="0" wp14:anchorId="32EBBB00" wp14:editId="74E6D46C">
                                  <wp:extent cx="3175883" cy="1981200"/>
                                  <wp:effectExtent l="0" t="0" r="5715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4180" cy="2017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8F9400" w14:textId="77777777" w:rsidR="006E2911" w:rsidRDefault="006E2911" w:rsidP="006E2911">
                            <w:pPr>
                              <w:rPr>
                                <w:noProof/>
                                <w:lang w:val="en-US" w:eastAsia="en-US"/>
                              </w:rPr>
                            </w:pPr>
                          </w:p>
                          <w:p w14:paraId="315688EB" w14:textId="0BCBE7FD" w:rsidR="003A5EF7" w:rsidRDefault="006E2911" w:rsidP="006E2911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94C8E1B" wp14:editId="3E59F377">
                                  <wp:extent cx="3205225" cy="2161540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2358" cy="2173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DCC8" id="Cuadro de texto 2" o:spid="_x0000_s1027" type="#_x0000_t202" style="position:absolute;margin-left:0;margin-top:.85pt;width:508.5pt;height:363.75pt;z-index:251720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">
                <v:textbox>
                  <w:txbxContent>
                    <w:p w14:paraId="0A412C48" w14:textId="70CC2373" w:rsidR="003A5EF7" w:rsidRPr="003A5EF7" w:rsidRDefault="003A5EF7">
                      <w:pPr>
                        <w:rPr>
                          <w:rFonts w:ascii="Comic Sans MS" w:hAnsi="Comic Sans MS"/>
                        </w:rPr>
                      </w:pPr>
                      <w:r w:rsidRPr="003A5EF7">
                        <w:rPr>
                          <w:rFonts w:ascii="Comic Sans MS" w:hAnsi="Comic Sans MS"/>
                        </w:rPr>
                        <w:t>Observa</w:t>
                      </w:r>
                      <w:r w:rsidR="006E2911">
                        <w:rPr>
                          <w:rFonts w:ascii="Comic Sans MS" w:hAnsi="Comic Sans MS"/>
                        </w:rPr>
                        <w:t>, pregúntale a tu apoderado</w:t>
                      </w:r>
                      <w:r w:rsidRPr="003A5EF7">
                        <w:rPr>
                          <w:rFonts w:ascii="Comic Sans MS" w:hAnsi="Comic Sans MS"/>
                        </w:rPr>
                        <w:t xml:space="preserve"> y encierra en un círculo el alicate que se utiliza para doblar el alambre</w:t>
                      </w:r>
                      <w:r w:rsidR="006E2911">
                        <w:rPr>
                          <w:rFonts w:ascii="Comic Sans MS" w:hAnsi="Comic Sans MS"/>
                        </w:rPr>
                        <w:t xml:space="preserve"> en cada caso.</w:t>
                      </w:r>
                    </w:p>
                    <w:p w14:paraId="06D3F0DC" w14:textId="77777777" w:rsidR="006E2911" w:rsidRDefault="003A5EF7" w:rsidP="006E2911">
                      <w:pPr>
                        <w:rPr>
                          <w:noProof/>
                          <w:lang w:val="en-US" w:eastAsia="en-US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noProof/>
                          <w:sz w:val="32"/>
                          <w:lang w:val="en-US" w:eastAsia="en-US"/>
                        </w:rPr>
                        <w:drawing>
                          <wp:inline distT="0" distB="0" distL="0" distR="0" wp14:anchorId="32EBBB00" wp14:editId="74E6D46C">
                            <wp:extent cx="3175883" cy="1981200"/>
                            <wp:effectExtent l="0" t="0" r="5715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4180" cy="2017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8F9400" w14:textId="77777777" w:rsidR="006E2911" w:rsidRDefault="006E2911" w:rsidP="006E2911">
                      <w:pPr>
                        <w:rPr>
                          <w:noProof/>
                          <w:lang w:val="en-US" w:eastAsia="en-US"/>
                        </w:rPr>
                      </w:pPr>
                    </w:p>
                    <w:p w14:paraId="315688EB" w14:textId="0BCBE7FD" w:rsidR="003A5EF7" w:rsidRDefault="006E2911" w:rsidP="006E2911">
                      <w:pPr>
                        <w:jc w:val="right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94C8E1B" wp14:editId="3E59F377">
                            <wp:extent cx="3205225" cy="2161540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2358" cy="2173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3B20A8" w14:textId="0B2166F8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0FBFDEB7" w14:textId="518512E2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3505A044" w14:textId="4554BFCB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69810F9B" w14:textId="2F668FD9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22AA21AD" w14:textId="745DD0EA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26DA936B" w14:textId="177BF4FD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48BBBACB" w14:textId="64F9D423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5F4C2D1D" w14:textId="7CF941E9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20673834" w14:textId="77777777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6A07A9DE" w14:textId="09EB663E" w:rsidR="00776686" w:rsidRPr="00066753" w:rsidRDefault="00776686" w:rsidP="003A5EF7">
      <w:pPr>
        <w:tabs>
          <w:tab w:val="left" w:pos="1938"/>
        </w:tabs>
        <w:rPr>
          <w:rFonts w:asciiTheme="minorHAnsi" w:hAnsiTheme="minorHAnsi" w:cstheme="minorHAnsi"/>
        </w:rPr>
      </w:pPr>
    </w:p>
    <w:p w14:paraId="54AC920F" w14:textId="13725E9E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00392C8C" w14:textId="2D34E356" w:rsidR="00776686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61021595" w14:textId="2802EFF0" w:rsidR="003A5EF7" w:rsidRDefault="003A5EF7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13BB98DE" w14:textId="1EE4257D" w:rsidR="003A5EF7" w:rsidRDefault="003A5EF7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317EDFAA" w14:textId="77777777" w:rsidR="003A5EF7" w:rsidRPr="00066753" w:rsidRDefault="003A5EF7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734E1356" w14:textId="33262B15" w:rsidR="00D54CD4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  <w:r>
        <w:rPr>
          <w:rFonts w:ascii="Comic Sans MS" w:hAnsi="Comic Sans MS" w:cstheme="minorHAnsi"/>
          <w:b/>
          <w:noProof/>
          <w:sz w:val="32"/>
          <w:lang w:val="en-US" w:eastAsia="en-US"/>
        </w:rPr>
        <w:lastRenderedPageBreak/>
        <w:drawing>
          <wp:anchor distT="0" distB="0" distL="114300" distR="114300" simplePos="0" relativeHeight="251721728" behindDoc="0" locked="0" layoutInCell="1" allowOverlap="1" wp14:anchorId="568E5F6C" wp14:editId="0D76541D">
            <wp:simplePos x="0" y="0"/>
            <wp:positionH relativeFrom="margin">
              <wp:posOffset>0</wp:posOffset>
            </wp:positionH>
            <wp:positionV relativeFrom="paragraph">
              <wp:posOffset>1343025</wp:posOffset>
            </wp:positionV>
            <wp:extent cx="6542405" cy="21812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27"/>
                    <a:stretch/>
                  </pic:blipFill>
                  <pic:spPr bwMode="auto">
                    <a:xfrm>
                      <a:off x="0" y="0"/>
                      <a:ext cx="654240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EBB" w:rsidRPr="002D2EBB">
        <w:rPr>
          <w:rFonts w:ascii="Comic Sans MS" w:hAnsi="Comic Sans MS" w:cstheme="minorHAnsi"/>
          <w:b/>
          <w:noProof/>
          <w:sz w:val="3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964BDE7" wp14:editId="59E318FC">
                <wp:simplePos x="0" y="0"/>
                <wp:positionH relativeFrom="margin">
                  <wp:align>left</wp:align>
                </wp:positionH>
                <wp:positionV relativeFrom="paragraph">
                  <wp:posOffset>434975</wp:posOffset>
                </wp:positionV>
                <wp:extent cx="6542405" cy="1404620"/>
                <wp:effectExtent l="0" t="0" r="10795" b="13335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9DFC8" w14:textId="5BA6AB1D" w:rsidR="006445CD" w:rsidRPr="003A5EF7" w:rsidRDefault="003A5EF7">
                            <w:pPr>
                              <w:rPr>
                                <w:rFonts w:ascii="Comic Sans MS" w:hAnsi="Comic Sans MS" w:cstheme="minorHAnsi"/>
                              </w:rPr>
                            </w:pPr>
                            <w:r w:rsidRPr="003A5EF7">
                              <w:rPr>
                                <w:rFonts w:ascii="Comic Sans MS" w:hAnsi="Comic Sans MS"/>
                                <w:color w:val="000000"/>
                              </w:rPr>
                              <w:t>Encierra en un círculo las 4 acciones que</w:t>
                            </w:r>
                            <w:r w:rsidRPr="003A5EF7">
                              <w:rPr>
                                <w:rFonts w:ascii="Comic Sans MS" w:hAnsi="Comic Sans MS"/>
                                <w:b/>
                                <w:color w:val="000000"/>
                              </w:rPr>
                              <w:t xml:space="preserve"> no hay que hacer </w:t>
                            </w:r>
                            <w:r w:rsidRPr="003A5EF7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para prevenir accidentes </w:t>
                            </w:r>
                            <w:r w:rsidR="00086124">
                              <w:rPr>
                                <w:rFonts w:ascii="Comic Sans MS" w:hAnsi="Comic Sans MS"/>
                                <w:color w:val="000000"/>
                              </w:rPr>
                              <w:t>al usar un alicate y una sierra.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64BDE7" id="_x0000_s1028" type="#_x0000_t202" style="position:absolute;margin-left:0;margin-top:34.25pt;width:515.15pt;height:110.6pt;z-index:2517104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">
                <v:textbox style="mso-fit-shape-to-text:t">
                  <w:txbxContent>
                    <w:p w14:paraId="3889DFC8" w14:textId="5BA6AB1D" w:rsidR="006445CD" w:rsidRPr="003A5EF7" w:rsidRDefault="003A5EF7">
                      <w:pPr>
                        <w:rPr>
                          <w:rFonts w:ascii="Comic Sans MS" w:hAnsi="Comic Sans MS" w:cstheme="minorHAnsi"/>
                        </w:rPr>
                      </w:pPr>
                      <w:r w:rsidRPr="003A5EF7">
                        <w:rPr>
                          <w:rFonts w:ascii="Comic Sans MS" w:hAnsi="Comic Sans MS"/>
                          <w:color w:val="000000"/>
                        </w:rPr>
                        <w:t>Encierra en un círculo las 4 acciones que</w:t>
                      </w:r>
                      <w:r w:rsidRPr="003A5EF7">
                        <w:rPr>
                          <w:rFonts w:ascii="Comic Sans MS" w:hAnsi="Comic Sans MS"/>
                          <w:b/>
                          <w:color w:val="000000"/>
                        </w:rPr>
                        <w:t xml:space="preserve"> no hay que hacer </w:t>
                      </w:r>
                      <w:r w:rsidRPr="003A5EF7">
                        <w:rPr>
                          <w:rFonts w:ascii="Comic Sans MS" w:hAnsi="Comic Sans MS"/>
                          <w:color w:val="000000"/>
                        </w:rPr>
                        <w:t xml:space="preserve">para prevenir accidentes </w:t>
                      </w:r>
                      <w:r w:rsidR="00086124">
                        <w:rPr>
                          <w:rFonts w:ascii="Comic Sans MS" w:hAnsi="Comic Sans MS"/>
                          <w:color w:val="000000"/>
                        </w:rPr>
                        <w:t>al usar un alicate y una sierra.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73FD">
        <w:rPr>
          <w:rFonts w:ascii="Comic Sans MS" w:hAnsi="Comic Sans MS" w:cstheme="minorHAnsi"/>
          <w:b/>
          <w:sz w:val="32"/>
        </w:rPr>
        <w:t>Actividad</w:t>
      </w:r>
      <w:r w:rsidR="007C51A6" w:rsidRPr="002D2EBB">
        <w:rPr>
          <w:rFonts w:ascii="Comic Sans MS" w:hAnsi="Comic Sans MS" w:cstheme="minorHAnsi"/>
          <w:b/>
          <w:sz w:val="32"/>
        </w:rPr>
        <w:t xml:space="preserve"> </w:t>
      </w:r>
      <w:r w:rsidR="00426276" w:rsidRPr="002D2EBB">
        <w:rPr>
          <w:rFonts w:ascii="Comic Sans MS" w:hAnsi="Comic Sans MS" w:cstheme="minorHAnsi"/>
          <w:b/>
          <w:sz w:val="32"/>
        </w:rPr>
        <w:t xml:space="preserve">2. </w:t>
      </w:r>
      <w:r w:rsidR="00DD7AB1" w:rsidRPr="002D2EBB">
        <w:rPr>
          <w:rFonts w:ascii="Comic Sans MS" w:hAnsi="Comic Sans MS" w:cstheme="minorHAnsi"/>
          <w:b/>
          <w:sz w:val="32"/>
        </w:rPr>
        <w:t xml:space="preserve">¿Cómo </w:t>
      </w:r>
      <w:r>
        <w:rPr>
          <w:rFonts w:ascii="Comic Sans MS" w:hAnsi="Comic Sans MS" w:cstheme="minorHAnsi"/>
          <w:b/>
          <w:sz w:val="32"/>
        </w:rPr>
        <w:t>prevenir accidentes</w:t>
      </w:r>
      <w:r w:rsidR="00DD7AB1" w:rsidRPr="002D2EBB">
        <w:rPr>
          <w:rFonts w:ascii="Comic Sans MS" w:hAnsi="Comic Sans MS" w:cstheme="minorHAnsi"/>
          <w:b/>
          <w:sz w:val="32"/>
        </w:rPr>
        <w:t>?</w:t>
      </w:r>
      <w:r w:rsidR="00426276" w:rsidRPr="002D2EBB">
        <w:rPr>
          <w:rFonts w:ascii="Comic Sans MS" w:hAnsi="Comic Sans MS" w:cstheme="minorHAnsi"/>
          <w:b/>
          <w:sz w:val="32"/>
        </w:rPr>
        <w:t xml:space="preserve"> </w:t>
      </w:r>
    </w:p>
    <w:p w14:paraId="1D7D1B32" w14:textId="6FB29BD9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19FBA47A" w14:textId="4D6D1E2F" w:rsidR="003A5EF7" w:rsidRDefault="00086124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  <w:r>
        <w:rPr>
          <w:rFonts w:ascii="Comic Sans MS" w:hAnsi="Comic Sans MS" w:cstheme="minorHAnsi"/>
          <w:b/>
          <w:noProof/>
          <w:sz w:val="32"/>
          <w:lang w:val="en-US" w:eastAsia="en-US"/>
        </w:rPr>
        <w:drawing>
          <wp:anchor distT="0" distB="0" distL="114300" distR="114300" simplePos="0" relativeHeight="251722752" behindDoc="0" locked="0" layoutInCell="1" allowOverlap="1" wp14:anchorId="0F85A5AB" wp14:editId="6E2BDE2B">
            <wp:simplePos x="0" y="0"/>
            <wp:positionH relativeFrom="margin">
              <wp:align>right</wp:align>
            </wp:positionH>
            <wp:positionV relativeFrom="paragraph">
              <wp:posOffset>2517140</wp:posOffset>
            </wp:positionV>
            <wp:extent cx="6858000" cy="218122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B504006" w14:textId="306FD5E2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65878E45" w14:textId="1C69D931" w:rsidR="003A5EF7" w:rsidRDefault="003A5EF7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</w:p>
    <w:p w14:paraId="23BDE466" w14:textId="1A373F4A" w:rsidR="003A5EF7" w:rsidRPr="002D2EBB" w:rsidRDefault="00086124" w:rsidP="001718C8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  <w:r>
        <w:rPr>
          <w:rFonts w:ascii="Comic Sans MS" w:hAnsi="Comic Sans MS" w:cstheme="minorHAnsi"/>
          <w:b/>
          <w:noProof/>
          <w:sz w:val="32"/>
          <w:lang w:val="en-US" w:eastAsia="en-US"/>
        </w:rPr>
        <w:drawing>
          <wp:inline distT="0" distB="0" distL="0" distR="0" wp14:anchorId="36434B26" wp14:editId="27198CB2">
            <wp:extent cx="6858000" cy="40767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9A6F" w14:textId="0BEC22CD" w:rsidR="003A63F2" w:rsidRDefault="003A63F2" w:rsidP="00086124">
      <w:pPr>
        <w:pStyle w:val="NormalWeb"/>
        <w:spacing w:before="0" w:beforeAutospacing="0" w:after="0" w:afterAutospacing="0"/>
        <w:rPr>
          <w:rFonts w:ascii="Century Gothic" w:hAnsi="Century Gothic"/>
          <w:noProof/>
          <w:color w:val="000000"/>
          <w:sz w:val="27"/>
          <w:szCs w:val="27"/>
        </w:rPr>
      </w:pPr>
    </w:p>
    <w:p w14:paraId="6D904960" w14:textId="08B33E0B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  <w:r w:rsidRPr="007C51A6">
        <w:rPr>
          <w:rFonts w:asciiTheme="minorHAnsi" w:hAnsiTheme="minorHAnsi" w:cstheme="minorHAnsi"/>
          <w:b/>
          <w:noProof/>
          <w:sz w:val="32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CA69CCA" wp14:editId="4ED9D09E">
                <wp:simplePos x="0" y="0"/>
                <wp:positionH relativeFrom="margin">
                  <wp:align>left</wp:align>
                </wp:positionH>
                <wp:positionV relativeFrom="paragraph">
                  <wp:posOffset>381372</wp:posOffset>
                </wp:positionV>
                <wp:extent cx="6479540" cy="551180"/>
                <wp:effectExtent l="0" t="0" r="16510" b="20320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FF50B" w14:textId="77777777" w:rsidR="00086124" w:rsidRPr="007C51A6" w:rsidRDefault="00086124" w:rsidP="00086124">
                            <w:pPr>
                              <w:tabs>
                                <w:tab w:val="left" w:pos="1938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66753">
                              <w:rPr>
                                <w:rFonts w:asciiTheme="minorHAnsi" w:hAnsiTheme="minorHAnsi" w:cstheme="minorHAnsi"/>
                                <w:b/>
                              </w:rPr>
                              <w:t>Inst</w:t>
                            </w:r>
                            <w:r w:rsidRPr="007C51A6">
                              <w:rPr>
                                <w:rFonts w:asciiTheme="minorHAnsi" w:hAnsiTheme="minorHAnsi" w:cstheme="minorHAnsi"/>
                                <w:b/>
                              </w:rPr>
                              <w:t>rucciones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: observa </w:t>
                            </w:r>
                            <w:r w:rsidRPr="007C51A6">
                              <w:rPr>
                                <w:rFonts w:asciiTheme="minorHAnsi" w:hAnsiTheme="minorHAnsi" w:cstheme="minorHAnsi"/>
                                <w:b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os</w:t>
                            </w:r>
                            <w:r w:rsidRPr="007C51A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siguiente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s</w:t>
                            </w:r>
                            <w:r w:rsidRPr="007C51A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video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s</w:t>
                            </w:r>
                            <w:r w:rsidRPr="007C51A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y luego realiza la actividad</w:t>
                            </w:r>
                          </w:p>
                          <w:p w14:paraId="75E8584C" w14:textId="77777777" w:rsidR="00086124" w:rsidRPr="00293187" w:rsidRDefault="00086124" w:rsidP="00086124">
                            <w:pPr>
                              <w:tabs>
                                <w:tab w:val="left" w:pos="1938"/>
                              </w:tabs>
                              <w:rPr>
                                <w:rFonts w:ascii="Comic Sans MS" w:hAnsi="Comic Sans MS" w:cstheme="min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Construyendo una veleta </w:t>
                            </w:r>
                            <w:r w:rsidRPr="007C51A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hyperlink r:id="rId14" w:history="1">
                              <w:r>
                                <w:rPr>
                                  <w:rStyle w:val="Hipervnculo"/>
                                </w:rPr>
                                <w:t>https://www.youtube.com/watch?v=yuEow6BeWjs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9CCA" id="_x0000_s1029" type="#_x0000_t202" style="position:absolute;margin-left:0;margin-top:30.05pt;width:510.2pt;height:43.4pt;z-index:251728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">
                <v:textbox>
                  <w:txbxContent>
                    <w:p w14:paraId="067FF50B" w14:textId="77777777" w:rsidR="00086124" w:rsidRPr="007C51A6" w:rsidRDefault="00086124" w:rsidP="00086124">
                      <w:pPr>
                        <w:tabs>
                          <w:tab w:val="left" w:pos="1938"/>
                        </w:tabs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066753">
                        <w:rPr>
                          <w:rFonts w:asciiTheme="minorHAnsi" w:hAnsiTheme="minorHAnsi" w:cstheme="minorHAnsi"/>
                          <w:b/>
                        </w:rPr>
                        <w:t>Inst</w:t>
                      </w:r>
                      <w:r w:rsidRPr="007C51A6">
                        <w:rPr>
                          <w:rFonts w:asciiTheme="minorHAnsi" w:hAnsiTheme="minorHAnsi" w:cstheme="minorHAnsi"/>
                          <w:b/>
                        </w:rPr>
                        <w:t>rucciones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: observa </w:t>
                      </w:r>
                      <w:r w:rsidRPr="007C51A6">
                        <w:rPr>
                          <w:rFonts w:asciiTheme="minorHAnsi" w:hAnsiTheme="minorHAnsi" w:cstheme="minorHAnsi"/>
                          <w:b/>
                        </w:rPr>
                        <w:t>l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os</w:t>
                      </w:r>
                      <w:r w:rsidRPr="007C51A6">
                        <w:rPr>
                          <w:rFonts w:asciiTheme="minorHAnsi" w:hAnsiTheme="minorHAnsi" w:cstheme="minorHAnsi"/>
                          <w:b/>
                        </w:rPr>
                        <w:t xml:space="preserve"> siguiente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s</w:t>
                      </w:r>
                      <w:r w:rsidRPr="007C51A6">
                        <w:rPr>
                          <w:rFonts w:asciiTheme="minorHAnsi" w:hAnsiTheme="minorHAnsi" w:cstheme="minorHAnsi"/>
                          <w:b/>
                        </w:rPr>
                        <w:t xml:space="preserve"> video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s</w:t>
                      </w:r>
                      <w:r w:rsidRPr="007C51A6">
                        <w:rPr>
                          <w:rFonts w:asciiTheme="minorHAnsi" w:hAnsiTheme="minorHAnsi" w:cstheme="minorHAnsi"/>
                          <w:b/>
                        </w:rPr>
                        <w:t xml:space="preserve"> y luego realiza la actividad</w:t>
                      </w:r>
                    </w:p>
                    <w:p w14:paraId="75E8584C" w14:textId="77777777" w:rsidR="00086124" w:rsidRPr="00293187" w:rsidRDefault="00086124" w:rsidP="00086124">
                      <w:pPr>
                        <w:tabs>
                          <w:tab w:val="left" w:pos="1938"/>
                        </w:tabs>
                        <w:rPr>
                          <w:rFonts w:ascii="Comic Sans MS" w:hAnsi="Comic Sans MS" w:cstheme="minorHAnsi"/>
                          <w:b/>
                          <w:sz w:val="32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Construyendo una veleta </w:t>
                      </w:r>
                      <w:r w:rsidRPr="007C51A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ipervnculo"/>
                          </w:rPr>
                          <w:t>https://www.youtube.com/watch?v=yuEow6BeWjs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 w:cstheme="minorHAnsi"/>
          <w:b/>
          <w:sz w:val="32"/>
        </w:rPr>
        <w:t>Actividad</w:t>
      </w:r>
      <w:r w:rsidRPr="00293187">
        <w:rPr>
          <w:rFonts w:ascii="Comic Sans MS" w:hAnsi="Comic Sans MS" w:cstheme="minorHAnsi"/>
          <w:b/>
          <w:sz w:val="32"/>
        </w:rPr>
        <w:t xml:space="preserve"> 3 Construyamos una veleta </w:t>
      </w:r>
    </w:p>
    <w:p w14:paraId="72A6F046" w14:textId="77777777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b/>
          <w:sz w:val="28"/>
        </w:rPr>
      </w:pPr>
    </w:p>
    <w:p w14:paraId="3F50A1B5" w14:textId="77777777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b/>
          <w:sz w:val="28"/>
        </w:rPr>
      </w:pPr>
    </w:p>
    <w:p w14:paraId="448B0E3A" w14:textId="77777777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b/>
          <w:sz w:val="28"/>
        </w:rPr>
      </w:pPr>
    </w:p>
    <w:p w14:paraId="535BEC1F" w14:textId="13587B9E" w:rsidR="00086124" w:rsidRPr="00293187" w:rsidRDefault="00086124" w:rsidP="00086124">
      <w:pPr>
        <w:tabs>
          <w:tab w:val="left" w:pos="1938"/>
        </w:tabs>
        <w:rPr>
          <w:rFonts w:ascii="Comic Sans MS" w:hAnsi="Comic Sans MS" w:cstheme="minorHAnsi"/>
        </w:rPr>
      </w:pPr>
      <w:r w:rsidRPr="00293187">
        <w:rPr>
          <w:rFonts w:ascii="Comic Sans MS" w:hAnsi="Comic Sans MS" w:cstheme="minorHAnsi"/>
          <w:b/>
          <w:sz w:val="28"/>
        </w:rPr>
        <w:t xml:space="preserve">El viento en la primavera. </w:t>
      </w:r>
      <w:r w:rsidRPr="00293187">
        <w:rPr>
          <w:rFonts w:ascii="Comic Sans MS" w:hAnsi="Comic Sans MS" w:cstheme="minorHAnsi"/>
        </w:rPr>
        <w:t>Durante la primavera elevamos volantines y una veleta nos sirve para conocer la dirección del viento. Para construir una veleta debemos conocer cada una de sus partes, y saber para qué sirven, solo así podremos elegir bien los materiales.</w:t>
      </w:r>
    </w:p>
    <w:p w14:paraId="087E5208" w14:textId="77777777" w:rsidR="00086124" w:rsidRPr="00293187" w:rsidRDefault="00086124" w:rsidP="00086124">
      <w:pPr>
        <w:tabs>
          <w:tab w:val="left" w:pos="1938"/>
        </w:tabs>
        <w:rPr>
          <w:rFonts w:ascii="Comic Sans MS" w:hAnsi="Comic Sans MS"/>
          <w:noProof/>
          <w:lang w:eastAsia="en-US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727872" behindDoc="0" locked="0" layoutInCell="1" allowOverlap="1" wp14:anchorId="15251225" wp14:editId="4A35D9A0">
            <wp:simplePos x="0" y="0"/>
            <wp:positionH relativeFrom="margin">
              <wp:posOffset>3486785</wp:posOffset>
            </wp:positionH>
            <wp:positionV relativeFrom="paragraph">
              <wp:posOffset>2198896</wp:posOffset>
            </wp:positionV>
            <wp:extent cx="3467100" cy="1799590"/>
            <wp:effectExtent l="0" t="0" r="0" b="0"/>
            <wp:wrapSquare wrapText="bothSides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93187">
        <w:rPr>
          <w:rFonts w:ascii="Comic Sans MS" w:hAnsi="Comic Sans MS" w:cstheme="minorHAnsi"/>
          <w:noProof/>
          <w:lang w:val="en-US" w:eastAsia="en-US"/>
        </w:rPr>
        <w:drawing>
          <wp:anchor distT="0" distB="0" distL="114300" distR="114300" simplePos="0" relativeHeight="251725824" behindDoc="0" locked="0" layoutInCell="1" allowOverlap="1" wp14:anchorId="0EEAB435" wp14:editId="5D100A01">
            <wp:simplePos x="0" y="0"/>
            <wp:positionH relativeFrom="column">
              <wp:posOffset>3448050</wp:posOffset>
            </wp:positionH>
            <wp:positionV relativeFrom="paragraph">
              <wp:posOffset>212090</wp:posOffset>
            </wp:positionV>
            <wp:extent cx="3616225" cy="1800000"/>
            <wp:effectExtent l="0" t="0" r="3810" b="0"/>
            <wp:wrapSquare wrapText="bothSides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22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1DBE8A" w14:textId="77777777" w:rsidR="00086124" w:rsidRDefault="00086124" w:rsidP="00086124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726848" behindDoc="0" locked="0" layoutInCell="1" allowOverlap="1" wp14:anchorId="4B5C9D68" wp14:editId="3B0F7ED7">
            <wp:simplePos x="0" y="0"/>
            <wp:positionH relativeFrom="margin">
              <wp:posOffset>-61946</wp:posOffset>
            </wp:positionH>
            <wp:positionV relativeFrom="paragraph">
              <wp:posOffset>205149</wp:posOffset>
            </wp:positionV>
            <wp:extent cx="3514725" cy="1799590"/>
            <wp:effectExtent l="0" t="0" r="9525" b="0"/>
            <wp:wrapSquare wrapText="bothSides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r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724800" behindDoc="0" locked="0" layoutInCell="1" allowOverlap="1" wp14:anchorId="5C81D2B3" wp14:editId="7B7CF9A3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424383" cy="1800000"/>
            <wp:effectExtent l="0" t="0" r="5080" b="0"/>
            <wp:wrapSquare wrapText="bothSides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38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D23B8D5" w14:textId="77777777" w:rsidR="00086124" w:rsidRDefault="00086124" w:rsidP="00086124">
      <w:pPr>
        <w:tabs>
          <w:tab w:val="left" w:pos="1938"/>
        </w:tabs>
        <w:rPr>
          <w:rFonts w:asciiTheme="minorHAnsi" w:hAnsiTheme="minorHAnsi" w:cstheme="minorHAnsi"/>
        </w:rPr>
      </w:pPr>
    </w:p>
    <w:p w14:paraId="7E76913A" w14:textId="77777777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b/>
          <w:sz w:val="28"/>
        </w:rPr>
      </w:pPr>
    </w:p>
    <w:p w14:paraId="25AE53B6" w14:textId="5E0407AC" w:rsidR="00086124" w:rsidRPr="00423DA0" w:rsidRDefault="00086124" w:rsidP="00086124">
      <w:pPr>
        <w:tabs>
          <w:tab w:val="left" w:pos="1938"/>
        </w:tabs>
        <w:rPr>
          <w:rFonts w:ascii="Comic Sans MS" w:hAnsi="Comic Sans MS" w:cstheme="minorHAnsi"/>
        </w:rPr>
      </w:pPr>
      <w:r>
        <w:rPr>
          <w:rFonts w:ascii="Comic Sans MS" w:hAnsi="Comic Sans MS" w:cstheme="minorHAnsi"/>
          <w:b/>
          <w:sz w:val="28"/>
        </w:rPr>
        <w:t>Actividad 4</w:t>
      </w:r>
      <w:r>
        <w:rPr>
          <w:rFonts w:ascii="Comic Sans MS" w:hAnsi="Comic Sans MS" w:cstheme="minorHAnsi"/>
          <w:b/>
          <w:sz w:val="28"/>
        </w:rPr>
        <w:t xml:space="preserve">: </w:t>
      </w:r>
      <w:r w:rsidRPr="00293187">
        <w:rPr>
          <w:rFonts w:ascii="Comic Sans MS" w:hAnsi="Comic Sans MS" w:cstheme="minorHAnsi"/>
          <w:b/>
          <w:sz w:val="28"/>
        </w:rPr>
        <w:t>Eligiendo los materiales</w:t>
      </w:r>
      <w:r>
        <w:rPr>
          <w:rFonts w:ascii="Comic Sans MS" w:hAnsi="Comic Sans MS" w:cstheme="minorHAnsi"/>
          <w:b/>
          <w:sz w:val="28"/>
        </w:rPr>
        <w:t xml:space="preserve">: </w:t>
      </w:r>
      <w:r w:rsidRPr="00423DA0">
        <w:rPr>
          <w:rFonts w:ascii="Comic Sans MS" w:hAnsi="Comic Sans MS" w:cstheme="minorHAnsi"/>
        </w:rPr>
        <w:t>Debes utilizar materi</w:t>
      </w:r>
      <w:r w:rsidR="006E2911">
        <w:rPr>
          <w:rFonts w:ascii="Comic Sans MS" w:hAnsi="Comic Sans MS" w:cstheme="minorHAnsi"/>
        </w:rPr>
        <w:t>ales que encuentres en tu casa.</w:t>
      </w:r>
    </w:p>
    <w:p w14:paraId="2BCE277D" w14:textId="77777777" w:rsidR="00086124" w:rsidRPr="00423DA0" w:rsidRDefault="00086124" w:rsidP="00086124">
      <w:pPr>
        <w:tabs>
          <w:tab w:val="left" w:pos="1938"/>
        </w:tabs>
        <w:rPr>
          <w:rFonts w:ascii="Comic Sans MS" w:hAnsi="Comic Sans MS" w:cstheme="minorHAnsi"/>
        </w:rPr>
      </w:pPr>
      <w:r w:rsidRPr="00423DA0">
        <w:rPr>
          <w:rFonts w:ascii="Comic Sans MS" w:hAnsi="Comic Sans MS" w:cstheme="minorHAnsi"/>
        </w:rPr>
        <w:t>Realiza un listado de los materiales que necesitas.</w:t>
      </w:r>
    </w:p>
    <w:p w14:paraId="1ECDACFF" w14:textId="77777777" w:rsidR="00086124" w:rsidRPr="00423DA0" w:rsidRDefault="00086124" w:rsidP="00086124">
      <w:pPr>
        <w:tabs>
          <w:tab w:val="left" w:pos="1938"/>
        </w:tabs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3"/>
        <w:gridCol w:w="4773"/>
        <w:gridCol w:w="4151"/>
      </w:tblGrid>
      <w:tr w:rsidR="00086124" w14:paraId="0F2FCD1F" w14:textId="77777777" w:rsidTr="001D1099">
        <w:trPr>
          <w:trHeight w:val="1033"/>
        </w:trPr>
        <w:tc>
          <w:tcPr>
            <w:tcW w:w="1873" w:type="dxa"/>
          </w:tcPr>
          <w:p w14:paraId="53726A28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4773" w:type="dxa"/>
          </w:tcPr>
          <w:p w14:paraId="675F7139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Materiales </w:t>
            </w:r>
          </w:p>
        </w:tc>
        <w:tc>
          <w:tcPr>
            <w:tcW w:w="4151" w:type="dxa"/>
          </w:tcPr>
          <w:p w14:paraId="538778BD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Herramientas necesarias</w:t>
            </w:r>
          </w:p>
        </w:tc>
      </w:tr>
      <w:tr w:rsidR="00086124" w14:paraId="08A3FAA3" w14:textId="77777777" w:rsidTr="001D1099">
        <w:trPr>
          <w:trHeight w:val="1033"/>
        </w:trPr>
        <w:tc>
          <w:tcPr>
            <w:tcW w:w="1873" w:type="dxa"/>
          </w:tcPr>
          <w:p w14:paraId="37DCC54D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Base</w:t>
            </w:r>
          </w:p>
        </w:tc>
        <w:tc>
          <w:tcPr>
            <w:tcW w:w="4773" w:type="dxa"/>
          </w:tcPr>
          <w:p w14:paraId="2B89E6CD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4151" w:type="dxa"/>
          </w:tcPr>
          <w:p w14:paraId="6468196B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86124" w14:paraId="0B1C93AE" w14:textId="77777777" w:rsidTr="001D1099">
        <w:trPr>
          <w:trHeight w:val="1105"/>
        </w:trPr>
        <w:tc>
          <w:tcPr>
            <w:tcW w:w="1873" w:type="dxa"/>
          </w:tcPr>
          <w:p w14:paraId="15D2EDC0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Varilla</w:t>
            </w:r>
          </w:p>
        </w:tc>
        <w:tc>
          <w:tcPr>
            <w:tcW w:w="4773" w:type="dxa"/>
          </w:tcPr>
          <w:p w14:paraId="57F78A82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4151" w:type="dxa"/>
          </w:tcPr>
          <w:p w14:paraId="4E897A10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86124" w14:paraId="14982001" w14:textId="77777777" w:rsidTr="001D1099">
        <w:trPr>
          <w:trHeight w:val="1033"/>
        </w:trPr>
        <w:tc>
          <w:tcPr>
            <w:tcW w:w="1873" w:type="dxa"/>
          </w:tcPr>
          <w:p w14:paraId="625A21D9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Flecha</w:t>
            </w:r>
          </w:p>
        </w:tc>
        <w:tc>
          <w:tcPr>
            <w:tcW w:w="4773" w:type="dxa"/>
          </w:tcPr>
          <w:p w14:paraId="36D15F0B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4151" w:type="dxa"/>
          </w:tcPr>
          <w:p w14:paraId="19380157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86124" w14:paraId="73C282FD" w14:textId="77777777" w:rsidTr="001D1099">
        <w:trPr>
          <w:trHeight w:val="1033"/>
        </w:trPr>
        <w:tc>
          <w:tcPr>
            <w:tcW w:w="1873" w:type="dxa"/>
          </w:tcPr>
          <w:p w14:paraId="2B107F16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Puntos Cardinales</w:t>
            </w:r>
          </w:p>
        </w:tc>
        <w:tc>
          <w:tcPr>
            <w:tcW w:w="4773" w:type="dxa"/>
          </w:tcPr>
          <w:p w14:paraId="32E835BA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4151" w:type="dxa"/>
          </w:tcPr>
          <w:p w14:paraId="1161E608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08282C0F" w14:textId="77777777" w:rsidR="00086124" w:rsidRPr="00013546" w:rsidRDefault="00086124" w:rsidP="00086124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 xml:space="preserve"> </w:t>
      </w:r>
    </w:p>
    <w:p w14:paraId="082EF094" w14:textId="77777777" w:rsidR="00086124" w:rsidRDefault="00086124" w:rsidP="00086124">
      <w:pPr>
        <w:tabs>
          <w:tab w:val="left" w:pos="1938"/>
        </w:tabs>
        <w:rPr>
          <w:rFonts w:asciiTheme="minorHAnsi" w:hAnsiTheme="minorHAnsi" w:cstheme="minorHAnsi"/>
        </w:rPr>
      </w:pPr>
    </w:p>
    <w:p w14:paraId="0BD008EE" w14:textId="05E511BA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sz w:val="28"/>
        </w:rPr>
      </w:pPr>
      <w:r>
        <w:rPr>
          <w:rFonts w:ascii="Comic Sans MS" w:hAnsi="Comic Sans MS" w:cstheme="minorHAnsi"/>
          <w:b/>
          <w:sz w:val="28"/>
        </w:rPr>
        <w:lastRenderedPageBreak/>
        <w:t>Actividad 5</w:t>
      </w:r>
      <w:r w:rsidRPr="00423DA0">
        <w:rPr>
          <w:rFonts w:ascii="Comic Sans MS" w:hAnsi="Comic Sans MS" w:cstheme="minorHAnsi"/>
          <w:b/>
          <w:sz w:val="28"/>
        </w:rPr>
        <w:t>:</w:t>
      </w:r>
      <w:r>
        <w:rPr>
          <w:rFonts w:ascii="Comic Sans MS" w:hAnsi="Comic Sans MS" w:cstheme="minorHAnsi"/>
          <w:b/>
          <w:sz w:val="28"/>
        </w:rPr>
        <w:t xml:space="preserve"> Pasos para la construcción. </w:t>
      </w:r>
      <w:r w:rsidRPr="00277486">
        <w:rPr>
          <w:rFonts w:ascii="Comic Sans MS" w:hAnsi="Comic Sans MS" w:cstheme="minorHAnsi"/>
          <w:sz w:val="28"/>
        </w:rPr>
        <w:t xml:space="preserve">Realiza un listado con los pasos necesarios para la elaboración </w:t>
      </w:r>
      <w:r>
        <w:rPr>
          <w:rFonts w:ascii="Comic Sans MS" w:hAnsi="Comic Sans MS" w:cstheme="minorHAnsi"/>
          <w:sz w:val="28"/>
        </w:rPr>
        <w:t>de una veleta.</w:t>
      </w:r>
    </w:p>
    <w:p w14:paraId="46F3378D" w14:textId="77777777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sz w:val="28"/>
        </w:rPr>
      </w:pPr>
    </w:p>
    <w:p w14:paraId="7BA6F2B0" w14:textId="77777777" w:rsidR="00086124" w:rsidRPr="00277486" w:rsidRDefault="00086124" w:rsidP="00086124">
      <w:pPr>
        <w:tabs>
          <w:tab w:val="left" w:pos="1938"/>
        </w:tabs>
        <w:rPr>
          <w:rFonts w:ascii="Comic Sans MS" w:hAnsi="Comic Sans MS" w:cstheme="minorHAnsi"/>
          <w:b/>
          <w:sz w:val="28"/>
        </w:rPr>
      </w:pPr>
      <w:r w:rsidRPr="00277486">
        <w:rPr>
          <w:rFonts w:ascii="Comic Sans MS" w:hAnsi="Comic Sans MS" w:cstheme="minorHAnsi"/>
          <w:b/>
          <w:sz w:val="28"/>
        </w:rPr>
        <w:t>Paso 1:</w:t>
      </w:r>
    </w:p>
    <w:p w14:paraId="4EB93B4E" w14:textId="77777777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sz w:val="28"/>
        </w:rPr>
      </w:pPr>
      <w:r>
        <w:rPr>
          <w:rFonts w:ascii="Comic Sans MS" w:hAnsi="Comic Sans MS" w:cstheme="minorHAnsi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81CF8A" wp14:editId="03039536">
                <wp:simplePos x="0" y="0"/>
                <wp:positionH relativeFrom="column">
                  <wp:posOffset>125621</wp:posOffset>
                </wp:positionH>
                <wp:positionV relativeFrom="paragraph">
                  <wp:posOffset>21787</wp:posOffset>
                </wp:positionV>
                <wp:extent cx="6243144" cy="961697"/>
                <wp:effectExtent l="0" t="0" r="24765" b="10160"/>
                <wp:wrapNone/>
                <wp:docPr id="195" name="Rectángu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144" cy="9616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0BBD6" id="Rectángulo 195" o:spid="_x0000_s1026" style="position:absolute;margin-left:9.9pt;margin-top:1.7pt;width:491.6pt;height:75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" filled="f" strokecolor="black [3213]" strokeweight="1pt"/>
            </w:pict>
          </mc:Fallback>
        </mc:AlternateContent>
      </w:r>
    </w:p>
    <w:p w14:paraId="3324F26F" w14:textId="77777777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sz w:val="28"/>
        </w:rPr>
      </w:pPr>
    </w:p>
    <w:p w14:paraId="2B7550A9" w14:textId="77777777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sz w:val="28"/>
        </w:rPr>
      </w:pPr>
    </w:p>
    <w:p w14:paraId="4EA4300C" w14:textId="77777777" w:rsidR="00086124" w:rsidRDefault="00086124" w:rsidP="00086124">
      <w:pPr>
        <w:tabs>
          <w:tab w:val="left" w:pos="1938"/>
        </w:tabs>
        <w:rPr>
          <w:rFonts w:ascii="Comic Sans MS" w:hAnsi="Comic Sans MS" w:cstheme="minorHAnsi"/>
          <w:sz w:val="28"/>
        </w:rPr>
      </w:pPr>
    </w:p>
    <w:p w14:paraId="0BD40F3C" w14:textId="77777777" w:rsidR="00086124" w:rsidRPr="00277486" w:rsidRDefault="00086124" w:rsidP="00086124">
      <w:pPr>
        <w:tabs>
          <w:tab w:val="left" w:pos="1938"/>
        </w:tabs>
        <w:rPr>
          <w:rFonts w:ascii="Comic Sans MS" w:hAnsi="Comic Sans MS" w:cstheme="minorHAnsi"/>
          <w:b/>
          <w:sz w:val="28"/>
        </w:rPr>
      </w:pPr>
      <w:r>
        <w:rPr>
          <w:rFonts w:ascii="Comic Sans MS" w:hAnsi="Comic Sans MS" w:cstheme="minorHAnsi"/>
          <w:b/>
          <w:sz w:val="28"/>
        </w:rPr>
        <w:t>Paso 2:</w:t>
      </w:r>
    </w:p>
    <w:p w14:paraId="6159203A" w14:textId="77777777" w:rsidR="00086124" w:rsidRDefault="00086124" w:rsidP="00086124">
      <w:pPr>
        <w:tabs>
          <w:tab w:val="left" w:pos="1938"/>
        </w:tabs>
        <w:ind w:left="5664"/>
        <w:rPr>
          <w:rFonts w:asciiTheme="minorHAnsi" w:hAnsiTheme="minorHAnsi" w:cstheme="minorHAnsi"/>
        </w:rPr>
      </w:pPr>
      <w:r>
        <w:rPr>
          <w:rFonts w:ascii="Comic Sans MS" w:hAnsi="Comic Sans MS" w:cstheme="minorHAnsi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7FF54F" wp14:editId="36F2B67D">
                <wp:simplePos x="0" y="0"/>
                <wp:positionH relativeFrom="column">
                  <wp:posOffset>173421</wp:posOffset>
                </wp:positionH>
                <wp:positionV relativeFrom="paragraph">
                  <wp:posOffset>90827</wp:posOffset>
                </wp:positionV>
                <wp:extent cx="6243144" cy="961697"/>
                <wp:effectExtent l="0" t="0" r="24765" b="10160"/>
                <wp:wrapNone/>
                <wp:docPr id="196" name="Rectángul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144" cy="9616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65BEE" id="Rectángulo 196" o:spid="_x0000_s1026" style="position:absolute;margin-left:13.65pt;margin-top:7.15pt;width:491.6pt;height:75.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" filled="f" strokecolor="black [3213]" strokeweight="1pt"/>
            </w:pict>
          </mc:Fallback>
        </mc:AlternateContent>
      </w:r>
    </w:p>
    <w:p w14:paraId="33362A16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3FF95FBD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5CDAB604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4D85A7EC" w14:textId="77777777" w:rsidR="00086124" w:rsidRPr="00277486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28"/>
        </w:rPr>
      </w:pPr>
      <w:r w:rsidRPr="00277486">
        <w:rPr>
          <w:rFonts w:ascii="Comic Sans MS" w:hAnsi="Comic Sans MS" w:cstheme="minorHAnsi"/>
          <w:b/>
          <w:sz w:val="28"/>
        </w:rPr>
        <w:t>Paso 3:</w:t>
      </w:r>
    </w:p>
    <w:p w14:paraId="1B87D4DD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  <w:r>
        <w:rPr>
          <w:rFonts w:ascii="Comic Sans MS" w:hAnsi="Comic Sans MS" w:cstheme="minorHAnsi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4F9B46" wp14:editId="4104994E">
                <wp:simplePos x="0" y="0"/>
                <wp:positionH relativeFrom="column">
                  <wp:posOffset>220345</wp:posOffset>
                </wp:positionH>
                <wp:positionV relativeFrom="paragraph">
                  <wp:posOffset>76463</wp:posOffset>
                </wp:positionV>
                <wp:extent cx="6243144" cy="961697"/>
                <wp:effectExtent l="0" t="0" r="24765" b="10160"/>
                <wp:wrapNone/>
                <wp:docPr id="197" name="Rectángu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144" cy="9616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4C06E" id="Rectángulo 197" o:spid="_x0000_s1026" style="position:absolute;margin-left:17.35pt;margin-top:6pt;width:491.6pt;height:75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" filled="f" strokecolor="black [3213]" strokeweight="1pt"/>
            </w:pict>
          </mc:Fallback>
        </mc:AlternateContent>
      </w:r>
    </w:p>
    <w:p w14:paraId="44FDEABE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5C23474D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50732B5D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6D53792E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28"/>
        </w:rPr>
      </w:pPr>
      <w:r>
        <w:rPr>
          <w:rFonts w:ascii="Comic Sans MS" w:hAnsi="Comic Sans MS" w:cstheme="minorHAnsi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7A2D1C" wp14:editId="32217AF7">
                <wp:simplePos x="0" y="0"/>
                <wp:positionH relativeFrom="margin">
                  <wp:align>center</wp:align>
                </wp:positionH>
                <wp:positionV relativeFrom="paragraph">
                  <wp:posOffset>216119</wp:posOffset>
                </wp:positionV>
                <wp:extent cx="6243144" cy="961697"/>
                <wp:effectExtent l="0" t="0" r="24765" b="10160"/>
                <wp:wrapNone/>
                <wp:docPr id="198" name="Rectá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144" cy="9616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8A3DE" id="Rectángulo 198" o:spid="_x0000_s1026" style="position:absolute;margin-left:0;margin-top:17pt;width:491.6pt;height:75.7pt;z-index:2517340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Pr="00277486">
        <w:rPr>
          <w:rFonts w:ascii="Comic Sans MS" w:hAnsi="Comic Sans MS" w:cstheme="minorHAnsi"/>
          <w:b/>
          <w:sz w:val="28"/>
        </w:rPr>
        <w:t>Paso 4</w:t>
      </w:r>
    </w:p>
    <w:p w14:paraId="365CD737" w14:textId="77777777" w:rsidR="00086124" w:rsidRPr="00277486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28"/>
        </w:rPr>
      </w:pPr>
    </w:p>
    <w:p w14:paraId="22B93C6A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374F6368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7BA56FC2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14BD63A9" w14:textId="4FD0748D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  <w:r>
        <w:rPr>
          <w:rFonts w:ascii="Comic Sans MS" w:hAnsi="Comic Sans MS" w:cstheme="minorHAnsi"/>
          <w:b/>
          <w:sz w:val="32"/>
        </w:rPr>
        <w:t>Evaluación de lo aprendido</w:t>
      </w:r>
    </w:p>
    <w:p w14:paraId="40A4F960" w14:textId="77777777" w:rsidR="00086124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13FFAD72" w14:textId="76125148" w:rsidR="00086124" w:rsidRPr="00423DA0" w:rsidRDefault="00086124" w:rsidP="00086124">
      <w:pPr>
        <w:tabs>
          <w:tab w:val="left" w:pos="1938"/>
        </w:tabs>
        <w:ind w:left="142"/>
        <w:rPr>
          <w:rFonts w:ascii="Comic Sans MS" w:hAnsi="Comic Sans MS" w:cstheme="minorHAnsi"/>
          <w:sz w:val="28"/>
        </w:rPr>
      </w:pPr>
      <w:r w:rsidRPr="00423DA0">
        <w:rPr>
          <w:rFonts w:ascii="Comic Sans MS" w:hAnsi="Comic Sans MS" w:cstheme="minorHAnsi"/>
          <w:b/>
          <w:sz w:val="28"/>
        </w:rPr>
        <w:t xml:space="preserve">Actividad </w:t>
      </w:r>
      <w:r>
        <w:rPr>
          <w:rFonts w:ascii="Comic Sans MS" w:hAnsi="Comic Sans MS" w:cstheme="minorHAnsi"/>
          <w:b/>
          <w:sz w:val="28"/>
        </w:rPr>
        <w:t>6</w:t>
      </w:r>
      <w:r>
        <w:rPr>
          <w:rFonts w:ascii="Comic Sans MS" w:hAnsi="Comic Sans MS" w:cstheme="minorHAnsi"/>
          <w:b/>
          <w:sz w:val="28"/>
        </w:rPr>
        <w:t xml:space="preserve">: Reconoce lo aprendido: </w:t>
      </w:r>
      <w:r>
        <w:rPr>
          <w:rFonts w:ascii="Comic Sans MS" w:hAnsi="Comic Sans MS" w:cstheme="minorHAnsi"/>
          <w:sz w:val="28"/>
        </w:rPr>
        <w:t xml:space="preserve">encierra en un círculo lo que representa el funcionamiento de tu veleta </w:t>
      </w:r>
    </w:p>
    <w:tbl>
      <w:tblPr>
        <w:tblStyle w:val="Tablaconcuadrcula"/>
        <w:tblpPr w:leftFromText="180" w:rightFromText="180" w:vertAnchor="text" w:tblpY="182"/>
        <w:tblW w:w="0" w:type="auto"/>
        <w:tblLook w:val="04A0" w:firstRow="1" w:lastRow="0" w:firstColumn="1" w:lastColumn="0" w:noHBand="0" w:noVBand="1"/>
      </w:tblPr>
      <w:tblGrid>
        <w:gridCol w:w="3784"/>
        <w:gridCol w:w="2110"/>
        <w:gridCol w:w="2293"/>
      </w:tblGrid>
      <w:tr w:rsidR="00086124" w14:paraId="108768DE" w14:textId="77777777" w:rsidTr="001F73FD">
        <w:trPr>
          <w:trHeight w:val="472"/>
        </w:trPr>
        <w:tc>
          <w:tcPr>
            <w:tcW w:w="3784" w:type="dxa"/>
          </w:tcPr>
          <w:p w14:paraId="7384C891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4403" w:type="dxa"/>
            <w:gridSpan w:val="2"/>
          </w:tcPr>
          <w:p w14:paraId="480F67AC" w14:textId="05F6CDE5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86124" w14:paraId="650F477D" w14:textId="77777777" w:rsidTr="001F73FD">
        <w:trPr>
          <w:trHeight w:val="494"/>
        </w:trPr>
        <w:tc>
          <w:tcPr>
            <w:tcW w:w="3784" w:type="dxa"/>
          </w:tcPr>
          <w:p w14:paraId="35CEB736" w14:textId="040329F1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Tiene base </w:t>
            </w:r>
          </w:p>
        </w:tc>
        <w:tc>
          <w:tcPr>
            <w:tcW w:w="2110" w:type="dxa"/>
          </w:tcPr>
          <w:p w14:paraId="565763B0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8971A60" wp14:editId="17DBA87F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F2BED1" id="Elipse 16" o:spid="_x0000_s1026" style="position:absolute;margin-left:24.65pt;margin-top:8.15pt;width:19.5pt;height:13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4D69751B" w14:textId="77777777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0DBDEE2" wp14:editId="6E0280A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F47F16" id="Elipse 17" o:spid="_x0000_s1026" style="position:absolute;margin-left:27.9pt;margin-top:9.85pt;width:19.5pt;height:13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  <w:p w14:paraId="7198454E" w14:textId="5176961B" w:rsidR="00086124" w:rsidRDefault="00086124" w:rsidP="001D1099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086124" w14:paraId="1712D6EC" w14:textId="77777777" w:rsidTr="001F73FD">
        <w:trPr>
          <w:trHeight w:val="494"/>
        </w:trPr>
        <w:tc>
          <w:tcPr>
            <w:tcW w:w="3784" w:type="dxa"/>
          </w:tcPr>
          <w:p w14:paraId="333AE4F3" w14:textId="12CEB83F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Se sostiene sola </w:t>
            </w:r>
          </w:p>
        </w:tc>
        <w:tc>
          <w:tcPr>
            <w:tcW w:w="2110" w:type="dxa"/>
          </w:tcPr>
          <w:p w14:paraId="756E08C1" w14:textId="2E97ADEA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BF7A85A" wp14:editId="37023CF8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92AFDA" id="Elipse 8" o:spid="_x0000_s1026" style="position:absolute;margin-left:24.65pt;margin-top:8.15pt;width:19.5pt;height:13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6115B8BC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0799C6D" wp14:editId="5472C183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618F66" id="Elipse 9" o:spid="_x0000_s1026" style="position:absolute;margin-left:27.9pt;margin-top:9.85pt;width:19.5pt;height:13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  <w:p w14:paraId="1952C316" w14:textId="61BE6AD8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</w:pPr>
          </w:p>
        </w:tc>
      </w:tr>
      <w:tr w:rsidR="00086124" w14:paraId="60064F70" w14:textId="77777777" w:rsidTr="001F73FD">
        <w:trPr>
          <w:trHeight w:val="660"/>
        </w:trPr>
        <w:tc>
          <w:tcPr>
            <w:tcW w:w="3784" w:type="dxa"/>
          </w:tcPr>
          <w:p w14:paraId="16367635" w14:textId="620E77C4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Tiene varilla</w:t>
            </w:r>
          </w:p>
          <w:p w14:paraId="42618308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110" w:type="dxa"/>
          </w:tcPr>
          <w:p w14:paraId="31EC9117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4D3888C" wp14:editId="122A2240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3288A5" id="Elipse 28" o:spid="_x0000_s1026" style="position:absolute;margin-left:24.65pt;margin-top:8.15pt;width:19.5pt;height:13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5B86E842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570BE59" wp14:editId="0143590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2F1D2C" id="Elipse 29" o:spid="_x0000_s1026" style="position:absolute;margin-left:27.9pt;margin-top:9.85pt;width:19.5pt;height:13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  <w:tr w:rsidR="00086124" w14:paraId="2219B673" w14:textId="77777777" w:rsidTr="001F73FD">
        <w:trPr>
          <w:trHeight w:val="684"/>
        </w:trPr>
        <w:tc>
          <w:tcPr>
            <w:tcW w:w="3784" w:type="dxa"/>
          </w:tcPr>
          <w:p w14:paraId="6D225B38" w14:textId="0F8E7DBA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Posee los puntos cardinales </w:t>
            </w:r>
          </w:p>
        </w:tc>
        <w:tc>
          <w:tcPr>
            <w:tcW w:w="2110" w:type="dxa"/>
          </w:tcPr>
          <w:p w14:paraId="5A1263E3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9462956" wp14:editId="03AC8AB5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34" name="E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72B58A" id="Elipse 34" o:spid="_x0000_s1026" style="position:absolute;margin-left:24.65pt;margin-top:8.15pt;width:19.5pt;height:13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0E8ECEB7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D51F9A7" wp14:editId="1CE3427A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0D0F80" id="Elipse 35" o:spid="_x0000_s1026" style="position:absolute;margin-left:27.9pt;margin-top:9.85pt;width:19.5pt;height:13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  <w:tr w:rsidR="00086124" w14:paraId="67E2D532" w14:textId="77777777" w:rsidTr="001F73FD">
        <w:trPr>
          <w:trHeight w:val="494"/>
        </w:trPr>
        <w:tc>
          <w:tcPr>
            <w:tcW w:w="3784" w:type="dxa"/>
          </w:tcPr>
          <w:p w14:paraId="2ACFD15F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Tiene flecha </w:t>
            </w:r>
          </w:p>
          <w:p w14:paraId="4F792F45" w14:textId="2D86E36E" w:rsidR="001F73FD" w:rsidRDefault="001F73FD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110" w:type="dxa"/>
          </w:tcPr>
          <w:p w14:paraId="77174D91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FE56478" wp14:editId="4E4C5378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40" name="Elip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470A5F" id="Elipse 40" o:spid="_x0000_s1026" style="position:absolute;margin-left:24.65pt;margin-top:8.15pt;width:19.5pt;height:13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5407BC45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12AF071" wp14:editId="62C4EE1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77470</wp:posOffset>
                      </wp:positionV>
                      <wp:extent cx="247650" cy="171450"/>
                      <wp:effectExtent l="0" t="0" r="19050" b="19050"/>
                      <wp:wrapNone/>
                      <wp:docPr id="41" name="Elips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2695C0" id="Elipse 41" o:spid="_x0000_s1026" style="position:absolute;margin-left:27.9pt;margin-top:6.1pt;width:19.5pt;height:13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  <w:tr w:rsidR="00086124" w14:paraId="54B18062" w14:textId="77777777" w:rsidTr="001F73FD">
        <w:trPr>
          <w:trHeight w:val="472"/>
        </w:trPr>
        <w:tc>
          <w:tcPr>
            <w:tcW w:w="3784" w:type="dxa"/>
          </w:tcPr>
          <w:p w14:paraId="71E9EE29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Gira con el viento </w:t>
            </w:r>
          </w:p>
          <w:p w14:paraId="0419BD6E" w14:textId="019FFE42" w:rsidR="001F73FD" w:rsidRDefault="001F73FD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110" w:type="dxa"/>
          </w:tcPr>
          <w:p w14:paraId="6A84C567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FB29062" wp14:editId="4059C9A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46" name="Elips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444431" id="Elipse 46" o:spid="_x0000_s1026" style="position:absolute;margin-left:24.65pt;margin-top:8.15pt;width:19.5pt;height:13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0295F336" w14:textId="77777777" w:rsidR="00086124" w:rsidRDefault="00086124" w:rsidP="0008612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F991102" wp14:editId="1C62E115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58420</wp:posOffset>
                      </wp:positionV>
                      <wp:extent cx="247650" cy="171450"/>
                      <wp:effectExtent l="0" t="0" r="19050" b="19050"/>
                      <wp:wrapNone/>
                      <wp:docPr id="47" name="E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244D7B" id="Elipse 47" o:spid="_x0000_s1026" style="position:absolute;margin-left:27.9pt;margin-top:4.6pt;width:19.5pt;height:13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</w:tbl>
    <w:p w14:paraId="52ADB286" w14:textId="1871FFAC" w:rsidR="00086124" w:rsidRDefault="00086124" w:rsidP="00086124">
      <w:pPr>
        <w:tabs>
          <w:tab w:val="left" w:pos="1938"/>
        </w:tabs>
        <w:rPr>
          <w:rFonts w:asciiTheme="minorHAnsi" w:hAnsiTheme="minorHAnsi" w:cstheme="minorHAnsi"/>
        </w:rPr>
      </w:pPr>
    </w:p>
    <w:p w14:paraId="7CFFB828" w14:textId="77777777" w:rsidR="00086124" w:rsidRPr="00086124" w:rsidRDefault="00086124" w:rsidP="00086124">
      <w:pPr>
        <w:pStyle w:val="NormalWeb"/>
        <w:spacing w:before="0" w:beforeAutospacing="0" w:after="0" w:afterAutospacing="0"/>
        <w:rPr>
          <w:rFonts w:ascii="Comic Sans MS" w:hAnsi="Comic Sans MS" w:cstheme="minorHAnsi"/>
          <w:b/>
          <w:lang w:val="es-CL"/>
        </w:rPr>
      </w:pPr>
    </w:p>
    <w:sectPr w:rsidR="00086124" w:rsidRPr="00086124" w:rsidSect="00776686">
      <w:type w:val="continuous"/>
      <w:pgSz w:w="12247" w:h="1888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3E256" w14:textId="77777777" w:rsidR="00825183" w:rsidRDefault="00825183" w:rsidP="00D11670">
      <w:r>
        <w:separator/>
      </w:r>
    </w:p>
  </w:endnote>
  <w:endnote w:type="continuationSeparator" w:id="0">
    <w:p w14:paraId="0BA53887" w14:textId="77777777" w:rsidR="00825183" w:rsidRDefault="00825183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5836D" w14:textId="77777777" w:rsidR="00825183" w:rsidRDefault="00825183" w:rsidP="00D11670">
      <w:r>
        <w:separator/>
      </w:r>
    </w:p>
  </w:footnote>
  <w:footnote w:type="continuationSeparator" w:id="0">
    <w:p w14:paraId="33A1C592" w14:textId="77777777" w:rsidR="00825183" w:rsidRDefault="00825183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2A82"/>
    <w:rsid w:val="000033DE"/>
    <w:rsid w:val="00007353"/>
    <w:rsid w:val="000074DA"/>
    <w:rsid w:val="00010583"/>
    <w:rsid w:val="0001073E"/>
    <w:rsid w:val="000109D6"/>
    <w:rsid w:val="0001108A"/>
    <w:rsid w:val="0001244B"/>
    <w:rsid w:val="00013546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0778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6753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124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0140"/>
    <w:rsid w:val="001D2A56"/>
    <w:rsid w:val="001D5A2D"/>
    <w:rsid w:val="001E452B"/>
    <w:rsid w:val="001F73FD"/>
    <w:rsid w:val="00200CCD"/>
    <w:rsid w:val="00203B02"/>
    <w:rsid w:val="002065C5"/>
    <w:rsid w:val="00206661"/>
    <w:rsid w:val="002102A7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42C1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2EB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0D4D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5EF7"/>
    <w:rsid w:val="003A63F2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6276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2048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8544D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445CD"/>
    <w:rsid w:val="00652798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2911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6686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1A6"/>
    <w:rsid w:val="007C5638"/>
    <w:rsid w:val="007D50B5"/>
    <w:rsid w:val="007E037B"/>
    <w:rsid w:val="007F135C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25183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1CC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AF6A1A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5746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4CD4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D7AB1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8A2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3A49"/>
    <w:rsid w:val="00E862C9"/>
    <w:rsid w:val="00E866B5"/>
    <w:rsid w:val="00E90B96"/>
    <w:rsid w:val="00E90E90"/>
    <w:rsid w:val="00E91CC0"/>
    <w:rsid w:val="00E92096"/>
    <w:rsid w:val="00EA4701"/>
    <w:rsid w:val="00EA526B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862B8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991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E9737A"/>
  <w15:docId w15:val="{23FB6684-7FAF-494F-85E2-748168A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5854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8544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unhideWhenUsed/>
    <w:rsid w:val="00DD7AB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uEow6BeWjs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yuEow6BeWj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CDECF-3D23-45C3-9449-1B4427C7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DIAGNOSTICA.dotm</Template>
  <TotalTime>30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Evelyn Carriel</cp:lastModifiedBy>
  <cp:revision>5</cp:revision>
  <dcterms:created xsi:type="dcterms:W3CDTF">2020-05-18T22:38:00Z</dcterms:created>
  <dcterms:modified xsi:type="dcterms:W3CDTF">2020-05-18T23:25:00Z</dcterms:modified>
</cp:coreProperties>
</file>