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79E0A15F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71C28A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050688AE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086BD80C" w14:textId="17961715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</w:t>
                            </w:r>
                            <w:r w:rsidR="006759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C04E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050688AE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086BD80C" w14:textId="17961715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</w:t>
                      </w:r>
                      <w:r w:rsidR="00675936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C04EC5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Medio.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94FEFD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1B95BFD4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5CE4D9AC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3</w:t>
      </w:r>
      <w:r w:rsidR="00426CD6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HISTORIA “LA CONSOLIDACIÓN DE LA REPÚBLICA”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4491DA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739"/>
        <w:gridCol w:w="795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0353CE52" w:rsidR="00716059" w:rsidRDefault="0067593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44C92">
              <w:rPr>
                <w:rFonts w:asciiTheme="majorHAnsi" w:hAnsiTheme="majorHAnsi"/>
              </w:rPr>
              <w:t>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11EE1A7" w:rsidR="00716059" w:rsidRDefault="00716059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4419A8">
        <w:trPr>
          <w:trHeight w:val="251"/>
          <w:jc w:val="center"/>
        </w:trPr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D5BE5" w:rsidR="00195823" w:rsidRPr="004419A8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14:paraId="2CC9012C" w14:textId="78BB7014" w:rsidR="00195823" w:rsidRPr="004419A8" w:rsidRDefault="00195823" w:rsidP="004419A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4419A8">
              <w:rPr>
                <w:rFonts w:asciiTheme="majorHAnsi" w:hAnsiTheme="majorHAnsi"/>
                <w:b/>
              </w:rPr>
              <w:t>OBJETIVO DE APRENDIZAJE (UNIDAD)</w:t>
            </w:r>
          </w:p>
          <w:p w14:paraId="43B44C0B" w14:textId="4C5D7CA8" w:rsidR="00195823" w:rsidRDefault="00195823" w:rsidP="004419A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77A3D">
              <w:rPr>
                <w:rFonts w:asciiTheme="majorHAnsi" w:hAnsiTheme="majorHAnsi"/>
              </w:rPr>
              <w:t>3</w:t>
            </w:r>
          </w:p>
          <w:p w14:paraId="39840695" w14:textId="1F8A01E4" w:rsidR="00077A3D" w:rsidRPr="004419A8" w:rsidRDefault="00077A3D" w:rsidP="00077A3D">
            <w:pPr>
              <w:pStyle w:val="Sinespaciado"/>
              <w:spacing w:line="256" w:lineRule="auto"/>
              <w:jc w:val="both"/>
              <w:rPr>
                <w:rFonts w:asciiTheme="majorHAnsi" w:hAnsiTheme="majorHAnsi"/>
              </w:rPr>
            </w:pPr>
            <w:r w:rsidRPr="00077A3D">
              <w:rPr>
                <w:rFonts w:asciiTheme="majorHAnsi" w:hAnsiTheme="majorHAnsi"/>
              </w:rPr>
              <w:t>CONSTRASTA</w:t>
            </w:r>
            <w:r>
              <w:rPr>
                <w:rFonts w:asciiTheme="majorHAnsi" w:hAnsiTheme="majorHAnsi"/>
              </w:rPr>
              <w:t>R</w:t>
            </w:r>
            <w:r w:rsidRPr="00077A3D">
              <w:rPr>
                <w:rFonts w:asciiTheme="majorHAnsi" w:hAnsiTheme="majorHAnsi"/>
              </w:rPr>
              <w:t xml:space="preserve"> LAS DECISIONES POLITICAS DEL SIGLO XIX, REFERIDAS A COMO ORGANIZAR NUESTRO PAIS</w:t>
            </w:r>
            <w:r w:rsidR="00B8510C">
              <w:rPr>
                <w:rFonts w:asciiTheme="majorHAnsi" w:hAnsiTheme="majorHAnsi"/>
              </w:rPr>
              <w:t>.</w:t>
            </w:r>
          </w:p>
          <w:p w14:paraId="25AF641E" w14:textId="5F05D391" w:rsidR="00195823" w:rsidRPr="00AA18E2" w:rsidRDefault="00195823" w:rsidP="0024324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6595C01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A51D17" w14:paraId="26CE141A" w14:textId="77777777" w:rsidTr="004419A8">
        <w:trPr>
          <w:trHeight w:val="255"/>
          <w:jc w:val="center"/>
        </w:trPr>
        <w:tc>
          <w:tcPr>
            <w:tcW w:w="34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A51D17" w:rsidRDefault="00A51D17" w:rsidP="00A51D1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62D85B0D" w:rsidR="00A51D17" w:rsidRPr="00BD583E" w:rsidRDefault="0004215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COMPARAR</w:t>
            </w:r>
            <w:r w:rsidR="00A51D17"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PROCESOS Y FENÓMENOS HISTÓRICOS Y GEOGRÁFICOS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534D0317" w:rsidR="00A51D17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A51D17" w14:paraId="431E1A48" w14:textId="77777777" w:rsidTr="004419A8">
        <w:trPr>
          <w:trHeight w:val="253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A51D17" w:rsidRDefault="00A51D17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33C62CDC" w:rsidR="00A51D17" w:rsidRPr="00BD583E" w:rsidRDefault="0004215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EXPLICA</w:t>
            </w:r>
            <w:r w:rsidR="00A51D17"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LA MULTICAUSALIDAD DE LOS PROCESOS HISTÓRICOS Y GEOGRÁFICOS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C5C60" w14:textId="77777777" w:rsidR="00A51D17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EF0489A" w14:textId="352A2F5A" w:rsidR="00A51D17" w:rsidRPr="004419A8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51D17" w14:paraId="12087B55" w14:textId="77777777" w:rsidTr="004419A8">
        <w:trPr>
          <w:trHeight w:val="43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A51D17" w:rsidRPr="004419A8" w:rsidRDefault="00A51D17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76F7D350" w:rsidR="00A51D17" w:rsidRPr="00BD583E" w:rsidRDefault="00A51D1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INFERIR Y ELABORAR CONCLUSIONES RESPECTO A LOS TEMAS DEL NIVEL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59F0B29A" w:rsidR="00A51D17" w:rsidRPr="00AA18E2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A51D17" w14:paraId="03872756" w14:textId="77777777" w:rsidTr="00256616">
        <w:trPr>
          <w:trHeight w:val="437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A51D17" w:rsidRPr="00AA18E2" w:rsidRDefault="00A51D17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1C729069" w:rsidR="00A51D17" w:rsidRPr="00BD583E" w:rsidRDefault="00A51D1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FORMULAR PREGUNTAS SIGNIFICATIVAS PARA COMPRENDER Y PROFUNDIZAR LOS TEMAS ESTUDIADOS EN EL NIVEL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0200B516" w14:textId="77777777" w:rsidR="00A51D17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02FB91F" w14:textId="77777777" w:rsidR="00A51D17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E0FE42" w14:textId="2425453A" w:rsidR="00A51D17" w:rsidRPr="004419A8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51D17" w14:paraId="55D0E2E6" w14:textId="77777777" w:rsidTr="00A51D17">
        <w:trPr>
          <w:trHeight w:val="440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4C6CB" w14:textId="77777777" w:rsidR="00A51D17" w:rsidRPr="00AA18E2" w:rsidRDefault="00A51D17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995" w14:textId="436A8F9C" w:rsidR="00A51D17" w:rsidRDefault="00A51D1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ARGUMENTAR SUS OPINIONES BASÁNDOSE EN EVIDENCIA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C9CC8D1" w14:textId="71DDD9F0" w:rsidR="00A51D17" w:rsidRPr="004419A8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A51D17" w14:paraId="50DC7D28" w14:textId="77777777" w:rsidTr="004419A8">
        <w:trPr>
          <w:trHeight w:val="61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7CAE4" w14:textId="77777777" w:rsidR="00A51D17" w:rsidRPr="00AA18E2" w:rsidRDefault="00A51D17" w:rsidP="00A51D17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00A" w14:textId="0AFBDCFC" w:rsidR="00A51D17" w:rsidRPr="00256616" w:rsidRDefault="00A51D17" w:rsidP="00A51D17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566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DESARROLLAR UNA ARGUMENTACIÓN ESCRITA UTILIZANDO TÉRMINOS Y CONC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EPTOS HISTÓRICOS Y GEOGRÁFICOS.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4D9E66D9" w14:textId="66FED0E2" w:rsidR="00A51D17" w:rsidRPr="004419A8" w:rsidRDefault="00A51D17" w:rsidP="00A51D1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419A8" w14:paraId="72E1160E" w14:textId="77777777" w:rsidTr="00BB01C5">
        <w:trPr>
          <w:gridAfter w:val="4"/>
          <w:wAfter w:w="6859" w:type="dxa"/>
          <w:trHeight w:val="78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4419A8" w:rsidRDefault="004419A8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14:paraId="4731333A" w14:textId="77777777" w:rsidTr="00770DE1">
        <w:tc>
          <w:tcPr>
            <w:tcW w:w="10343" w:type="dxa"/>
          </w:tcPr>
          <w:p w14:paraId="74300EA0" w14:textId="392C7A8B" w:rsidR="00770DE1" w:rsidRDefault="00770DE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93CA922" w14:textId="48B091AE" w:rsidR="004C486B" w:rsidRDefault="00F628CC" w:rsidP="00466409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PARA EL TRABAJO DE ESTA GUIA 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>DEBES APOYARTE EN TU TEXTO DE ESTUDIOS, EN LAS PÁGINAS</w:t>
            </w:r>
            <w:r w:rsidR="0046640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 xml:space="preserve">110, 112 Y 113. </w:t>
            </w:r>
          </w:p>
        </w:tc>
      </w:tr>
    </w:tbl>
    <w:p w14:paraId="6B6D53F9" w14:textId="0D03B089" w:rsidR="00B54305" w:rsidRDefault="00B54305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7F1B8D3A" w14:textId="27564432" w:rsidR="00466409" w:rsidRDefault="007C5DE4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 w:rsidRPr="007C5DE4">
        <w:rPr>
          <w:rFonts w:asciiTheme="minorHAnsi" w:hAnsiTheme="minorHAnsi" w:cstheme="minorHAnsi"/>
          <w:sz w:val="22"/>
        </w:rPr>
        <w:t>Una vez lograda la Independencia de nuestro país, fueron muchas las decisiones que se debieron tomar, para guiar de buena forma a Chile durante sus primeros años. Como ya se vio anteriormente, la identidad propia, los conflictos con nuestros vecinos, y mantenernos económicamente, fueron los primeros pasos a seguir, siendo ahora la forma de gobernarnos, el principal desafío.</w:t>
      </w:r>
    </w:p>
    <w:p w14:paraId="262ED910" w14:textId="77777777" w:rsidR="008C4ABB" w:rsidRDefault="008C4ABB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E49F52E" w14:textId="0E709350" w:rsidR="008C4ABB" w:rsidRPr="008C4ABB" w:rsidRDefault="008C4ABB" w:rsidP="007C5DE4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8C4ABB">
        <w:rPr>
          <w:rFonts w:asciiTheme="minorHAnsi" w:hAnsiTheme="minorHAnsi" w:cstheme="minorHAnsi"/>
          <w:b/>
          <w:sz w:val="22"/>
        </w:rPr>
        <w:t>Formas de organizar nuestro país.</w:t>
      </w:r>
    </w:p>
    <w:p w14:paraId="3382FEE4" w14:textId="77777777" w:rsidR="007C5DE4" w:rsidRDefault="007C5DE4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1B9F5AC" w14:textId="0082D364" w:rsidR="00E7541C" w:rsidRDefault="00E7541C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1.-  ¿Porque al inicio de nuestra vida como país independiente, habrán surgido distintas posturas o grupos políticos? (P. 110)</w:t>
      </w:r>
      <w:r w:rsidR="004A51E2">
        <w:rPr>
          <w:rFonts w:asciiTheme="minorHAnsi" w:hAnsiTheme="minorHAnsi" w:cstheme="minorHAnsi"/>
          <w:sz w:val="22"/>
        </w:rPr>
        <w:t xml:space="preserve"> (2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1615229C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5142444C" w14:textId="77777777" w:rsidTr="007C221E">
        <w:tc>
          <w:tcPr>
            <w:tcW w:w="10202" w:type="dxa"/>
          </w:tcPr>
          <w:p w14:paraId="7642F4D1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1B6F4A2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2D3A452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C53C3D7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48D0F15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2887BC3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515D2BC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DC5CE0" w14:textId="77777777" w:rsidR="00E7541C" w:rsidRDefault="00E7541C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FE3DE8E" w14:textId="35F445B9" w:rsidR="00E7541C" w:rsidRDefault="00E7541C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2.- </w:t>
      </w:r>
      <w:r w:rsidR="0014598D">
        <w:rPr>
          <w:rFonts w:asciiTheme="minorHAnsi" w:hAnsiTheme="minorHAnsi" w:cstheme="minorHAnsi"/>
          <w:sz w:val="22"/>
        </w:rPr>
        <w:t>Según el texto, mas tus conocimiento propios ¿qué es una “facción o grupo político”</w:t>
      </w:r>
      <w:r w:rsidR="001771B1">
        <w:rPr>
          <w:rFonts w:asciiTheme="minorHAnsi" w:hAnsiTheme="minorHAnsi" w:cstheme="minorHAnsi"/>
          <w:sz w:val="22"/>
        </w:rPr>
        <w:t>? ¿</w:t>
      </w:r>
      <w:r w:rsidR="0014598D">
        <w:rPr>
          <w:rFonts w:asciiTheme="minorHAnsi" w:hAnsiTheme="minorHAnsi" w:cstheme="minorHAnsi"/>
          <w:sz w:val="22"/>
        </w:rPr>
        <w:t>Cuál era su principal elemento que los unía? (P.110)</w:t>
      </w:r>
      <w:r w:rsidR="004A51E2">
        <w:rPr>
          <w:rFonts w:asciiTheme="minorHAnsi" w:hAnsiTheme="minorHAnsi" w:cstheme="minorHAnsi"/>
          <w:sz w:val="22"/>
        </w:rPr>
        <w:t xml:space="preserve"> (2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1900A73B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76B9F3FC" w14:textId="77777777" w:rsidTr="007C221E">
        <w:tc>
          <w:tcPr>
            <w:tcW w:w="10202" w:type="dxa"/>
          </w:tcPr>
          <w:p w14:paraId="56D1F3BF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F80C120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97DC131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869431B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9400F2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992AC7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327B88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1C4F89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0A13CB4" w14:textId="77777777" w:rsidR="0014598D" w:rsidRDefault="0014598D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4A284EE" w14:textId="77238BFE" w:rsidR="0014598D" w:rsidRDefault="0014598D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3B3AF7">
        <w:rPr>
          <w:rFonts w:asciiTheme="minorHAnsi" w:hAnsiTheme="minorHAnsi" w:cstheme="minorHAnsi"/>
          <w:sz w:val="22"/>
        </w:rPr>
        <w:t>.-  De las diversas facciones o grupos políticos presentes en el libro, selecciona aquel que consideres más adecuado para gobernar nuestro país, y explica con tus palabras que es lo que proponía</w:t>
      </w:r>
      <w:r w:rsidR="00F51DE8" w:rsidRPr="003B3AF7">
        <w:rPr>
          <w:rFonts w:asciiTheme="minorHAnsi" w:hAnsiTheme="minorHAnsi" w:cstheme="minorHAnsi"/>
          <w:sz w:val="22"/>
        </w:rPr>
        <w:t>. (P.110)</w:t>
      </w:r>
      <w:r w:rsidR="004A51E2" w:rsidRPr="003B3AF7">
        <w:rPr>
          <w:rFonts w:asciiTheme="minorHAnsi" w:hAnsiTheme="minorHAnsi" w:cstheme="minorHAnsi"/>
          <w:sz w:val="22"/>
        </w:rPr>
        <w:t xml:space="preserve"> (4 </w:t>
      </w:r>
      <w:proofErr w:type="spellStart"/>
      <w:r w:rsidR="004A51E2" w:rsidRPr="003B3AF7">
        <w:rPr>
          <w:rFonts w:asciiTheme="minorHAnsi" w:hAnsiTheme="minorHAnsi" w:cstheme="minorHAnsi"/>
          <w:sz w:val="22"/>
        </w:rPr>
        <w:t>pts</w:t>
      </w:r>
      <w:proofErr w:type="spellEnd"/>
      <w:r w:rsidR="004A51E2" w:rsidRPr="003B3AF7">
        <w:rPr>
          <w:rFonts w:asciiTheme="minorHAnsi" w:hAnsiTheme="minorHAnsi" w:cstheme="minorHAnsi"/>
          <w:sz w:val="22"/>
        </w:rPr>
        <w:t>)</w:t>
      </w:r>
    </w:p>
    <w:p w14:paraId="4AEFA594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04AAC49D" w14:textId="77777777" w:rsidTr="007C221E">
        <w:tc>
          <w:tcPr>
            <w:tcW w:w="10202" w:type="dxa"/>
          </w:tcPr>
          <w:p w14:paraId="26456C1D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0516D6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EDECC3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44DB5AC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DDC3E19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5470D9D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43F50D7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C0D1B47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190376B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6AFEFC3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0B7D9AA" w14:textId="77777777" w:rsidR="0014598D" w:rsidRDefault="0014598D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8263CAE" w14:textId="29BE8703" w:rsidR="0014598D" w:rsidRDefault="0014598D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F51DE8">
        <w:rPr>
          <w:rFonts w:asciiTheme="minorHAnsi" w:hAnsiTheme="minorHAnsi" w:cstheme="minorHAnsi"/>
          <w:sz w:val="22"/>
        </w:rPr>
        <w:t>.- En los inicios del siglo XIX, hubo varios intentos por contar con una Constitución que gobernara nuestro país, por lo que esta época se llamó “Ensayos Constitucionales”. Completa el siguiente cuadro 3 elementos que proponía cada una. (P.110)</w:t>
      </w:r>
      <w:r w:rsidR="004A51E2">
        <w:rPr>
          <w:rFonts w:asciiTheme="minorHAnsi" w:hAnsiTheme="minorHAnsi" w:cstheme="minorHAnsi"/>
          <w:sz w:val="22"/>
        </w:rPr>
        <w:t xml:space="preserve"> (9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1DE63BDB" w14:textId="77777777" w:rsidR="00F51DE8" w:rsidRDefault="00F51DE8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0"/>
        <w:gridCol w:w="3401"/>
        <w:gridCol w:w="3401"/>
      </w:tblGrid>
      <w:tr w:rsidR="00F51DE8" w14:paraId="431B1BA4" w14:textId="77777777" w:rsidTr="00F51DE8">
        <w:tc>
          <w:tcPr>
            <w:tcW w:w="3400" w:type="dxa"/>
          </w:tcPr>
          <w:p w14:paraId="40F11C76" w14:textId="34C140E2" w:rsidR="00F51DE8" w:rsidRDefault="00F51DE8" w:rsidP="00F51DE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Constitución Conservadora 1823</w:t>
            </w:r>
          </w:p>
        </w:tc>
        <w:tc>
          <w:tcPr>
            <w:tcW w:w="3401" w:type="dxa"/>
          </w:tcPr>
          <w:p w14:paraId="7CDDAF75" w14:textId="2DB4C098" w:rsidR="00F51DE8" w:rsidRDefault="00F51DE8" w:rsidP="00F51DE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Leyes Federales 1826</w:t>
            </w:r>
          </w:p>
        </w:tc>
        <w:tc>
          <w:tcPr>
            <w:tcW w:w="3401" w:type="dxa"/>
          </w:tcPr>
          <w:p w14:paraId="5FA11E7A" w14:textId="431DA0E9" w:rsidR="00F51DE8" w:rsidRDefault="00F51DE8" w:rsidP="00F51DE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Constitución Liberal 1828</w:t>
            </w:r>
          </w:p>
        </w:tc>
      </w:tr>
      <w:tr w:rsidR="00F51DE8" w14:paraId="76A94A1C" w14:textId="77777777" w:rsidTr="00F51DE8">
        <w:trPr>
          <w:trHeight w:val="210"/>
        </w:trPr>
        <w:tc>
          <w:tcPr>
            <w:tcW w:w="3400" w:type="dxa"/>
          </w:tcPr>
          <w:p w14:paraId="251CB7A3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2003CF2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5E2EC5A3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4360E11F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51DE8" w14:paraId="6580DA6F" w14:textId="77777777" w:rsidTr="00F51DE8">
        <w:trPr>
          <w:trHeight w:val="315"/>
        </w:trPr>
        <w:tc>
          <w:tcPr>
            <w:tcW w:w="3400" w:type="dxa"/>
          </w:tcPr>
          <w:p w14:paraId="59BD9BD7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5BD10D7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113BD3DC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3F3B6AE6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51DE8" w14:paraId="5DB091D1" w14:textId="77777777" w:rsidTr="00F51DE8">
        <w:tc>
          <w:tcPr>
            <w:tcW w:w="3400" w:type="dxa"/>
          </w:tcPr>
          <w:p w14:paraId="5A1066B6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78D0AEF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58E948EA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1" w:type="dxa"/>
          </w:tcPr>
          <w:p w14:paraId="089F2DE6" w14:textId="77777777" w:rsidR="00F51DE8" w:rsidRDefault="00F51DE8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2C2AC4" w14:textId="77777777" w:rsidR="003C0D0F" w:rsidRDefault="003C0D0F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D198CFB" w14:textId="71D8D34B" w:rsidR="008C4ABB" w:rsidRPr="008C4ABB" w:rsidRDefault="008C4ABB" w:rsidP="007C5DE4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8C4ABB">
        <w:rPr>
          <w:rFonts w:asciiTheme="minorHAnsi" w:hAnsiTheme="minorHAnsi" w:cstheme="minorHAnsi"/>
          <w:b/>
          <w:sz w:val="22"/>
        </w:rPr>
        <w:t>La “Republica Conservadora”</w:t>
      </w:r>
    </w:p>
    <w:p w14:paraId="58426F7F" w14:textId="77777777" w:rsidR="008C4ABB" w:rsidRDefault="008C4ABB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A716BFC" w14:textId="1044EAAC" w:rsidR="003C0D0F" w:rsidRDefault="00892F4F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5.- </w:t>
      </w:r>
      <w:r w:rsidR="003E4AE8">
        <w:rPr>
          <w:rFonts w:asciiTheme="minorHAnsi" w:hAnsiTheme="minorHAnsi" w:cstheme="minorHAnsi"/>
          <w:sz w:val="22"/>
        </w:rPr>
        <w:t xml:space="preserve"> ¿Quiénes se enfrentaron en la Batalla de </w:t>
      </w:r>
      <w:proofErr w:type="spellStart"/>
      <w:r w:rsidR="003E4AE8">
        <w:rPr>
          <w:rFonts w:asciiTheme="minorHAnsi" w:hAnsiTheme="minorHAnsi" w:cstheme="minorHAnsi"/>
          <w:sz w:val="22"/>
        </w:rPr>
        <w:t>Lircay</w:t>
      </w:r>
      <w:proofErr w:type="spellEnd"/>
      <w:r w:rsidR="003E4AE8">
        <w:rPr>
          <w:rFonts w:asciiTheme="minorHAnsi" w:hAnsiTheme="minorHAnsi" w:cstheme="minorHAnsi"/>
          <w:sz w:val="22"/>
        </w:rPr>
        <w:t xml:space="preserve"> y por qué?</w:t>
      </w:r>
      <w:r w:rsidR="00B90C7C">
        <w:rPr>
          <w:rFonts w:asciiTheme="minorHAnsi" w:hAnsiTheme="minorHAnsi" w:cstheme="minorHAnsi"/>
          <w:sz w:val="22"/>
        </w:rPr>
        <w:t xml:space="preserve"> (P.112)</w:t>
      </w:r>
      <w:r w:rsidR="004A51E2">
        <w:rPr>
          <w:rFonts w:asciiTheme="minorHAnsi" w:hAnsiTheme="minorHAnsi" w:cstheme="minorHAnsi"/>
          <w:sz w:val="22"/>
        </w:rPr>
        <w:t xml:space="preserve"> (2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4A953AC6" w14:textId="77777777" w:rsidR="00892F4F" w:rsidRDefault="00892F4F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2E24719E" w14:textId="77777777" w:rsidTr="007C221E">
        <w:tc>
          <w:tcPr>
            <w:tcW w:w="10202" w:type="dxa"/>
          </w:tcPr>
          <w:p w14:paraId="472777E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0302AB7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2E39F19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15B5C25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8EADE05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55432D8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B6FE15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60D75F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94EBE23" w14:textId="3CF4833B" w:rsidR="00892F4F" w:rsidRDefault="00B070C5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</w:t>
      </w:r>
      <w:r w:rsidR="00892F4F">
        <w:rPr>
          <w:rFonts w:asciiTheme="minorHAnsi" w:hAnsiTheme="minorHAnsi" w:cstheme="minorHAnsi"/>
          <w:sz w:val="22"/>
        </w:rPr>
        <w:t>.- Uno de los personajes que comenzará a aparecer en la época, es Di</w:t>
      </w:r>
      <w:r w:rsidR="003E4AE8">
        <w:rPr>
          <w:rFonts w:asciiTheme="minorHAnsi" w:hAnsiTheme="minorHAnsi" w:cstheme="minorHAnsi"/>
          <w:sz w:val="22"/>
        </w:rPr>
        <w:t>ego Portales. ¿Qué rol tenia dentro del gobierno</w:t>
      </w:r>
      <w:r w:rsidR="00892F4F">
        <w:rPr>
          <w:rFonts w:asciiTheme="minorHAnsi" w:hAnsiTheme="minorHAnsi" w:cstheme="minorHAnsi"/>
          <w:sz w:val="22"/>
        </w:rPr>
        <w:t xml:space="preserve">? </w:t>
      </w:r>
      <w:r>
        <w:rPr>
          <w:rFonts w:asciiTheme="minorHAnsi" w:hAnsiTheme="minorHAnsi" w:cstheme="minorHAnsi"/>
          <w:sz w:val="22"/>
        </w:rPr>
        <w:t>Elabo</w:t>
      </w:r>
      <w:r w:rsidR="003E4AE8">
        <w:rPr>
          <w:rFonts w:asciiTheme="minorHAnsi" w:hAnsiTheme="minorHAnsi" w:cstheme="minorHAnsi"/>
          <w:sz w:val="22"/>
        </w:rPr>
        <w:t>ra un listado breve de las ideas que quería potencias</w:t>
      </w:r>
      <w:r w:rsidR="004A6A25">
        <w:rPr>
          <w:rFonts w:asciiTheme="minorHAnsi" w:hAnsiTheme="minorHAnsi" w:cstheme="minorHAnsi"/>
          <w:sz w:val="22"/>
        </w:rPr>
        <w:t xml:space="preserve"> para gobernar el país</w:t>
      </w:r>
      <w:r>
        <w:rPr>
          <w:rFonts w:asciiTheme="minorHAnsi" w:hAnsiTheme="minorHAnsi" w:cstheme="minorHAnsi"/>
          <w:sz w:val="22"/>
        </w:rPr>
        <w:t>.</w:t>
      </w:r>
      <w:r w:rsidR="004A6A25" w:rsidRPr="004A6A25">
        <w:rPr>
          <w:rFonts w:asciiTheme="minorHAnsi" w:hAnsiTheme="minorHAnsi" w:cstheme="minorHAnsi"/>
          <w:sz w:val="22"/>
        </w:rPr>
        <w:t xml:space="preserve"> </w:t>
      </w:r>
      <w:r w:rsidR="003E4AE8">
        <w:rPr>
          <w:rFonts w:asciiTheme="minorHAnsi" w:hAnsiTheme="minorHAnsi" w:cstheme="minorHAnsi"/>
          <w:sz w:val="22"/>
        </w:rPr>
        <w:t xml:space="preserve">(P.112- </w:t>
      </w:r>
      <w:r w:rsidR="004A6A25">
        <w:rPr>
          <w:rFonts w:asciiTheme="minorHAnsi" w:hAnsiTheme="minorHAnsi" w:cstheme="minorHAnsi"/>
          <w:sz w:val="22"/>
        </w:rPr>
        <w:t>113</w:t>
      </w:r>
      <w:r w:rsidR="003E4AE8">
        <w:rPr>
          <w:rFonts w:asciiTheme="minorHAnsi" w:hAnsiTheme="minorHAnsi" w:cstheme="minorHAnsi"/>
          <w:sz w:val="22"/>
        </w:rPr>
        <w:t>)</w:t>
      </w:r>
      <w:r w:rsidR="004A51E2">
        <w:rPr>
          <w:rFonts w:asciiTheme="minorHAnsi" w:hAnsiTheme="minorHAnsi" w:cstheme="minorHAnsi"/>
          <w:sz w:val="22"/>
        </w:rPr>
        <w:t xml:space="preserve">(4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2A2F57D2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39DA869A" w14:textId="77777777" w:rsidTr="007C221E">
        <w:tc>
          <w:tcPr>
            <w:tcW w:w="10202" w:type="dxa"/>
          </w:tcPr>
          <w:p w14:paraId="0F6A98C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77444DE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282B711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BB5C66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89B609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91955D5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BFE88B3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ECEF6F8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4E56DEC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0B6CACE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F8F1308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ED9FDB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BE706DB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7EEE174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24BCA72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3AB9E09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548D479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60C2736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820A057" w14:textId="77777777" w:rsidR="00B070C5" w:rsidRDefault="00B070C5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0A2772A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3C27AEC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6B3EC5D" w14:textId="6868C5D9" w:rsidR="00B070C5" w:rsidRDefault="00B070C5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7.- </w:t>
      </w:r>
      <w:r w:rsidR="004D1C19">
        <w:rPr>
          <w:rFonts w:asciiTheme="minorHAnsi" w:hAnsiTheme="minorHAnsi" w:cstheme="minorHAnsi"/>
          <w:sz w:val="22"/>
        </w:rPr>
        <w:t>En el año 1833, se crea una nueva Constitución, basada en las ideas de los Conservadores. ¿Cuáles son sus 3 principales ideas? Explícalas brevemente con tus palabras.</w:t>
      </w:r>
      <w:r w:rsidR="00B638F7">
        <w:rPr>
          <w:rFonts w:asciiTheme="minorHAnsi" w:hAnsiTheme="minorHAnsi" w:cstheme="minorHAnsi"/>
          <w:sz w:val="22"/>
        </w:rPr>
        <w:t xml:space="preserve"> (P.112)</w:t>
      </w:r>
      <w:r w:rsidR="004A51E2">
        <w:rPr>
          <w:rFonts w:asciiTheme="minorHAnsi" w:hAnsiTheme="minorHAnsi" w:cstheme="minorHAnsi"/>
          <w:sz w:val="22"/>
        </w:rPr>
        <w:t xml:space="preserve"> (4 </w:t>
      </w:r>
      <w:proofErr w:type="spellStart"/>
      <w:r w:rsidR="004A51E2">
        <w:rPr>
          <w:rFonts w:asciiTheme="minorHAnsi" w:hAnsiTheme="minorHAnsi" w:cstheme="minorHAnsi"/>
          <w:sz w:val="22"/>
        </w:rPr>
        <w:t>pts</w:t>
      </w:r>
      <w:proofErr w:type="spellEnd"/>
      <w:r w:rsidR="004A51E2">
        <w:rPr>
          <w:rFonts w:asciiTheme="minorHAnsi" w:hAnsiTheme="minorHAnsi" w:cstheme="minorHAnsi"/>
          <w:sz w:val="22"/>
        </w:rPr>
        <w:t>)</w:t>
      </w:r>
    </w:p>
    <w:p w14:paraId="66F28274" w14:textId="77777777" w:rsidR="007C221E" w:rsidRDefault="007C221E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7C221E" w14:paraId="1ED0B644" w14:textId="77777777" w:rsidTr="007C221E">
        <w:tc>
          <w:tcPr>
            <w:tcW w:w="10202" w:type="dxa"/>
          </w:tcPr>
          <w:p w14:paraId="4FD85352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Idea 1:</w:t>
            </w:r>
          </w:p>
          <w:p w14:paraId="39014083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014C5A0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7EE2B0C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EA6C497" w14:textId="242FAD38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221E" w14:paraId="6B3CE796" w14:textId="77777777" w:rsidTr="007C221E">
        <w:tc>
          <w:tcPr>
            <w:tcW w:w="10202" w:type="dxa"/>
          </w:tcPr>
          <w:p w14:paraId="46F62D5F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Idea 2:</w:t>
            </w:r>
          </w:p>
          <w:p w14:paraId="6D377DF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4E82827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959154A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7ED0746" w14:textId="5414F11E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221E" w14:paraId="3BB1845D" w14:textId="77777777" w:rsidTr="007C221E">
        <w:tc>
          <w:tcPr>
            <w:tcW w:w="10202" w:type="dxa"/>
          </w:tcPr>
          <w:p w14:paraId="4992AFC5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Idea 3:</w:t>
            </w:r>
          </w:p>
          <w:p w14:paraId="1B6DE40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1D16A48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9E73D86" w14:textId="77777777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A8D598F" w14:textId="4272F972" w:rsidR="007C221E" w:rsidRDefault="007C221E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426BA1B" w14:textId="77777777" w:rsidR="00C64622" w:rsidRDefault="00C64622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CBE8849" w14:textId="77777777" w:rsidR="00C64622" w:rsidRDefault="00C64622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E8C77CF" w14:textId="18FFBF61" w:rsidR="002E002B" w:rsidRPr="006F637A" w:rsidRDefault="007D35B0" w:rsidP="007C5DE4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6F637A">
        <w:rPr>
          <w:rFonts w:asciiTheme="minorHAnsi" w:hAnsiTheme="minorHAnsi" w:cstheme="minorHAnsi"/>
          <w:b/>
          <w:sz w:val="22"/>
        </w:rPr>
        <w:t>ACTIVIDAD FINAL (RESUMEN)</w:t>
      </w:r>
      <w:r w:rsidR="006F637A" w:rsidRPr="006F637A">
        <w:rPr>
          <w:rFonts w:asciiTheme="minorHAnsi" w:hAnsiTheme="minorHAnsi" w:cstheme="minorHAnsi"/>
          <w:b/>
          <w:sz w:val="22"/>
        </w:rPr>
        <w:t>:</w:t>
      </w:r>
    </w:p>
    <w:p w14:paraId="4CB00D6C" w14:textId="05B896AD" w:rsidR="006F637A" w:rsidRDefault="006F637A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Asocia en concepto de la Fila A, con su definición en la Fila B (1 pt c/u)</w:t>
      </w:r>
    </w:p>
    <w:p w14:paraId="78DCCAC1" w14:textId="77777777" w:rsidR="000F6E69" w:rsidRDefault="000F6E69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4240"/>
        <w:gridCol w:w="433"/>
        <w:gridCol w:w="5096"/>
      </w:tblGrid>
      <w:tr w:rsidR="006F637A" w14:paraId="664007FA" w14:textId="77777777" w:rsidTr="006F637A">
        <w:tc>
          <w:tcPr>
            <w:tcW w:w="4673" w:type="dxa"/>
            <w:gridSpan w:val="2"/>
          </w:tcPr>
          <w:p w14:paraId="1BB4750B" w14:textId="4F6262F5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FILA A</w:t>
            </w:r>
          </w:p>
        </w:tc>
        <w:tc>
          <w:tcPr>
            <w:tcW w:w="5529" w:type="dxa"/>
            <w:gridSpan w:val="2"/>
          </w:tcPr>
          <w:p w14:paraId="5995E35B" w14:textId="0C7B4239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FILA B</w:t>
            </w:r>
          </w:p>
        </w:tc>
      </w:tr>
      <w:tr w:rsidR="006F637A" w14:paraId="750FB3DC" w14:textId="77777777" w:rsidTr="006F637A">
        <w:tc>
          <w:tcPr>
            <w:tcW w:w="433" w:type="dxa"/>
          </w:tcPr>
          <w:p w14:paraId="417EED91" w14:textId="1ABB0355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N°</w:t>
            </w:r>
          </w:p>
        </w:tc>
        <w:tc>
          <w:tcPr>
            <w:tcW w:w="4240" w:type="dxa"/>
          </w:tcPr>
          <w:p w14:paraId="3D6CB528" w14:textId="137BA1A8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CONCEPTO</w:t>
            </w:r>
          </w:p>
        </w:tc>
        <w:tc>
          <w:tcPr>
            <w:tcW w:w="433" w:type="dxa"/>
          </w:tcPr>
          <w:p w14:paraId="0E6EA570" w14:textId="08F57257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N°</w:t>
            </w:r>
          </w:p>
        </w:tc>
        <w:tc>
          <w:tcPr>
            <w:tcW w:w="5096" w:type="dxa"/>
          </w:tcPr>
          <w:p w14:paraId="45CD6E5D" w14:textId="12F8EF8D" w:rsidR="006F637A" w:rsidRDefault="006F637A" w:rsidP="006F637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DEFINICIÓN</w:t>
            </w:r>
          </w:p>
        </w:tc>
      </w:tr>
      <w:tr w:rsidR="006F637A" w14:paraId="37458DEA" w14:textId="77777777" w:rsidTr="006F637A">
        <w:tc>
          <w:tcPr>
            <w:tcW w:w="433" w:type="dxa"/>
          </w:tcPr>
          <w:p w14:paraId="7673E319" w14:textId="2AD232B1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40" w:type="dxa"/>
          </w:tcPr>
          <w:p w14:paraId="56DC30BD" w14:textId="492399E5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Diego Portales</w:t>
            </w:r>
          </w:p>
        </w:tc>
        <w:tc>
          <w:tcPr>
            <w:tcW w:w="433" w:type="dxa"/>
          </w:tcPr>
          <w:p w14:paraId="5846A9D6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29EE5527" w14:textId="09EE2981" w:rsidR="006F637A" w:rsidRDefault="006F637A" w:rsidP="006F637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6F637A">
              <w:rPr>
                <w:rFonts w:asciiTheme="minorHAnsi" w:hAnsiTheme="minorHAnsi" w:cstheme="minorHAnsi"/>
                <w:sz w:val="22"/>
              </w:rPr>
              <w:t>Grupo político que confiaban en las instituciones tradicionales, como</w:t>
            </w:r>
            <w:r>
              <w:rPr>
                <w:rFonts w:asciiTheme="minorHAnsi" w:hAnsiTheme="minorHAnsi" w:cstheme="minorHAnsi"/>
                <w:sz w:val="22"/>
              </w:rPr>
              <w:t xml:space="preserve"> el Estado y, especialmente, la </w:t>
            </w:r>
            <w:r w:rsidRPr="006F637A">
              <w:rPr>
                <w:rFonts w:asciiTheme="minorHAnsi" w:hAnsiTheme="minorHAnsi" w:cstheme="minorHAnsi"/>
                <w:sz w:val="22"/>
              </w:rPr>
              <w:t>Iglesia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F637A" w14:paraId="565EDC8A" w14:textId="77777777" w:rsidTr="006F637A">
        <w:tc>
          <w:tcPr>
            <w:tcW w:w="433" w:type="dxa"/>
          </w:tcPr>
          <w:p w14:paraId="02620E32" w14:textId="5CEF74DC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40" w:type="dxa"/>
          </w:tcPr>
          <w:p w14:paraId="06C752E2" w14:textId="75D3C832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Leyes Federales</w:t>
            </w:r>
          </w:p>
        </w:tc>
        <w:tc>
          <w:tcPr>
            <w:tcW w:w="433" w:type="dxa"/>
          </w:tcPr>
          <w:p w14:paraId="27C35CDB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0CCE033C" w14:textId="5D1DF1EF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Tipo de voto al cual podían acceder solo los hombres, que supieran leer, y que contasen con propiedades o dinero.</w:t>
            </w:r>
          </w:p>
        </w:tc>
      </w:tr>
      <w:tr w:rsidR="006F637A" w14:paraId="15797FFA" w14:textId="77777777" w:rsidTr="006F637A">
        <w:tc>
          <w:tcPr>
            <w:tcW w:w="433" w:type="dxa"/>
          </w:tcPr>
          <w:p w14:paraId="103F841F" w14:textId="6962FD7A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240" w:type="dxa"/>
          </w:tcPr>
          <w:p w14:paraId="6FBC5D4B" w14:textId="47A7E193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Facción política</w:t>
            </w:r>
          </w:p>
        </w:tc>
        <w:tc>
          <w:tcPr>
            <w:tcW w:w="433" w:type="dxa"/>
          </w:tcPr>
          <w:p w14:paraId="285403C1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3A20C02E" w14:textId="22343555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Político y comerciante. Proponía un gobierno fuerte y autoritario para Chile.</w:t>
            </w:r>
          </w:p>
        </w:tc>
      </w:tr>
      <w:tr w:rsidR="006F637A" w14:paraId="2832A0C4" w14:textId="77777777" w:rsidTr="006F637A">
        <w:tc>
          <w:tcPr>
            <w:tcW w:w="433" w:type="dxa"/>
          </w:tcPr>
          <w:p w14:paraId="712F566F" w14:textId="15A31E32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40" w:type="dxa"/>
          </w:tcPr>
          <w:p w14:paraId="4013DE81" w14:textId="0FCF5151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Batalla de </w:t>
            </w:r>
            <w:proofErr w:type="spellStart"/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Lircay</w:t>
            </w:r>
            <w:proofErr w:type="spellEnd"/>
          </w:p>
        </w:tc>
        <w:tc>
          <w:tcPr>
            <w:tcW w:w="433" w:type="dxa"/>
          </w:tcPr>
          <w:p w14:paraId="554BD035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587F56D2" w14:textId="2046243A" w:rsidR="006F637A" w:rsidRDefault="006F637A" w:rsidP="006F637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Grupo </w:t>
            </w:r>
            <w:r w:rsidRPr="006F637A">
              <w:rPr>
                <w:rFonts w:asciiTheme="minorHAnsi" w:hAnsiTheme="minorHAnsi" w:cstheme="minorHAnsi"/>
                <w:sz w:val="22"/>
              </w:rPr>
              <w:t>político</w:t>
            </w:r>
            <w:r>
              <w:rPr>
                <w:rFonts w:asciiTheme="minorHAnsi" w:hAnsiTheme="minorHAnsi" w:cstheme="minorHAnsi"/>
                <w:sz w:val="22"/>
              </w:rPr>
              <w:t xml:space="preserve"> que compartía </w:t>
            </w:r>
            <w:r w:rsidRPr="006F637A">
              <w:rPr>
                <w:rFonts w:asciiTheme="minorHAnsi" w:hAnsiTheme="minorHAnsi" w:cstheme="minorHAnsi"/>
                <w:sz w:val="22"/>
              </w:rPr>
              <w:t>ideas respecto del sistema bajo el cual se debía organizar el país.</w:t>
            </w:r>
          </w:p>
        </w:tc>
      </w:tr>
      <w:tr w:rsidR="006F637A" w14:paraId="561FA4C9" w14:textId="77777777" w:rsidTr="006F637A">
        <w:tc>
          <w:tcPr>
            <w:tcW w:w="433" w:type="dxa"/>
          </w:tcPr>
          <w:p w14:paraId="394E36F3" w14:textId="2DCA14B8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240" w:type="dxa"/>
          </w:tcPr>
          <w:p w14:paraId="089EE784" w14:textId="1F6F41BB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Pelucones</w:t>
            </w:r>
          </w:p>
        </w:tc>
        <w:tc>
          <w:tcPr>
            <w:tcW w:w="433" w:type="dxa"/>
          </w:tcPr>
          <w:p w14:paraId="53246142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35B4048F" w14:textId="3AE18B20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Constitución que pretendía organizar Chile de la misma manera que Estados Unidos.</w:t>
            </w:r>
          </w:p>
        </w:tc>
      </w:tr>
      <w:tr w:rsidR="006F637A" w14:paraId="014EEABD" w14:textId="77777777" w:rsidTr="006F637A">
        <w:tc>
          <w:tcPr>
            <w:tcW w:w="433" w:type="dxa"/>
          </w:tcPr>
          <w:p w14:paraId="17018DC3" w14:textId="3C89A54B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240" w:type="dxa"/>
          </w:tcPr>
          <w:p w14:paraId="31A8240B" w14:textId="0A396A58" w:rsidR="006F637A" w:rsidRP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Voto censitario.</w:t>
            </w:r>
          </w:p>
        </w:tc>
        <w:tc>
          <w:tcPr>
            <w:tcW w:w="433" w:type="dxa"/>
          </w:tcPr>
          <w:p w14:paraId="1A7B884C" w14:textId="77777777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14:paraId="10289E55" w14:textId="4DF8EFC6" w:rsidR="006F637A" w:rsidRDefault="006F637A" w:rsidP="007C5D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Conflicto que enfrentó a Liberales y Conservadores, debido a sus diferencias sobre cómo se debía gobernar Chile.</w:t>
            </w:r>
          </w:p>
        </w:tc>
      </w:tr>
    </w:tbl>
    <w:p w14:paraId="495B5210" w14:textId="77777777" w:rsidR="000F6E69" w:rsidRDefault="000F6E69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BC0204A" w14:textId="39456EFE" w:rsidR="003B3AF7" w:rsidRDefault="003B3AF7" w:rsidP="007C5DE4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D641A" wp14:editId="7A94CD3D">
                <wp:simplePos x="0" y="0"/>
                <wp:positionH relativeFrom="column">
                  <wp:posOffset>-277495</wp:posOffset>
                </wp:positionH>
                <wp:positionV relativeFrom="paragraph">
                  <wp:posOffset>33020</wp:posOffset>
                </wp:positionV>
                <wp:extent cx="1981200" cy="914400"/>
                <wp:effectExtent l="38100" t="19050" r="0" b="38100"/>
                <wp:wrapNone/>
                <wp:docPr id="1" name="1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0C388" w14:textId="7031959C" w:rsidR="003B3AF7" w:rsidRPr="003B3AF7" w:rsidRDefault="003B3AF7" w:rsidP="003B3A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1 Explosión 1" o:spid="_x0000_s1027" type="#_x0000_t71" style="position:absolute;left:0;text-align:left;margin-left:-21.85pt;margin-top:2.6pt;width:156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fqnQIAAKUFAAAOAAAAZHJzL2Uyb0RvYy54bWysVM1u2zAMvg/YOwi6r46DrmuDOkXQLsOA&#10;og2WDj0rspwIk0WNUmJnr7VH2IuNkh03awsMGJaDQlr8+6iPvLxqa8N2Cr0GW/D8ZMSZshJKbdcF&#10;//owf3fOmQ/ClsKAVQXfK8+vpm/fXDZuosawAVMqZBTE+knjCr4JwU2yzMuNqoU/AacsXVaAtQik&#10;4jorUTQUvTbZeDQ6yxrA0iFI5T19veku+TTFryolw31VeRWYKTjVFtKJ6VzFM5teiskahdto2Zch&#10;/qGKWmhLSYdQNyIItkX9IlStJYKHKpxIqDOoKi1VwkBo8tEzNMuNcCphoeZ4N7TJ/7+w8m63QKZL&#10;ejvOrKjpiXL2sXUGvP7107I8dqhxfkKGS7fAXvMkRrhthXX8JyCsTV3dD11VbWCSPuYX5zk9FWeS&#10;7i7y01OSKUz25O3Qh08KahaFgmtEtd4agUslTJ7aKna3PnROB+OY1oPR5VwbkxRcr64Nsp2gt57T&#10;b8jzh5mxLz0j29TgG9qEmgo8ciQtemaxFx36JIW9UTGesV9URX0kvONUcWLwU0whpbLhrAeerKNb&#10;RbUPjh3UZ44mHIrpbaObSsweHEd/zzh4pKxgw+Bcawv4WoDy25C5sz+g7zBH+KFdtT15emKsoNwT&#10;oRC6SfNOzjU96q3wYSGQRot4QOsi3NNRGWgKDr3E2Qbwx2vfoz0xnm45a2hUC+6/bwUqzsxnS7OQ&#10;OEWznZTT9x/GlAOPb1bHN3ZbXwMxhPhO1SUx2gdzECuE+pG2yixmpSthJeUuuAx4UK5Dt0JoL0k1&#10;myUzmmcnwq1dOhmDxz5Hqj60jwJdz+xAM3EHh7EWk2e07myjp4XZNkClE+djp7u+9i9AuyDNT7+3&#10;4rI51pPV03ad/gYAAP//AwBQSwMEFAAGAAgAAAAhAGVdTDbeAAAACQEAAA8AAABkcnMvZG93bnJl&#10;di54bWxMjzFPwzAQhXck/oN1SGyt0ySUEuJUCKlMLLRd2Jz4mljE5yh2m8Cv55joeHqf3vuu3M6u&#10;Fxccg/WkYLVMQCA13lhqFRwPu8UGRIiajO49oYJvDLCtbm9KXRg/0Qde9rEVXEKh0Aq6GIdCytB0&#10;6HRY+gGJs5MfnY58jq00o5643PUyTZK1dNoSL3R6wNcOm6/92Sn4nGrM32prh9XpvTPH3U+Wzwel&#10;7u/ml2cQEef4D8OfPqtDxU61P5MJolewyLNHRhU8pCA4T9ebDETNYP6UgqxKef1B9QsAAP//AwBQ&#10;SwECLQAUAAYACAAAACEAtoM4kv4AAADhAQAAEwAAAAAAAAAAAAAAAAAAAAAAW0NvbnRlbnRfVHlw&#10;ZXNdLnhtbFBLAQItABQABgAIAAAAIQA4/SH/1gAAAJQBAAALAAAAAAAAAAAAAAAAAC8BAABfcmVs&#10;cy8ucmVsc1BLAQItABQABgAIAAAAIQBH6xfqnQIAAKUFAAAOAAAAAAAAAAAAAAAAAC4CAABkcnMv&#10;ZTJvRG9jLnhtbFBLAQItABQABgAIAAAAIQBlXUw23gAAAAkBAAAPAAAAAAAAAAAAAAAAAPcEAABk&#10;cnMvZG93bnJldi54bWxQSwUGAAAAAAQABADzAAAAAgYAAAAA&#10;" fillcolor="yellow" strokecolor="black [3213]" strokeweight="1pt">
                <v:textbox>
                  <w:txbxContent>
                    <w:p w14:paraId="4A80C388" w14:textId="7031959C" w:rsidR="003B3AF7" w:rsidRPr="003B3AF7" w:rsidRDefault="003B3AF7" w:rsidP="003B3A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14:paraId="024CC5CB" w14:textId="77777777" w:rsidR="003B3AF7" w:rsidRPr="003B3AF7" w:rsidRDefault="003B3AF7" w:rsidP="003B3AF7">
      <w:pPr>
        <w:rPr>
          <w:rFonts w:asciiTheme="minorHAnsi" w:hAnsiTheme="minorHAnsi" w:cstheme="minorHAnsi"/>
          <w:sz w:val="22"/>
        </w:rPr>
      </w:pPr>
    </w:p>
    <w:p w14:paraId="567BD31B" w14:textId="76293072" w:rsidR="003B3AF7" w:rsidRPr="003B3AF7" w:rsidRDefault="003B3AF7" w:rsidP="003B3AF7">
      <w:pPr>
        <w:tabs>
          <w:tab w:val="left" w:pos="3015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           </w:t>
      </w:r>
      <w:r>
        <w:rPr>
          <w:rFonts w:asciiTheme="minorHAnsi" w:hAnsiTheme="minorHAnsi" w:cstheme="minorHAnsi"/>
          <w:b/>
          <w:sz w:val="22"/>
        </w:rPr>
        <w:t>PREGUNTA OPTATIVA</w:t>
      </w:r>
    </w:p>
    <w:p w14:paraId="32466278" w14:textId="77777777" w:rsidR="003B3AF7" w:rsidRPr="003B3AF7" w:rsidRDefault="003B3AF7" w:rsidP="003B3AF7">
      <w:pPr>
        <w:rPr>
          <w:rFonts w:asciiTheme="minorHAnsi" w:hAnsiTheme="minorHAnsi" w:cstheme="minorHAnsi"/>
          <w:sz w:val="22"/>
        </w:rPr>
      </w:pPr>
    </w:p>
    <w:p w14:paraId="13418CE4" w14:textId="77777777" w:rsidR="003B3AF7" w:rsidRPr="003B3AF7" w:rsidRDefault="003B3AF7" w:rsidP="003B3AF7">
      <w:pPr>
        <w:rPr>
          <w:rFonts w:asciiTheme="minorHAnsi" w:hAnsiTheme="minorHAnsi" w:cstheme="minorHAnsi"/>
          <w:sz w:val="22"/>
        </w:rPr>
      </w:pPr>
    </w:p>
    <w:p w14:paraId="698F555B" w14:textId="77777777" w:rsidR="003B3AF7" w:rsidRPr="003B3AF7" w:rsidRDefault="003B3AF7" w:rsidP="003B3AF7">
      <w:pPr>
        <w:rPr>
          <w:rFonts w:asciiTheme="minorHAnsi" w:hAnsiTheme="minorHAnsi" w:cstheme="minorHAnsi"/>
          <w:sz w:val="22"/>
        </w:rPr>
      </w:pPr>
    </w:p>
    <w:p w14:paraId="038C0F2F" w14:textId="70318F9D" w:rsidR="003B3AF7" w:rsidRPr="003B3AF7" w:rsidRDefault="003B3AF7" w:rsidP="003B3AF7">
      <w:pPr>
        <w:rPr>
          <w:rFonts w:asciiTheme="minorHAnsi" w:hAnsiTheme="minorHAnsi" w:cstheme="minorHAnsi"/>
          <w:b/>
          <w:sz w:val="22"/>
        </w:rPr>
      </w:pPr>
      <w:r w:rsidRPr="003B3AF7">
        <w:rPr>
          <w:rFonts w:asciiTheme="minorHAnsi" w:hAnsiTheme="minorHAnsi" w:cstheme="minorHAnsi"/>
          <w:b/>
          <w:sz w:val="22"/>
        </w:rPr>
        <w:t>Si quieres tener un puntaje extra en tu guía puedes responder está pregunta</w:t>
      </w:r>
      <w:r>
        <w:rPr>
          <w:rFonts w:asciiTheme="minorHAnsi" w:hAnsiTheme="minorHAnsi" w:cstheme="minorHAnsi"/>
          <w:b/>
          <w:sz w:val="22"/>
        </w:rPr>
        <w:t xml:space="preserve"> </w:t>
      </w:r>
      <w:bookmarkStart w:id="0" w:name="_GoBack"/>
      <w:bookmarkEnd w:id="0"/>
      <w:r w:rsidR="008F0242">
        <w:rPr>
          <w:rFonts w:asciiTheme="minorHAnsi" w:hAnsiTheme="minorHAnsi" w:cstheme="minorHAnsi"/>
          <w:b/>
          <w:sz w:val="22"/>
        </w:rPr>
        <w:t>(Recuerda</w:t>
      </w:r>
      <w:r>
        <w:rPr>
          <w:rFonts w:asciiTheme="minorHAnsi" w:hAnsiTheme="minorHAnsi" w:cstheme="minorHAnsi"/>
          <w:b/>
          <w:sz w:val="22"/>
        </w:rPr>
        <w:t xml:space="preserve"> que esta pregunta es optativa)</w:t>
      </w:r>
    </w:p>
    <w:p w14:paraId="6FD72548" w14:textId="77777777" w:rsidR="003B3AF7" w:rsidRPr="003B3AF7" w:rsidRDefault="003B3AF7" w:rsidP="003B3A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2BBE32D1" w14:textId="72CD7B57" w:rsidR="003B3AF7" w:rsidRDefault="003B3AF7" w:rsidP="003B3A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¿</w:t>
      </w:r>
      <w:proofErr w:type="gramEnd"/>
      <w:r>
        <w:rPr>
          <w:rFonts w:asciiTheme="minorHAnsi" w:hAnsiTheme="minorHAnsi" w:cstheme="minorHAnsi"/>
          <w:sz w:val="22"/>
        </w:rPr>
        <w:t xml:space="preserve">Por qué al periodo entre 1831 y 1861 se le llamará “Republica Conservadora” (3 </w:t>
      </w:r>
      <w:proofErr w:type="spellStart"/>
      <w:r>
        <w:rPr>
          <w:rFonts w:asciiTheme="minorHAnsi" w:hAnsiTheme="minorHAnsi" w:cstheme="minorHAnsi"/>
          <w:sz w:val="22"/>
        </w:rPr>
        <w:t>pts</w:t>
      </w:r>
      <w:proofErr w:type="spellEnd"/>
      <w:r>
        <w:rPr>
          <w:rFonts w:asciiTheme="minorHAnsi" w:hAnsiTheme="minorHAnsi" w:cstheme="minorHAnsi"/>
          <w:sz w:val="22"/>
        </w:rPr>
        <w:t>)</w:t>
      </w:r>
    </w:p>
    <w:p w14:paraId="3AB058EA" w14:textId="77777777" w:rsidR="003B3AF7" w:rsidRDefault="003B3AF7" w:rsidP="003B3A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3B3AF7" w14:paraId="048267A2" w14:textId="77777777" w:rsidTr="0064140A">
        <w:tc>
          <w:tcPr>
            <w:tcW w:w="10202" w:type="dxa"/>
          </w:tcPr>
          <w:p w14:paraId="1A4FCC72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262F72D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9B130F2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DAF8538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1965C89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068A72C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9E20DB0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033F673" w14:textId="77777777" w:rsidR="003B3AF7" w:rsidRDefault="003B3AF7" w:rsidP="0064140A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9CE5AC4" w14:textId="77777777" w:rsidR="003B3AF7" w:rsidRDefault="003B3AF7" w:rsidP="003B3A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43E9E94" w14:textId="77777777" w:rsidR="003B3AF7" w:rsidRPr="003B3AF7" w:rsidRDefault="003B3AF7" w:rsidP="003B3AF7">
      <w:pPr>
        <w:ind w:firstLine="708"/>
        <w:rPr>
          <w:rFonts w:asciiTheme="minorHAnsi" w:hAnsiTheme="minorHAnsi" w:cstheme="minorHAnsi"/>
          <w:sz w:val="22"/>
        </w:rPr>
      </w:pPr>
    </w:p>
    <w:sectPr w:rsidR="003B3AF7" w:rsidRPr="003B3AF7" w:rsidSect="002A28D5">
      <w:type w:val="continuous"/>
      <w:pgSz w:w="12247" w:h="18711" w:code="5"/>
      <w:pgMar w:top="720" w:right="1043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E7A64" w14:textId="77777777" w:rsidR="00CD7192" w:rsidRDefault="00CD7192" w:rsidP="00D11670">
      <w:r>
        <w:separator/>
      </w:r>
    </w:p>
  </w:endnote>
  <w:endnote w:type="continuationSeparator" w:id="0">
    <w:p w14:paraId="41333E5C" w14:textId="77777777" w:rsidR="00CD7192" w:rsidRDefault="00CD719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8B693" w14:textId="77777777" w:rsidR="00CD7192" w:rsidRDefault="00CD7192" w:rsidP="00D11670">
      <w:r>
        <w:separator/>
      </w:r>
    </w:p>
  </w:footnote>
  <w:footnote w:type="continuationSeparator" w:id="0">
    <w:p w14:paraId="1C98DC2B" w14:textId="77777777" w:rsidR="00CD7192" w:rsidRDefault="00CD719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556F"/>
    <w:multiLevelType w:val="hybridMultilevel"/>
    <w:tmpl w:val="999CA1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F7502"/>
    <w:multiLevelType w:val="hybridMultilevel"/>
    <w:tmpl w:val="785E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6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40"/>
  </w:num>
  <w:num w:numId="4">
    <w:abstractNumId w:val="21"/>
  </w:num>
  <w:num w:numId="5">
    <w:abstractNumId w:val="29"/>
  </w:num>
  <w:num w:numId="6">
    <w:abstractNumId w:val="41"/>
  </w:num>
  <w:num w:numId="7">
    <w:abstractNumId w:val="19"/>
  </w:num>
  <w:num w:numId="8">
    <w:abstractNumId w:val="17"/>
  </w:num>
  <w:num w:numId="9">
    <w:abstractNumId w:val="2"/>
  </w:num>
  <w:num w:numId="10">
    <w:abstractNumId w:val="44"/>
  </w:num>
  <w:num w:numId="11">
    <w:abstractNumId w:val="23"/>
  </w:num>
  <w:num w:numId="12">
    <w:abstractNumId w:val="42"/>
  </w:num>
  <w:num w:numId="13">
    <w:abstractNumId w:val="24"/>
  </w:num>
  <w:num w:numId="14">
    <w:abstractNumId w:val="39"/>
  </w:num>
  <w:num w:numId="15">
    <w:abstractNumId w:val="46"/>
  </w:num>
  <w:num w:numId="16">
    <w:abstractNumId w:val="5"/>
  </w:num>
  <w:num w:numId="17">
    <w:abstractNumId w:val="12"/>
  </w:num>
  <w:num w:numId="18">
    <w:abstractNumId w:val="0"/>
  </w:num>
  <w:num w:numId="19">
    <w:abstractNumId w:val="33"/>
  </w:num>
  <w:num w:numId="20">
    <w:abstractNumId w:val="43"/>
  </w:num>
  <w:num w:numId="21">
    <w:abstractNumId w:val="30"/>
  </w:num>
  <w:num w:numId="22">
    <w:abstractNumId w:val="13"/>
  </w:num>
  <w:num w:numId="23">
    <w:abstractNumId w:val="18"/>
  </w:num>
  <w:num w:numId="24">
    <w:abstractNumId w:val="10"/>
  </w:num>
  <w:num w:numId="25">
    <w:abstractNumId w:val="14"/>
  </w:num>
  <w:num w:numId="26">
    <w:abstractNumId w:val="38"/>
  </w:num>
  <w:num w:numId="27">
    <w:abstractNumId w:val="47"/>
  </w:num>
  <w:num w:numId="28">
    <w:abstractNumId w:val="20"/>
  </w:num>
  <w:num w:numId="29">
    <w:abstractNumId w:val="37"/>
  </w:num>
  <w:num w:numId="30">
    <w:abstractNumId w:val="45"/>
  </w:num>
  <w:num w:numId="31">
    <w:abstractNumId w:val="11"/>
  </w:num>
  <w:num w:numId="32">
    <w:abstractNumId w:val="15"/>
  </w:num>
  <w:num w:numId="33">
    <w:abstractNumId w:val="1"/>
  </w:num>
  <w:num w:numId="34">
    <w:abstractNumId w:val="34"/>
  </w:num>
  <w:num w:numId="35">
    <w:abstractNumId w:val="35"/>
  </w:num>
  <w:num w:numId="36">
    <w:abstractNumId w:val="25"/>
  </w:num>
  <w:num w:numId="37">
    <w:abstractNumId w:val="6"/>
  </w:num>
  <w:num w:numId="38">
    <w:abstractNumId w:val="22"/>
  </w:num>
  <w:num w:numId="39">
    <w:abstractNumId w:val="32"/>
  </w:num>
  <w:num w:numId="40">
    <w:abstractNumId w:val="26"/>
  </w:num>
  <w:num w:numId="41">
    <w:abstractNumId w:val="9"/>
  </w:num>
  <w:num w:numId="42">
    <w:abstractNumId w:val="36"/>
  </w:num>
  <w:num w:numId="43">
    <w:abstractNumId w:val="4"/>
  </w:num>
  <w:num w:numId="44">
    <w:abstractNumId w:val="27"/>
  </w:num>
  <w:num w:numId="45">
    <w:abstractNumId w:val="31"/>
  </w:num>
  <w:num w:numId="46">
    <w:abstractNumId w:val="8"/>
  </w:num>
  <w:num w:numId="47">
    <w:abstractNumId w:val="7"/>
  </w:num>
  <w:num w:numId="48">
    <w:abstractNumId w:val="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55B0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590D"/>
    <w:rsid w:val="00027A92"/>
    <w:rsid w:val="000307C2"/>
    <w:rsid w:val="00031BC9"/>
    <w:rsid w:val="00034375"/>
    <w:rsid w:val="00035AC6"/>
    <w:rsid w:val="00037BB3"/>
    <w:rsid w:val="000400FB"/>
    <w:rsid w:val="00042157"/>
    <w:rsid w:val="00044595"/>
    <w:rsid w:val="00044E9B"/>
    <w:rsid w:val="0004592C"/>
    <w:rsid w:val="0004728A"/>
    <w:rsid w:val="000504B5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77A3D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5496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2D62"/>
    <w:rsid w:val="000F6BAE"/>
    <w:rsid w:val="000F6E69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98D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1B1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200CCD"/>
    <w:rsid w:val="00201AAD"/>
    <w:rsid w:val="00203B02"/>
    <w:rsid w:val="002043B5"/>
    <w:rsid w:val="002065C5"/>
    <w:rsid w:val="00206661"/>
    <w:rsid w:val="00211D24"/>
    <w:rsid w:val="00212EFF"/>
    <w:rsid w:val="00214FF9"/>
    <w:rsid w:val="0022010A"/>
    <w:rsid w:val="00220E4A"/>
    <w:rsid w:val="00222E22"/>
    <w:rsid w:val="002234AE"/>
    <w:rsid w:val="0022439A"/>
    <w:rsid w:val="00231D7F"/>
    <w:rsid w:val="0023557E"/>
    <w:rsid w:val="00236875"/>
    <w:rsid w:val="002375EF"/>
    <w:rsid w:val="002376B7"/>
    <w:rsid w:val="0024324E"/>
    <w:rsid w:val="0024744D"/>
    <w:rsid w:val="0025027A"/>
    <w:rsid w:val="00251CC0"/>
    <w:rsid w:val="00253E38"/>
    <w:rsid w:val="00256616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6666"/>
    <w:rsid w:val="002B72D7"/>
    <w:rsid w:val="002B77AF"/>
    <w:rsid w:val="002C33C3"/>
    <w:rsid w:val="002C3AFE"/>
    <w:rsid w:val="002C4418"/>
    <w:rsid w:val="002C639A"/>
    <w:rsid w:val="002D2C6B"/>
    <w:rsid w:val="002D6E00"/>
    <w:rsid w:val="002D77C6"/>
    <w:rsid w:val="002D7B8A"/>
    <w:rsid w:val="002E002B"/>
    <w:rsid w:val="002E1252"/>
    <w:rsid w:val="002E4470"/>
    <w:rsid w:val="002E5D35"/>
    <w:rsid w:val="002F11E4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B6F"/>
    <w:rsid w:val="00362C4D"/>
    <w:rsid w:val="003635C5"/>
    <w:rsid w:val="003653FD"/>
    <w:rsid w:val="0037015E"/>
    <w:rsid w:val="00370AF1"/>
    <w:rsid w:val="00371A6C"/>
    <w:rsid w:val="0037384A"/>
    <w:rsid w:val="00373A9F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3AF7"/>
    <w:rsid w:val="003B4ADD"/>
    <w:rsid w:val="003C0D0F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4AE8"/>
    <w:rsid w:val="003E5396"/>
    <w:rsid w:val="003E5BFB"/>
    <w:rsid w:val="003E6865"/>
    <w:rsid w:val="003E6939"/>
    <w:rsid w:val="003F0350"/>
    <w:rsid w:val="003F133F"/>
    <w:rsid w:val="003F25C4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6CD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419A8"/>
    <w:rsid w:val="00450313"/>
    <w:rsid w:val="0045672C"/>
    <w:rsid w:val="00462064"/>
    <w:rsid w:val="0046291C"/>
    <w:rsid w:val="00462A78"/>
    <w:rsid w:val="00464697"/>
    <w:rsid w:val="00466409"/>
    <w:rsid w:val="00467532"/>
    <w:rsid w:val="00470E7F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1E2"/>
    <w:rsid w:val="004A6A25"/>
    <w:rsid w:val="004B1F08"/>
    <w:rsid w:val="004B285C"/>
    <w:rsid w:val="004B2C46"/>
    <w:rsid w:val="004B5F91"/>
    <w:rsid w:val="004C1293"/>
    <w:rsid w:val="004C2A1A"/>
    <w:rsid w:val="004C300D"/>
    <w:rsid w:val="004C486B"/>
    <w:rsid w:val="004C4B3A"/>
    <w:rsid w:val="004C5BE4"/>
    <w:rsid w:val="004C6044"/>
    <w:rsid w:val="004C6D26"/>
    <w:rsid w:val="004D1C19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0620F"/>
    <w:rsid w:val="00514C46"/>
    <w:rsid w:val="00520762"/>
    <w:rsid w:val="0052141A"/>
    <w:rsid w:val="00523075"/>
    <w:rsid w:val="00524661"/>
    <w:rsid w:val="00531357"/>
    <w:rsid w:val="005315B7"/>
    <w:rsid w:val="00531C3D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054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5936"/>
    <w:rsid w:val="00676CBF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1989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637A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21E"/>
    <w:rsid w:val="007C2D77"/>
    <w:rsid w:val="007C3113"/>
    <w:rsid w:val="007C398B"/>
    <w:rsid w:val="007C3AA0"/>
    <w:rsid w:val="007C4384"/>
    <w:rsid w:val="007C5638"/>
    <w:rsid w:val="007C5DE4"/>
    <w:rsid w:val="007D35B0"/>
    <w:rsid w:val="007D50B5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52D3C"/>
    <w:rsid w:val="00853B77"/>
    <w:rsid w:val="00854433"/>
    <w:rsid w:val="008562F0"/>
    <w:rsid w:val="00872DE8"/>
    <w:rsid w:val="00874049"/>
    <w:rsid w:val="00875E18"/>
    <w:rsid w:val="00884AC8"/>
    <w:rsid w:val="00892F4F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ABB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0242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196B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5BEF"/>
    <w:rsid w:val="009A7080"/>
    <w:rsid w:val="009A7DBA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18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7CC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1D17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E2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70C5"/>
    <w:rsid w:val="00B12635"/>
    <w:rsid w:val="00B1340C"/>
    <w:rsid w:val="00B14F7B"/>
    <w:rsid w:val="00B221F1"/>
    <w:rsid w:val="00B26914"/>
    <w:rsid w:val="00B26E7C"/>
    <w:rsid w:val="00B27B14"/>
    <w:rsid w:val="00B30B11"/>
    <w:rsid w:val="00B31C9D"/>
    <w:rsid w:val="00B375A2"/>
    <w:rsid w:val="00B402BE"/>
    <w:rsid w:val="00B426E7"/>
    <w:rsid w:val="00B54305"/>
    <w:rsid w:val="00B56ABB"/>
    <w:rsid w:val="00B61F09"/>
    <w:rsid w:val="00B638F7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10C"/>
    <w:rsid w:val="00B9099D"/>
    <w:rsid w:val="00B90C7C"/>
    <w:rsid w:val="00B93FE1"/>
    <w:rsid w:val="00B9402D"/>
    <w:rsid w:val="00B961AE"/>
    <w:rsid w:val="00BA0088"/>
    <w:rsid w:val="00BA033F"/>
    <w:rsid w:val="00BA0D95"/>
    <w:rsid w:val="00BA1C97"/>
    <w:rsid w:val="00BA1F0B"/>
    <w:rsid w:val="00BA5817"/>
    <w:rsid w:val="00BA7734"/>
    <w:rsid w:val="00BB01C5"/>
    <w:rsid w:val="00BB1D11"/>
    <w:rsid w:val="00BB6753"/>
    <w:rsid w:val="00BB786F"/>
    <w:rsid w:val="00BC0220"/>
    <w:rsid w:val="00BC1FCD"/>
    <w:rsid w:val="00BC4F3C"/>
    <w:rsid w:val="00BD233F"/>
    <w:rsid w:val="00BD2D14"/>
    <w:rsid w:val="00BD583E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0FB7"/>
    <w:rsid w:val="00C01532"/>
    <w:rsid w:val="00C028FE"/>
    <w:rsid w:val="00C02ADA"/>
    <w:rsid w:val="00C032E6"/>
    <w:rsid w:val="00C03358"/>
    <w:rsid w:val="00C03B6E"/>
    <w:rsid w:val="00C04666"/>
    <w:rsid w:val="00C04EC5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4622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D7192"/>
    <w:rsid w:val="00CE021E"/>
    <w:rsid w:val="00CE2EBD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3DF4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21B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A06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5B87"/>
    <w:rsid w:val="00E54612"/>
    <w:rsid w:val="00E56A1F"/>
    <w:rsid w:val="00E60424"/>
    <w:rsid w:val="00E60AED"/>
    <w:rsid w:val="00E61F6C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1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DE8"/>
    <w:rsid w:val="00F51F87"/>
    <w:rsid w:val="00F52179"/>
    <w:rsid w:val="00F57552"/>
    <w:rsid w:val="00F576D8"/>
    <w:rsid w:val="00F61674"/>
    <w:rsid w:val="00F628CC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34F3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C37083-A2FC-4B0F-9429-6F2BA5C0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2</TotalTime>
  <Pages>4</Pages>
  <Words>593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</cp:lastModifiedBy>
  <cp:revision>3</cp:revision>
  <dcterms:created xsi:type="dcterms:W3CDTF">2020-05-05T12:38:00Z</dcterms:created>
  <dcterms:modified xsi:type="dcterms:W3CDTF">2020-05-05T13:13:00Z</dcterms:modified>
</cp:coreProperties>
</file>