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00863" w14:textId="77777777" w:rsidR="00716059" w:rsidRDefault="00716059" w:rsidP="00716059">
      <w:pPr>
        <w:rPr>
          <w:sz w:val="14"/>
          <w:szCs w:val="1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1" wp14:anchorId="7CE97EC8" wp14:editId="24B1C80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3011C2E6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</w:t>
                            </w:r>
                            <w:r w:rsidR="00E418A2">
                              <w:rPr>
                                <w:rFonts w:ascii="Calibri" w:hAnsi="Calibri"/>
                                <w:sz w:val="18"/>
                              </w:rPr>
                              <w:t>Tecnología</w:t>
                            </w:r>
                          </w:p>
                          <w:p w14:paraId="0E485830" w14:textId="271D1DDE" w:rsidR="00716059" w:rsidRDefault="00E418A2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Evelyn Carriel</w:t>
                            </w:r>
                          </w:p>
                          <w:p w14:paraId="086BD80C" w14:textId="0D367357" w:rsidR="00716059" w:rsidRDefault="00277486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2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3011C2E6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 xml:space="preserve">artamento de: </w:t>
                      </w:r>
                      <w:r w:rsidR="00E418A2">
                        <w:rPr>
                          <w:rFonts w:ascii="Calibri" w:hAnsi="Calibri"/>
                          <w:sz w:val="18"/>
                        </w:rPr>
                        <w:t>Tecnología</w:t>
                      </w:r>
                    </w:p>
                    <w:p w14:paraId="0E485830" w14:textId="271D1DDE" w:rsidR="00716059" w:rsidRDefault="00E418A2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Evelyn Carriel</w:t>
                      </w:r>
                    </w:p>
                    <w:p w14:paraId="086BD80C" w14:textId="0D367357" w:rsidR="00716059" w:rsidRDefault="00277486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2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4CA7CFF2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77777777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0293229" w14:textId="07DE2472" w:rsidR="00C47D96" w:rsidRPr="00C47D96" w:rsidRDefault="0058544D" w:rsidP="00C47D96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Módulo </w:t>
      </w:r>
      <w:r w:rsidR="00EE6976">
        <w:rPr>
          <w:rFonts w:ascii="Comic Sans MS" w:hAnsi="Comic Sans MS"/>
          <w:b/>
          <w:sz w:val="28"/>
          <w:szCs w:val="28"/>
          <w:u w:val="single"/>
          <w:lang w:val="es-ES"/>
        </w:rPr>
        <w:t>Nº 2</w:t>
      </w:r>
      <w:r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>:</w:t>
      </w:r>
      <w:r w:rsidR="00716059"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 </w:t>
      </w:r>
      <w:r w:rsidR="00F82FE6">
        <w:rPr>
          <w:rFonts w:ascii="Comic Sans MS" w:hAnsi="Comic Sans MS"/>
          <w:b/>
          <w:sz w:val="28"/>
          <w:u w:val="single"/>
        </w:rPr>
        <w:t xml:space="preserve">Diseñando </w:t>
      </w:r>
      <w:r w:rsidRPr="0058544D">
        <w:rPr>
          <w:rFonts w:ascii="Comic Sans MS" w:hAnsi="Comic Sans MS"/>
          <w:b/>
          <w:sz w:val="28"/>
          <w:u w:val="single"/>
        </w:rPr>
        <w:t>objetos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210DB12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  <w:tr w:rsidR="00716059" w14:paraId="2A4A8326" w14:textId="77777777" w:rsidTr="00716059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2E64233C" w:rsidR="00716059" w:rsidRPr="00040778" w:rsidRDefault="00277486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716059" w:rsidRPr="00040778">
              <w:rPr>
                <w:rFonts w:asciiTheme="majorHAnsi" w:hAnsiTheme="majorHAnsi" w:cstheme="majorHAnsi"/>
              </w:rPr>
              <w:t>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1DB3" w14:textId="1233CC9F" w:rsidR="00CA2895" w:rsidRDefault="00CA2895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de Mayo</w:t>
            </w:r>
          </w:p>
          <w:p w14:paraId="683DA855" w14:textId="77777777" w:rsidR="00CA2895" w:rsidRDefault="00CA2895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  <w:p w14:paraId="75283C3F" w14:textId="77777777" w:rsidR="00CA2895" w:rsidRDefault="00CA2895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  <w:p w14:paraId="6DDF4AEE" w14:textId="0DC90DEF" w:rsidR="00716059" w:rsidRPr="00040778" w:rsidRDefault="00EE6976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DE MAY</w:t>
            </w:r>
            <w:r w:rsidR="00716059" w:rsidRPr="00040778">
              <w:rPr>
                <w:rFonts w:asciiTheme="majorHAnsi" w:hAnsiTheme="majorHAnsi" w:cstheme="majorHAnsi"/>
              </w:rPr>
              <w:t>O DE 2020</w:t>
            </w:r>
          </w:p>
        </w:tc>
      </w:tr>
      <w:tr w:rsidR="00195823" w14:paraId="54A0AB03" w14:textId="4F8609BD" w:rsidTr="00195823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29D71986" w:rsidR="00195823" w:rsidRPr="00040778" w:rsidRDefault="00195823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DF93B3" w14:textId="20D1A90A" w:rsidR="0058544D" w:rsidRPr="00040778" w:rsidRDefault="0058544D" w:rsidP="0058544D">
            <w:pPr>
              <w:pStyle w:val="Ttulo1"/>
              <w:spacing w:before="150" w:beforeAutospacing="0" w:after="300" w:afterAutospacing="0" w:line="324" w:lineRule="atLeast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040778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OBJETIVO DE APRENDIZAJE:</w:t>
            </w:r>
          </w:p>
          <w:p w14:paraId="7A9FA4DE" w14:textId="129A3B3F" w:rsidR="0058544D" w:rsidRPr="00040778" w:rsidRDefault="0058544D" w:rsidP="0058544D">
            <w:pPr>
              <w:pStyle w:val="Ttulo1"/>
              <w:spacing w:before="150" w:beforeAutospacing="0" w:after="300" w:afterAutospacing="0" w:line="324" w:lineRule="atLeast"/>
              <w:jc w:val="both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</w:pPr>
            <w:r w:rsidRPr="00040778">
              <w:rPr>
                <w:rFonts w:asciiTheme="majorHAnsi" w:hAnsiTheme="majorHAnsi" w:cstheme="majorHAnsi"/>
                <w:bCs w:val="0"/>
                <w:sz w:val="22"/>
                <w:szCs w:val="22"/>
                <w:lang w:val="es-CL"/>
              </w:rPr>
              <w:t>Unidad 2:</w:t>
            </w:r>
            <w:r w:rsidRPr="00040778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  <w:t xml:space="preserve"> Relacionar objetos de la cotidianeidad con las necesidades que satisfacen</w:t>
            </w:r>
          </w:p>
          <w:p w14:paraId="43B44C0B" w14:textId="661C2B82" w:rsidR="00195823" w:rsidRPr="00040778" w:rsidRDefault="00195823" w:rsidP="00AF0CA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OA Nº</w:t>
            </w:r>
            <w:r w:rsidR="0058544D" w:rsidRPr="00040778">
              <w:rPr>
                <w:rFonts w:asciiTheme="majorHAnsi" w:hAnsiTheme="majorHAnsi" w:cstheme="majorHAnsi"/>
              </w:rPr>
              <w:t xml:space="preserve"> 01 Crear diseños de objetos tecnológicos, a partir de sus propias experiencias y representando sus ideas, a través de dibujo.</w:t>
            </w:r>
          </w:p>
          <w:p w14:paraId="25AF641E" w14:textId="77777777" w:rsidR="00195823" w:rsidRPr="00040778" w:rsidRDefault="00195823" w:rsidP="00EE6976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040778" w:rsidRDefault="001958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 O.A</w:t>
            </w:r>
          </w:p>
          <w:p w14:paraId="0C983655" w14:textId="710B6C3F" w:rsidR="00195823" w:rsidRPr="00040778" w:rsidRDefault="001958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BDE51" w14:textId="77777777" w:rsidR="00195823" w:rsidRPr="00040778" w:rsidRDefault="00040778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</w:t>
            </w:r>
          </w:p>
          <w:p w14:paraId="64307C83" w14:textId="60A526D1" w:rsidR="00040778" w:rsidRPr="00040778" w:rsidRDefault="00040778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 xml:space="preserve">MODULO </w:t>
            </w:r>
          </w:p>
        </w:tc>
      </w:tr>
      <w:tr w:rsidR="00195823" w14:paraId="26CE141A" w14:textId="77777777" w:rsidTr="0058544D">
        <w:trPr>
          <w:trHeight w:val="502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195823" w:rsidRPr="00040778" w:rsidRDefault="00195823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05FAD19F" w:rsidR="00195823" w:rsidRPr="00040778" w:rsidRDefault="0058544D" w:rsidP="0058544D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040778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Comprender que los objetos responden a necesidades.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241AAAC" w:rsidR="00195823" w:rsidRPr="00040778" w:rsidRDefault="00B54305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58544D" w14:paraId="431E1A48" w14:textId="77777777" w:rsidTr="00195823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58544D" w:rsidRPr="00040778" w:rsidRDefault="0058544D" w:rsidP="00AF0CA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5FDFDFCD" w:rsidR="0058544D" w:rsidRPr="00040778" w:rsidRDefault="00040778" w:rsidP="0058544D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Creación y transformación de objetos tecnológicos.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7C3D526F" w:rsidR="0058544D" w:rsidRPr="00040778" w:rsidRDefault="0058544D" w:rsidP="0058544D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195823" w14:paraId="12087B55" w14:textId="77777777" w:rsidTr="0058544D">
        <w:trPr>
          <w:trHeight w:val="68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195823" w:rsidRPr="00040778" w:rsidRDefault="00195823" w:rsidP="00AF0CA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48C2E422" w:rsidR="00195823" w:rsidRPr="00040778" w:rsidRDefault="00040778" w:rsidP="00195823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Crear diseños de objetos tecnológicos.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3302B045" w:rsidR="00195823" w:rsidRPr="00040778" w:rsidRDefault="0058544D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X</w:t>
            </w:r>
          </w:p>
        </w:tc>
      </w:tr>
      <w:tr w:rsidR="00195823" w14:paraId="03872756" w14:textId="77777777" w:rsidTr="0058544D">
        <w:trPr>
          <w:trHeight w:val="69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195823" w:rsidRPr="00040778" w:rsidRDefault="00195823" w:rsidP="00AF0CA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9A4" w14:textId="63753AFC" w:rsidR="00195823" w:rsidRPr="00040778" w:rsidRDefault="00040778" w:rsidP="00195823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Comunicar ideas a través de dibujos y modelos tecnológicos.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65E0FE42" w14:textId="10031B7F" w:rsidR="00195823" w:rsidRPr="00040778" w:rsidRDefault="009336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</w:tbl>
    <w:p w14:paraId="32CD834F" w14:textId="77777777" w:rsidR="00964725" w:rsidRPr="0058544D" w:rsidRDefault="00964725" w:rsidP="00964725">
      <w:pPr>
        <w:jc w:val="center"/>
        <w:rPr>
          <w:rFonts w:asciiTheme="majorHAnsi" w:hAnsiTheme="majorHAnsi"/>
          <w:sz w:val="6"/>
          <w:szCs w:val="6"/>
        </w:rPr>
      </w:pPr>
    </w:p>
    <w:p w14:paraId="0D4CBFC9" w14:textId="78D04F05" w:rsidR="00EE6976" w:rsidRDefault="00EE697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7C447A3D" w14:textId="3745782E" w:rsidR="00C47D96" w:rsidRDefault="003D67CA" w:rsidP="00C47D96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32"/>
        </w:rPr>
        <w:t xml:space="preserve">Actividad 1: </w:t>
      </w:r>
      <w:r w:rsidR="00C47D96" w:rsidRPr="00F02087">
        <w:rPr>
          <w:rFonts w:asciiTheme="minorHAnsi" w:hAnsiTheme="minorHAnsi" w:cstheme="minorHAnsi"/>
          <w:b/>
          <w:sz w:val="32"/>
        </w:rPr>
        <w:t>Objetos que solucionan nuestros problemas</w:t>
      </w:r>
    </w:p>
    <w:p w14:paraId="6A126DE5" w14:textId="77777777" w:rsidR="00C47D96" w:rsidRDefault="00C47D96" w:rsidP="00C47D96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600ECE38" w14:textId="43E63234" w:rsidR="00C47D96" w:rsidRPr="003D67CA" w:rsidRDefault="00C47D96" w:rsidP="003D67CA">
      <w:pPr>
        <w:tabs>
          <w:tab w:val="left" w:pos="1938"/>
        </w:tabs>
        <w:rPr>
          <w:rFonts w:asciiTheme="minorHAnsi" w:hAnsiTheme="minorHAnsi" w:cstheme="minorHAnsi"/>
          <w:b/>
        </w:rPr>
      </w:pPr>
      <w:r w:rsidRPr="003D67CA">
        <w:rPr>
          <w:rFonts w:asciiTheme="minorHAnsi" w:hAnsiTheme="minorHAnsi" w:cstheme="minorHAnsi"/>
          <w:b/>
        </w:rPr>
        <w:t>Observa las imágenes y une con diferentes colores los objetos que solucionan los problemas de las distintas situaciones.</w:t>
      </w:r>
    </w:p>
    <w:p w14:paraId="330A26FE" w14:textId="6B34F389" w:rsidR="00C47D96" w:rsidRDefault="00C47D96" w:rsidP="00C47D96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678720" behindDoc="0" locked="0" layoutInCell="1" allowOverlap="1" wp14:anchorId="15D6180B" wp14:editId="00363140">
            <wp:simplePos x="0" y="0"/>
            <wp:positionH relativeFrom="column">
              <wp:posOffset>4206993</wp:posOffset>
            </wp:positionH>
            <wp:positionV relativeFrom="paragraph">
              <wp:posOffset>164627</wp:posOffset>
            </wp:positionV>
            <wp:extent cx="1116330" cy="690880"/>
            <wp:effectExtent l="0" t="0" r="762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75648" behindDoc="0" locked="0" layoutInCell="1" allowOverlap="1" wp14:anchorId="1D755C12" wp14:editId="12FF31FB">
            <wp:simplePos x="0" y="0"/>
            <wp:positionH relativeFrom="margin">
              <wp:posOffset>723014</wp:posOffset>
            </wp:positionH>
            <wp:positionV relativeFrom="paragraph">
              <wp:posOffset>89697</wp:posOffset>
            </wp:positionV>
            <wp:extent cx="1233170" cy="1831340"/>
            <wp:effectExtent l="0" t="0" r="508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6A049" w14:textId="5C7AC93E" w:rsidR="00C47D96" w:rsidRDefault="00C47D96" w:rsidP="00C47D96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2BFEB54" w14:textId="0041FA95" w:rsidR="00C47D96" w:rsidRDefault="00C47D96" w:rsidP="00C47D96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2DBEC387" w14:textId="47F3E48C" w:rsidR="00C47D96" w:rsidRDefault="00C47D96" w:rsidP="00C47D96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47B3FB6A" w14:textId="607F7912" w:rsidR="00C47D96" w:rsidRDefault="00C47D96" w:rsidP="00C47D96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35C11875" w14:textId="59753B0A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679744" behindDoc="0" locked="0" layoutInCell="1" allowOverlap="1" wp14:anchorId="2B36809F" wp14:editId="5FCF33FF">
            <wp:simplePos x="0" y="0"/>
            <wp:positionH relativeFrom="column">
              <wp:posOffset>4324202</wp:posOffset>
            </wp:positionH>
            <wp:positionV relativeFrom="paragraph">
              <wp:posOffset>21206</wp:posOffset>
            </wp:positionV>
            <wp:extent cx="946150" cy="882650"/>
            <wp:effectExtent l="0" t="0" r="635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6B1A7F" w14:textId="20580771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16B53570" w14:textId="16F65CBB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7EA9AE21" w14:textId="45FBBB19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680768" behindDoc="0" locked="0" layoutInCell="1" allowOverlap="1" wp14:anchorId="764BF520" wp14:editId="38C10BCB">
            <wp:simplePos x="0" y="0"/>
            <wp:positionH relativeFrom="column">
              <wp:posOffset>4355627</wp:posOffset>
            </wp:positionH>
            <wp:positionV relativeFrom="paragraph">
              <wp:posOffset>247045</wp:posOffset>
            </wp:positionV>
            <wp:extent cx="999490" cy="925195"/>
            <wp:effectExtent l="0" t="0" r="0" b="825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7C62CE" w14:textId="277BB306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 wp14:anchorId="5F644C8B" wp14:editId="3BC4B3E9">
            <wp:simplePos x="0" y="0"/>
            <wp:positionH relativeFrom="column">
              <wp:posOffset>719056</wp:posOffset>
            </wp:positionH>
            <wp:positionV relativeFrom="paragraph">
              <wp:posOffset>38912</wp:posOffset>
            </wp:positionV>
            <wp:extent cx="1246685" cy="1839432"/>
            <wp:effectExtent l="0" t="0" r="0" b="889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685" cy="183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EB6D91" w14:textId="0FD1DFC0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0F3FC913" w14:textId="6C4A54CF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473C70D1" w14:textId="3B7BF89B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25FAFD08" w14:textId="2B57030B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681792" behindDoc="0" locked="0" layoutInCell="1" allowOverlap="1" wp14:anchorId="312AD9C3" wp14:editId="12A07D4C">
            <wp:simplePos x="0" y="0"/>
            <wp:positionH relativeFrom="column">
              <wp:posOffset>4536440</wp:posOffset>
            </wp:positionH>
            <wp:positionV relativeFrom="paragraph">
              <wp:posOffset>57150</wp:posOffset>
            </wp:positionV>
            <wp:extent cx="711835" cy="685800"/>
            <wp:effectExtent l="0" t="0" r="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D8AE3" w14:textId="50CE3B0D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714D1966" w14:textId="7D28C36B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2AEC8CDE" w14:textId="32CB73C7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677696" behindDoc="0" locked="0" layoutInCell="1" allowOverlap="1" wp14:anchorId="4A840612" wp14:editId="693BF733">
            <wp:simplePos x="0" y="0"/>
            <wp:positionH relativeFrom="margin">
              <wp:posOffset>723014</wp:posOffset>
            </wp:positionH>
            <wp:positionV relativeFrom="paragraph">
              <wp:posOffset>206390</wp:posOffset>
            </wp:positionV>
            <wp:extent cx="1278255" cy="1911985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BFFBB" w14:textId="42257887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682816" behindDoc="0" locked="0" layoutInCell="1" allowOverlap="1" wp14:anchorId="0F1E6696" wp14:editId="3AECB218">
            <wp:simplePos x="0" y="0"/>
            <wp:positionH relativeFrom="column">
              <wp:posOffset>4451350</wp:posOffset>
            </wp:positionH>
            <wp:positionV relativeFrom="paragraph">
              <wp:posOffset>11430</wp:posOffset>
            </wp:positionV>
            <wp:extent cx="956945" cy="712470"/>
            <wp:effectExtent l="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E13708" w14:textId="0A5EBB67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27C81708" w14:textId="0E7FC6CC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203E1D4C" w14:textId="063685DE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683840" behindDoc="0" locked="0" layoutInCell="1" allowOverlap="1" wp14:anchorId="1BA35768" wp14:editId="0490F13C">
            <wp:simplePos x="0" y="0"/>
            <wp:positionH relativeFrom="column">
              <wp:posOffset>4536292</wp:posOffset>
            </wp:positionH>
            <wp:positionV relativeFrom="paragraph">
              <wp:posOffset>171554</wp:posOffset>
            </wp:positionV>
            <wp:extent cx="829310" cy="925195"/>
            <wp:effectExtent l="0" t="0" r="8890" b="8255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D4F638" w14:textId="74369221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1D1D19E0" w14:textId="4C62CBDE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5B0AE7B5" w14:textId="246D0A72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488B7A6C" w14:textId="29E46E2F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52687E7D" w14:textId="5430D52D" w:rsidR="00EE6976" w:rsidRDefault="00D836F5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lastRenderedPageBreak/>
        <w:t xml:space="preserve">Actividad 2: </w:t>
      </w:r>
      <w:bookmarkStart w:id="0" w:name="_GoBack"/>
      <w:bookmarkEnd w:id="0"/>
      <w:r w:rsidR="00EE6976" w:rsidRPr="00EE6976">
        <w:rPr>
          <w:rFonts w:asciiTheme="minorHAnsi" w:hAnsiTheme="minorHAnsi" w:cstheme="minorHAnsi"/>
          <w:b/>
          <w:sz w:val="32"/>
        </w:rPr>
        <w:t>Diseñando Objetos</w:t>
      </w:r>
    </w:p>
    <w:p w14:paraId="3C189A07" w14:textId="16D9E499" w:rsidR="00C47D96" w:rsidRDefault="00C47D96" w:rsidP="001718C8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</w:p>
    <w:p w14:paraId="75551397" w14:textId="30C331D2" w:rsidR="00EE6976" w:rsidRPr="00D836F5" w:rsidRDefault="00EE6976" w:rsidP="00D836F5">
      <w:pPr>
        <w:tabs>
          <w:tab w:val="left" w:pos="1938"/>
        </w:tabs>
        <w:jc w:val="both"/>
        <w:rPr>
          <w:rFonts w:asciiTheme="minorHAnsi" w:hAnsiTheme="minorHAnsi" w:cstheme="minorHAnsi"/>
        </w:rPr>
      </w:pPr>
      <w:r w:rsidRPr="00D836F5">
        <w:rPr>
          <w:rFonts w:asciiTheme="minorHAnsi" w:hAnsiTheme="minorHAnsi" w:cstheme="minorHAnsi"/>
        </w:rPr>
        <w:t>Observa el mapa de Chile</w:t>
      </w:r>
      <w:r w:rsidR="00F82FE6" w:rsidRPr="00D836F5">
        <w:rPr>
          <w:rFonts w:asciiTheme="minorHAnsi" w:hAnsiTheme="minorHAnsi" w:cstheme="minorHAnsi"/>
        </w:rPr>
        <w:t xml:space="preserve"> en ella aparecen 4 ciudades,</w:t>
      </w:r>
      <w:r w:rsidRPr="00D836F5">
        <w:rPr>
          <w:rFonts w:asciiTheme="minorHAnsi" w:hAnsiTheme="minorHAnsi" w:cstheme="minorHAnsi"/>
        </w:rPr>
        <w:t xml:space="preserve"> en cada ciudad aparece representado el clima</w:t>
      </w:r>
      <w:r w:rsidR="00C47D96" w:rsidRPr="00D836F5">
        <w:rPr>
          <w:rFonts w:asciiTheme="minorHAnsi" w:hAnsiTheme="minorHAnsi" w:cstheme="minorHAnsi"/>
        </w:rPr>
        <w:t xml:space="preserve"> que se presenta en ese lugar. Considerando esa información debes diseñar prendas de vestir que se puedan utilizar en estos lugares.</w:t>
      </w:r>
    </w:p>
    <w:p w14:paraId="0406F190" w14:textId="4B5B1E87" w:rsidR="00EE6976" w:rsidRDefault="00F82FE6" w:rsidP="001718C8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84864" behindDoc="0" locked="0" layoutInCell="1" allowOverlap="1" wp14:anchorId="695054D1" wp14:editId="167A066F">
            <wp:simplePos x="0" y="0"/>
            <wp:positionH relativeFrom="margin">
              <wp:align>left</wp:align>
            </wp:positionH>
            <wp:positionV relativeFrom="paragraph">
              <wp:posOffset>232410</wp:posOffset>
            </wp:positionV>
            <wp:extent cx="6527800" cy="2700655"/>
            <wp:effectExtent l="0" t="0" r="6350" b="444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6A57C23" w14:textId="29403FB3" w:rsidR="00EE6976" w:rsidRDefault="00EE697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tbl>
      <w:tblPr>
        <w:tblStyle w:val="Tablaconcuadrcula"/>
        <w:tblW w:w="10436" w:type="dxa"/>
        <w:tblLook w:val="04A0" w:firstRow="1" w:lastRow="0" w:firstColumn="1" w:lastColumn="0" w:noHBand="0" w:noVBand="1"/>
      </w:tblPr>
      <w:tblGrid>
        <w:gridCol w:w="1838"/>
        <w:gridCol w:w="8598"/>
      </w:tblGrid>
      <w:tr w:rsidR="00F82FE6" w14:paraId="217CCC7C" w14:textId="77777777" w:rsidTr="00F82FE6">
        <w:trPr>
          <w:trHeight w:val="502"/>
        </w:trPr>
        <w:tc>
          <w:tcPr>
            <w:tcW w:w="1838" w:type="dxa"/>
          </w:tcPr>
          <w:p w14:paraId="03ACEFC6" w14:textId="0DBD5750" w:rsidR="00F82FE6" w:rsidRPr="00F82FE6" w:rsidRDefault="00F82FE6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 w:rsidRPr="00F82FE6">
              <w:rPr>
                <w:rFonts w:asciiTheme="minorHAnsi" w:hAnsiTheme="minorHAnsi" w:cstheme="minorHAnsi"/>
                <w:b/>
                <w:sz w:val="28"/>
              </w:rPr>
              <w:t xml:space="preserve">Ciudad </w:t>
            </w:r>
          </w:p>
        </w:tc>
        <w:tc>
          <w:tcPr>
            <w:tcW w:w="8598" w:type="dxa"/>
          </w:tcPr>
          <w:p w14:paraId="1C7722BF" w14:textId="5912DE86" w:rsidR="00F82FE6" w:rsidRPr="00F82FE6" w:rsidRDefault="00F82FE6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 w:rsidRPr="00F82FE6">
              <w:rPr>
                <w:rFonts w:asciiTheme="minorHAnsi" w:hAnsiTheme="minorHAnsi" w:cstheme="minorHAnsi"/>
                <w:b/>
                <w:sz w:val="28"/>
              </w:rPr>
              <w:t>Prenda de vestir</w:t>
            </w:r>
          </w:p>
        </w:tc>
      </w:tr>
      <w:tr w:rsidR="00F82FE6" w14:paraId="2A9C797C" w14:textId="77777777" w:rsidTr="00F82FE6">
        <w:trPr>
          <w:trHeight w:val="2368"/>
        </w:trPr>
        <w:tc>
          <w:tcPr>
            <w:tcW w:w="1838" w:type="dxa"/>
          </w:tcPr>
          <w:p w14:paraId="19422C2B" w14:textId="77777777" w:rsidR="00F82FE6" w:rsidRDefault="00F82FE6" w:rsidP="00F82FE6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</w:p>
          <w:p w14:paraId="49626563" w14:textId="2720329B" w:rsidR="00F82FE6" w:rsidRPr="00F82FE6" w:rsidRDefault="00F82FE6" w:rsidP="00F82FE6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 w:rsidRPr="00F82FE6">
              <w:rPr>
                <w:rFonts w:asciiTheme="minorHAnsi" w:hAnsiTheme="minorHAnsi" w:cstheme="minorHAnsi"/>
              </w:rPr>
              <w:object w:dxaOrig="720" w:dyaOrig="690" w14:anchorId="0157BF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0.25pt" o:ole="">
                  <v:imagedata r:id="rId19" o:title=""/>
                </v:shape>
                <o:OLEObject Type="Embed" ProgID="PBrush" ShapeID="_x0000_i1025" DrawAspect="Content" ObjectID="_1650118863" r:id="rId20"/>
              </w:object>
            </w:r>
          </w:p>
          <w:p w14:paraId="4BBD7562" w14:textId="150DB195" w:rsidR="00F82FE6" w:rsidRPr="00F82FE6" w:rsidRDefault="00F82FE6" w:rsidP="00F82FE6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 w:rsidRPr="00F82FE6">
              <w:rPr>
                <w:rFonts w:asciiTheme="minorHAnsi" w:hAnsiTheme="minorHAnsi" w:cstheme="minorHAnsi"/>
              </w:rPr>
              <w:t>Arica</w:t>
            </w:r>
          </w:p>
        </w:tc>
        <w:tc>
          <w:tcPr>
            <w:tcW w:w="8598" w:type="dxa"/>
          </w:tcPr>
          <w:p w14:paraId="3E4CFD41" w14:textId="77777777" w:rsidR="00F82FE6" w:rsidRPr="00F82FE6" w:rsidRDefault="00F82FE6" w:rsidP="001718C8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</w:tr>
      <w:tr w:rsidR="00F82FE6" w14:paraId="0C793B03" w14:textId="77777777" w:rsidTr="00F82FE6">
        <w:trPr>
          <w:trHeight w:val="2368"/>
        </w:trPr>
        <w:tc>
          <w:tcPr>
            <w:tcW w:w="1838" w:type="dxa"/>
          </w:tcPr>
          <w:p w14:paraId="4D1020F3" w14:textId="77777777" w:rsidR="00F82FE6" w:rsidRDefault="00F82FE6" w:rsidP="00F82FE6">
            <w:pPr>
              <w:tabs>
                <w:tab w:val="left" w:pos="1938"/>
              </w:tabs>
              <w:jc w:val="center"/>
            </w:pPr>
          </w:p>
          <w:p w14:paraId="021B4B9B" w14:textId="1AA52884" w:rsidR="00F82FE6" w:rsidRDefault="00F82FE6" w:rsidP="00F82FE6">
            <w:pPr>
              <w:tabs>
                <w:tab w:val="left" w:pos="1938"/>
              </w:tabs>
              <w:jc w:val="center"/>
            </w:pPr>
            <w:r>
              <w:object w:dxaOrig="705" w:dyaOrig="705" w14:anchorId="0060F038">
                <v:shape id="_x0000_i1026" type="#_x0000_t75" style="width:51pt;height:51pt" o:ole="">
                  <v:imagedata r:id="rId21" o:title=""/>
                </v:shape>
                <o:OLEObject Type="Embed" ProgID="PBrush" ShapeID="_x0000_i1026" DrawAspect="Content" ObjectID="_1650118864" r:id="rId22"/>
              </w:object>
            </w:r>
          </w:p>
          <w:p w14:paraId="4FED5FD7" w14:textId="53F2DD4A" w:rsidR="00F82FE6" w:rsidRPr="00F82FE6" w:rsidRDefault="00F82FE6" w:rsidP="00F82FE6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>
              <w:t>Copiapó</w:t>
            </w:r>
          </w:p>
        </w:tc>
        <w:tc>
          <w:tcPr>
            <w:tcW w:w="8598" w:type="dxa"/>
          </w:tcPr>
          <w:p w14:paraId="6082941E" w14:textId="77777777" w:rsidR="00F82FE6" w:rsidRPr="00F82FE6" w:rsidRDefault="00F82FE6" w:rsidP="001718C8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</w:tr>
      <w:tr w:rsidR="00F82FE6" w14:paraId="73340535" w14:textId="77777777" w:rsidTr="00F82FE6">
        <w:trPr>
          <w:trHeight w:val="2368"/>
        </w:trPr>
        <w:tc>
          <w:tcPr>
            <w:tcW w:w="1838" w:type="dxa"/>
          </w:tcPr>
          <w:p w14:paraId="24CAC6E2" w14:textId="77777777" w:rsidR="00F82FE6" w:rsidRDefault="00F82FE6" w:rsidP="00F82FE6">
            <w:pPr>
              <w:tabs>
                <w:tab w:val="left" w:pos="1938"/>
              </w:tabs>
              <w:jc w:val="center"/>
            </w:pPr>
          </w:p>
          <w:p w14:paraId="39895051" w14:textId="77777777" w:rsidR="00F82FE6" w:rsidRDefault="00F82FE6" w:rsidP="00F82FE6">
            <w:pPr>
              <w:tabs>
                <w:tab w:val="left" w:pos="1938"/>
              </w:tabs>
              <w:jc w:val="center"/>
            </w:pPr>
            <w:r>
              <w:object w:dxaOrig="675" w:dyaOrig="675" w14:anchorId="6B3CFCD4">
                <v:shape id="_x0000_i1027" type="#_x0000_t75" style="width:48pt;height:48pt" o:ole="">
                  <v:imagedata r:id="rId23" o:title=""/>
                </v:shape>
                <o:OLEObject Type="Embed" ProgID="PBrush" ShapeID="_x0000_i1027" DrawAspect="Content" ObjectID="_1650118865" r:id="rId24"/>
              </w:object>
            </w:r>
          </w:p>
          <w:p w14:paraId="21D99C16" w14:textId="09B0AB19" w:rsidR="00F82FE6" w:rsidRPr="00F82FE6" w:rsidRDefault="00F82FE6" w:rsidP="00F82FE6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>
              <w:t>Talca</w:t>
            </w:r>
          </w:p>
        </w:tc>
        <w:tc>
          <w:tcPr>
            <w:tcW w:w="8598" w:type="dxa"/>
          </w:tcPr>
          <w:p w14:paraId="3445C219" w14:textId="77777777" w:rsidR="00F82FE6" w:rsidRPr="00F82FE6" w:rsidRDefault="00F82FE6" w:rsidP="001718C8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</w:tr>
      <w:tr w:rsidR="00F82FE6" w14:paraId="11F384FA" w14:textId="77777777" w:rsidTr="00F82FE6">
        <w:trPr>
          <w:trHeight w:val="2368"/>
        </w:trPr>
        <w:tc>
          <w:tcPr>
            <w:tcW w:w="1838" w:type="dxa"/>
          </w:tcPr>
          <w:p w14:paraId="7F61B39A" w14:textId="77777777" w:rsidR="00F82FE6" w:rsidRDefault="00F82FE6" w:rsidP="001718C8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  <w:p w14:paraId="1C087AB4" w14:textId="77777777" w:rsidR="00F82FE6" w:rsidRDefault="00F82FE6" w:rsidP="00F82FE6">
            <w:pPr>
              <w:tabs>
                <w:tab w:val="left" w:pos="1938"/>
              </w:tabs>
              <w:jc w:val="center"/>
            </w:pPr>
            <w:r>
              <w:object w:dxaOrig="660" w:dyaOrig="660" w14:anchorId="0AF05CE8">
                <v:shape id="_x0000_i1028" type="#_x0000_t75" style="width:44.25pt;height:44.25pt" o:ole="">
                  <v:imagedata r:id="rId25" o:title=""/>
                </v:shape>
                <o:OLEObject Type="Embed" ProgID="PBrush" ShapeID="_x0000_i1028" DrawAspect="Content" ObjectID="_1650118866" r:id="rId26"/>
              </w:object>
            </w:r>
          </w:p>
          <w:p w14:paraId="2DB8B113" w14:textId="37633B7A" w:rsidR="00F82FE6" w:rsidRPr="00F82FE6" w:rsidRDefault="00F82FE6" w:rsidP="00F82FE6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>
              <w:t>Punta Arenas</w:t>
            </w:r>
          </w:p>
        </w:tc>
        <w:tc>
          <w:tcPr>
            <w:tcW w:w="8598" w:type="dxa"/>
          </w:tcPr>
          <w:p w14:paraId="216DF242" w14:textId="77777777" w:rsidR="00F82FE6" w:rsidRPr="00F82FE6" w:rsidRDefault="00F82FE6" w:rsidP="001718C8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</w:tr>
    </w:tbl>
    <w:p w14:paraId="5CB706B8" w14:textId="7489A5D8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sectPr w:rsidR="00E83A49" w:rsidSect="00C47D96">
      <w:type w:val="continuous"/>
      <w:pgSz w:w="12247" w:h="18881" w:code="5"/>
      <w:pgMar w:top="720" w:right="907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208F6" w14:textId="77777777" w:rsidR="00614348" w:rsidRDefault="00614348" w:rsidP="00D11670">
      <w:r>
        <w:separator/>
      </w:r>
    </w:p>
  </w:endnote>
  <w:endnote w:type="continuationSeparator" w:id="0">
    <w:p w14:paraId="2DD51D65" w14:textId="77777777" w:rsidR="00614348" w:rsidRDefault="00614348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E7A87" w14:textId="77777777" w:rsidR="00614348" w:rsidRDefault="00614348" w:rsidP="00D11670">
      <w:r>
        <w:separator/>
      </w:r>
    </w:p>
  </w:footnote>
  <w:footnote w:type="continuationSeparator" w:id="0">
    <w:p w14:paraId="3C021803" w14:textId="77777777" w:rsidR="00614348" w:rsidRDefault="00614348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242E7"/>
    <w:multiLevelType w:val="hybridMultilevel"/>
    <w:tmpl w:val="15D28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244B"/>
    <w:rsid w:val="00013546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0778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6753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67D7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155F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02A7"/>
    <w:rsid w:val="00211D24"/>
    <w:rsid w:val="00212EFF"/>
    <w:rsid w:val="00214FF9"/>
    <w:rsid w:val="0022010A"/>
    <w:rsid w:val="00220E4A"/>
    <w:rsid w:val="00222E22"/>
    <w:rsid w:val="0022439A"/>
    <w:rsid w:val="002266FD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486"/>
    <w:rsid w:val="00277655"/>
    <w:rsid w:val="00282008"/>
    <w:rsid w:val="002859DD"/>
    <w:rsid w:val="00287AB2"/>
    <w:rsid w:val="00293187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D7F41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D67CA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3DA0"/>
    <w:rsid w:val="00426097"/>
    <w:rsid w:val="00426276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8544D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348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798"/>
    <w:rsid w:val="00652D85"/>
    <w:rsid w:val="00652E1F"/>
    <w:rsid w:val="00654C6F"/>
    <w:rsid w:val="00655E50"/>
    <w:rsid w:val="0066197C"/>
    <w:rsid w:val="0066394D"/>
    <w:rsid w:val="00664196"/>
    <w:rsid w:val="006649C4"/>
    <w:rsid w:val="00667E8E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6686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1A6"/>
    <w:rsid w:val="007C5638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1CC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4838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0CA1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47D96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289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4CD4"/>
    <w:rsid w:val="00D55F21"/>
    <w:rsid w:val="00D645FD"/>
    <w:rsid w:val="00D66871"/>
    <w:rsid w:val="00D67AA5"/>
    <w:rsid w:val="00D7130D"/>
    <w:rsid w:val="00D72F9A"/>
    <w:rsid w:val="00D8250E"/>
    <w:rsid w:val="00D827E8"/>
    <w:rsid w:val="00D836F5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8A2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3A49"/>
    <w:rsid w:val="00E862C9"/>
    <w:rsid w:val="00E866B5"/>
    <w:rsid w:val="00E90B96"/>
    <w:rsid w:val="00E90E90"/>
    <w:rsid w:val="00E91CC0"/>
    <w:rsid w:val="00E92096"/>
    <w:rsid w:val="00EA4701"/>
    <w:rsid w:val="00EA526B"/>
    <w:rsid w:val="00EB0664"/>
    <w:rsid w:val="00EB270B"/>
    <w:rsid w:val="00EC02DE"/>
    <w:rsid w:val="00EC0AAD"/>
    <w:rsid w:val="00EC0E4B"/>
    <w:rsid w:val="00EC3E4D"/>
    <w:rsid w:val="00ED0533"/>
    <w:rsid w:val="00ED0D3F"/>
    <w:rsid w:val="00ED3F54"/>
    <w:rsid w:val="00ED66F1"/>
    <w:rsid w:val="00ED6B91"/>
    <w:rsid w:val="00EE6976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2FE6"/>
    <w:rsid w:val="00F85BD9"/>
    <w:rsid w:val="00F86101"/>
    <w:rsid w:val="00F862B8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E9737A"/>
  <w15:docId w15:val="{23FB6684-7FAF-494F-85E2-748168A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5854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8544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13AA39-0F52-4A18-AB36-D842E9DD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DIAGNOSTICA.dotm</Template>
  <TotalTime>28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Evelyn Carriel</cp:lastModifiedBy>
  <cp:revision>7</cp:revision>
  <dcterms:created xsi:type="dcterms:W3CDTF">2020-05-04T20:16:00Z</dcterms:created>
  <dcterms:modified xsi:type="dcterms:W3CDTF">2020-05-04T21:35:00Z</dcterms:modified>
</cp:coreProperties>
</file>