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page" w:tblpX="6298" w:tblpY="-231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1316"/>
        <w:gridCol w:w="1350"/>
        <w:gridCol w:w="1583"/>
      </w:tblGrid>
      <w:tr w:rsidR="002A424F" w:rsidTr="002A424F">
        <w:trPr>
          <w:trHeight w:val="3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% DIFICULTAD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OBTENIDO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PORCENTAJE OBTENIDO</w:t>
            </w:r>
          </w:p>
        </w:tc>
      </w:tr>
      <w:tr w:rsidR="002A424F" w:rsidTr="002A424F">
        <w:trPr>
          <w:trHeight w:val="51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50%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424B5B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964725" w:rsidRPr="00A525EC" w:rsidRDefault="00FB03D0" w:rsidP="00964725">
      <w:pPr>
        <w:rPr>
          <w:sz w:val="14"/>
          <w:szCs w:val="14"/>
        </w:rPr>
      </w:pPr>
      <w:r w:rsidRPr="00FB03D0">
        <w:rPr>
          <w:noProof/>
          <w:sz w:val="40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.2pt;margin-top:-7.85pt;width:230.2pt;height:86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<v:textbox>
              <w:txbxContent>
                <w:p w:rsidR="00DC6430" w:rsidRPr="007E037B" w:rsidRDefault="00DC6430" w:rsidP="00EC3E4D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 w:rsidR="00EC3E4D"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:rsidR="00884EDF" w:rsidRPr="004C088A" w:rsidRDefault="00DC6430">
                  <w:pPr>
                    <w:rPr>
                      <w:rFonts w:ascii="Helvetica" w:eastAsia="Helvetica" w:hAnsi="Helvetica" w:cs="Helvetica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 w:rsidR="00926F82">
                    <w:rPr>
                      <w:rFonts w:ascii="Calibri" w:hAnsi="Calibri"/>
                      <w:sz w:val="18"/>
                    </w:rPr>
                    <w:t xml:space="preserve">artamento de </w:t>
                  </w:r>
                  <w:r w:rsidR="004C088A">
                    <w:rPr>
                      <w:rFonts w:ascii="Calibri" w:hAnsi="Calibri"/>
                      <w:sz w:val="18"/>
                    </w:rPr>
                    <w:t>Matemática</w:t>
                  </w:r>
                  <w:r w:rsidR="00F414DD">
                    <w:rPr>
                      <w:rFonts w:ascii="Calibri" w:eastAsia="Helvetica" w:hAnsi="Calibri" w:cs="Helvetica"/>
                      <w:sz w:val="18"/>
                    </w:rPr>
                    <w:t xml:space="preserve">                                            Programa de Integración Escolar </w:t>
                  </w:r>
                </w:p>
                <w:p w:rsidR="00DC6430" w:rsidRDefault="00F414DD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 xml:space="preserve"> Jocelyn Llanos Santana</w:t>
                  </w:r>
                </w:p>
                <w:p w:rsidR="00926F82" w:rsidRPr="00A6384D" w:rsidRDefault="004C088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Cuarto</w:t>
                  </w:r>
                  <w:r w:rsidR="00E45F49">
                    <w:rPr>
                      <w:rFonts w:ascii="Calibri" w:hAnsi="Calibri"/>
                      <w:sz w:val="18"/>
                      <w:szCs w:val="18"/>
                    </w:rPr>
                    <w:t xml:space="preserve"> Año Medio</w:t>
                  </w:r>
                </w:p>
              </w:txbxContent>
            </v:textbox>
          </v:shape>
        </w:pict>
      </w:r>
      <w:r w:rsidR="002A424F" w:rsidRPr="00603BAC">
        <w:rPr>
          <w:noProof/>
          <w:sz w:val="40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-534670</wp:posOffset>
            </wp:positionH>
            <wp:positionV relativeFrom="paragraph">
              <wp:posOffset>-635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863E77" w:rsidRDefault="00884EDF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EVALUACIÓN FORMATIVA N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° </w:t>
      </w:r>
      <w:r>
        <w:rPr>
          <w:rFonts w:asciiTheme="majorHAnsi" w:hAnsiTheme="majorHAnsi"/>
          <w:b/>
          <w:sz w:val="28"/>
          <w:szCs w:val="28"/>
          <w:lang w:val="es-ES"/>
        </w:rPr>
        <w:t>2</w:t>
      </w:r>
    </w:p>
    <w:p w:rsidR="00964725" w:rsidRDefault="004C088A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NUMEROS REALES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893"/>
        <w:gridCol w:w="1641"/>
        <w:gridCol w:w="1284"/>
        <w:gridCol w:w="1894"/>
        <w:gridCol w:w="2886"/>
      </w:tblGrid>
      <w:tr w:rsidR="00884EDF" w:rsidTr="00884EDF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884EDF" w:rsidTr="00884EDF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FECHA: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884EDF" w:rsidTr="00884EDF">
        <w:trPr>
          <w:trHeight w:val="3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OBJETIVO(S) DE APRENDIZAJE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HABILIDADES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CONTENIDOS</w:t>
            </w:r>
          </w:p>
        </w:tc>
      </w:tr>
      <w:tr w:rsidR="00884EDF" w:rsidTr="00884EDF">
        <w:trPr>
          <w:trHeight w:val="7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DF" w:rsidRDefault="00424B5B" w:rsidP="00884EDF">
            <w:pPr>
              <w:pStyle w:val="Sinespaciado"/>
              <w:numPr>
                <w:ilvl w:val="0"/>
                <w:numId w:val="15"/>
              </w:numPr>
              <w:spacing w:line="254" w:lineRule="auto"/>
              <w:ind w:left="229" w:hanging="283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Sustracción de números reales</w:t>
            </w:r>
          </w:p>
          <w:p w:rsidR="00424B5B" w:rsidRDefault="00424B5B" w:rsidP="00884EDF">
            <w:pPr>
              <w:pStyle w:val="Sinespaciado"/>
              <w:numPr>
                <w:ilvl w:val="0"/>
                <w:numId w:val="15"/>
              </w:numPr>
              <w:spacing w:line="254" w:lineRule="auto"/>
              <w:ind w:left="229" w:hanging="283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Multiplicación de números reales. </w:t>
            </w:r>
          </w:p>
          <w:p w:rsidR="00424B5B" w:rsidRDefault="00424B5B" w:rsidP="00424B5B">
            <w:pPr>
              <w:pStyle w:val="Sinespaciado"/>
              <w:spacing w:line="254" w:lineRule="auto"/>
              <w:ind w:left="22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DF" w:rsidRDefault="00424B5B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Reconocer el uso correcto de la regla de signos</w:t>
            </w:r>
          </w:p>
          <w:p w:rsidR="00424B5B" w:rsidRDefault="00424B5B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Resolver ejercicios de sustracciones de números reales.</w:t>
            </w:r>
          </w:p>
          <w:p w:rsidR="00424B5B" w:rsidRDefault="00424B5B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Resolver ejercicios de multiplicación de números reales</w:t>
            </w:r>
          </w:p>
          <w:p w:rsidR="00424B5B" w:rsidRDefault="00424B5B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Resolver ejercicios de sustracción de números reales en contexto de la vida cotidiana.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DF" w:rsidRDefault="004C088A" w:rsidP="00884EDF">
            <w:pPr>
              <w:pStyle w:val="Sinespaciado"/>
              <w:numPr>
                <w:ilvl w:val="0"/>
                <w:numId w:val="17"/>
              </w:numPr>
              <w:spacing w:line="254" w:lineRule="auto"/>
              <w:ind w:left="318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Números reales</w:t>
            </w:r>
            <w:r w:rsidR="002A424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. </w:t>
            </w:r>
          </w:p>
        </w:tc>
      </w:tr>
    </w:tbl>
    <w:p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Pr="00884EDF" w:rsidRDefault="000E5467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884EDF">
        <w:rPr>
          <w:rFonts w:asciiTheme="majorHAnsi" w:hAnsiTheme="majorHAnsi"/>
          <w:b/>
          <w:bCs/>
          <w:lang w:val="es-ES"/>
        </w:rPr>
        <w:t>ITEM I VERDADERO O FALSO</w:t>
      </w: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Indica si consideras la afirmación verdadera con una V o falsa con una F, justifica las falsas.</w:t>
      </w:r>
      <w:r w:rsidR="006B1484">
        <w:rPr>
          <w:rFonts w:asciiTheme="majorHAnsi" w:hAnsiTheme="majorHAnsi"/>
          <w:lang w:val="es-ES"/>
        </w:rPr>
        <w:t xml:space="preserve"> (2 puntos c/u)</w:t>
      </w:r>
    </w:p>
    <w:p w:rsidR="00584C03" w:rsidRDefault="00584C0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 </w:t>
      </w:r>
      <w:r w:rsidR="00EF17CC">
        <w:rPr>
          <w:rFonts w:asciiTheme="majorHAnsi" w:hAnsiTheme="majorHAnsi"/>
          <w:lang w:val="es-ES"/>
        </w:rPr>
        <w:t>Los números enteros permanecen al conjunto de los números reales.</w:t>
      </w:r>
    </w:p>
    <w:p w:rsidR="006B1484" w:rsidRDefault="006B148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 </w:t>
      </w:r>
      <w:r w:rsidR="00EB0B6D">
        <w:rPr>
          <w:rFonts w:asciiTheme="majorHAnsi" w:hAnsiTheme="majorHAnsi"/>
          <w:lang w:val="es-ES"/>
        </w:rPr>
        <w:t>El conjunto Z presenta números positivos y negativos.</w:t>
      </w:r>
    </w:p>
    <w:p w:rsidR="006B1484" w:rsidRDefault="006B148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6B1484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-------</w:t>
      </w:r>
      <w:r w:rsidR="00EC3826">
        <w:rPr>
          <w:rFonts w:asciiTheme="majorHAnsi" w:hAnsiTheme="majorHAnsi"/>
          <w:lang w:val="es-ES"/>
        </w:rPr>
        <w:t xml:space="preserve">  El conjunto de números reales solo presenta números naturales y enteros.</w:t>
      </w:r>
      <w:r w:rsidR="00584C03" w:rsidRPr="00584C03">
        <w:rPr>
          <w:rFonts w:asciiTheme="majorHAnsi" w:hAnsiTheme="majorHAnsi"/>
          <w:color w:val="FF0000"/>
          <w:lang w:val="es-ES"/>
        </w:rPr>
        <w:t xml:space="preserve"> </w:t>
      </w:r>
    </w:p>
    <w:p w:rsidR="00EC3826" w:rsidRDefault="00EC3826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EB0B6D" w:rsidRPr="00EB0B6D" w:rsidRDefault="000E5467" w:rsidP="00EB0B6D">
      <w:pPr>
        <w:jc w:val="both"/>
        <w:rPr>
          <w:rFonts w:asciiTheme="majorHAnsi" w:hAnsiTheme="majorHAnsi" w:cstheme="majorHAnsi"/>
          <w:color w:val="0D0D0D" w:themeColor="text1" w:themeTint="F2"/>
          <w:lang w:val="es-ES"/>
        </w:rPr>
      </w:pPr>
      <w:r>
        <w:rPr>
          <w:rFonts w:asciiTheme="majorHAnsi" w:hAnsiTheme="majorHAnsi"/>
          <w:lang w:val="es-ES"/>
        </w:rPr>
        <w:t xml:space="preserve">------- </w:t>
      </w:r>
      <w:r w:rsidR="00EB0B6D" w:rsidRPr="00EB0B6D">
        <w:rPr>
          <w:rFonts w:asciiTheme="majorHAnsi" w:hAnsiTheme="majorHAnsi" w:cstheme="majorHAnsi"/>
          <w:color w:val="0D0D0D" w:themeColor="text1" w:themeTint="F2"/>
          <w:lang w:val="es-ES"/>
        </w:rPr>
        <w:t>Si sumamos signos iguales se suma y se pone el signo común.</w:t>
      </w:r>
    </w:p>
    <w:p w:rsidR="006B1484" w:rsidRDefault="006B148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6B1484" w:rsidRPr="00EF17CC" w:rsidRDefault="006B1484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lang w:val="es-ES"/>
        </w:rPr>
        <w:t xml:space="preserve">------- </w:t>
      </w:r>
      <w:r w:rsidR="00272E66">
        <w:rPr>
          <w:rFonts w:asciiTheme="majorHAnsi" w:hAnsiTheme="majorHAnsi"/>
          <w:lang w:val="es-ES"/>
        </w:rPr>
        <w:t xml:space="preserve">Entre el signo que esta fuera del paréntesis y el signo que está dentro del paréntesis existe una multiplicación. </w:t>
      </w:r>
    </w:p>
    <w:p w:rsidR="006B1484" w:rsidRDefault="006B148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1325E7" w:rsidRDefault="001325E7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884EDF">
        <w:rPr>
          <w:rFonts w:asciiTheme="majorHAnsi" w:hAnsiTheme="majorHAnsi"/>
          <w:b/>
          <w:bCs/>
          <w:lang w:val="es-ES"/>
        </w:rPr>
        <w:t xml:space="preserve">ITEM DE </w:t>
      </w:r>
      <w:r w:rsidR="00B402D1">
        <w:rPr>
          <w:rFonts w:asciiTheme="majorHAnsi" w:hAnsiTheme="majorHAnsi"/>
          <w:b/>
          <w:bCs/>
          <w:lang w:val="es-ES"/>
        </w:rPr>
        <w:t xml:space="preserve">APLICACIÓN </w:t>
      </w:r>
    </w:p>
    <w:p w:rsidR="00B402D1" w:rsidRDefault="003642F9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lang w:val="es-ES"/>
        </w:rPr>
        <w:t>1.</w:t>
      </w:r>
      <w:r w:rsidR="00B402D1" w:rsidRPr="00B402D1">
        <w:rPr>
          <w:rFonts w:asciiTheme="majorHAnsi" w:hAnsiTheme="majorHAnsi"/>
          <w:lang w:val="es-ES"/>
        </w:rPr>
        <w:t>Realiza los siguientes ejercicios de sustracción de números reales, observa los ejemplos (2 puntos c/u</w:t>
      </w:r>
      <w:r w:rsidR="00B402D1">
        <w:rPr>
          <w:rFonts w:asciiTheme="majorHAnsi" w:hAnsiTheme="majorHAnsi"/>
          <w:b/>
          <w:bCs/>
          <w:lang w:val="es-ES"/>
        </w:rPr>
        <w:t>).</w:t>
      </w:r>
    </w:p>
    <w:p w:rsidR="003642F9" w:rsidRDefault="00FB03D0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FB03D0">
        <w:rPr>
          <w:noProof/>
        </w:rPr>
        <w:pict>
          <v:roundrect id="Rectángulo redondeado 31" o:spid="_x0000_s1041" style="position:absolute;margin-left:-22.5pt;margin-top:5.9pt;width:490.4pt;height:132.2pt;z-index:251677696;visibility:visible;mso-position-horizontal-relative:margin;mso-width-relative:margin;mso-height-relative:margin;v-text-anchor:middle" arcsize="10923f" fillcolor="white [3201]" strokecolor="#4472c4 [3208]" strokeweight="2.5pt">
            <v:stroke joinstyle="miter"/>
            <v:shadow color="#868686"/>
            <v:textbox>
              <w:txbxContent>
                <w:p w:rsidR="001979AB" w:rsidRPr="001979AB" w:rsidRDefault="001979AB" w:rsidP="001979AB">
                  <w:pPr>
                    <w:jc w:val="both"/>
                    <w:rPr>
                      <w:rFonts w:asciiTheme="majorHAnsi" w:hAnsiTheme="majorHAnsi" w:cstheme="majorHAnsi"/>
                      <w:b/>
                      <w:color w:val="0D0D0D" w:themeColor="text1" w:themeTint="F2"/>
                      <w:sz w:val="20"/>
                      <w:lang w:val="es-ES"/>
                    </w:rPr>
                  </w:pPr>
                  <w:r w:rsidRPr="001979AB">
                    <w:rPr>
                      <w:rFonts w:asciiTheme="majorHAnsi" w:hAnsiTheme="majorHAnsi" w:cstheme="majorHAnsi"/>
                      <w:b/>
                      <w:color w:val="0D0D0D" w:themeColor="text1" w:themeTint="F2"/>
                      <w:sz w:val="20"/>
                      <w:lang w:val="es-ES"/>
                    </w:rPr>
                    <w:t>RECUERDA!</w:t>
                  </w:r>
                </w:p>
                <w:p w:rsidR="001979AB" w:rsidRPr="001979AB" w:rsidRDefault="001979AB" w:rsidP="001979AB">
                  <w:pPr>
                    <w:jc w:val="both"/>
                    <w:rPr>
                      <w:rFonts w:asciiTheme="majorHAnsi" w:hAnsiTheme="majorHAnsi" w:cstheme="majorHAnsi"/>
                      <w:b/>
                      <w:color w:val="0D0D0D" w:themeColor="text1" w:themeTint="F2"/>
                      <w:sz w:val="20"/>
                      <w:lang w:val="es-ES"/>
                    </w:rPr>
                  </w:pPr>
                  <w:r w:rsidRPr="001979AB">
                    <w:rPr>
                      <w:rFonts w:asciiTheme="majorHAnsi" w:hAnsiTheme="majorHAnsi" w:cstheme="majorHAnsi"/>
                      <w:b/>
                      <w:color w:val="0D0D0D" w:themeColor="text1" w:themeTint="F2"/>
                      <w:sz w:val="20"/>
                      <w:lang w:val="es-ES"/>
                    </w:rPr>
                    <w:t>Suma</w:t>
                  </w:r>
                </w:p>
                <w:p w:rsidR="001979AB" w:rsidRPr="001979AB" w:rsidRDefault="001979AB" w:rsidP="001979AB">
                  <w:pPr>
                    <w:jc w:val="both"/>
                    <w:rPr>
                      <w:rFonts w:asciiTheme="majorHAnsi" w:hAnsiTheme="majorHAnsi" w:cstheme="majorHAnsi"/>
                      <w:color w:val="0D0D0D" w:themeColor="text1" w:themeTint="F2"/>
                      <w:sz w:val="20"/>
                      <w:lang w:val="es-ES"/>
                    </w:rPr>
                  </w:pPr>
                  <w:r w:rsidRPr="001979AB">
                    <w:rPr>
                      <w:rFonts w:asciiTheme="majorHAnsi" w:hAnsiTheme="majorHAnsi" w:cstheme="majorHAnsi"/>
                      <w:color w:val="0D0D0D" w:themeColor="text1" w:themeTint="F2"/>
                      <w:sz w:val="20"/>
                      <w:lang w:val="es-ES"/>
                    </w:rPr>
                    <w:t>Si sumamos signos iguales se suma y se pone el signo común.</w:t>
                  </w:r>
                </w:p>
                <w:p w:rsidR="001979AB" w:rsidRPr="001979AB" w:rsidRDefault="001979AB" w:rsidP="001979AB">
                  <w:pPr>
                    <w:jc w:val="both"/>
                    <w:rPr>
                      <w:rFonts w:asciiTheme="majorHAnsi" w:hAnsiTheme="majorHAnsi" w:cstheme="majorHAnsi"/>
                      <w:color w:val="0D0D0D" w:themeColor="text1" w:themeTint="F2"/>
                      <w:sz w:val="20"/>
                      <w:lang w:val="es-ES"/>
                    </w:rPr>
                  </w:pPr>
                  <w:r w:rsidRPr="001979AB">
                    <w:rPr>
                      <w:rFonts w:asciiTheme="majorHAnsi" w:hAnsiTheme="majorHAnsi" w:cstheme="majorHAnsi"/>
                      <w:color w:val="0D0D0D" w:themeColor="text1" w:themeTint="F2"/>
                      <w:sz w:val="20"/>
                      <w:lang w:val="es-ES"/>
                    </w:rPr>
                    <w:t>Si sumamos signos distintos se resta y se  pone el signo del número mayor.</w:t>
                  </w:r>
                </w:p>
                <w:p w:rsidR="001979AB" w:rsidRPr="001979AB" w:rsidRDefault="001979AB" w:rsidP="001979AB">
                  <w:pPr>
                    <w:jc w:val="both"/>
                    <w:rPr>
                      <w:rFonts w:asciiTheme="majorHAnsi" w:hAnsiTheme="majorHAnsi" w:cstheme="majorHAnsi"/>
                      <w:color w:val="0D0D0D" w:themeColor="text1" w:themeTint="F2"/>
                      <w:sz w:val="12"/>
                      <w:lang w:val="es-ES"/>
                    </w:rPr>
                  </w:pPr>
                </w:p>
                <w:p w:rsidR="001979AB" w:rsidRPr="001979AB" w:rsidRDefault="001979AB" w:rsidP="001979AB">
                  <w:pPr>
                    <w:jc w:val="both"/>
                    <w:rPr>
                      <w:rFonts w:asciiTheme="majorHAnsi" w:hAnsiTheme="majorHAnsi" w:cstheme="majorHAnsi"/>
                      <w:b/>
                      <w:color w:val="0D0D0D" w:themeColor="text1" w:themeTint="F2"/>
                      <w:sz w:val="20"/>
                      <w:lang w:val="es-ES"/>
                    </w:rPr>
                  </w:pPr>
                  <w:r w:rsidRPr="001979AB">
                    <w:rPr>
                      <w:rFonts w:asciiTheme="majorHAnsi" w:hAnsiTheme="majorHAnsi" w:cstheme="majorHAnsi"/>
                      <w:b/>
                      <w:color w:val="0D0D0D" w:themeColor="text1" w:themeTint="F2"/>
                      <w:sz w:val="20"/>
                      <w:lang w:val="es-ES"/>
                    </w:rPr>
                    <w:t>Resta</w:t>
                  </w:r>
                </w:p>
                <w:p w:rsidR="001979AB" w:rsidRPr="001979AB" w:rsidRDefault="001979AB" w:rsidP="001979AB">
                  <w:pPr>
                    <w:jc w:val="both"/>
                    <w:rPr>
                      <w:rFonts w:asciiTheme="majorHAnsi" w:hAnsiTheme="majorHAnsi" w:cstheme="majorHAnsi"/>
                      <w:color w:val="0D0D0D" w:themeColor="text1" w:themeTint="F2"/>
                      <w:sz w:val="20"/>
                      <w:lang w:val="es-ES"/>
                    </w:rPr>
                  </w:pPr>
                  <w:r w:rsidRPr="001979AB">
                    <w:rPr>
                      <w:rFonts w:asciiTheme="majorHAnsi" w:hAnsiTheme="majorHAnsi" w:cstheme="majorHAnsi"/>
                      <w:color w:val="0D0D0D" w:themeColor="text1" w:themeTint="F2"/>
                      <w:sz w:val="20"/>
                      <w:lang w:val="es-ES"/>
                    </w:rPr>
                    <w:t>La resta de números enteros se puede resolver como si se tratara de una suma, pero con una particularidad:</w:t>
                  </w:r>
                </w:p>
                <w:p w:rsidR="001979AB" w:rsidRPr="001979AB" w:rsidRDefault="001979AB" w:rsidP="001979AB">
                  <w:pPr>
                    <w:jc w:val="both"/>
                    <w:rPr>
                      <w:rFonts w:asciiTheme="majorHAnsi" w:hAnsiTheme="majorHAnsi" w:cstheme="majorHAnsi"/>
                      <w:color w:val="0D0D0D" w:themeColor="text1" w:themeTint="F2"/>
                      <w:sz w:val="20"/>
                      <w:lang w:val="es-ES"/>
                    </w:rPr>
                  </w:pPr>
                  <w:r w:rsidRPr="001979AB">
                    <w:rPr>
                      <w:rFonts w:asciiTheme="majorHAnsi" w:hAnsiTheme="majorHAnsi" w:cstheme="majorHAnsi"/>
                      <w:color w:val="0D0D0D" w:themeColor="text1" w:themeTint="F2"/>
                      <w:sz w:val="20"/>
                      <w:lang w:val="es-ES"/>
                    </w:rPr>
                    <w:t>El símbolo de la resta le cambia el signo a la cifra que le sigue, por lo que: Si el número que se resta es positivo lo convierte en negativo. Si el número que se resta es negativo lo convierte en positivo.</w:t>
                  </w:r>
                </w:p>
              </w:txbxContent>
            </v:textbox>
            <w10:wrap type="square" anchorx="margin"/>
          </v:roundrect>
        </w:pict>
      </w:r>
    </w:p>
    <w:p w:rsidR="003642F9" w:rsidRDefault="003642F9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1979AB" w:rsidRDefault="001979AB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1979AB" w:rsidRDefault="001979AB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1979AB" w:rsidRDefault="001979AB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402D1" w:rsidRDefault="00B402D1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1979AB" w:rsidRDefault="001979AB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0F13F7" w:rsidRDefault="000F13F7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B402D1" w:rsidRDefault="00B402D1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Ejemplo: </w:t>
      </w:r>
    </w:p>
    <w:p w:rsidR="00B402D1" w:rsidRDefault="00FB03D0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FB03D0">
        <w:rPr>
          <w:rFonts w:asciiTheme="majorHAnsi" w:hAnsiTheme="majorHAnsi"/>
          <w:b/>
          <w:bCs/>
          <w:noProof/>
          <w:lang w:val="es-ES"/>
        </w:rPr>
        <w:pict>
          <v:rect id="_x0000_s1028" style="position:absolute;margin-left:93.65pt;margin-top:7.55pt;width:299.25pt;height:283.5pt;z-index:251663360">
            <v:textbox style="mso-next-textbox:#_x0000_s1028">
              <w:txbxContent>
                <w:p w:rsidR="003642F9" w:rsidRDefault="00220F8F" w:rsidP="003642F9"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2950464" cy="1219200"/>
                        <wp:effectExtent l="0" t="0" r="0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4691" cy="12209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0F8F" w:rsidRDefault="00220F8F" w:rsidP="003642F9"/>
                <w:p w:rsidR="00220F8F" w:rsidRDefault="00220F8F" w:rsidP="003642F9"/>
              </w:txbxContent>
            </v:textbox>
          </v:rect>
        </w:pict>
      </w:r>
    </w:p>
    <w:p w:rsidR="001E5FDA" w:rsidRDefault="001E5FDA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1E5FDA" w:rsidRDefault="001E5FDA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1E5FDA" w:rsidRDefault="001E5FDA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1E5FDA" w:rsidRDefault="001E5FDA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1E5FDA" w:rsidRDefault="00FB03D0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FB03D0">
        <w:rPr>
          <w:rFonts w:asciiTheme="majorHAnsi" w:hAnsiTheme="majorHAnsi"/>
          <w:b/>
          <w:bCs/>
          <w:noProof/>
          <w:lang w:val="es-ES"/>
        </w:rPr>
        <w:pict>
          <v:rect id="_x0000_s1046" style="position:absolute;margin-left:263.9pt;margin-top:10.05pt;width:116.25pt;height:115.5pt;z-index:251681792">
            <v:textbox>
              <w:txbxContent>
                <w:p w:rsidR="00220F8F" w:rsidRDefault="00220F8F" w:rsidP="00220F8F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Pr="002E41E4">
                    <w:rPr>
                      <w:sz w:val="20"/>
                    </w:rPr>
                    <w:t xml:space="preserve">° </w:t>
                  </w:r>
                  <w:r>
                    <w:rPr>
                      <w:sz w:val="20"/>
                    </w:rPr>
                    <w:t>Ahora puedes resolver la operación de izquierda a derecha, ya que es adición y sustracción.</w:t>
                  </w:r>
                </w:p>
                <w:p w:rsidR="00220F8F" w:rsidRPr="002E41E4" w:rsidRDefault="00220F8F" w:rsidP="00220F8F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Nos ha quedado -6 -8 =   Recuerda la regla de los signos para la adición y sustracción.</w:t>
                  </w:r>
                </w:p>
                <w:p w:rsidR="00220F8F" w:rsidRDefault="00220F8F"/>
              </w:txbxContent>
            </v:textbox>
          </v:rect>
        </w:pict>
      </w:r>
    </w:p>
    <w:p w:rsidR="001E5FDA" w:rsidRDefault="001E5FDA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1E5FDA" w:rsidRPr="00884EDF" w:rsidRDefault="00FB03D0" w:rsidP="001325E7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FB03D0">
        <w:rPr>
          <w:rFonts w:asciiTheme="majorHAnsi" w:hAnsiTheme="majorHAnsi"/>
          <w:b/>
          <w:bCs/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02.4pt;margin-top:2.5pt;width:0;height:42.75pt;flip:y;z-index:251680768" o:connectortype="straight" strokecolor="#ed7d31 [3205]" strokeweight="2.5pt">
            <v:stroke endarrow="block"/>
            <v:shadow color="#868686"/>
          </v:shape>
        </w:pict>
      </w:r>
      <w:r w:rsidRPr="00FB03D0">
        <w:rPr>
          <w:rFonts w:asciiTheme="majorHAnsi" w:hAnsiTheme="majorHAnsi"/>
          <w:b/>
          <w:bCs/>
          <w:noProof/>
          <w:lang w:val="es-ES"/>
        </w:rPr>
        <w:pict>
          <v:rect id="_x0000_s1043" style="position:absolute;margin-left:77.35pt;margin-top:13.75pt;width:99pt;height:31.5pt;z-index:251678720" fillcolor="white [3201]" strokecolor="#ed7d31 [3205]" strokeweight="1pt">
            <v:stroke dashstyle="dash"/>
            <v:shadow color="#868686"/>
            <v:textbox>
              <w:txbxContent>
                <w:p w:rsidR="00220F8F" w:rsidRPr="002E41E4" w:rsidRDefault="00220F8F" w:rsidP="00220F8F">
                  <w:pPr>
                    <w:rPr>
                      <w:sz w:val="20"/>
                    </w:rPr>
                  </w:pPr>
                  <w:r w:rsidRPr="002E41E4">
                    <w:rPr>
                      <w:sz w:val="20"/>
                    </w:rPr>
                    <w:t xml:space="preserve">1° </w:t>
                  </w:r>
                  <w:r>
                    <w:rPr>
                      <w:sz w:val="20"/>
                    </w:rPr>
                    <w:t>Observa el signo que esta fuera del paréntesis ( ).</w:t>
                  </w:r>
                </w:p>
                <w:p w:rsidR="00220F8F" w:rsidRDefault="00220F8F"/>
              </w:txbxContent>
            </v:textbox>
          </v:rect>
        </w:pict>
      </w: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FB03D0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 w:rsidRPr="00FB03D0">
        <w:rPr>
          <w:rFonts w:asciiTheme="majorHAnsi" w:hAnsiTheme="majorHAnsi"/>
          <w:noProof/>
          <w:lang w:val="es-ES"/>
        </w:rPr>
        <w:pict>
          <v:rect id="_x0000_s1050" style="position:absolute;margin-left:407.15pt;margin-top:.95pt;width:139.5pt;height:42pt;z-index:251685888" fillcolor="white [3201]" strokecolor="black [3200]" strokeweight="2.5pt">
            <v:shadow color="#868686"/>
            <v:textbox>
              <w:txbxContent>
                <w:p w:rsidR="00272E66" w:rsidRPr="00272E66" w:rsidRDefault="00272E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Recuerda: Aplicar la regla de signos de suma y resta, cuando ya hayas eliminado los paréntesis.</w:t>
                  </w:r>
                </w:p>
              </w:txbxContent>
            </v:textbox>
          </v:rect>
        </w:pict>
      </w:r>
    </w:p>
    <w:p w:rsidR="000E5467" w:rsidRDefault="00FB03D0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 w:rsidRPr="00FB03D0">
        <w:rPr>
          <w:rFonts w:asciiTheme="majorHAnsi" w:hAnsiTheme="majorHAnsi"/>
          <w:b/>
          <w:bCs/>
          <w:noProof/>
          <w:lang w:val="es-ES"/>
        </w:rPr>
        <w:pict>
          <v:rect id="_x0000_s1044" style="position:absolute;margin-left:88.6pt;margin-top:3.55pt;width:126pt;height:110.25pt;z-index:251679744" fillcolor="white [3201]" strokecolor="#ed7d31 [3205]" strokeweight="1pt">
            <v:stroke dashstyle="dash"/>
            <v:shadow color="#868686"/>
            <v:textbox>
              <w:txbxContent>
                <w:p w:rsidR="00220F8F" w:rsidRPr="002E41E4" w:rsidRDefault="00220F8F" w:rsidP="00220F8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Pr="002E41E4">
                    <w:rPr>
                      <w:sz w:val="20"/>
                    </w:rPr>
                    <w:t xml:space="preserve">° </w:t>
                  </w:r>
                  <w:r>
                    <w:rPr>
                      <w:sz w:val="20"/>
                    </w:rPr>
                    <w:t>Aplicas la ley de los signos, ya que entre en el signo que está afuera del paréntesis ( ) y los signos de los números dentro del paréntesis ( ) existe una multiplicación, en este caso  debes multiplicar el – por  +8= - 8.</w:t>
                  </w:r>
                </w:p>
                <w:p w:rsidR="00220F8F" w:rsidRDefault="00220F8F"/>
              </w:txbxContent>
            </v:textbox>
          </v:rect>
        </w:pict>
      </w: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3642F9" w:rsidRDefault="00FB03D0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FB03D0">
        <w:rPr>
          <w:rFonts w:asciiTheme="majorHAnsi" w:hAnsiTheme="majorHAnsi"/>
          <w:b/>
          <w:bCs/>
          <w:noProof/>
          <w:lang w:val="es-ES"/>
        </w:rPr>
        <w:pict>
          <v:shape id="_x0000_s1052" type="#_x0000_t32" style="position:absolute;margin-left:341.15pt;margin-top:6.5pt;width:12.75pt;height:15.75pt;z-index:251687936" o:connectortype="straight">
            <v:stroke endarrow="block"/>
          </v:shape>
        </w:pict>
      </w:r>
      <w:r w:rsidRPr="00FB03D0">
        <w:rPr>
          <w:rFonts w:asciiTheme="majorHAnsi" w:hAnsiTheme="majorHAnsi"/>
          <w:b/>
          <w:bCs/>
          <w:noProof/>
          <w:lang w:val="es-ES"/>
        </w:rPr>
        <w:pict>
          <v:shape id="_x0000_s1051" type="#_x0000_t32" style="position:absolute;margin-left:454.4pt;margin-top:.5pt;width:0;height:14.25pt;z-index:251686912" o:connectortype="straight" strokecolor="black [3200]" strokeweight="2.5pt">
            <v:stroke endarrow="block"/>
            <v:shadow color="#868686"/>
          </v:shape>
        </w:pict>
      </w:r>
      <w:r w:rsidRPr="00FB03D0">
        <w:rPr>
          <w:rFonts w:asciiTheme="majorHAnsi" w:hAnsiTheme="majorHAnsi"/>
          <w:b/>
          <w:bCs/>
          <w:noProof/>
          <w:lang w:val="es-ES"/>
        </w:rPr>
        <w:pict>
          <v:rect id="_x0000_s1047" style="position:absolute;margin-left:-32.8pt;margin-top:14.75pt;width:107.15pt;height:78.75pt;z-index:251682816" fillcolor="white [3201]" strokecolor="#ed7d31 [3205]" strokeweight="1pt">
            <v:stroke dashstyle="dash"/>
            <v:shadow color="#868686"/>
            <v:textbox>
              <w:txbxContent>
                <w:p w:rsidR="00220F8F" w:rsidRDefault="00220F8F"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157605" cy="899160"/>
                        <wp:effectExtent l="0" t="0" r="4445" b="0"/>
                        <wp:docPr id="28" name="Imagen 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Imagen 28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      <a14:imgLayer r:embed="rId11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7605" cy="899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642F9" w:rsidRDefault="00FB03D0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FB03D0">
        <w:rPr>
          <w:rFonts w:asciiTheme="majorHAnsi" w:hAnsiTheme="majorHAnsi"/>
          <w:b/>
          <w:bCs/>
          <w:noProof/>
          <w:lang w:val="es-ES"/>
        </w:rPr>
        <w:pict>
          <v:rect id="_x0000_s1049" style="position:absolute;margin-left:332.15pt;margin-top:6.85pt;width:177.75pt;height:93.75pt;z-index:251684864">
            <v:textbox>
              <w:txbxContent>
                <w:p w:rsidR="00A70AA2" w:rsidRDefault="00A70AA2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Si tengo dos números con el signo “-“ sumo los números y pongo el signo “-“ en mi resultado.  </w:t>
                  </w:r>
                  <w:r w:rsidRPr="00A70AA2">
                    <w:rPr>
                      <w:b/>
                      <w:bCs/>
                      <w:sz w:val="18"/>
                      <w:szCs w:val="18"/>
                    </w:rPr>
                    <w:t>-3 -5 = -8</w:t>
                  </w:r>
                </w:p>
                <w:p w:rsidR="00A70AA2" w:rsidRDefault="00A70AA2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A70AA2" w:rsidRPr="00A70AA2" w:rsidRDefault="00A70AA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Si tengo </w:t>
                  </w:r>
                  <w:r w:rsidR="00272E66">
                    <w:rPr>
                      <w:sz w:val="18"/>
                      <w:szCs w:val="18"/>
                    </w:rPr>
                    <w:t xml:space="preserve">un numero con el signo “-“  y el otro “+” resto los números, y me quedo con el signo del numero mas grande. </w:t>
                  </w:r>
                  <w:r w:rsidR="00272E66" w:rsidRPr="00272E66">
                    <w:rPr>
                      <w:b/>
                      <w:bCs/>
                      <w:sz w:val="18"/>
                      <w:szCs w:val="18"/>
                    </w:rPr>
                    <w:t>-3 +5 = +2</w:t>
                  </w:r>
                </w:p>
              </w:txbxContent>
            </v:textbox>
          </v:rect>
        </w:pict>
      </w:r>
    </w:p>
    <w:p w:rsidR="00EB0B6D" w:rsidRDefault="000F13F7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FB03D0">
        <w:rPr>
          <w:rFonts w:asciiTheme="majorHAnsi" w:hAnsiTheme="majorHAnsi"/>
          <w:b/>
          <w:bCs/>
          <w:noProof/>
          <w:lang w:val="es-ES"/>
        </w:rPr>
        <w:pict>
          <v:shape id="_x0000_s1048" type="#_x0000_t32" style="position:absolute;margin-left:67.6pt;margin-top:25.9pt;width:21pt;height:.75pt;z-index:251683840" o:connectortype="straight" strokecolor="#ed7d31 [3205]" strokeweight="2.5pt">
            <v:stroke endarrow="block"/>
            <v:shadow color="#868686"/>
          </v:shape>
        </w:pict>
      </w:r>
    </w:p>
    <w:p w:rsidR="00EB0B6D" w:rsidRDefault="00EB0B6D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EB0B6D" w:rsidRDefault="00EB0B6D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EB0B6D" w:rsidRDefault="00EB0B6D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EB0B6D" w:rsidRDefault="00EB0B6D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EB0B6D" w:rsidRDefault="00EB0B6D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>Ejercicios:</w:t>
      </w:r>
    </w:p>
    <w:p w:rsidR="00073F75" w:rsidRDefault="00073F75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5172"/>
        <w:gridCol w:w="5173"/>
      </w:tblGrid>
      <w:tr w:rsidR="003642F9" w:rsidTr="003642F9">
        <w:tc>
          <w:tcPr>
            <w:tcW w:w="5172" w:type="dxa"/>
          </w:tcPr>
          <w:p w:rsidR="003642F9" w:rsidRDefault="003642F9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3642F9" w:rsidRPr="003642F9" w:rsidRDefault="003642F9" w:rsidP="003642F9">
            <w:pPr>
              <w:pStyle w:val="Prrafodelista"/>
              <w:numPr>
                <w:ilvl w:val="0"/>
                <w:numId w:val="18"/>
              </w:num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(-22) – (-18) =</w:t>
            </w:r>
          </w:p>
          <w:p w:rsidR="003642F9" w:rsidRDefault="003642F9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3642F9" w:rsidRDefault="003642F9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3642F9" w:rsidRDefault="003642F9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3642F9" w:rsidRDefault="003642F9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3642F9" w:rsidRDefault="003642F9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3642F9" w:rsidRDefault="003642F9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</w:tc>
        <w:tc>
          <w:tcPr>
            <w:tcW w:w="5173" w:type="dxa"/>
          </w:tcPr>
          <w:p w:rsidR="003642F9" w:rsidRDefault="003642F9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3642F9" w:rsidRPr="003642F9" w:rsidRDefault="003642F9" w:rsidP="003642F9">
            <w:pPr>
              <w:pStyle w:val="Prrafodelista"/>
              <w:numPr>
                <w:ilvl w:val="0"/>
                <w:numId w:val="18"/>
              </w:num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(</w:t>
            </w:r>
            <w:r w:rsidR="00584C03">
              <w:rPr>
                <w:rFonts w:asciiTheme="majorHAnsi" w:hAnsiTheme="majorHAnsi"/>
                <w:b/>
                <w:bCs/>
                <w:lang w:val="es-ES"/>
              </w:rPr>
              <w:t>-</w:t>
            </w:r>
            <w:r>
              <w:rPr>
                <w:rFonts w:asciiTheme="majorHAnsi" w:hAnsiTheme="majorHAnsi"/>
                <w:b/>
                <w:bCs/>
                <w:lang w:val="es-ES"/>
              </w:rPr>
              <w:t>17) – (</w:t>
            </w:r>
            <w:r w:rsidR="00584C03">
              <w:rPr>
                <w:rFonts w:asciiTheme="majorHAnsi" w:hAnsiTheme="majorHAnsi"/>
                <w:b/>
                <w:bCs/>
                <w:lang w:val="es-ES"/>
              </w:rPr>
              <w:t>+</w:t>
            </w:r>
            <w:r>
              <w:rPr>
                <w:rFonts w:asciiTheme="majorHAnsi" w:hAnsiTheme="majorHAnsi"/>
                <w:b/>
                <w:bCs/>
                <w:lang w:val="es-ES"/>
              </w:rPr>
              <w:t xml:space="preserve">8) = </w:t>
            </w:r>
          </w:p>
        </w:tc>
      </w:tr>
    </w:tbl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073F75" w:rsidP="00073F75">
      <w:pPr>
        <w:tabs>
          <w:tab w:val="left" w:pos="960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ab/>
      </w: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2.Resuelve las siguientes </w:t>
      </w:r>
      <w:r w:rsidR="00073F75">
        <w:rPr>
          <w:rFonts w:asciiTheme="majorHAnsi" w:hAnsiTheme="majorHAnsi"/>
          <w:b/>
          <w:bCs/>
          <w:lang w:val="es-ES"/>
        </w:rPr>
        <w:t>multiplicaciones</w:t>
      </w:r>
      <w:r>
        <w:rPr>
          <w:rFonts w:asciiTheme="majorHAnsi" w:hAnsiTheme="majorHAnsi"/>
          <w:b/>
          <w:bCs/>
          <w:lang w:val="es-ES"/>
        </w:rPr>
        <w:t xml:space="preserve"> de números reales, observa el ejemplo (2 puntos c/u)</w:t>
      </w:r>
    </w:p>
    <w:p w:rsidR="003642F9" w:rsidRDefault="00FB03D0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FB03D0">
        <w:pict>
          <v:rect id="_x0000_s1038" style="position:absolute;margin-left:1.7pt;margin-top:7.15pt;width:374.8pt;height:178.5pt;z-index:251674624" strokecolor="#5b9bd5" strokeweight="2.5pt">
            <v:shadow color="#868686"/>
            <v:textbox style="mso-next-textbox:#_x0000_s1038">
              <w:txbxContent>
                <w:p w:rsidR="00073F75" w:rsidRDefault="00073F75" w:rsidP="00073F75">
                  <w:r>
                    <w:rPr>
                      <w:noProof/>
                      <w:sz w:val="20"/>
                      <w:szCs w:val="20"/>
                      <w:lang w:eastAsia="es-CL"/>
                    </w:rPr>
                    <w:drawing>
                      <wp:inline distT="0" distB="0" distL="0" distR="0">
                        <wp:extent cx="3038475" cy="2286937"/>
                        <wp:effectExtent l="0" t="0" r="0" b="0"/>
                        <wp:docPr id="9" name="Imagen 9" descr="Multiplicación de números enter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 descr="Multiplicación de números enter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8947" cy="22872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FB03D0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FB03D0">
        <w:rPr>
          <w:rFonts w:asciiTheme="majorHAnsi" w:hAnsiTheme="majorHAnsi"/>
          <w:b/>
          <w:bCs/>
          <w:noProof/>
          <w:lang w:val="es-ES"/>
        </w:rPr>
        <w:pict>
          <v:rect id="_x0000_s1039" style="position:absolute;margin-left:249.65pt;margin-top:3.95pt;width:161.25pt;height:90.75pt;z-index:251675648" fillcolor="white [3201]" strokecolor="#5b9bd5 [3204]" strokeweight="2.5pt">
            <v:shadow color="#868686"/>
            <v:textbox>
              <w:txbxContent>
                <w:p w:rsidR="00073F75" w:rsidRDefault="00073F75">
                  <w:r w:rsidRPr="00073F75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855470" cy="87122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5470" cy="871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3642F9" w:rsidRDefault="003642F9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073F75" w:rsidRDefault="001325E7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884EDF">
        <w:rPr>
          <w:rFonts w:asciiTheme="majorHAnsi" w:hAnsiTheme="majorHAnsi"/>
          <w:b/>
          <w:bCs/>
          <w:lang w:val="es-ES"/>
        </w:rPr>
        <w:t>IT</w:t>
      </w:r>
    </w:p>
    <w:p w:rsidR="00073F75" w:rsidRDefault="00073F75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073F75" w:rsidRDefault="00073F75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Ejercicios: </w:t>
      </w:r>
    </w:p>
    <w:p w:rsidR="00073F75" w:rsidRDefault="00073F75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5172"/>
        <w:gridCol w:w="5173"/>
      </w:tblGrid>
      <w:tr w:rsidR="00073F75" w:rsidTr="00073F75">
        <w:tc>
          <w:tcPr>
            <w:tcW w:w="5172" w:type="dxa"/>
          </w:tcPr>
          <w:p w:rsidR="00073F75" w:rsidRDefault="00073F75" w:rsidP="00073F75">
            <w:pPr>
              <w:numPr>
                <w:ilvl w:val="0"/>
                <w:numId w:val="19"/>
              </w:numPr>
              <w:spacing w:after="200"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(+7) .  (-8) =</w:t>
            </w:r>
          </w:p>
          <w:p w:rsidR="00073F75" w:rsidRDefault="00073F75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073F75" w:rsidRDefault="00073F75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073F75" w:rsidRDefault="00073F75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073F75" w:rsidRDefault="00073F75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</w:tc>
        <w:tc>
          <w:tcPr>
            <w:tcW w:w="5173" w:type="dxa"/>
          </w:tcPr>
          <w:p w:rsidR="00073F75" w:rsidRDefault="00073F75" w:rsidP="00073F75">
            <w:pPr>
              <w:numPr>
                <w:ilvl w:val="0"/>
                <w:numId w:val="19"/>
              </w:numPr>
              <w:spacing w:after="200"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(+</w:t>
            </w:r>
            <w:r w:rsidR="00424B5B">
              <w:rPr>
                <w:rFonts w:ascii="Tahoma" w:hAnsi="Tahoma" w:cs="Tahoma"/>
                <w:sz w:val="24"/>
                <w:szCs w:val="24"/>
              </w:rPr>
              <w:t>9</w:t>
            </w:r>
            <w:r>
              <w:rPr>
                <w:rFonts w:ascii="Tahoma" w:hAnsi="Tahoma" w:cs="Tahoma"/>
                <w:sz w:val="24"/>
                <w:szCs w:val="24"/>
              </w:rPr>
              <w:t>) .  (+12) =</w:t>
            </w:r>
          </w:p>
          <w:p w:rsidR="00073F75" w:rsidRDefault="00073F75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</w:tc>
      </w:tr>
      <w:tr w:rsidR="00073F75" w:rsidTr="00073F75">
        <w:tc>
          <w:tcPr>
            <w:tcW w:w="5172" w:type="dxa"/>
          </w:tcPr>
          <w:p w:rsidR="00073F75" w:rsidRDefault="00073F75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073F75" w:rsidRDefault="00073F75" w:rsidP="00073F75">
            <w:pPr>
              <w:numPr>
                <w:ilvl w:val="0"/>
                <w:numId w:val="19"/>
              </w:numPr>
              <w:spacing w:after="200"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(+5) .  (-6) =</w:t>
            </w:r>
          </w:p>
          <w:p w:rsidR="00073F75" w:rsidRDefault="00073F75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073F75" w:rsidRDefault="00073F75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073F75" w:rsidRDefault="00073F75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</w:tc>
        <w:tc>
          <w:tcPr>
            <w:tcW w:w="5173" w:type="dxa"/>
          </w:tcPr>
          <w:p w:rsidR="00073F75" w:rsidRDefault="00073F75" w:rsidP="00073F75">
            <w:pPr>
              <w:spacing w:after="200" w:line="276" w:lineRule="auto"/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:rsidR="00073F75" w:rsidRPr="00073F75" w:rsidRDefault="00073F75" w:rsidP="00073F75">
            <w:pPr>
              <w:pStyle w:val="Prrafodelista"/>
              <w:numPr>
                <w:ilvl w:val="0"/>
                <w:numId w:val="19"/>
              </w:numPr>
              <w:spacing w:after="200" w:line="276" w:lineRule="auto"/>
              <w:rPr>
                <w:rFonts w:ascii="Tahoma" w:hAnsi="Tahoma" w:cs="Tahoma"/>
              </w:rPr>
            </w:pPr>
            <w:r w:rsidRPr="00073F7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-15</w:t>
            </w:r>
            <w:r w:rsidRPr="00073F75">
              <w:rPr>
                <w:rFonts w:ascii="Tahoma" w:hAnsi="Tahoma" w:cs="Tahoma"/>
              </w:rPr>
              <w:t>) .  (-</w:t>
            </w:r>
            <w:r>
              <w:rPr>
                <w:rFonts w:ascii="Tahoma" w:hAnsi="Tahoma" w:cs="Tahoma"/>
              </w:rPr>
              <w:t>2</w:t>
            </w:r>
            <w:r w:rsidRPr="00073F75">
              <w:rPr>
                <w:rFonts w:ascii="Tahoma" w:hAnsi="Tahoma" w:cs="Tahoma"/>
              </w:rPr>
              <w:t>) =</w:t>
            </w:r>
          </w:p>
          <w:p w:rsidR="00073F75" w:rsidRDefault="00073F75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</w:tc>
      </w:tr>
    </w:tbl>
    <w:p w:rsidR="00073F75" w:rsidRDefault="00073F75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0E5467" w:rsidRPr="00884EDF" w:rsidRDefault="00073F75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>IT</w:t>
      </w:r>
      <w:r w:rsidR="001325E7" w:rsidRPr="00884EDF">
        <w:rPr>
          <w:rFonts w:asciiTheme="majorHAnsi" w:hAnsiTheme="majorHAnsi"/>
          <w:b/>
          <w:bCs/>
          <w:lang w:val="es-ES"/>
        </w:rPr>
        <w:t>EM DE DESARROLLO</w:t>
      </w:r>
    </w:p>
    <w:p w:rsidR="001325E7" w:rsidRDefault="00073F75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Desarrolla el siguiente problema de números reales (4 puntos).</w:t>
      </w:r>
    </w:p>
    <w:p w:rsidR="00073F75" w:rsidRDefault="00073F75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424B5B" w:rsidRDefault="00424B5B" w:rsidP="00424B5B">
      <w:pPr>
        <w:shd w:val="clear" w:color="auto" w:fill="FFFFFF" w:themeFill="background1"/>
        <w:tabs>
          <w:tab w:val="left" w:pos="136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En un invierno la temperatura más alta ha sido -2°C, y la más baja, de 8°C. </w:t>
      </w:r>
    </w:p>
    <w:p w:rsidR="00424B5B" w:rsidRDefault="00424B5B" w:rsidP="00424B5B">
      <w:pPr>
        <w:shd w:val="clear" w:color="auto" w:fill="FFFFFF" w:themeFill="background1"/>
        <w:tabs>
          <w:tab w:val="left" w:pos="136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¿Cuál ha sido la diferencia entre las temperaturas? </w:t>
      </w:r>
    </w:p>
    <w:p w:rsidR="00424B5B" w:rsidRDefault="00424B5B" w:rsidP="00424B5B">
      <w:pPr>
        <w:shd w:val="clear" w:color="auto" w:fill="FFFFFF" w:themeFill="background1"/>
        <w:tabs>
          <w:tab w:val="left" w:pos="1365"/>
        </w:tabs>
        <w:rPr>
          <w:rFonts w:ascii="Tahoma" w:hAnsi="Tahoma" w:cs="Tahoma"/>
        </w:rPr>
      </w:pPr>
    </w:p>
    <w:tbl>
      <w:tblPr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2"/>
        <w:gridCol w:w="2279"/>
        <w:gridCol w:w="2146"/>
        <w:gridCol w:w="2674"/>
      </w:tblGrid>
      <w:tr w:rsidR="00424B5B" w:rsidRPr="0029535C" w:rsidTr="0023253C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  <w:r w:rsidRPr="0029535C">
              <w:rPr>
                <w:rFonts w:eastAsia="SimSun"/>
                <w:bCs/>
                <w:noProof/>
                <w:lang w:val="es-MX" w:eastAsia="zh-CN"/>
              </w:rPr>
              <w:t>1.Ordena tus datos (son las fracciones) :</w:t>
            </w: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sz w:val="28"/>
                <w:szCs w:val="28"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sz w:val="28"/>
                <w:szCs w:val="28"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sz w:val="28"/>
                <w:szCs w:val="28"/>
                <w:lang w:val="es-MX" w:eastAsia="zh-CN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  <w:r w:rsidRPr="0029535C">
              <w:rPr>
                <w:rFonts w:eastAsia="SimSun"/>
                <w:bCs/>
                <w:noProof/>
                <w:lang w:val="es-MX" w:eastAsia="zh-CN"/>
              </w:rPr>
              <w:t>2. Identifica la operación que vas a usar: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  <w:r w:rsidRPr="0029535C">
              <w:rPr>
                <w:rFonts w:eastAsia="SimSun"/>
                <w:bCs/>
                <w:noProof/>
                <w:lang w:val="es-MX" w:eastAsia="zh-CN"/>
              </w:rPr>
              <w:t xml:space="preserve">3.Realiza tus calculos: </w:t>
            </w: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  <w:r w:rsidRPr="0029535C">
              <w:rPr>
                <w:rFonts w:eastAsia="SimSun"/>
                <w:bCs/>
                <w:noProof/>
                <w:lang w:val="es-MX" w:eastAsia="zh-CN"/>
              </w:rPr>
              <w:t>4.Escribe tu respuesta:</w:t>
            </w: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</w:tc>
      </w:tr>
      <w:tr w:rsidR="00424B5B" w:rsidRPr="0029535C" w:rsidTr="0023253C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B5B" w:rsidRPr="0029535C" w:rsidRDefault="00424B5B" w:rsidP="00424B5B">
            <w:pPr>
              <w:numPr>
                <w:ilvl w:val="0"/>
                <w:numId w:val="20"/>
              </w:numPr>
              <w:contextualSpacing/>
              <w:rPr>
                <w:rFonts w:ascii="Cambria" w:eastAsia="MS Mincho" w:hAnsi="Cambria"/>
                <w:bCs/>
                <w:noProof/>
              </w:rPr>
            </w:pPr>
            <w:r>
              <w:rPr>
                <w:rFonts w:ascii="Cambria" w:eastAsia="MS Mincho" w:hAnsi="Cambria"/>
                <w:bCs/>
                <w:noProof/>
              </w:rPr>
              <w:t>¿Cuál fue la temperatura mas baja en invierno</w:t>
            </w:r>
            <w:r w:rsidRPr="0029535C">
              <w:rPr>
                <w:rFonts w:ascii="Cambria" w:eastAsia="MS Mincho" w:hAnsi="Cambria"/>
                <w:bCs/>
                <w:noProof/>
              </w:rPr>
              <w:t>?</w:t>
            </w: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424B5B">
            <w:pPr>
              <w:numPr>
                <w:ilvl w:val="0"/>
                <w:numId w:val="20"/>
              </w:numPr>
              <w:contextualSpacing/>
              <w:rPr>
                <w:rFonts w:ascii="Cambria" w:eastAsia="MS Mincho" w:hAnsi="Cambria"/>
                <w:bCs/>
                <w:noProof/>
              </w:rPr>
            </w:pPr>
            <w:r>
              <w:rPr>
                <w:rFonts w:ascii="Cambria" w:eastAsia="MS Mincho" w:hAnsi="Cambria"/>
                <w:bCs/>
                <w:noProof/>
              </w:rPr>
              <w:t xml:space="preserve">¿Cuál fue la </w:t>
            </w:r>
            <w:r>
              <w:rPr>
                <w:rFonts w:ascii="Cambria" w:eastAsia="MS Mincho" w:hAnsi="Cambria"/>
                <w:bCs/>
                <w:noProof/>
              </w:rPr>
              <w:lastRenderedPageBreak/>
              <w:t>temperatura mas alta en invierno</w:t>
            </w:r>
            <w:r w:rsidRPr="0029535C">
              <w:rPr>
                <w:rFonts w:ascii="Cambria" w:eastAsia="MS Mincho" w:hAnsi="Cambria"/>
                <w:bCs/>
                <w:noProof/>
              </w:rPr>
              <w:t>?</w:t>
            </w: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sz w:val="28"/>
                <w:szCs w:val="28"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sz w:val="28"/>
                <w:szCs w:val="28"/>
                <w:lang w:val="es-MX" w:eastAsia="zh-CN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  <w:r w:rsidRPr="0029535C">
              <w:rPr>
                <w:rFonts w:eastAsia="SimSun"/>
                <w:bCs/>
                <w:noProof/>
                <w:lang w:val="es-MX" w:eastAsia="zh-CN"/>
              </w:rPr>
              <w:lastRenderedPageBreak/>
              <w:t xml:space="preserve">Nesecitamos saber la diferencia </w:t>
            </w:r>
            <w:r>
              <w:rPr>
                <w:rFonts w:eastAsia="SimSun"/>
                <w:bCs/>
                <w:noProof/>
                <w:lang w:val="es-MX" w:eastAsia="zh-CN"/>
              </w:rPr>
              <w:t>entre las temperaturas</w:t>
            </w:r>
            <w:r w:rsidRPr="0029535C">
              <w:rPr>
                <w:rFonts w:eastAsia="SimSun"/>
                <w:bCs/>
                <w:noProof/>
                <w:lang w:val="es-MX" w:eastAsia="zh-CN"/>
              </w:rPr>
              <w:t>.</w:t>
            </w: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  <w:r w:rsidRPr="0029535C">
              <w:rPr>
                <w:rFonts w:eastAsia="SimSun"/>
                <w:bCs/>
                <w:noProof/>
                <w:lang w:val="es-MX" w:eastAsia="zh-CN"/>
              </w:rPr>
              <w:t xml:space="preserve">a) ¿ que operación realizamos para saber ?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  <w:r w:rsidRPr="0029535C">
              <w:rPr>
                <w:rFonts w:eastAsia="SimSun"/>
                <w:bCs/>
                <w:noProof/>
                <w:lang w:val="es-MX" w:eastAsia="zh-CN"/>
              </w:rPr>
              <w:t xml:space="preserve">a) ¿Qué vas a calcular? </w:t>
            </w: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  <w:r w:rsidRPr="0029535C">
              <w:rPr>
                <w:rFonts w:eastAsia="SimSun"/>
                <w:bCs/>
                <w:noProof/>
                <w:lang w:val="es-MX" w:eastAsia="zh-CN"/>
              </w:rPr>
              <w:t>b)Plantea tus calculos aquí:</w:t>
            </w: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  <w:r w:rsidRPr="0029535C">
              <w:rPr>
                <w:rFonts w:eastAsia="SimSun"/>
                <w:bCs/>
                <w:noProof/>
                <w:lang w:val="es-MX" w:eastAsia="zh-CN"/>
              </w:rPr>
              <w:lastRenderedPageBreak/>
              <w:t xml:space="preserve">Ejemplo: </w:t>
            </w: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  <w:r w:rsidRPr="0029535C">
              <w:rPr>
                <w:rFonts w:eastAsia="SimSun"/>
                <w:bCs/>
                <w:noProof/>
                <w:lang w:val="es-MX" w:eastAsia="zh-CN"/>
              </w:rPr>
              <w:t xml:space="preserve">La diferencia </w:t>
            </w:r>
            <w:r>
              <w:rPr>
                <w:rFonts w:eastAsia="SimSun"/>
                <w:bCs/>
                <w:noProof/>
                <w:lang w:val="es-MX" w:eastAsia="zh-CN"/>
              </w:rPr>
              <w:t xml:space="preserve">entre las temperaturas </w:t>
            </w:r>
            <w:r w:rsidRPr="0029535C">
              <w:rPr>
                <w:rFonts w:eastAsia="SimSun"/>
                <w:bCs/>
                <w:noProof/>
                <w:lang w:val="es-MX" w:eastAsia="zh-CN"/>
              </w:rPr>
              <w:t>es de:</w:t>
            </w: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lang w:val="es-MX" w:eastAsia="zh-CN"/>
              </w:rPr>
            </w:pPr>
          </w:p>
          <w:p w:rsidR="00424B5B" w:rsidRPr="0029535C" w:rsidRDefault="00424B5B" w:rsidP="0023253C">
            <w:pPr>
              <w:pBdr>
                <w:bottom w:val="single" w:sz="6" w:space="1" w:color="auto"/>
              </w:pBdr>
              <w:rPr>
                <w:rFonts w:eastAsia="SimSun"/>
                <w:bCs/>
                <w:noProof/>
                <w:lang w:val="es-MX" w:eastAsia="zh-CN"/>
              </w:rPr>
            </w:pPr>
            <w:r w:rsidRPr="0029535C">
              <w:rPr>
                <w:rFonts w:eastAsia="SimSun"/>
                <w:bCs/>
                <w:noProof/>
                <w:lang w:val="es-MX" w:eastAsia="zh-CN"/>
              </w:rPr>
              <w:t>R:</w:t>
            </w:r>
          </w:p>
          <w:p w:rsidR="00424B5B" w:rsidRPr="0029535C" w:rsidRDefault="00424B5B" w:rsidP="0023253C">
            <w:pPr>
              <w:rPr>
                <w:rFonts w:eastAsia="SimSun"/>
                <w:bCs/>
                <w:noProof/>
                <w:sz w:val="28"/>
                <w:szCs w:val="28"/>
                <w:lang w:val="es-MX" w:eastAsia="zh-CN"/>
              </w:rPr>
            </w:pPr>
          </w:p>
        </w:tc>
      </w:tr>
    </w:tbl>
    <w:p w:rsidR="00424B5B" w:rsidRPr="004367A2" w:rsidRDefault="00424B5B" w:rsidP="00424B5B">
      <w:pPr>
        <w:shd w:val="clear" w:color="auto" w:fill="FFFFFF" w:themeFill="background1"/>
        <w:tabs>
          <w:tab w:val="left" w:pos="1365"/>
        </w:tabs>
        <w:rPr>
          <w:rFonts w:ascii="Tahoma" w:hAnsi="Tahoma" w:cs="Tahoma"/>
        </w:rPr>
      </w:pPr>
    </w:p>
    <w:p w:rsidR="00073F75" w:rsidRDefault="00073F75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1325E7" w:rsidRDefault="001325E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1325E7" w:rsidRDefault="001325E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sectPr w:rsidR="000E5467" w:rsidSect="00C4770A">
      <w:footerReference w:type="default" r:id="rId14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E96" w:rsidRDefault="00803E96" w:rsidP="00D11670">
      <w:r>
        <w:separator/>
      </w:r>
    </w:p>
  </w:endnote>
  <w:endnote w:type="continuationSeparator" w:id="1">
    <w:p w:rsidR="00803E96" w:rsidRDefault="00803E96" w:rsidP="00D11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08208"/>
      <w:docPartObj>
        <w:docPartGallery w:val="Page Numbers (Bottom of Page)"/>
        <w:docPartUnique/>
      </w:docPartObj>
    </w:sdtPr>
    <w:sdtContent>
      <w:p w:rsidR="00DC6430" w:rsidRDefault="00FB03D0">
        <w:pPr>
          <w:pStyle w:val="Piedepgina"/>
          <w:jc w:val="right"/>
        </w:pPr>
        <w:r>
          <w:fldChar w:fldCharType="begin"/>
        </w:r>
        <w:r w:rsidR="00DC6430">
          <w:instrText>PAGE   \* MERGEFORMAT</w:instrText>
        </w:r>
        <w:r>
          <w:fldChar w:fldCharType="separate"/>
        </w:r>
        <w:r w:rsidR="000F13F7" w:rsidRPr="000F13F7">
          <w:rPr>
            <w:noProof/>
            <w:lang w:val="es-ES"/>
          </w:rPr>
          <w:t>1</w:t>
        </w:r>
        <w:r>
          <w:fldChar w:fldCharType="end"/>
        </w:r>
      </w:p>
    </w:sdtContent>
  </w:sdt>
  <w:p w:rsidR="00DC6430" w:rsidRDefault="00DC643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E96" w:rsidRDefault="00803E96" w:rsidP="00D11670">
      <w:r>
        <w:separator/>
      </w:r>
    </w:p>
  </w:footnote>
  <w:footnote w:type="continuationSeparator" w:id="1">
    <w:p w:rsidR="00803E96" w:rsidRDefault="00803E96" w:rsidP="00D11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38E"/>
    <w:multiLevelType w:val="hybridMultilevel"/>
    <w:tmpl w:val="E2E06394"/>
    <w:lvl w:ilvl="0" w:tplc="074AF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364A7"/>
    <w:multiLevelType w:val="hybridMultilevel"/>
    <w:tmpl w:val="68DC43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2D4D"/>
    <w:multiLevelType w:val="hybridMultilevel"/>
    <w:tmpl w:val="22F8F40A"/>
    <w:lvl w:ilvl="0" w:tplc="5D4458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65A1B"/>
    <w:multiLevelType w:val="hybridMultilevel"/>
    <w:tmpl w:val="244A93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776AA"/>
    <w:multiLevelType w:val="hybridMultilevel"/>
    <w:tmpl w:val="59FED82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A03C2"/>
    <w:multiLevelType w:val="hybridMultilevel"/>
    <w:tmpl w:val="9C562670"/>
    <w:lvl w:ilvl="0" w:tplc="87EA9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B75F30"/>
    <w:multiLevelType w:val="hybridMultilevel"/>
    <w:tmpl w:val="724AE2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11869"/>
    <w:multiLevelType w:val="hybridMultilevel"/>
    <w:tmpl w:val="4DE83D28"/>
    <w:lvl w:ilvl="0" w:tplc="9350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1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62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0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4D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E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B194B12"/>
    <w:multiLevelType w:val="hybridMultilevel"/>
    <w:tmpl w:val="DC5066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64D51"/>
    <w:multiLevelType w:val="hybridMultilevel"/>
    <w:tmpl w:val="A9B635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901E8"/>
    <w:multiLevelType w:val="hybridMultilevel"/>
    <w:tmpl w:val="F91894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C4C85"/>
    <w:multiLevelType w:val="hybridMultilevel"/>
    <w:tmpl w:val="D744E8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70BDE"/>
    <w:multiLevelType w:val="hybridMultilevel"/>
    <w:tmpl w:val="98ACAB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74154"/>
    <w:multiLevelType w:val="hybridMultilevel"/>
    <w:tmpl w:val="D8303E70"/>
    <w:lvl w:ilvl="0" w:tplc="AB7EA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DE1CD3"/>
    <w:multiLevelType w:val="hybridMultilevel"/>
    <w:tmpl w:val="6DA23DA0"/>
    <w:lvl w:ilvl="0" w:tplc="BAC21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713FE9"/>
    <w:multiLevelType w:val="hybridMultilevel"/>
    <w:tmpl w:val="73D8BAF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45BB0"/>
    <w:multiLevelType w:val="hybridMultilevel"/>
    <w:tmpl w:val="701202CE"/>
    <w:lvl w:ilvl="0" w:tplc="296C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E25584"/>
    <w:multiLevelType w:val="hybridMultilevel"/>
    <w:tmpl w:val="10EA5DF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3"/>
  </w:num>
  <w:num w:numId="9">
    <w:abstractNumId w:val="19"/>
  </w:num>
  <w:num w:numId="10">
    <w:abstractNumId w:val="0"/>
  </w:num>
  <w:num w:numId="11">
    <w:abstractNumId w:val="15"/>
  </w:num>
  <w:num w:numId="12">
    <w:abstractNumId w:val="16"/>
  </w:num>
  <w:num w:numId="13">
    <w:abstractNumId w:val="6"/>
  </w:num>
  <w:num w:numId="14">
    <w:abstractNumId w:val="9"/>
  </w:num>
  <w:num w:numId="15">
    <w:abstractNumId w:val="5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7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es-PA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613D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2FF8"/>
    <w:rsid w:val="00073F75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9B7"/>
    <w:rsid w:val="000B2D8F"/>
    <w:rsid w:val="000B2EA5"/>
    <w:rsid w:val="000B31F0"/>
    <w:rsid w:val="000B3D75"/>
    <w:rsid w:val="000B4E07"/>
    <w:rsid w:val="000B50AD"/>
    <w:rsid w:val="000B60DA"/>
    <w:rsid w:val="000B6500"/>
    <w:rsid w:val="000C189D"/>
    <w:rsid w:val="000C52E9"/>
    <w:rsid w:val="000D08B0"/>
    <w:rsid w:val="000D1794"/>
    <w:rsid w:val="000D2DE8"/>
    <w:rsid w:val="000E134F"/>
    <w:rsid w:val="000E18AC"/>
    <w:rsid w:val="000E35B1"/>
    <w:rsid w:val="000E5467"/>
    <w:rsid w:val="000E5534"/>
    <w:rsid w:val="000E620C"/>
    <w:rsid w:val="000E7FB2"/>
    <w:rsid w:val="000F13F7"/>
    <w:rsid w:val="000F6BAE"/>
    <w:rsid w:val="00107D8D"/>
    <w:rsid w:val="00110823"/>
    <w:rsid w:val="00112A0D"/>
    <w:rsid w:val="001138DD"/>
    <w:rsid w:val="001140F3"/>
    <w:rsid w:val="00116348"/>
    <w:rsid w:val="00121327"/>
    <w:rsid w:val="00121579"/>
    <w:rsid w:val="001277B6"/>
    <w:rsid w:val="001325E7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79A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E5FDA"/>
    <w:rsid w:val="00200CCD"/>
    <w:rsid w:val="00203B02"/>
    <w:rsid w:val="002065C5"/>
    <w:rsid w:val="00206661"/>
    <w:rsid w:val="00211D24"/>
    <w:rsid w:val="00212EF7"/>
    <w:rsid w:val="00212EFF"/>
    <w:rsid w:val="00214FF9"/>
    <w:rsid w:val="0022010A"/>
    <w:rsid w:val="00220E4A"/>
    <w:rsid w:val="00220F8F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2E66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A424F"/>
    <w:rsid w:val="002B007E"/>
    <w:rsid w:val="002B0778"/>
    <w:rsid w:val="002B3FE7"/>
    <w:rsid w:val="002B481A"/>
    <w:rsid w:val="002B64AA"/>
    <w:rsid w:val="002B72D7"/>
    <w:rsid w:val="002B77AF"/>
    <w:rsid w:val="002C1943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42F9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08B2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4B5B"/>
    <w:rsid w:val="00426097"/>
    <w:rsid w:val="00427B34"/>
    <w:rsid w:val="00427C8E"/>
    <w:rsid w:val="00430A10"/>
    <w:rsid w:val="00432536"/>
    <w:rsid w:val="00434080"/>
    <w:rsid w:val="004359B2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088A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054D"/>
    <w:rsid w:val="004E4AC6"/>
    <w:rsid w:val="004E65E3"/>
    <w:rsid w:val="004F782F"/>
    <w:rsid w:val="0050280A"/>
    <w:rsid w:val="00503B50"/>
    <w:rsid w:val="00505684"/>
    <w:rsid w:val="00505D4D"/>
    <w:rsid w:val="00520762"/>
    <w:rsid w:val="0052141A"/>
    <w:rsid w:val="00523075"/>
    <w:rsid w:val="00524661"/>
    <w:rsid w:val="005265F7"/>
    <w:rsid w:val="00531357"/>
    <w:rsid w:val="005362F6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4C03"/>
    <w:rsid w:val="0059463C"/>
    <w:rsid w:val="00597273"/>
    <w:rsid w:val="005A2391"/>
    <w:rsid w:val="005A54D6"/>
    <w:rsid w:val="005A590F"/>
    <w:rsid w:val="005A77F8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2153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48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98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15B3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E6115"/>
    <w:rsid w:val="007F3404"/>
    <w:rsid w:val="007F3E88"/>
    <w:rsid w:val="007F6A33"/>
    <w:rsid w:val="00800318"/>
    <w:rsid w:val="00803E96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3E77"/>
    <w:rsid w:val="00872DE8"/>
    <w:rsid w:val="00875E18"/>
    <w:rsid w:val="00884EDF"/>
    <w:rsid w:val="0089340C"/>
    <w:rsid w:val="00896726"/>
    <w:rsid w:val="00897FBC"/>
    <w:rsid w:val="008A0F54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9DA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0AA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5DF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F68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02D1"/>
    <w:rsid w:val="00B426E7"/>
    <w:rsid w:val="00B5637A"/>
    <w:rsid w:val="00B56ABB"/>
    <w:rsid w:val="00B61F09"/>
    <w:rsid w:val="00B662DE"/>
    <w:rsid w:val="00B677C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5DB4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457E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979"/>
    <w:rsid w:val="00C850F9"/>
    <w:rsid w:val="00C856F8"/>
    <w:rsid w:val="00C865CF"/>
    <w:rsid w:val="00C96975"/>
    <w:rsid w:val="00CA54BE"/>
    <w:rsid w:val="00CB0BE2"/>
    <w:rsid w:val="00CB0FDD"/>
    <w:rsid w:val="00CB1D18"/>
    <w:rsid w:val="00CB3129"/>
    <w:rsid w:val="00CB3959"/>
    <w:rsid w:val="00CB69E4"/>
    <w:rsid w:val="00CB7974"/>
    <w:rsid w:val="00CC16C6"/>
    <w:rsid w:val="00CC6D7E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50E"/>
    <w:rsid w:val="00E009E7"/>
    <w:rsid w:val="00E0136B"/>
    <w:rsid w:val="00E01CA9"/>
    <w:rsid w:val="00E026CE"/>
    <w:rsid w:val="00E05E66"/>
    <w:rsid w:val="00E12420"/>
    <w:rsid w:val="00E14504"/>
    <w:rsid w:val="00E14E67"/>
    <w:rsid w:val="00E14FC8"/>
    <w:rsid w:val="00E2141B"/>
    <w:rsid w:val="00E22983"/>
    <w:rsid w:val="00E3053E"/>
    <w:rsid w:val="00E37091"/>
    <w:rsid w:val="00E419D4"/>
    <w:rsid w:val="00E45F49"/>
    <w:rsid w:val="00E517E4"/>
    <w:rsid w:val="00E529A6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5426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0B6D"/>
    <w:rsid w:val="00EC02DE"/>
    <w:rsid w:val="00EC0E4B"/>
    <w:rsid w:val="00EC3826"/>
    <w:rsid w:val="00EC3E4D"/>
    <w:rsid w:val="00ED0533"/>
    <w:rsid w:val="00ED0D3F"/>
    <w:rsid w:val="00ED3F54"/>
    <w:rsid w:val="00ED6B91"/>
    <w:rsid w:val="00EF0E06"/>
    <w:rsid w:val="00EF17CC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4DD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67DEB"/>
    <w:rsid w:val="00F734E5"/>
    <w:rsid w:val="00F80957"/>
    <w:rsid w:val="00F824B8"/>
    <w:rsid w:val="00F85BD9"/>
    <w:rsid w:val="00F86101"/>
    <w:rsid w:val="00F905EC"/>
    <w:rsid w:val="00F90D53"/>
    <w:rsid w:val="00F918AE"/>
    <w:rsid w:val="00F93A27"/>
    <w:rsid w:val="00F96310"/>
    <w:rsid w:val="00F9754A"/>
    <w:rsid w:val="00FA550B"/>
    <w:rsid w:val="00FB03D0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6FCD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  <o:rules v:ext="edit">
        <o:r id="V:Rule5" type="connector" idref="#_x0000_s1045"/>
        <o:r id="V:Rule6" type="connector" idref="#_x0000_s1048"/>
        <o:r id="V:Rule7" type="connector" idref="#_x0000_s1051"/>
        <o:r id="V:Rule8" type="connector" idref="#_x0000_s105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F414DD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F414DD"/>
    <w:rPr>
      <w:b/>
      <w:bCs/>
    </w:rPr>
  </w:style>
  <w:style w:type="character" w:customStyle="1" w:styleId="SinespaciadoCar">
    <w:name w:val="Sin espaciado Car"/>
    <w:link w:val="Sinespaciado"/>
    <w:uiPriority w:val="1"/>
    <w:rsid w:val="00536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B728FB-F034-48F9-86B5-343FC33E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431</TotalTime>
  <Pages>3</Pages>
  <Words>343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Maria Paz</cp:lastModifiedBy>
  <cp:revision>12</cp:revision>
  <dcterms:created xsi:type="dcterms:W3CDTF">2020-03-18T20:42:00Z</dcterms:created>
  <dcterms:modified xsi:type="dcterms:W3CDTF">2020-05-16T00:00:00Z</dcterms:modified>
</cp:coreProperties>
</file>