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426"/>
        <w:gridCol w:w="1403"/>
        <w:gridCol w:w="1467"/>
      </w:tblGrid>
      <w:tr w:rsidR="00200CCD" w:rsidRPr="00964725" w14:paraId="7EA1CC21" w14:textId="77777777" w:rsidTr="00751AC5">
        <w:trPr>
          <w:trHeight w:val="374"/>
        </w:trPr>
        <w:tc>
          <w:tcPr>
            <w:tcW w:w="1369" w:type="dxa"/>
            <w:vAlign w:val="center"/>
          </w:tcPr>
          <w:p w14:paraId="2671C15B" w14:textId="77777777"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bookmarkStart w:id="0" w:name="_Hlk40273052"/>
            <w:bookmarkEnd w:id="0"/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51393AD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14:paraId="0B1548F7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DB9C" w14:textId="77777777"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14:paraId="0C712D37" w14:textId="77777777" w:rsidTr="00751AC5">
        <w:trPr>
          <w:trHeight w:val="513"/>
        </w:trPr>
        <w:tc>
          <w:tcPr>
            <w:tcW w:w="1369" w:type="dxa"/>
            <w:vAlign w:val="center"/>
          </w:tcPr>
          <w:p w14:paraId="202113BD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FFEF5FB" w14:textId="400075F4" w:rsidR="00CB0FDD" w:rsidRPr="00964725" w:rsidRDefault="003F533E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14:paraId="632F5A20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16374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0D2DA94F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58079DD6">
                <wp:simplePos x="0" y="0"/>
                <wp:positionH relativeFrom="column">
                  <wp:posOffset>666000</wp:posOffset>
                </wp:positionH>
                <wp:positionV relativeFrom="paragraph">
                  <wp:posOffset>10800</wp:posOffset>
                </wp:positionV>
                <wp:extent cx="2059388" cy="1036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10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4A713D" w:rsidRPr="007E037B" w:rsidRDefault="004A713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3C9A5731" w:rsidR="004A713D" w:rsidRPr="007E037B" w:rsidRDefault="004A713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8B39E6">
                              <w:rPr>
                                <w:rFonts w:ascii="Calibri" w:hAnsi="Calibri"/>
                                <w:sz w:val="18"/>
                              </w:rPr>
                              <w:t xml:space="preserve">ciencias </w:t>
                            </w:r>
                          </w:p>
                          <w:p w14:paraId="5001D9A6" w14:textId="623887F1" w:rsidR="004A713D" w:rsidRDefault="008B39E6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Profesor </w:t>
                            </w:r>
                            <w:r w:rsidR="004A713D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 Alvarado</w:t>
                            </w:r>
                          </w:p>
                          <w:p w14:paraId="72079EA7" w14:textId="215C4E95" w:rsidR="004A713D" w:rsidRDefault="008B39E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Programa de integración escolar </w:t>
                            </w:r>
                          </w:p>
                          <w:p w14:paraId="6D3F7F52" w14:textId="40BEBA75" w:rsidR="008B39E6" w:rsidRPr="00A6384D" w:rsidRDefault="008B39E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Ed. Diferencial Yasna Quintrel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D48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2.45pt;margin-top:.85pt;width:162.1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" filled="f" stroked="f">
                <v:textbox>
                  <w:txbxContent>
                    <w:p w14:paraId="6EBDF8E9" w14:textId="77777777" w:rsidR="004A713D" w:rsidRPr="007E037B" w:rsidRDefault="004A713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3C9A5731" w:rsidR="004A713D" w:rsidRPr="007E037B" w:rsidRDefault="004A713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8B39E6">
                        <w:rPr>
                          <w:rFonts w:ascii="Calibri" w:hAnsi="Calibri"/>
                          <w:sz w:val="18"/>
                        </w:rPr>
                        <w:t xml:space="preserve">ciencias </w:t>
                      </w:r>
                    </w:p>
                    <w:p w14:paraId="5001D9A6" w14:textId="623887F1" w:rsidR="004A713D" w:rsidRDefault="008B39E6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Profesor </w:t>
                      </w:r>
                      <w:r w:rsidR="004A713D">
                        <w:rPr>
                          <w:rFonts w:ascii="Calibri" w:eastAsia="Helvetica" w:hAnsi="Calibri" w:cs="Helvetica"/>
                          <w:sz w:val="18"/>
                        </w:rPr>
                        <w:t>Víctor Alvarado</w:t>
                      </w:r>
                    </w:p>
                    <w:p w14:paraId="72079EA7" w14:textId="215C4E95" w:rsidR="004A713D" w:rsidRDefault="008B39E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Programa de integración escolar </w:t>
                      </w:r>
                    </w:p>
                    <w:p w14:paraId="6D3F7F52" w14:textId="40BEBA75" w:rsidR="008B39E6" w:rsidRPr="00A6384D" w:rsidRDefault="008B39E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Ed. Diferencial Yasna Quintrel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1A8E0B69" w:rsidR="00116348" w:rsidRPr="00964725" w:rsidRDefault="00116348" w:rsidP="00964725">
      <w:pPr>
        <w:rPr>
          <w:sz w:val="28"/>
        </w:rPr>
      </w:pPr>
    </w:p>
    <w:p w14:paraId="4F2432E4" w14:textId="77777777" w:rsidR="00964725" w:rsidRPr="00964725" w:rsidRDefault="00964725" w:rsidP="00964725">
      <w:pPr>
        <w:rPr>
          <w:sz w:val="28"/>
        </w:rPr>
      </w:pPr>
    </w:p>
    <w:p w14:paraId="3AC12347" w14:textId="72648370" w:rsidR="00964725" w:rsidRPr="00964725" w:rsidRDefault="00964725" w:rsidP="00964725">
      <w:pPr>
        <w:rPr>
          <w:sz w:val="28"/>
        </w:rPr>
      </w:pPr>
    </w:p>
    <w:p w14:paraId="1E733B74" w14:textId="7BE64834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1363C53F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E0A1E1E" w14:textId="497CA08F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62647C">
        <w:rPr>
          <w:rFonts w:asciiTheme="majorHAnsi" w:hAnsiTheme="majorHAnsi"/>
          <w:b/>
          <w:sz w:val="28"/>
          <w:szCs w:val="28"/>
          <w:lang w:val="es-ES"/>
        </w:rPr>
        <w:t xml:space="preserve">FORMATIVA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</w:t>
      </w:r>
      <w:r w:rsidR="0086582B">
        <w:rPr>
          <w:rFonts w:asciiTheme="majorHAnsi" w:hAnsiTheme="majorHAnsi"/>
          <w:b/>
          <w:sz w:val="28"/>
          <w:szCs w:val="28"/>
          <w:lang w:val="es-ES"/>
        </w:rPr>
        <w:t>1</w:t>
      </w:r>
      <w:r w:rsidR="00F63172">
        <w:rPr>
          <w:rFonts w:asciiTheme="majorHAnsi" w:hAnsiTheme="majorHAnsi"/>
          <w:b/>
          <w:sz w:val="28"/>
          <w:szCs w:val="28"/>
          <w:lang w:val="es-ES"/>
        </w:rPr>
        <w:t xml:space="preserve"> “</w:t>
      </w:r>
      <w:r w:rsidR="007871F8">
        <w:rPr>
          <w:rFonts w:asciiTheme="majorHAnsi" w:hAnsiTheme="majorHAnsi"/>
          <w:b/>
          <w:sz w:val="28"/>
          <w:szCs w:val="28"/>
          <w:lang w:val="es-ES"/>
        </w:rPr>
        <w:t>La pubertad”</w:t>
      </w:r>
    </w:p>
    <w:p w14:paraId="46FC039C" w14:textId="2863A291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3B47090D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507"/>
        <w:gridCol w:w="576"/>
        <w:gridCol w:w="2320"/>
        <w:gridCol w:w="4307"/>
      </w:tblGrid>
      <w:tr w:rsidR="00F32A38" w:rsidRPr="00964725" w14:paraId="62E01547" w14:textId="77777777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5EA78403" w14:textId="081C3540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4"/>
            <w:shd w:val="clear" w:color="auto" w:fill="auto"/>
            <w:vAlign w:val="center"/>
          </w:tcPr>
          <w:p w14:paraId="5B8044E6" w14:textId="29EFED69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6F17AA" w:rsidRPr="00964725" w14:paraId="2F0C87AD" w14:textId="77777777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2D5F0AFF" w14:textId="2BB82B0D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7871F8" w:rsidRPr="00964725" w14:paraId="6ED143C7" w14:textId="77777777" w:rsidTr="00A6384D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2075FD64" w14:textId="6FA024DE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7871F8" w:rsidRPr="00714DC5" w14:paraId="50EE36E8" w14:textId="77777777" w:rsidTr="00EE5B3F">
        <w:trPr>
          <w:trHeight w:val="1934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6D221590" w14:textId="36FD890E" w:rsidR="007B319D" w:rsidRPr="00EE5B3F" w:rsidRDefault="007871F8" w:rsidP="00F63172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</w:pPr>
            <w:r w:rsidRPr="00EE5B3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OA 6 Reconocer los beneficios de realizar actividad física en forma regular y de cuidar la higiene corporal en el período de la pubertad.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3892BC47" w14:textId="0659DD3C" w:rsidR="007871F8" w:rsidRPr="00EE5B3F" w:rsidRDefault="007871F8" w:rsidP="007871F8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20"/>
              <w:ind w:left="300"/>
              <w:jc w:val="both"/>
              <w:rPr>
                <w:rFonts w:ascii="Arial" w:hAnsi="Arial" w:cs="Arial"/>
                <w:sz w:val="18"/>
                <w:szCs w:val="18"/>
                <w:lang w:eastAsia="es-CL"/>
              </w:rPr>
            </w:pPr>
            <w:r w:rsidRPr="00EE5B3F">
              <w:rPr>
                <w:rFonts w:ascii="Arial" w:hAnsi="Arial" w:cs="Arial"/>
                <w:sz w:val="18"/>
                <w:szCs w:val="18"/>
              </w:rPr>
              <w:t>Explicar por qué el deporte sistemático favorece la mantención del estado de salud.</w:t>
            </w:r>
          </w:p>
          <w:p w14:paraId="704DC18A" w14:textId="64B20389" w:rsidR="007871F8" w:rsidRPr="00EE5B3F" w:rsidRDefault="007871F8" w:rsidP="007871F8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20"/>
              <w:ind w:left="3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5B3F">
              <w:rPr>
                <w:rFonts w:ascii="Arial" w:hAnsi="Arial" w:cs="Arial"/>
                <w:sz w:val="18"/>
                <w:szCs w:val="18"/>
              </w:rPr>
              <w:t>Identificar parámetros fisiológicos relacionados con la práctica regular de deporte.</w:t>
            </w:r>
          </w:p>
          <w:p w14:paraId="4FA22149" w14:textId="1B220FAD" w:rsidR="00F63172" w:rsidRPr="00EE5B3F" w:rsidRDefault="00F63172" w:rsidP="007871F8">
            <w:pPr>
              <w:shd w:val="clear" w:color="auto" w:fill="FFFFFF"/>
              <w:spacing w:before="100" w:beforeAutospacing="1" w:after="120"/>
              <w:ind w:left="720"/>
              <w:rPr>
                <w:rFonts w:ascii="ChaparralPro-Light" w:eastAsiaTheme="minorHAnsi" w:hAnsi="ChaparralPro-Light" w:cs="ChaparralPro-Light"/>
                <w:sz w:val="18"/>
                <w:szCs w:val="18"/>
                <w:lang w:eastAsia="en-US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14:paraId="71046FD9" w14:textId="77777777" w:rsidR="00F63172" w:rsidRDefault="00EE5B3F" w:rsidP="00EE5B3F">
            <w:pPr>
              <w:pStyle w:val="Sinespaciado"/>
              <w:numPr>
                <w:ilvl w:val="1"/>
                <w:numId w:val="48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Actividad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física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</w:p>
          <w:p w14:paraId="33D65BFE" w14:textId="77777777" w:rsidR="00EE5B3F" w:rsidRDefault="00EE5B3F" w:rsidP="00EE5B3F">
            <w:pPr>
              <w:pStyle w:val="Sinespaciado"/>
              <w:numPr>
                <w:ilvl w:val="1"/>
                <w:numId w:val="48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Beneficios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la </w:t>
            </w:r>
            <w:proofErr w:type="spellStart"/>
            <w:r>
              <w:rPr>
                <w:rFonts w:asciiTheme="majorHAnsi" w:hAnsiTheme="majorHAnsi"/>
                <w:lang w:val="en-US"/>
              </w:rPr>
              <w:t>actividad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fisica</w:t>
            </w:r>
            <w:proofErr w:type="spellEnd"/>
          </w:p>
          <w:p w14:paraId="19E3BD9F" w14:textId="24D07EE9" w:rsidR="003F533E" w:rsidRPr="00CF2581" w:rsidRDefault="003F533E" w:rsidP="00EE5B3F">
            <w:pPr>
              <w:pStyle w:val="Sinespaciado"/>
              <w:numPr>
                <w:ilvl w:val="1"/>
                <w:numId w:val="48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Higiene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corporal</w:t>
            </w:r>
          </w:p>
        </w:tc>
      </w:tr>
    </w:tbl>
    <w:p w14:paraId="5DBD3A52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3F73460A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3B72003" w14:textId="51B2A567" w:rsidR="007871F8" w:rsidRPr="00EE5B3F" w:rsidRDefault="007871F8" w:rsidP="007871F8">
      <w:pPr>
        <w:pStyle w:val="Default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EE5B3F">
        <w:rPr>
          <w:rFonts w:asciiTheme="minorHAnsi" w:hAnsiTheme="minorHAnsi" w:cstheme="minorHAnsi"/>
          <w:sz w:val="22"/>
          <w:szCs w:val="22"/>
        </w:rPr>
        <w:t>Marca los beneficios que tiene para tu organismo la actividad física (1pto c/u)</w:t>
      </w:r>
    </w:p>
    <w:p w14:paraId="4D8040A0" w14:textId="2D29642F" w:rsidR="007871F8" w:rsidRDefault="00EE5B3F" w:rsidP="007871F8">
      <w:pPr>
        <w:pStyle w:val="Default"/>
        <w:ind w:left="72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7274502" wp14:editId="6895B60C">
            <wp:simplePos x="0" y="0"/>
            <wp:positionH relativeFrom="column">
              <wp:posOffset>447675</wp:posOffset>
            </wp:positionH>
            <wp:positionV relativeFrom="paragraph">
              <wp:posOffset>12065</wp:posOffset>
            </wp:positionV>
            <wp:extent cx="6037164" cy="1314450"/>
            <wp:effectExtent l="0" t="0" r="190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16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42D67" w14:textId="73A8C8B9" w:rsidR="007871F8" w:rsidRDefault="007871F8" w:rsidP="007871F8">
      <w:pPr>
        <w:pStyle w:val="Default"/>
        <w:ind w:left="720"/>
        <w:rPr>
          <w:noProof/>
        </w:rPr>
      </w:pPr>
    </w:p>
    <w:p w14:paraId="3D826D94" w14:textId="3F6A6CDB" w:rsidR="007871F8" w:rsidRDefault="007871F8" w:rsidP="007871F8">
      <w:pPr>
        <w:rPr>
          <w:rFonts w:ascii="Arial" w:eastAsiaTheme="minorHAnsi" w:hAnsi="Arial" w:cs="Arial"/>
          <w:noProof/>
          <w:color w:val="000000"/>
          <w:lang w:eastAsia="en-US"/>
        </w:rPr>
      </w:pPr>
    </w:p>
    <w:p w14:paraId="788327B8" w14:textId="0E238684" w:rsidR="003F533E" w:rsidRPr="003F533E" w:rsidRDefault="003F533E" w:rsidP="003F533E">
      <w:pPr>
        <w:pStyle w:val="Prrafodelista"/>
        <w:numPr>
          <w:ilvl w:val="0"/>
          <w:numId w:val="47"/>
        </w:numPr>
        <w:tabs>
          <w:tab w:val="left" w:pos="3405"/>
        </w:tabs>
        <w:rPr>
          <w:rFonts w:asciiTheme="minorHAnsi" w:hAnsiTheme="minorHAnsi" w:cs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9A7966A" wp14:editId="170C667B">
            <wp:simplePos x="0" y="0"/>
            <wp:positionH relativeFrom="column">
              <wp:posOffset>4067175</wp:posOffset>
            </wp:positionH>
            <wp:positionV relativeFrom="paragraph">
              <wp:posOffset>1066165</wp:posOffset>
            </wp:positionV>
            <wp:extent cx="1615440" cy="167640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" t="1489" r="5673" b="57439"/>
                    <a:stretch/>
                  </pic:blipFill>
                  <pic:spPr bwMode="auto">
                    <a:xfrm>
                      <a:off x="0" y="0"/>
                      <a:ext cx="161544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1F8" w:rsidRPr="003F533E">
        <w:rPr>
          <w:rFonts w:asciiTheme="minorHAnsi" w:hAnsiTheme="minorHAnsi" w:cstheme="minorHAnsi"/>
          <w:sz w:val="22"/>
          <w:szCs w:val="22"/>
          <w:lang w:eastAsia="en-US"/>
        </w:rPr>
        <w:t>¿Qué imagen corresponde a una persona sedentaria? Justifica (3ptos)</w:t>
      </w:r>
    </w:p>
    <w:p w14:paraId="08A7F807" w14:textId="38A2C863" w:rsidR="003F533E" w:rsidRDefault="003F533E" w:rsidP="003F533E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4A49A50" wp14:editId="07A09684">
            <wp:simplePos x="0" y="0"/>
            <wp:positionH relativeFrom="column">
              <wp:posOffset>5705475</wp:posOffset>
            </wp:positionH>
            <wp:positionV relativeFrom="paragraph">
              <wp:posOffset>49530</wp:posOffset>
            </wp:positionV>
            <wp:extent cx="1276350" cy="18097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3451" r="4965" b="1"/>
                    <a:stretch/>
                  </pic:blipFill>
                  <pic:spPr bwMode="auto">
                    <a:xfrm>
                      <a:off x="0" y="0"/>
                      <a:ext cx="127635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F7C80" w14:textId="5118580F" w:rsidR="003F533E" w:rsidRDefault="003F533E" w:rsidP="003F533E">
      <w:pPr>
        <w:ind w:firstLine="708"/>
        <w:rPr>
          <w:lang w:eastAsia="en-US"/>
        </w:rPr>
      </w:pPr>
      <w:r>
        <w:rPr>
          <w:lang w:eastAsia="en-US"/>
        </w:rPr>
        <w:t>_____________________________________________</w:t>
      </w:r>
    </w:p>
    <w:p w14:paraId="1C20E078" w14:textId="6787407E" w:rsidR="003F533E" w:rsidRDefault="003F533E" w:rsidP="003F533E">
      <w:pPr>
        <w:ind w:firstLine="708"/>
        <w:rPr>
          <w:lang w:eastAsia="en-US"/>
        </w:rPr>
      </w:pPr>
      <w:r>
        <w:rPr>
          <w:lang w:eastAsia="en-US"/>
        </w:rPr>
        <w:t>_____________________________________________</w:t>
      </w:r>
    </w:p>
    <w:p w14:paraId="4AC222A6" w14:textId="68F0427D" w:rsidR="003F533E" w:rsidRPr="003F533E" w:rsidRDefault="003F533E" w:rsidP="003F533E">
      <w:pPr>
        <w:ind w:firstLine="708"/>
        <w:rPr>
          <w:lang w:eastAsia="en-US"/>
        </w:rPr>
      </w:pPr>
      <w:r>
        <w:rPr>
          <w:lang w:eastAsia="en-US"/>
        </w:rPr>
        <w:t>_____________________________________________</w:t>
      </w:r>
    </w:p>
    <w:p w14:paraId="29A9F959" w14:textId="48989704" w:rsidR="00EE5B3F" w:rsidRDefault="001D4300" w:rsidP="007871F8">
      <w:pPr>
        <w:pStyle w:val="Prrafodelista"/>
        <w:tabs>
          <w:tab w:val="left" w:pos="3405"/>
        </w:tabs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_____________________________________________</w:t>
      </w:r>
    </w:p>
    <w:p w14:paraId="20E65B42" w14:textId="2B8AE726" w:rsidR="001D4300" w:rsidRDefault="001D4300" w:rsidP="007871F8">
      <w:pPr>
        <w:pStyle w:val="Prrafodelista"/>
        <w:tabs>
          <w:tab w:val="left" w:pos="3405"/>
        </w:tabs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_____________________________________________</w:t>
      </w:r>
    </w:p>
    <w:p w14:paraId="2B423410" w14:textId="77777777" w:rsidR="001D4300" w:rsidRDefault="001D4300" w:rsidP="007871F8">
      <w:pPr>
        <w:pStyle w:val="Prrafodelista"/>
        <w:tabs>
          <w:tab w:val="left" w:pos="3405"/>
        </w:tabs>
        <w:rPr>
          <w:rFonts w:asciiTheme="minorHAnsi" w:hAnsiTheme="minorHAnsi" w:cstheme="minorHAnsi"/>
          <w:lang w:eastAsia="en-US"/>
        </w:rPr>
      </w:pPr>
    </w:p>
    <w:p w14:paraId="5385D093" w14:textId="4F9F8818" w:rsidR="001D4300" w:rsidRDefault="001D4300" w:rsidP="007871F8">
      <w:pPr>
        <w:pStyle w:val="Prrafodelista"/>
        <w:tabs>
          <w:tab w:val="left" w:pos="3405"/>
        </w:tabs>
        <w:rPr>
          <w:rFonts w:asciiTheme="minorHAnsi" w:hAnsiTheme="minorHAnsi" w:cstheme="minorHAnsi"/>
          <w:lang w:eastAsia="en-US"/>
        </w:rPr>
      </w:pPr>
    </w:p>
    <w:p w14:paraId="3634E1C0" w14:textId="25C56535" w:rsidR="001D4300" w:rsidRDefault="001D4300" w:rsidP="007871F8">
      <w:pPr>
        <w:pStyle w:val="Prrafodelista"/>
        <w:tabs>
          <w:tab w:val="left" w:pos="3405"/>
        </w:tabs>
        <w:rPr>
          <w:rFonts w:asciiTheme="minorHAnsi" w:hAnsiTheme="minorHAnsi" w:cstheme="minorHAnsi"/>
          <w:lang w:eastAsia="en-US"/>
        </w:rPr>
      </w:pPr>
    </w:p>
    <w:p w14:paraId="20C86FA8" w14:textId="44704BDC" w:rsidR="001D4300" w:rsidRDefault="001D4300" w:rsidP="007871F8">
      <w:pPr>
        <w:pStyle w:val="Prrafodelista"/>
        <w:tabs>
          <w:tab w:val="left" w:pos="3405"/>
        </w:tabs>
        <w:rPr>
          <w:rFonts w:asciiTheme="minorHAnsi" w:hAnsiTheme="minorHAnsi" w:cstheme="minorHAnsi"/>
          <w:lang w:eastAsia="en-US"/>
        </w:rPr>
      </w:pPr>
    </w:p>
    <w:p w14:paraId="0AE991F1" w14:textId="3D908765" w:rsidR="001D4300" w:rsidRPr="001D4300" w:rsidRDefault="001D4300" w:rsidP="001D4300">
      <w:pPr>
        <w:tabs>
          <w:tab w:val="left" w:pos="3405"/>
        </w:tabs>
        <w:rPr>
          <w:rFonts w:asciiTheme="minorHAnsi" w:hAnsiTheme="minorHAnsi" w:cstheme="minorHAnsi"/>
          <w:lang w:eastAsia="en-US"/>
        </w:rPr>
      </w:pPr>
    </w:p>
    <w:p w14:paraId="6CA6F40C" w14:textId="77777777" w:rsidR="001D4300" w:rsidRDefault="001D4300" w:rsidP="007871F8">
      <w:pPr>
        <w:pStyle w:val="Prrafodelista"/>
        <w:tabs>
          <w:tab w:val="left" w:pos="3405"/>
        </w:tabs>
        <w:rPr>
          <w:rFonts w:asciiTheme="minorHAnsi" w:hAnsiTheme="minorHAnsi" w:cstheme="minorHAnsi"/>
          <w:lang w:eastAsia="en-US"/>
        </w:rPr>
      </w:pPr>
    </w:p>
    <w:p w14:paraId="338064B7" w14:textId="6C2A1CD6" w:rsidR="00EE5B3F" w:rsidRDefault="00EE5B3F" w:rsidP="00EE5B3F">
      <w:pPr>
        <w:pStyle w:val="Prrafodelista"/>
        <w:numPr>
          <w:ilvl w:val="0"/>
          <w:numId w:val="47"/>
        </w:numPr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EE5B3F">
        <w:rPr>
          <w:rFonts w:asciiTheme="minorHAnsi" w:hAnsiTheme="minorHAnsi" w:cstheme="minorHAnsi"/>
          <w:sz w:val="22"/>
          <w:szCs w:val="22"/>
          <w:lang w:eastAsia="en-US"/>
        </w:rPr>
        <w:t>¿Cómo diferenciarías a una persona que hace actividad física moderada de una que hace vigorosa?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(3ptos)</w:t>
      </w:r>
    </w:p>
    <w:p w14:paraId="26A12645" w14:textId="594D9963" w:rsidR="003F533E" w:rsidRDefault="003F533E" w:rsidP="003F533E">
      <w:pPr>
        <w:pStyle w:val="Prrafodelista"/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</w:t>
      </w:r>
    </w:p>
    <w:p w14:paraId="11025C09" w14:textId="4655CB16" w:rsidR="003F533E" w:rsidRDefault="003F533E" w:rsidP="003F533E">
      <w:pPr>
        <w:pStyle w:val="Prrafodelista"/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</w:t>
      </w:r>
    </w:p>
    <w:p w14:paraId="645CEFFE" w14:textId="5D7C54EA" w:rsidR="003F533E" w:rsidRDefault="003F533E" w:rsidP="003F533E">
      <w:pPr>
        <w:pStyle w:val="Prrafodelista"/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</w:t>
      </w:r>
    </w:p>
    <w:p w14:paraId="05D27AFD" w14:textId="7E696F71" w:rsidR="003F533E" w:rsidRDefault="003F533E" w:rsidP="003F533E">
      <w:pPr>
        <w:pStyle w:val="Prrafodelista"/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</w:t>
      </w:r>
    </w:p>
    <w:p w14:paraId="2DE532F8" w14:textId="77777777" w:rsidR="003F533E" w:rsidRDefault="003F533E" w:rsidP="003F533E">
      <w:pPr>
        <w:pStyle w:val="Prrafodelista"/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0AF344D1" w14:textId="461B528B" w:rsidR="00EE5B3F" w:rsidRDefault="00EE5B3F" w:rsidP="00EE5B3F">
      <w:pPr>
        <w:pStyle w:val="Prrafodelista"/>
        <w:numPr>
          <w:ilvl w:val="0"/>
          <w:numId w:val="47"/>
        </w:numPr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Pablo quiere realizar actividades que le permitan desarrollar musculatura y agilidad en sus movimientos ¿Qué tipo de ejercicios le recomendarías</w:t>
      </w:r>
      <w:r w:rsidR="001D4300">
        <w:rPr>
          <w:rFonts w:asciiTheme="minorHAnsi" w:hAnsiTheme="minorHAnsi" w:cstheme="minorHAnsi"/>
          <w:sz w:val="22"/>
          <w:szCs w:val="22"/>
          <w:lang w:eastAsia="en-US"/>
        </w:rPr>
        <w:t>? (menciona 2 tipos de ejercicios y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Justifica </w:t>
      </w:r>
      <w:r w:rsidR="001D4300">
        <w:rPr>
          <w:rFonts w:asciiTheme="minorHAnsi" w:hAnsiTheme="minorHAnsi" w:cstheme="minorHAnsi"/>
          <w:sz w:val="22"/>
          <w:szCs w:val="22"/>
          <w:lang w:eastAsia="en-US"/>
        </w:rPr>
        <w:t xml:space="preserve">tú respuesta) </w:t>
      </w:r>
      <w:r>
        <w:rPr>
          <w:rFonts w:asciiTheme="minorHAnsi" w:hAnsiTheme="minorHAnsi" w:cstheme="minorHAnsi"/>
          <w:sz w:val="22"/>
          <w:szCs w:val="22"/>
          <w:lang w:eastAsia="en-US"/>
        </w:rPr>
        <w:t>(4ptos)</w:t>
      </w:r>
    </w:p>
    <w:p w14:paraId="68A4B4B3" w14:textId="2179BA5D" w:rsidR="00EE5B3F" w:rsidRDefault="00EE5B3F" w:rsidP="00EE5B3F">
      <w:pPr>
        <w:pStyle w:val="Prrafodelista"/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F39E8" w14:textId="29757173" w:rsidR="003F533E" w:rsidRDefault="003F533E" w:rsidP="00EE5B3F">
      <w:pPr>
        <w:pStyle w:val="Prrafodelista"/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198E217F" w14:textId="7CDA8AE2" w:rsidR="003F533E" w:rsidRPr="003F533E" w:rsidRDefault="001D4300" w:rsidP="00086717">
      <w:pPr>
        <w:pStyle w:val="Prrafodelista"/>
        <w:numPr>
          <w:ilvl w:val="0"/>
          <w:numId w:val="47"/>
        </w:numPr>
        <w:tabs>
          <w:tab w:val="left" w:pos="3405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</w:t>
      </w:r>
      <w:r w:rsidR="003F533E" w:rsidRPr="003F533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os padres de Martina y Diego les recuerdan constantemente que deben bañarse todos los días y lavar sus dientes después de cada comida, para mantener su cuerpo aseado. ¿Por qué es importante que Martina y Diego sigan estos consejos? Justifica. </w:t>
      </w:r>
      <w:r w:rsidR="003F533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(5ptos)</w:t>
      </w:r>
    </w:p>
    <w:p w14:paraId="2399CA90" w14:textId="77777777" w:rsidR="003F533E" w:rsidRDefault="003F533E" w:rsidP="003F533E">
      <w:pPr>
        <w:pStyle w:val="Prrafodelista"/>
        <w:tabs>
          <w:tab w:val="left" w:pos="3405"/>
        </w:tabs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59173" w14:textId="3A4962F4" w:rsidR="003F533E" w:rsidRDefault="003F533E" w:rsidP="003F533E">
      <w:pPr>
        <w:pStyle w:val="Prrafodelista"/>
        <w:tabs>
          <w:tab w:val="left" w:pos="3405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2C65F6B2" w14:textId="213A86F3" w:rsidR="003F533E" w:rsidRDefault="003F533E" w:rsidP="003F533E">
      <w:pPr>
        <w:pStyle w:val="Prrafodelista"/>
        <w:numPr>
          <w:ilvl w:val="0"/>
          <w:numId w:val="47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3F533E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20175998" wp14:editId="58AA2576">
            <wp:simplePos x="0" y="0"/>
            <wp:positionH relativeFrom="page">
              <wp:posOffset>1343025</wp:posOffset>
            </wp:positionH>
            <wp:positionV relativeFrom="paragraph">
              <wp:posOffset>310515</wp:posOffset>
            </wp:positionV>
            <wp:extent cx="4685942" cy="1685925"/>
            <wp:effectExtent l="0" t="0" r="63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495" t="2016" r="4185" b="6453"/>
                    <a:stretch/>
                  </pic:blipFill>
                  <pic:spPr bwMode="auto">
                    <a:xfrm>
                      <a:off x="0" y="0"/>
                      <a:ext cx="4687374" cy="1686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33E">
        <w:rPr>
          <w:rFonts w:asciiTheme="minorHAnsi" w:eastAsiaTheme="minorHAnsi" w:hAnsiTheme="minorHAnsi" w:cstheme="minorHAnsi"/>
          <w:sz w:val="21"/>
          <w:szCs w:val="21"/>
          <w:lang w:eastAsia="en-US"/>
        </w:rPr>
        <w:t>Marca aquellas situaciones en las que no se muestran hábitos de higiene corporal.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(1pto c/u)</w:t>
      </w:r>
    </w:p>
    <w:p w14:paraId="5D57D3B2" w14:textId="0D612F14" w:rsidR="001D4300" w:rsidRPr="001D4300" w:rsidRDefault="001D4300" w:rsidP="001D4300">
      <w:pPr>
        <w:rPr>
          <w:rFonts w:eastAsiaTheme="minorHAnsi"/>
          <w:lang w:eastAsia="en-US"/>
        </w:rPr>
      </w:pPr>
    </w:p>
    <w:p w14:paraId="6457DCD1" w14:textId="19BF33DE" w:rsidR="001D4300" w:rsidRPr="001D4300" w:rsidRDefault="001D4300" w:rsidP="001D4300">
      <w:pPr>
        <w:rPr>
          <w:rFonts w:eastAsiaTheme="minorHAnsi"/>
          <w:lang w:eastAsia="en-US"/>
        </w:rPr>
      </w:pPr>
    </w:p>
    <w:p w14:paraId="57357B60" w14:textId="39CB06C4" w:rsidR="001D4300" w:rsidRPr="001D4300" w:rsidRDefault="001D4300" w:rsidP="001D4300">
      <w:pPr>
        <w:rPr>
          <w:rFonts w:eastAsiaTheme="minorHAnsi"/>
          <w:lang w:eastAsia="en-US"/>
        </w:rPr>
      </w:pPr>
    </w:p>
    <w:p w14:paraId="3CCF4E77" w14:textId="78020D15" w:rsidR="001D4300" w:rsidRPr="001D4300" w:rsidRDefault="001D4300" w:rsidP="001D4300">
      <w:pPr>
        <w:rPr>
          <w:rFonts w:eastAsiaTheme="minorHAnsi"/>
          <w:lang w:eastAsia="en-US"/>
        </w:rPr>
      </w:pPr>
    </w:p>
    <w:p w14:paraId="01BCE761" w14:textId="47051462" w:rsidR="001D4300" w:rsidRPr="001D4300" w:rsidRDefault="001D4300" w:rsidP="001D4300">
      <w:pPr>
        <w:rPr>
          <w:rFonts w:eastAsiaTheme="minorHAnsi"/>
          <w:lang w:eastAsia="en-US"/>
        </w:rPr>
      </w:pPr>
    </w:p>
    <w:p w14:paraId="28EBCA86" w14:textId="78C535C4" w:rsidR="001D4300" w:rsidRPr="001D4300" w:rsidRDefault="001D4300" w:rsidP="001D4300">
      <w:pPr>
        <w:rPr>
          <w:rFonts w:eastAsiaTheme="minorHAnsi"/>
          <w:lang w:eastAsia="en-US"/>
        </w:rPr>
      </w:pPr>
    </w:p>
    <w:p w14:paraId="40AC9E28" w14:textId="393C4B69" w:rsidR="001D4300" w:rsidRPr="001D4300" w:rsidRDefault="001D4300" w:rsidP="001D4300">
      <w:pPr>
        <w:rPr>
          <w:rFonts w:eastAsiaTheme="minorHAnsi"/>
          <w:lang w:eastAsia="en-US"/>
        </w:rPr>
      </w:pPr>
    </w:p>
    <w:p w14:paraId="5925BDAE" w14:textId="17EAA171" w:rsidR="001D4300" w:rsidRPr="001D4300" w:rsidRDefault="001D4300" w:rsidP="001D4300">
      <w:pPr>
        <w:rPr>
          <w:rFonts w:eastAsiaTheme="minorHAnsi"/>
          <w:lang w:eastAsia="en-US"/>
        </w:rPr>
      </w:pPr>
    </w:p>
    <w:p w14:paraId="1F402EBD" w14:textId="7C4DD575" w:rsidR="001D4300" w:rsidRPr="001D4300" w:rsidRDefault="001D4300" w:rsidP="001D4300">
      <w:pPr>
        <w:rPr>
          <w:rFonts w:eastAsiaTheme="minorHAnsi"/>
          <w:lang w:eastAsia="en-US"/>
        </w:rPr>
      </w:pPr>
    </w:p>
    <w:p w14:paraId="5102F0AC" w14:textId="78D7EA65" w:rsidR="001D4300" w:rsidRDefault="001D4300" w:rsidP="001D4300">
      <w:pPr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0E4824D2" w14:textId="00B95726" w:rsidR="001D4300" w:rsidRPr="001D4300" w:rsidRDefault="001D4300" w:rsidP="001D4300">
      <w:pPr>
        <w:rPr>
          <w:rFonts w:asciiTheme="minorHAnsi" w:eastAsiaTheme="minorHAnsi" w:hAnsiTheme="minorHAnsi" w:cstheme="minorHAnsi"/>
          <w:lang w:eastAsia="en-US"/>
        </w:rPr>
      </w:pPr>
    </w:p>
    <w:p w14:paraId="6150EB86" w14:textId="1015A554" w:rsidR="001D4300" w:rsidRDefault="0055450B" w:rsidP="001D4300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6D811" wp14:editId="59223637">
                <wp:simplePos x="0" y="0"/>
                <wp:positionH relativeFrom="column">
                  <wp:posOffset>3772800</wp:posOffset>
                </wp:positionH>
                <wp:positionV relativeFrom="paragraph">
                  <wp:posOffset>835200</wp:posOffset>
                </wp:positionV>
                <wp:extent cx="2577600" cy="2671200"/>
                <wp:effectExtent l="0" t="0" r="13335" b="152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0" cy="26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68A2A" w14:textId="77777777" w:rsidR="0055450B" w:rsidRDefault="0055450B" w:rsidP="00554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6D811" id="Cuadro de texto 7" o:spid="_x0000_s1027" type="#_x0000_t202" style="position:absolute;margin-left:297.05pt;margin-top:65.75pt;width:202.95pt;height:21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" fillcolor="window" strokeweight=".5pt">
                <v:textbox>
                  <w:txbxContent>
                    <w:p w14:paraId="12868A2A" w14:textId="77777777" w:rsidR="0055450B" w:rsidRDefault="0055450B" w:rsidP="0055450B"/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88833" wp14:editId="2DFB2865">
                <wp:simplePos x="0" y="0"/>
                <wp:positionH relativeFrom="column">
                  <wp:posOffset>248400</wp:posOffset>
                </wp:positionH>
                <wp:positionV relativeFrom="paragraph">
                  <wp:posOffset>823885</wp:posOffset>
                </wp:positionV>
                <wp:extent cx="2577600" cy="2671200"/>
                <wp:effectExtent l="0" t="0" r="13335" b="1524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0" cy="267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43350" w14:textId="77777777" w:rsidR="0055450B" w:rsidRDefault="00554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8833" id="Cuadro de texto 5" o:spid="_x0000_s1028" type="#_x0000_t202" style="position:absolute;margin-left:19.55pt;margin-top:64.85pt;width:202.95pt;height:21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" fillcolor="white [3201]" strokeweight=".5pt">
                <v:textbox>
                  <w:txbxContent>
                    <w:p w14:paraId="36E43350" w14:textId="77777777" w:rsidR="0055450B" w:rsidRDefault="0055450B"/>
                  </w:txbxContent>
                </v:textbox>
              </v:shape>
            </w:pict>
          </mc:Fallback>
        </mc:AlternateContent>
      </w:r>
      <w:r w:rsidR="001D4300">
        <w:rPr>
          <w:rFonts w:asciiTheme="minorHAnsi" w:eastAsiaTheme="minorHAnsi" w:hAnsiTheme="minorHAnsi" w:cstheme="minorHAnsi"/>
          <w:lang w:eastAsia="en-US"/>
        </w:rPr>
        <w:t xml:space="preserve">   </w:t>
      </w:r>
      <w:r w:rsidR="001D4300" w:rsidRPr="001D4300">
        <w:rPr>
          <w:rFonts w:asciiTheme="minorHAnsi" w:eastAsiaTheme="minorHAnsi" w:hAnsiTheme="minorHAnsi" w:cstheme="minorHAnsi"/>
          <w:lang w:eastAsia="en-US"/>
        </w:rPr>
        <w:t xml:space="preserve">7. Realiza un dibujo </w:t>
      </w:r>
      <w:r>
        <w:rPr>
          <w:rFonts w:asciiTheme="minorHAnsi" w:eastAsiaTheme="minorHAnsi" w:hAnsiTheme="minorHAnsi" w:cstheme="minorHAnsi"/>
          <w:lang w:eastAsia="en-US"/>
        </w:rPr>
        <w:t xml:space="preserve">de una </w:t>
      </w:r>
      <w:r w:rsidRPr="001D4300">
        <w:rPr>
          <w:rFonts w:asciiTheme="minorHAnsi" w:eastAsiaTheme="minorHAnsi" w:hAnsiTheme="minorHAnsi" w:cstheme="minorHAnsi"/>
          <w:lang w:eastAsia="en-US"/>
        </w:rPr>
        <w:t>actividad</w:t>
      </w:r>
      <w:r w:rsidR="001D4300" w:rsidRPr="001D4300">
        <w:rPr>
          <w:rFonts w:asciiTheme="minorHAnsi" w:eastAsiaTheme="minorHAnsi" w:hAnsiTheme="minorHAnsi" w:cstheme="minorHAnsi"/>
          <w:lang w:eastAsia="en-US"/>
        </w:rPr>
        <w:t xml:space="preserve"> que cuida t</w:t>
      </w:r>
      <w:r>
        <w:rPr>
          <w:rFonts w:asciiTheme="minorHAnsi" w:eastAsiaTheme="minorHAnsi" w:hAnsiTheme="minorHAnsi" w:cstheme="minorHAnsi"/>
          <w:lang w:eastAsia="en-US"/>
        </w:rPr>
        <w:t>ú</w:t>
      </w:r>
      <w:r w:rsidR="001D4300" w:rsidRPr="001D4300">
        <w:rPr>
          <w:rFonts w:asciiTheme="minorHAnsi" w:eastAsiaTheme="minorHAnsi" w:hAnsiTheme="minorHAnsi" w:cstheme="minorHAnsi"/>
          <w:lang w:eastAsia="en-US"/>
        </w:rPr>
        <w:t xml:space="preserve"> cuerpo y un dibujo de una actividad que sea dañina para el cuidado de tu cuerpo </w:t>
      </w:r>
      <w:r>
        <w:rPr>
          <w:rFonts w:asciiTheme="minorHAnsi" w:eastAsiaTheme="minorHAnsi" w:hAnsiTheme="minorHAnsi" w:cstheme="minorHAnsi"/>
          <w:lang w:eastAsia="en-US"/>
        </w:rPr>
        <w:t>(</w:t>
      </w:r>
      <w:r w:rsidR="001D4300" w:rsidRPr="001D4300">
        <w:rPr>
          <w:rFonts w:asciiTheme="minorHAnsi" w:eastAsiaTheme="minorHAnsi" w:hAnsiTheme="minorHAnsi" w:cstheme="minorHAnsi"/>
          <w:lang w:eastAsia="en-US"/>
        </w:rPr>
        <w:t>expli</w:t>
      </w:r>
      <w:r>
        <w:rPr>
          <w:rFonts w:asciiTheme="minorHAnsi" w:eastAsiaTheme="minorHAnsi" w:hAnsiTheme="minorHAnsi" w:cstheme="minorHAnsi"/>
          <w:lang w:eastAsia="en-US"/>
        </w:rPr>
        <w:t>ca)</w:t>
      </w:r>
      <w:r w:rsidR="001D4300" w:rsidRPr="001D430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623C7">
        <w:rPr>
          <w:rFonts w:asciiTheme="minorHAnsi" w:eastAsiaTheme="minorHAnsi" w:hAnsiTheme="minorHAnsi" w:cstheme="minorHAnsi"/>
          <w:lang w:eastAsia="en-US"/>
        </w:rPr>
        <w:t xml:space="preserve">4 puntos </w:t>
      </w:r>
    </w:p>
    <w:p w14:paraId="33DBB9E2" w14:textId="0F76D86A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5D590EA8" w14:textId="3C942D0E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1B914CC0" w14:textId="303A3359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43D0AFC1" w14:textId="37F35176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0C88E740" w14:textId="7B1C2B62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02B94418" w14:textId="1875F901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00DE5C42" w14:textId="6D85FFA1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48ACB169" w14:textId="241EDA25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4EA37E7B" w14:textId="713801A2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0CA39299" w14:textId="7A3BBD0A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60D01115" w14:textId="292C3490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1FE93B4D" w14:textId="5194BB49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51E1AFD8" w14:textId="5A23C084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289D79FF" w14:textId="3C5DF0A5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7AE5CEF1" w14:textId="5D40EE0F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1EF98EB1" w14:textId="66E3DC96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4E9260D9" w14:textId="609A566C" w:rsidR="0055450B" w:rsidRP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1BF2552A" w14:textId="3AB9DD43" w:rsid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076A253E" w14:textId="5B559A78" w:rsidR="0055450B" w:rsidRDefault="0055450B" w:rsidP="0055450B">
      <w:pPr>
        <w:ind w:firstLine="708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_____________________________                                 ___________________________________</w:t>
      </w:r>
    </w:p>
    <w:p w14:paraId="7E13E673" w14:textId="5C7CC974" w:rsidR="0055450B" w:rsidRDefault="0055450B" w:rsidP="0055450B">
      <w:pPr>
        <w:rPr>
          <w:rFonts w:asciiTheme="minorHAnsi" w:eastAsiaTheme="minorHAnsi" w:hAnsiTheme="minorHAnsi" w:cstheme="minorHAnsi"/>
          <w:lang w:eastAsia="en-US"/>
        </w:rPr>
      </w:pPr>
    </w:p>
    <w:p w14:paraId="3A4954C3" w14:textId="556A1920" w:rsidR="0055450B" w:rsidRPr="0055450B" w:rsidRDefault="0055450B" w:rsidP="0055450B">
      <w:pPr>
        <w:ind w:firstLine="708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_____________________________                                 _____________________________________</w:t>
      </w:r>
    </w:p>
    <w:sectPr w:rsidR="0055450B" w:rsidRPr="0055450B" w:rsidSect="001D4300">
      <w:footerReference w:type="default" r:id="rId14"/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9539" w14:textId="77777777" w:rsidR="00BD5AD4" w:rsidRDefault="00BD5AD4" w:rsidP="00D11670">
      <w:r>
        <w:separator/>
      </w:r>
    </w:p>
  </w:endnote>
  <w:endnote w:type="continuationSeparator" w:id="0">
    <w:p w14:paraId="11AD7DFB" w14:textId="77777777" w:rsidR="00BD5AD4" w:rsidRDefault="00BD5AD4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508208"/>
      <w:docPartObj>
        <w:docPartGallery w:val="Page Numbers (Bottom of Page)"/>
        <w:docPartUnique/>
      </w:docPartObj>
    </w:sdtPr>
    <w:sdtEndPr/>
    <w:sdtContent>
      <w:p w14:paraId="34772098" w14:textId="77777777" w:rsidR="004A713D" w:rsidRDefault="004A71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DCB">
          <w:rPr>
            <w:noProof/>
            <w:lang w:val="es-ES"/>
          </w:rPr>
          <w:t>1</w:t>
        </w:r>
        <w:r>
          <w:fldChar w:fldCharType="end"/>
        </w:r>
      </w:p>
    </w:sdtContent>
  </w:sdt>
  <w:p w14:paraId="592A46FA" w14:textId="77777777" w:rsidR="004A713D" w:rsidRDefault="004A71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7AB85" w14:textId="77777777" w:rsidR="00BD5AD4" w:rsidRDefault="00BD5AD4" w:rsidP="00D11670">
      <w:r>
        <w:separator/>
      </w:r>
    </w:p>
  </w:footnote>
  <w:footnote w:type="continuationSeparator" w:id="0">
    <w:p w14:paraId="3E1CEBE3" w14:textId="77777777" w:rsidR="00BD5AD4" w:rsidRDefault="00BD5AD4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684"/>
    <w:multiLevelType w:val="hybridMultilevel"/>
    <w:tmpl w:val="4B64C11A"/>
    <w:lvl w:ilvl="0" w:tplc="340A000F">
      <w:start w:val="1"/>
      <w:numFmt w:val="decimal"/>
      <w:lvlText w:val="%1."/>
      <w:lvlJc w:val="left"/>
      <w:pPr>
        <w:ind w:left="652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241" w:hanging="360"/>
      </w:pPr>
    </w:lvl>
    <w:lvl w:ilvl="2" w:tplc="340A001B" w:tentative="1">
      <w:start w:val="1"/>
      <w:numFmt w:val="lowerRoman"/>
      <w:lvlText w:val="%3."/>
      <w:lvlJc w:val="right"/>
      <w:pPr>
        <w:ind w:left="7961" w:hanging="180"/>
      </w:pPr>
    </w:lvl>
    <w:lvl w:ilvl="3" w:tplc="340A000F" w:tentative="1">
      <w:start w:val="1"/>
      <w:numFmt w:val="decimal"/>
      <w:lvlText w:val="%4."/>
      <w:lvlJc w:val="left"/>
      <w:pPr>
        <w:ind w:left="8681" w:hanging="360"/>
      </w:pPr>
    </w:lvl>
    <w:lvl w:ilvl="4" w:tplc="340A0019" w:tentative="1">
      <w:start w:val="1"/>
      <w:numFmt w:val="lowerLetter"/>
      <w:lvlText w:val="%5."/>
      <w:lvlJc w:val="left"/>
      <w:pPr>
        <w:ind w:left="9401" w:hanging="360"/>
      </w:pPr>
    </w:lvl>
    <w:lvl w:ilvl="5" w:tplc="340A001B" w:tentative="1">
      <w:start w:val="1"/>
      <w:numFmt w:val="lowerRoman"/>
      <w:lvlText w:val="%6."/>
      <w:lvlJc w:val="right"/>
      <w:pPr>
        <w:ind w:left="10121" w:hanging="180"/>
      </w:pPr>
    </w:lvl>
    <w:lvl w:ilvl="6" w:tplc="340A000F" w:tentative="1">
      <w:start w:val="1"/>
      <w:numFmt w:val="decimal"/>
      <w:lvlText w:val="%7."/>
      <w:lvlJc w:val="left"/>
      <w:pPr>
        <w:ind w:left="10841" w:hanging="360"/>
      </w:pPr>
    </w:lvl>
    <w:lvl w:ilvl="7" w:tplc="340A0019" w:tentative="1">
      <w:start w:val="1"/>
      <w:numFmt w:val="lowerLetter"/>
      <w:lvlText w:val="%8."/>
      <w:lvlJc w:val="left"/>
      <w:pPr>
        <w:ind w:left="11561" w:hanging="360"/>
      </w:pPr>
    </w:lvl>
    <w:lvl w:ilvl="8" w:tplc="340A001B" w:tentative="1">
      <w:start w:val="1"/>
      <w:numFmt w:val="lowerRoman"/>
      <w:lvlText w:val="%9."/>
      <w:lvlJc w:val="right"/>
      <w:pPr>
        <w:ind w:left="12281" w:hanging="180"/>
      </w:pPr>
    </w:lvl>
  </w:abstractNum>
  <w:abstractNum w:abstractNumId="1" w15:restartNumberingAfterBreak="0">
    <w:nsid w:val="064D782C"/>
    <w:multiLevelType w:val="hybridMultilevel"/>
    <w:tmpl w:val="BF969796"/>
    <w:lvl w:ilvl="0" w:tplc="6082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04FC3"/>
    <w:multiLevelType w:val="hybridMultilevel"/>
    <w:tmpl w:val="AC12A72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01F"/>
    <w:multiLevelType w:val="hybridMultilevel"/>
    <w:tmpl w:val="98F09E8C"/>
    <w:lvl w:ilvl="0" w:tplc="6EFAC5B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72578C"/>
    <w:multiLevelType w:val="hybridMultilevel"/>
    <w:tmpl w:val="A91632B6"/>
    <w:lvl w:ilvl="0" w:tplc="CF7656D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EA204A4"/>
    <w:multiLevelType w:val="multilevel"/>
    <w:tmpl w:val="89A2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B1EB9"/>
    <w:multiLevelType w:val="hybridMultilevel"/>
    <w:tmpl w:val="B8485804"/>
    <w:lvl w:ilvl="0" w:tplc="25F6C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17906"/>
    <w:multiLevelType w:val="hybridMultilevel"/>
    <w:tmpl w:val="2A5EDA7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109C3"/>
    <w:multiLevelType w:val="hybridMultilevel"/>
    <w:tmpl w:val="68666C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52B53"/>
    <w:multiLevelType w:val="hybridMultilevel"/>
    <w:tmpl w:val="C552668E"/>
    <w:lvl w:ilvl="0" w:tplc="2050E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F95"/>
    <w:multiLevelType w:val="hybridMultilevel"/>
    <w:tmpl w:val="D1BCC8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362477"/>
    <w:multiLevelType w:val="hybridMultilevel"/>
    <w:tmpl w:val="C552668E"/>
    <w:lvl w:ilvl="0" w:tplc="2050E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6FC"/>
    <w:multiLevelType w:val="hybridMultilevel"/>
    <w:tmpl w:val="8286F124"/>
    <w:lvl w:ilvl="0" w:tplc="67745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E6453"/>
    <w:multiLevelType w:val="hybridMultilevel"/>
    <w:tmpl w:val="5246C116"/>
    <w:lvl w:ilvl="0" w:tplc="0162445E">
      <w:start w:val="1"/>
      <w:numFmt w:val="lowerLetter"/>
      <w:lvlText w:val="%1."/>
      <w:lvlJc w:val="left"/>
      <w:pPr>
        <w:ind w:left="1080" w:hanging="360"/>
      </w:pPr>
      <w:rPr>
        <w:rFonts w:cs="MyriadPro-Regular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591884"/>
    <w:multiLevelType w:val="multilevel"/>
    <w:tmpl w:val="9164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553D13"/>
    <w:multiLevelType w:val="hybridMultilevel"/>
    <w:tmpl w:val="32565C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8D4"/>
    <w:multiLevelType w:val="hybridMultilevel"/>
    <w:tmpl w:val="76A29F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A3541"/>
    <w:multiLevelType w:val="hybridMultilevel"/>
    <w:tmpl w:val="C552668E"/>
    <w:lvl w:ilvl="0" w:tplc="2050E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42EC7"/>
    <w:multiLevelType w:val="hybridMultilevel"/>
    <w:tmpl w:val="EBAA559A"/>
    <w:lvl w:ilvl="0" w:tplc="B2F842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0C2D35"/>
    <w:multiLevelType w:val="hybridMultilevel"/>
    <w:tmpl w:val="B608E6C0"/>
    <w:lvl w:ilvl="0" w:tplc="03A411CE">
      <w:start w:val="1"/>
      <w:numFmt w:val="lowerLetter"/>
      <w:lvlText w:val="%1.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7D194C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B62A8"/>
    <w:multiLevelType w:val="hybridMultilevel"/>
    <w:tmpl w:val="35D0DB08"/>
    <w:lvl w:ilvl="0" w:tplc="4238C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B871EB"/>
    <w:multiLevelType w:val="hybridMultilevel"/>
    <w:tmpl w:val="60DC4CBE"/>
    <w:lvl w:ilvl="0" w:tplc="9C4C8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A67FBF"/>
    <w:multiLevelType w:val="multilevel"/>
    <w:tmpl w:val="F74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01019"/>
    <w:multiLevelType w:val="hybridMultilevel"/>
    <w:tmpl w:val="4964D0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927C5"/>
    <w:multiLevelType w:val="hybridMultilevel"/>
    <w:tmpl w:val="438240B6"/>
    <w:lvl w:ilvl="0" w:tplc="0AAA5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9044B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C5890"/>
    <w:multiLevelType w:val="hybridMultilevel"/>
    <w:tmpl w:val="F9C485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9" w15:restartNumberingAfterBreak="0">
    <w:nsid w:val="4DCE1EF9"/>
    <w:multiLevelType w:val="hybridMultilevel"/>
    <w:tmpl w:val="A91632B6"/>
    <w:lvl w:ilvl="0" w:tplc="CF7656D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0F51C51"/>
    <w:multiLevelType w:val="hybridMultilevel"/>
    <w:tmpl w:val="2F04FC4C"/>
    <w:lvl w:ilvl="0" w:tplc="B99662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9C213A"/>
    <w:multiLevelType w:val="hybridMultilevel"/>
    <w:tmpl w:val="7682F6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E6CEE"/>
    <w:multiLevelType w:val="hybridMultilevel"/>
    <w:tmpl w:val="184EE34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F0473"/>
    <w:multiLevelType w:val="hybridMultilevel"/>
    <w:tmpl w:val="94AC1148"/>
    <w:lvl w:ilvl="0" w:tplc="4268FE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273309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14B63"/>
    <w:multiLevelType w:val="hybridMultilevel"/>
    <w:tmpl w:val="199007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A55CF"/>
    <w:multiLevelType w:val="hybridMultilevel"/>
    <w:tmpl w:val="EF96EADC"/>
    <w:lvl w:ilvl="0" w:tplc="7B40D39E">
      <w:start w:val="1"/>
      <w:numFmt w:val="low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E05C24"/>
    <w:multiLevelType w:val="hybridMultilevel"/>
    <w:tmpl w:val="BB4AA9A8"/>
    <w:lvl w:ilvl="0" w:tplc="60AE6002">
      <w:start w:val="1"/>
      <w:numFmt w:val="lowerLetter"/>
      <w:lvlText w:val="%1."/>
      <w:lvlJc w:val="left"/>
      <w:pPr>
        <w:ind w:left="4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DC43B68"/>
    <w:multiLevelType w:val="hybridMultilevel"/>
    <w:tmpl w:val="A2B8D56A"/>
    <w:lvl w:ilvl="0" w:tplc="2814D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406F27"/>
    <w:multiLevelType w:val="hybridMultilevel"/>
    <w:tmpl w:val="63AACD7A"/>
    <w:lvl w:ilvl="0" w:tplc="65DC19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6AA29F2"/>
    <w:multiLevelType w:val="hybridMultilevel"/>
    <w:tmpl w:val="3C8293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C1AFF"/>
    <w:multiLevelType w:val="hybridMultilevel"/>
    <w:tmpl w:val="41FE1706"/>
    <w:lvl w:ilvl="0" w:tplc="4AEEEC4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B1E51"/>
    <w:multiLevelType w:val="hybridMultilevel"/>
    <w:tmpl w:val="BEF6936A"/>
    <w:lvl w:ilvl="0" w:tplc="B9A0A1DA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1B2A30"/>
    <w:multiLevelType w:val="hybridMultilevel"/>
    <w:tmpl w:val="4E241856"/>
    <w:lvl w:ilvl="0" w:tplc="7680A298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cstheme="minorHAns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624DAC"/>
    <w:multiLevelType w:val="hybridMultilevel"/>
    <w:tmpl w:val="24540F1E"/>
    <w:lvl w:ilvl="0" w:tplc="69D233E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A5DB4"/>
    <w:multiLevelType w:val="hybridMultilevel"/>
    <w:tmpl w:val="772AFD1C"/>
    <w:lvl w:ilvl="0" w:tplc="D8F26F90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93066"/>
    <w:multiLevelType w:val="hybridMultilevel"/>
    <w:tmpl w:val="469C59E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3"/>
  </w:num>
  <w:num w:numId="4">
    <w:abstractNumId w:val="32"/>
  </w:num>
  <w:num w:numId="5">
    <w:abstractNumId w:val="25"/>
  </w:num>
  <w:num w:numId="6">
    <w:abstractNumId w:val="28"/>
  </w:num>
  <w:num w:numId="7">
    <w:abstractNumId w:val="3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2"/>
  </w:num>
  <w:num w:numId="14">
    <w:abstractNumId w:val="14"/>
  </w:num>
  <w:num w:numId="15">
    <w:abstractNumId w:val="47"/>
  </w:num>
  <w:num w:numId="16">
    <w:abstractNumId w:val="31"/>
  </w:num>
  <w:num w:numId="17">
    <w:abstractNumId w:val="7"/>
  </w:num>
  <w:num w:numId="18">
    <w:abstractNumId w:val="0"/>
  </w:num>
  <w:num w:numId="19">
    <w:abstractNumId w:val="1"/>
  </w:num>
  <w:num w:numId="20">
    <w:abstractNumId w:val="46"/>
  </w:num>
  <w:num w:numId="21">
    <w:abstractNumId w:val="2"/>
  </w:num>
  <w:num w:numId="22">
    <w:abstractNumId w:val="3"/>
  </w:num>
  <w:num w:numId="23">
    <w:abstractNumId w:val="33"/>
  </w:num>
  <w:num w:numId="24">
    <w:abstractNumId w:val="40"/>
  </w:num>
  <w:num w:numId="25">
    <w:abstractNumId w:val="15"/>
  </w:num>
  <w:num w:numId="26">
    <w:abstractNumId w:val="21"/>
  </w:num>
  <w:num w:numId="27">
    <w:abstractNumId w:val="24"/>
  </w:num>
  <w:num w:numId="28">
    <w:abstractNumId w:val="12"/>
  </w:num>
  <w:num w:numId="29">
    <w:abstractNumId w:val="30"/>
  </w:num>
  <w:num w:numId="30">
    <w:abstractNumId w:val="34"/>
  </w:num>
  <w:num w:numId="31">
    <w:abstractNumId w:val="36"/>
  </w:num>
  <w:num w:numId="32">
    <w:abstractNumId w:val="18"/>
  </w:num>
  <w:num w:numId="33">
    <w:abstractNumId w:val="48"/>
  </w:num>
  <w:num w:numId="34">
    <w:abstractNumId w:val="10"/>
  </w:num>
  <w:num w:numId="35">
    <w:abstractNumId w:val="20"/>
  </w:num>
  <w:num w:numId="36">
    <w:abstractNumId w:val="35"/>
  </w:num>
  <w:num w:numId="37">
    <w:abstractNumId w:val="27"/>
  </w:num>
  <w:num w:numId="38">
    <w:abstractNumId w:val="41"/>
  </w:num>
  <w:num w:numId="39">
    <w:abstractNumId w:val="13"/>
  </w:num>
  <w:num w:numId="40">
    <w:abstractNumId w:val="42"/>
  </w:num>
  <w:num w:numId="41">
    <w:abstractNumId w:val="45"/>
  </w:num>
  <w:num w:numId="42">
    <w:abstractNumId w:val="16"/>
  </w:num>
  <w:num w:numId="43">
    <w:abstractNumId w:val="38"/>
  </w:num>
  <w:num w:numId="44">
    <w:abstractNumId w:val="4"/>
  </w:num>
  <w:num w:numId="45">
    <w:abstractNumId w:val="29"/>
  </w:num>
  <w:num w:numId="46">
    <w:abstractNumId w:val="5"/>
  </w:num>
  <w:num w:numId="47">
    <w:abstractNumId w:val="11"/>
  </w:num>
  <w:num w:numId="48">
    <w:abstractNumId w:val="23"/>
  </w:num>
  <w:num w:numId="49">
    <w:abstractNumId w:val="1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AR" w:vendorID="64" w:dllVersion="0" w:nlCheck="1" w:checkStyle="0"/>
  <w:activeWritingStyle w:appName="MSWord" w:lang="es-CL" w:vendorID="64" w:dllVersion="4096" w:nlCheck="1" w:checkStyle="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14E5"/>
    <w:rsid w:val="0001244B"/>
    <w:rsid w:val="00013A3F"/>
    <w:rsid w:val="00017A88"/>
    <w:rsid w:val="0002195E"/>
    <w:rsid w:val="00025D25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5FCF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0045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579"/>
    <w:rsid w:val="001277B6"/>
    <w:rsid w:val="0014232B"/>
    <w:rsid w:val="0014280D"/>
    <w:rsid w:val="0014357E"/>
    <w:rsid w:val="0014786D"/>
    <w:rsid w:val="001529FA"/>
    <w:rsid w:val="001530B4"/>
    <w:rsid w:val="001541B7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4300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0845"/>
    <w:rsid w:val="00261955"/>
    <w:rsid w:val="00262134"/>
    <w:rsid w:val="00267ABC"/>
    <w:rsid w:val="00273A66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11AB"/>
    <w:rsid w:val="002B3FE7"/>
    <w:rsid w:val="002B481A"/>
    <w:rsid w:val="002B64AA"/>
    <w:rsid w:val="002B72D7"/>
    <w:rsid w:val="002B77AF"/>
    <w:rsid w:val="002C0FAB"/>
    <w:rsid w:val="002C33C3"/>
    <w:rsid w:val="002C3F29"/>
    <w:rsid w:val="002C5CB4"/>
    <w:rsid w:val="002C639A"/>
    <w:rsid w:val="002D2C6B"/>
    <w:rsid w:val="002D6E00"/>
    <w:rsid w:val="002D77C6"/>
    <w:rsid w:val="002D7B8A"/>
    <w:rsid w:val="002E1252"/>
    <w:rsid w:val="002E2532"/>
    <w:rsid w:val="002E4470"/>
    <w:rsid w:val="002E5D35"/>
    <w:rsid w:val="002F3FD1"/>
    <w:rsid w:val="002F5761"/>
    <w:rsid w:val="002F5D25"/>
    <w:rsid w:val="002F5DC7"/>
    <w:rsid w:val="00301DE1"/>
    <w:rsid w:val="003026B9"/>
    <w:rsid w:val="003027D5"/>
    <w:rsid w:val="003048C4"/>
    <w:rsid w:val="00305C5E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7ABA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2FD"/>
    <w:rsid w:val="003F0350"/>
    <w:rsid w:val="003F133F"/>
    <w:rsid w:val="003F2969"/>
    <w:rsid w:val="003F3733"/>
    <w:rsid w:val="003F5000"/>
    <w:rsid w:val="003F533E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7275"/>
    <w:rsid w:val="004414BA"/>
    <w:rsid w:val="0044195F"/>
    <w:rsid w:val="00450313"/>
    <w:rsid w:val="0045443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64A"/>
    <w:rsid w:val="004A2CDB"/>
    <w:rsid w:val="004A2D29"/>
    <w:rsid w:val="004A3942"/>
    <w:rsid w:val="004A713D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549"/>
    <w:rsid w:val="004D2752"/>
    <w:rsid w:val="004D56AC"/>
    <w:rsid w:val="004D72FC"/>
    <w:rsid w:val="004E4AC6"/>
    <w:rsid w:val="004E65E3"/>
    <w:rsid w:val="004F519B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0AEE"/>
    <w:rsid w:val="0055450B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1AC2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647C"/>
    <w:rsid w:val="0062723F"/>
    <w:rsid w:val="00632CB3"/>
    <w:rsid w:val="00633614"/>
    <w:rsid w:val="00633F91"/>
    <w:rsid w:val="006368CD"/>
    <w:rsid w:val="00636AE3"/>
    <w:rsid w:val="006434DE"/>
    <w:rsid w:val="00644084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46F7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E7E58"/>
    <w:rsid w:val="006F1331"/>
    <w:rsid w:val="006F167F"/>
    <w:rsid w:val="006F17AA"/>
    <w:rsid w:val="006F23D0"/>
    <w:rsid w:val="006F4C93"/>
    <w:rsid w:val="006F7817"/>
    <w:rsid w:val="00703BB1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23C7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5597"/>
    <w:rsid w:val="007868AA"/>
    <w:rsid w:val="007871F8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319D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4F9D"/>
    <w:rsid w:val="007F3404"/>
    <w:rsid w:val="007F3E88"/>
    <w:rsid w:val="007F4FAD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582B"/>
    <w:rsid w:val="00872DE8"/>
    <w:rsid w:val="00875E18"/>
    <w:rsid w:val="0089340C"/>
    <w:rsid w:val="00896726"/>
    <w:rsid w:val="00897FBC"/>
    <w:rsid w:val="008A5CFF"/>
    <w:rsid w:val="008B39E6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B65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78D1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32F8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206C"/>
    <w:rsid w:val="00B76107"/>
    <w:rsid w:val="00B77695"/>
    <w:rsid w:val="00B812F2"/>
    <w:rsid w:val="00B8219F"/>
    <w:rsid w:val="00B83169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4AF"/>
    <w:rsid w:val="00BA7734"/>
    <w:rsid w:val="00BB1D11"/>
    <w:rsid w:val="00BB6753"/>
    <w:rsid w:val="00BB786F"/>
    <w:rsid w:val="00BC0220"/>
    <w:rsid w:val="00BC1FCD"/>
    <w:rsid w:val="00BC4F3C"/>
    <w:rsid w:val="00BD2D14"/>
    <w:rsid w:val="00BD5AD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BC0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478"/>
    <w:rsid w:val="00CF7594"/>
    <w:rsid w:val="00D004DA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46E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E5B3F"/>
    <w:rsid w:val="00EF0E06"/>
    <w:rsid w:val="00EF300C"/>
    <w:rsid w:val="00EF3C8A"/>
    <w:rsid w:val="00EF42F4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47E9"/>
    <w:rsid w:val="00F408BE"/>
    <w:rsid w:val="00F41291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3172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59DF"/>
    <w:rsid w:val="00F96310"/>
    <w:rsid w:val="00F9754A"/>
    <w:rsid w:val="00FA550B"/>
    <w:rsid w:val="00FB5122"/>
    <w:rsid w:val="00FB53A6"/>
    <w:rsid w:val="00FB5C18"/>
    <w:rsid w:val="00FB74EA"/>
    <w:rsid w:val="00FC089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C9E2D"/>
  <w15:docId w15:val="{E05E27CC-E3A5-4C00-BA4B-0E3BDEDE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  <w:style w:type="paragraph" w:customStyle="1" w:styleId="Default">
    <w:name w:val="Default"/>
    <w:rsid w:val="006F1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13E2B4-4D8D-45D5-944E-930DED2D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36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Alumno</cp:lastModifiedBy>
  <cp:revision>8</cp:revision>
  <dcterms:created xsi:type="dcterms:W3CDTF">2020-05-12T20:30:00Z</dcterms:created>
  <dcterms:modified xsi:type="dcterms:W3CDTF">2020-05-14T15:20:00Z</dcterms:modified>
</cp:coreProperties>
</file>