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DD77B" wp14:editId="602DA67C">
                <wp:simplePos x="0" y="0"/>
                <wp:positionH relativeFrom="column">
                  <wp:posOffset>684530</wp:posOffset>
                </wp:positionH>
                <wp:positionV relativeFrom="paragraph">
                  <wp:posOffset>71755</wp:posOffset>
                </wp:positionV>
                <wp:extent cx="2886075" cy="723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86245A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Matemática </w:t>
                            </w:r>
                          </w:p>
                          <w:p w:rsidR="00DC6430" w:rsidRDefault="0086245A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Paula Salgado Parada </w:t>
                            </w:r>
                          </w:p>
                          <w:p w:rsidR="00926F82" w:rsidRPr="00A6384D" w:rsidRDefault="0086245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Adaptación Quinto año básico </w:t>
                            </w:r>
                            <w:r w:rsidR="00A6384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BDD7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9pt;margin-top:5.65pt;width:227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" filled="f" stroked="f">
                <v:textbox>
                  <w:txbxContent>
                    <w:p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86245A">
                        <w:rPr>
                          <w:rFonts w:ascii="Calibri" w:hAnsi="Calibri"/>
                          <w:sz w:val="18"/>
                        </w:rPr>
                        <w:t xml:space="preserve">artamento de Matemática </w:t>
                      </w:r>
                    </w:p>
                    <w:p w:rsidR="00DC6430" w:rsidRDefault="0086245A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Paula Salgado Parada </w:t>
                      </w:r>
                    </w:p>
                    <w:p w:rsidR="00926F82" w:rsidRPr="00A6384D" w:rsidRDefault="0086245A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Adaptación Quinto año básico </w:t>
                      </w:r>
                      <w:r w:rsidR="00A6384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371CE765" wp14:editId="3B156645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86245A" w:rsidRDefault="0086245A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2</w:t>
      </w:r>
    </w:p>
    <w:p w:rsidR="00964725" w:rsidRPr="00964725" w:rsidRDefault="0086245A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MATEMÁTICA 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1284"/>
        <w:gridCol w:w="4780"/>
      </w:tblGrid>
      <w:tr w:rsidR="00F32A38" w:rsidRPr="00964725" w:rsidTr="00153CE0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3"/>
            <w:shd w:val="clear" w:color="auto" w:fill="auto"/>
            <w:vAlign w:val="center"/>
          </w:tcPr>
          <w:p w:rsidR="00964725" w:rsidRPr="00964725" w:rsidRDefault="00964725" w:rsidP="00153CE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153CE0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685FD3" w:rsidRPr="00964725" w:rsidRDefault="00685FD3" w:rsidP="00153CE0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685FD3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685FD3" w:rsidRPr="00964725" w:rsidRDefault="00685FD3" w:rsidP="00153CE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53CE0" w:rsidTr="001E11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4"/>
          <w:jc w:val="center"/>
        </w:trPr>
        <w:tc>
          <w:tcPr>
            <w:tcW w:w="10310" w:type="dxa"/>
            <w:gridSpan w:val="4"/>
          </w:tcPr>
          <w:p w:rsidR="00153CE0" w:rsidRPr="001D2A56" w:rsidRDefault="00153CE0" w:rsidP="00153CE0">
            <w:pPr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153CE0" w:rsidRPr="00153CE0" w:rsidRDefault="00153CE0" w:rsidP="00153CE0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153CE0" w:rsidRDefault="00153CE0" w:rsidP="00153CE0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</w:t>
            </w:r>
            <w:r w:rsidR="0086245A">
              <w:rPr>
                <w:rFonts w:asciiTheme="majorHAnsi" w:hAnsiTheme="majorHAnsi"/>
                <w:b/>
                <w:lang w:val="en-US"/>
              </w:rPr>
              <w:t>S</w:t>
            </w:r>
            <w:r>
              <w:rPr>
                <w:rFonts w:asciiTheme="majorHAnsi" w:hAnsiTheme="majorHAnsi"/>
                <w:b/>
                <w:lang w:val="en-US"/>
              </w:rPr>
              <w:t xml:space="preserve"> DE APRENDIZAJE Nº </w:t>
            </w:r>
          </w:p>
          <w:p w:rsidR="00AF2EDC" w:rsidRDefault="002322FD" w:rsidP="001E1130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jc w:val="both"/>
              <w:rPr>
                <w:rFonts w:asciiTheme="majorHAnsi" w:hAnsiTheme="majorHAnsi"/>
                <w:b/>
              </w:rPr>
            </w:pPr>
            <w:r w:rsidRPr="00AF2EDC">
              <w:rPr>
                <w:rFonts w:asciiTheme="majorHAnsi" w:hAnsiTheme="majorHAnsi"/>
                <w:b/>
              </w:rPr>
              <w:t>Orde</w:t>
            </w:r>
            <w:r w:rsidR="00AF2EDC" w:rsidRPr="00AF2EDC">
              <w:rPr>
                <w:rFonts w:asciiTheme="majorHAnsi" w:hAnsiTheme="majorHAnsi"/>
                <w:b/>
              </w:rPr>
              <w:t xml:space="preserve">nar y comparar números. </w:t>
            </w:r>
          </w:p>
          <w:p w:rsidR="00153CE0" w:rsidRPr="001E1130" w:rsidRDefault="001E1130" w:rsidP="001E1130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Demostrar que comprende las tablas de multiplicar  de manera progresiva: usando representaciones concretas. </w:t>
            </w:r>
          </w:p>
          <w:p w:rsidR="00153CE0" w:rsidRPr="00AF2EDC" w:rsidRDefault="00153CE0" w:rsidP="00153CE0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</w:tbl>
    <w:p w:rsidR="00153CE0" w:rsidRPr="001E1130" w:rsidRDefault="00153CE0" w:rsidP="00926F82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CF1504" w:rsidRPr="001E1130" w:rsidRDefault="0086245A" w:rsidP="006A0108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1E1130">
        <w:rPr>
          <w:b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789BC2EB" wp14:editId="0A91B4A6">
            <wp:simplePos x="0" y="0"/>
            <wp:positionH relativeFrom="column">
              <wp:posOffset>-1271</wp:posOffset>
            </wp:positionH>
            <wp:positionV relativeFrom="paragraph">
              <wp:posOffset>281305</wp:posOffset>
            </wp:positionV>
            <wp:extent cx="6470681" cy="5181600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8"/>
                    <a:stretch/>
                  </pic:blipFill>
                  <pic:spPr bwMode="auto">
                    <a:xfrm>
                      <a:off x="0" y="0"/>
                      <a:ext cx="6470681" cy="51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130">
        <w:rPr>
          <w:rFonts w:asciiTheme="majorHAnsi" w:hAnsiTheme="majorHAnsi"/>
          <w:b/>
          <w:lang w:val="es-ES"/>
        </w:rPr>
        <w:t xml:space="preserve">1.- Ordena las siguientes cantidades de mayor a menor. </w:t>
      </w: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2.- Ordena las siguientes cantidades de menor a mayor. </w:t>
      </w:r>
    </w:p>
    <w:p w:rsidR="0086245A" w:rsidRDefault="0086245A" w:rsidP="006A0108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BB70A67" wp14:editId="1816E976">
            <wp:simplePos x="0" y="0"/>
            <wp:positionH relativeFrom="column">
              <wp:posOffset>-115570</wp:posOffset>
            </wp:positionH>
            <wp:positionV relativeFrom="paragraph">
              <wp:posOffset>56515</wp:posOffset>
            </wp:positionV>
            <wp:extent cx="6400800" cy="5353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Default="0086245A" w:rsidP="0086245A">
      <w:pPr>
        <w:tabs>
          <w:tab w:val="left" w:pos="1620"/>
        </w:tabs>
        <w:rPr>
          <w:rFonts w:asciiTheme="majorHAnsi" w:hAnsiTheme="majorHAnsi"/>
          <w:lang w:val="es-ES"/>
        </w:rPr>
      </w:pPr>
    </w:p>
    <w:p w:rsidR="0086245A" w:rsidRDefault="0086245A" w:rsidP="0086245A">
      <w:pPr>
        <w:tabs>
          <w:tab w:val="left" w:pos="1620"/>
        </w:tabs>
        <w:rPr>
          <w:rFonts w:asciiTheme="majorHAnsi" w:hAnsiTheme="maj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1212294" wp14:editId="0F383ACC">
            <wp:simplePos x="0" y="0"/>
            <wp:positionH relativeFrom="column">
              <wp:posOffset>170180</wp:posOffset>
            </wp:positionH>
            <wp:positionV relativeFrom="paragraph">
              <wp:posOffset>438150</wp:posOffset>
            </wp:positionV>
            <wp:extent cx="5619750" cy="25908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800" cy="2597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lang w:val="es-ES"/>
        </w:rPr>
        <w:t xml:space="preserve">3.- Coloca las signos &gt; mayor que o &lt; menor que. </w:t>
      </w: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Pr="0086245A" w:rsidRDefault="0086245A" w:rsidP="0086245A">
      <w:pPr>
        <w:rPr>
          <w:rFonts w:asciiTheme="majorHAnsi" w:hAnsiTheme="majorHAnsi"/>
          <w:lang w:val="es-ES"/>
        </w:rPr>
      </w:pPr>
    </w:p>
    <w:p w:rsidR="0086245A" w:rsidRDefault="0086245A" w:rsidP="0086245A">
      <w:pPr>
        <w:rPr>
          <w:rFonts w:asciiTheme="majorHAnsi" w:hAnsiTheme="majorHAnsi"/>
          <w:lang w:val="es-ES"/>
        </w:rPr>
      </w:pPr>
    </w:p>
    <w:p w:rsidR="0086245A" w:rsidRDefault="0086245A" w:rsidP="0086245A">
      <w:pPr>
        <w:jc w:val="right"/>
        <w:rPr>
          <w:rFonts w:asciiTheme="majorHAnsi" w:hAnsiTheme="majorHAnsi"/>
          <w:lang w:val="es-ES"/>
        </w:rPr>
      </w:pPr>
    </w:p>
    <w:p w:rsidR="0086245A" w:rsidRDefault="0086245A" w:rsidP="001C692C">
      <w:pPr>
        <w:rPr>
          <w:rFonts w:asciiTheme="majorHAnsi" w:hAnsiTheme="majorHAnsi"/>
          <w:lang w:val="es-ES"/>
        </w:rPr>
      </w:pPr>
    </w:p>
    <w:p w:rsidR="002D3CFE" w:rsidRPr="002D3CFE" w:rsidRDefault="002D3CFE" w:rsidP="001C692C">
      <w:pPr>
        <w:rPr>
          <w:rFonts w:ascii="Arial Narrow" w:hAnsi="Arial Narrow"/>
          <w:sz w:val="26"/>
          <w:szCs w:val="26"/>
          <w:lang w:val="es-ES"/>
        </w:rPr>
      </w:pPr>
      <w:r w:rsidRPr="002D3CFE">
        <w:rPr>
          <w:rFonts w:ascii="Arial Narrow" w:hAnsi="Arial Narrow"/>
          <w:sz w:val="26"/>
          <w:szCs w:val="26"/>
          <w:lang w:val="es-ES"/>
        </w:rPr>
        <w:t>3.- Va</w:t>
      </w:r>
      <w:r>
        <w:rPr>
          <w:rFonts w:ascii="Arial Narrow" w:hAnsi="Arial Narrow"/>
          <w:sz w:val="26"/>
          <w:szCs w:val="26"/>
          <w:lang w:val="es-ES"/>
        </w:rPr>
        <w:t xml:space="preserve">mos a multiplicar, comenzando con representaciones gráficas, observa el ejemplo </w:t>
      </w: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  <w:bookmarkStart w:id="0" w:name="_GoBack"/>
      <w:bookmarkEnd w:id="0"/>
    </w:p>
    <w:p w:rsidR="001E1130" w:rsidRDefault="00D56459" w:rsidP="001C692C">
      <w:pPr>
        <w:rPr>
          <w:rFonts w:asciiTheme="majorHAnsi" w:hAnsiTheme="majorHAnsi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5234E" wp14:editId="111812B9">
                <wp:simplePos x="0" y="0"/>
                <wp:positionH relativeFrom="column">
                  <wp:posOffset>2983865</wp:posOffset>
                </wp:positionH>
                <wp:positionV relativeFrom="paragraph">
                  <wp:posOffset>175895</wp:posOffset>
                </wp:positionV>
                <wp:extent cx="323850" cy="1114425"/>
                <wp:effectExtent l="23812" t="147638" r="23813" b="23812"/>
                <wp:wrapNone/>
                <wp:docPr id="20" name="20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1114425"/>
                        </a:xfrm>
                        <a:prstGeom prst="rightBrace">
                          <a:avLst>
                            <a:gd name="adj1" fmla="val 8333"/>
                            <a:gd name="adj2" fmla="val 49145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20 Cerrar llave" o:spid="_x0000_s1026" type="#_x0000_t88" style="position:absolute;margin-left:234.95pt;margin-top:13.85pt;width:25.5pt;height:87.75pt;rotation:-9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" adj="523,10615" strokecolor="#5b9bd5 [3204]" strokeweight="3pt">
                <v:stroke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2C8E3A" wp14:editId="50591CDD">
                <wp:simplePos x="0" y="0"/>
                <wp:positionH relativeFrom="column">
                  <wp:posOffset>2389505</wp:posOffset>
                </wp:positionH>
                <wp:positionV relativeFrom="paragraph">
                  <wp:posOffset>635</wp:posOffset>
                </wp:positionV>
                <wp:extent cx="1581150" cy="600075"/>
                <wp:effectExtent l="19050" t="19050" r="19050" b="285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0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CFE" w:rsidRPr="002D3CFE" w:rsidRDefault="002D3CFE" w:rsidP="002D3CF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D3CFE">
                              <w:rPr>
                                <w:sz w:val="40"/>
                                <w:szCs w:val="40"/>
                              </w:rPr>
                              <w:t>4 x 3 =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 Rectángulo" o:spid="_x0000_s1027" style="position:absolute;margin-left:188.15pt;margin-top:.05pt;width:124.5pt;height:4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" fillcolor="white [3201]" strokecolor="black [3200]" strokeweight="3pt">
                <v:textbox>
                  <w:txbxContent>
                    <w:p w:rsidR="002D3CFE" w:rsidRPr="002D3CFE" w:rsidRDefault="002D3CFE" w:rsidP="002D3CF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D3CFE">
                        <w:rPr>
                          <w:sz w:val="40"/>
                          <w:szCs w:val="40"/>
                        </w:rPr>
                        <w:t>4 x 3 = 12</w:t>
                      </w:r>
                    </w:p>
                  </w:txbxContent>
                </v:textbox>
              </v:rect>
            </w:pict>
          </mc:Fallback>
        </mc:AlternateContent>
      </w: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D56459" w:rsidP="001C692C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E4DD1C" wp14:editId="780361AC">
                <wp:simplePos x="0" y="0"/>
                <wp:positionH relativeFrom="column">
                  <wp:posOffset>5027930</wp:posOffset>
                </wp:positionH>
                <wp:positionV relativeFrom="paragraph">
                  <wp:posOffset>28575</wp:posOffset>
                </wp:positionV>
                <wp:extent cx="1295400" cy="1085850"/>
                <wp:effectExtent l="1943100" t="38100" r="19050" b="19050"/>
                <wp:wrapNone/>
                <wp:docPr id="19" name="19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85850"/>
                        </a:xfrm>
                        <a:prstGeom prst="wedgeRectCallout">
                          <a:avLst>
                            <a:gd name="adj1" fmla="val -196217"/>
                            <a:gd name="adj2" fmla="val -523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6459" w:rsidRPr="00D56459" w:rsidRDefault="00D56459" w:rsidP="00D564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6459">
                              <w:rPr>
                                <w:sz w:val="32"/>
                                <w:szCs w:val="32"/>
                              </w:rPr>
                              <w:t xml:space="preserve">Cuenta el número de </w:t>
                            </w:r>
                            <w:r w:rsidRPr="00D56459">
                              <w:rPr>
                                <w:sz w:val="32"/>
                                <w:szCs w:val="32"/>
                              </w:rPr>
                              <w:t xml:space="preserve">filas: </w:t>
                            </w:r>
                          </w:p>
                          <w:p w:rsidR="00D56459" w:rsidRPr="00D56459" w:rsidRDefault="00D56459" w:rsidP="00D564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645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D5645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D56459">
                              <w:rPr>
                                <w:sz w:val="32"/>
                                <w:szCs w:val="32"/>
                              </w:rPr>
                              <w:t xml:space="preserve"> y lo anotas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9 Llamada rectangular" o:spid="_x0000_s1028" type="#_x0000_t61" style="position:absolute;margin-left:395.9pt;margin-top:2.25pt;width:102pt;height:8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" adj="-31583,-512" fillcolor="window" strokecolor="windowText" strokeweight="1pt">
                <v:textbox>
                  <w:txbxContent>
                    <w:p w:rsidR="00D56459" w:rsidRPr="00D56459" w:rsidRDefault="00D56459" w:rsidP="00D564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56459">
                        <w:rPr>
                          <w:sz w:val="32"/>
                          <w:szCs w:val="32"/>
                        </w:rPr>
                        <w:t xml:space="preserve">Cuenta el número de </w:t>
                      </w:r>
                      <w:r w:rsidRPr="00D56459">
                        <w:rPr>
                          <w:sz w:val="32"/>
                          <w:szCs w:val="32"/>
                        </w:rPr>
                        <w:t xml:space="preserve">filas: </w:t>
                      </w:r>
                    </w:p>
                    <w:p w:rsidR="00D56459" w:rsidRPr="00D56459" w:rsidRDefault="00D56459" w:rsidP="00D564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56459">
                        <w:rPr>
                          <w:b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D56459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D56459">
                        <w:rPr>
                          <w:sz w:val="32"/>
                          <w:szCs w:val="32"/>
                        </w:rPr>
                        <w:t xml:space="preserve"> y lo anotas </w:t>
                      </w:r>
                    </w:p>
                  </w:txbxContent>
                </v:textbox>
              </v:shape>
            </w:pict>
          </mc:Fallback>
        </mc:AlternateContent>
      </w: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F7219D" w:rsidP="001C692C">
      <w:pPr>
        <w:rPr>
          <w:rFonts w:asciiTheme="majorHAnsi" w:hAnsiTheme="maj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3F36D1F0" wp14:editId="3520CAC4">
            <wp:simplePos x="0" y="0"/>
            <wp:positionH relativeFrom="column">
              <wp:posOffset>2265680</wp:posOffset>
            </wp:positionH>
            <wp:positionV relativeFrom="paragraph">
              <wp:posOffset>56515</wp:posOffset>
            </wp:positionV>
            <wp:extent cx="1971675" cy="2314575"/>
            <wp:effectExtent l="0" t="0" r="9525" b="9525"/>
            <wp:wrapNone/>
            <wp:docPr id="10" name="Imagen 10" descr="Actividades para trabajar la multiplicación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dades para trabajar la multiplicación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6" t="16216" r="51242" b="53932"/>
                    <a:stretch/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59">
        <w:rPr>
          <w:rFonts w:asciiTheme="majorHAnsi" w:hAnsi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209B9" wp14:editId="297BDA98">
                <wp:simplePos x="0" y="0"/>
                <wp:positionH relativeFrom="column">
                  <wp:posOffset>1941830</wp:posOffset>
                </wp:positionH>
                <wp:positionV relativeFrom="paragraph">
                  <wp:posOffset>142240</wp:posOffset>
                </wp:positionV>
                <wp:extent cx="266700" cy="2047875"/>
                <wp:effectExtent l="152400" t="19050" r="0" b="28575"/>
                <wp:wrapNone/>
                <wp:docPr id="11" name="1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4787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1 Abrir llave" o:spid="_x0000_s1026" type="#_x0000_t87" style="position:absolute;margin-left:152.9pt;margin-top:11.2pt;width:21pt;height:161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" adj="234" strokecolor="#5b9bd5 [3204]" strokeweight="2.25pt">
                <v:stroke joinstyle="miter"/>
              </v:shape>
            </w:pict>
          </mc:Fallback>
        </mc:AlternateContent>
      </w:r>
      <w:r w:rsidR="00D56459">
        <w:rPr>
          <w:rFonts w:asciiTheme="majorHAnsi" w:hAnsi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DD1A3" wp14:editId="68E01A93">
                <wp:simplePos x="0" y="0"/>
                <wp:positionH relativeFrom="column">
                  <wp:posOffset>-391795</wp:posOffset>
                </wp:positionH>
                <wp:positionV relativeFrom="paragraph">
                  <wp:posOffset>37465</wp:posOffset>
                </wp:positionV>
                <wp:extent cx="1752600" cy="1133475"/>
                <wp:effectExtent l="0" t="514350" r="1085850" b="28575"/>
                <wp:wrapNone/>
                <wp:docPr id="17" name="17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33475"/>
                        </a:xfrm>
                        <a:prstGeom prst="wedgeRectCallout">
                          <a:avLst>
                            <a:gd name="adj1" fmla="val 108515"/>
                            <a:gd name="adj2" fmla="val -9212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459" w:rsidRPr="00D56459" w:rsidRDefault="00D56459" w:rsidP="00D564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6459">
                              <w:rPr>
                                <w:sz w:val="32"/>
                                <w:szCs w:val="32"/>
                              </w:rPr>
                              <w:t xml:space="preserve">Cuenta el número de columnas: </w:t>
                            </w:r>
                          </w:p>
                          <w:p w:rsidR="00D56459" w:rsidRPr="00D56459" w:rsidRDefault="00D56459" w:rsidP="00D564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645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4 </w:t>
                            </w:r>
                            <w:r w:rsidRPr="00D56459">
                              <w:rPr>
                                <w:sz w:val="32"/>
                                <w:szCs w:val="32"/>
                              </w:rPr>
                              <w:t xml:space="preserve"> y lo anotas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Llamada rectangular" o:spid="_x0000_s1029" type="#_x0000_t61" style="position:absolute;margin-left:-30.85pt;margin-top:2.95pt;width:138pt;height:8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" adj="34239,-9098" fillcolor="white [3201]" strokecolor="black [3200]" strokeweight="1pt">
                <v:textbox>
                  <w:txbxContent>
                    <w:p w:rsidR="00D56459" w:rsidRPr="00D56459" w:rsidRDefault="00D56459" w:rsidP="00D564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56459">
                        <w:rPr>
                          <w:sz w:val="32"/>
                          <w:szCs w:val="32"/>
                        </w:rPr>
                        <w:t xml:space="preserve">Cuenta el número de columnas: </w:t>
                      </w:r>
                    </w:p>
                    <w:p w:rsidR="00D56459" w:rsidRPr="00D56459" w:rsidRDefault="00D56459" w:rsidP="00D564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56459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4 </w:t>
                      </w:r>
                      <w:r w:rsidRPr="00D56459">
                        <w:rPr>
                          <w:sz w:val="32"/>
                          <w:szCs w:val="32"/>
                        </w:rPr>
                        <w:t xml:space="preserve"> y lo anotas </w:t>
                      </w:r>
                    </w:p>
                  </w:txbxContent>
                </v:textbox>
              </v:shape>
            </w:pict>
          </mc:Fallback>
        </mc:AlternateContent>
      </w: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D56459" w:rsidP="001C692C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687ABA" wp14:editId="5B391F0A">
                <wp:simplePos x="0" y="0"/>
                <wp:positionH relativeFrom="column">
                  <wp:posOffset>4323080</wp:posOffset>
                </wp:positionH>
                <wp:positionV relativeFrom="paragraph">
                  <wp:posOffset>131445</wp:posOffset>
                </wp:positionV>
                <wp:extent cx="2390775" cy="1457325"/>
                <wp:effectExtent l="0" t="0" r="28575" b="28575"/>
                <wp:wrapNone/>
                <wp:docPr id="21" name="21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4573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459" w:rsidRPr="00D56459" w:rsidRDefault="00D56459" w:rsidP="00D564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6459">
                              <w:rPr>
                                <w:sz w:val="32"/>
                                <w:szCs w:val="32"/>
                              </w:rPr>
                              <w:t>Ahora cuenta cada casillero: 12</w:t>
                            </w:r>
                          </w:p>
                          <w:p w:rsidR="00D56459" w:rsidRPr="00D56459" w:rsidRDefault="00D56459" w:rsidP="00D564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D56459" w:rsidRPr="00D56459" w:rsidRDefault="00D56459" w:rsidP="00D564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6459">
                              <w:rPr>
                                <w:sz w:val="32"/>
                                <w:szCs w:val="32"/>
                              </w:rPr>
                              <w:t>4 x 3 =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21 Pergamino horizontal" o:spid="_x0000_s1030" type="#_x0000_t98" style="position:absolute;margin-left:340.4pt;margin-top:10.35pt;width:188.25pt;height:11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" fillcolor="white [3201]" strokecolor="black [3200]" strokeweight="1pt">
                <v:stroke joinstyle="miter"/>
                <v:textbox>
                  <w:txbxContent>
                    <w:p w:rsidR="00D56459" w:rsidRPr="00D56459" w:rsidRDefault="00D56459" w:rsidP="00D564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56459">
                        <w:rPr>
                          <w:sz w:val="32"/>
                          <w:szCs w:val="32"/>
                        </w:rPr>
                        <w:t>Ahora cuenta cada casillero: 12</w:t>
                      </w:r>
                    </w:p>
                    <w:p w:rsidR="00D56459" w:rsidRPr="00D56459" w:rsidRDefault="00D56459" w:rsidP="00D564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D56459" w:rsidRPr="00D56459" w:rsidRDefault="00D56459" w:rsidP="00D564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56459">
                        <w:rPr>
                          <w:sz w:val="32"/>
                          <w:szCs w:val="32"/>
                        </w:rPr>
                        <w:t>4 x 3 = 12</w:t>
                      </w:r>
                    </w:p>
                  </w:txbxContent>
                </v:textbox>
              </v:shape>
            </w:pict>
          </mc:Fallback>
        </mc:AlternateContent>
      </w: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D56459" w:rsidRDefault="00D56459" w:rsidP="001C692C">
      <w:pPr>
        <w:rPr>
          <w:rFonts w:ascii="Arial Narrow" w:hAnsi="Arial Narrow"/>
          <w:lang w:val="es-ES"/>
        </w:rPr>
      </w:pPr>
    </w:p>
    <w:p w:rsidR="00D56459" w:rsidRPr="00D56459" w:rsidRDefault="00D56459" w:rsidP="001C692C">
      <w:pPr>
        <w:rPr>
          <w:rFonts w:ascii="Arial Narrow" w:hAnsi="Arial Narrow"/>
          <w:sz w:val="28"/>
          <w:szCs w:val="28"/>
          <w:lang w:val="es-ES"/>
        </w:rPr>
      </w:pPr>
      <w:r w:rsidRPr="00D56459">
        <w:rPr>
          <w:rFonts w:ascii="Arial Narrow" w:hAnsi="Arial Narrow"/>
          <w:sz w:val="28"/>
          <w:szCs w:val="28"/>
          <w:lang w:val="es-ES"/>
        </w:rPr>
        <w:t xml:space="preserve">3.1.- </w:t>
      </w:r>
      <w:r>
        <w:rPr>
          <w:rFonts w:ascii="Arial Narrow" w:hAnsi="Arial Narrow"/>
          <w:sz w:val="28"/>
          <w:szCs w:val="28"/>
          <w:lang w:val="es-ES"/>
        </w:rPr>
        <w:t xml:space="preserve"> Ejercitamos multiplicación con representación </w:t>
      </w:r>
    </w:p>
    <w:p w:rsidR="001E1130" w:rsidRDefault="00F7219D" w:rsidP="001C692C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53CE3C59" wp14:editId="29EE14D3">
            <wp:simplePos x="0" y="0"/>
            <wp:positionH relativeFrom="column">
              <wp:posOffset>2541905</wp:posOffset>
            </wp:positionH>
            <wp:positionV relativeFrom="paragraph">
              <wp:posOffset>64770</wp:posOffset>
            </wp:positionV>
            <wp:extent cx="1428750" cy="2625725"/>
            <wp:effectExtent l="0" t="0" r="0" b="3175"/>
            <wp:wrapNone/>
            <wp:docPr id="25" name="Imagen 25" descr="C:\Users\Pc\Desktop\d0a1da6e249b08dd3988af7e9956d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d0a1da6e249b08dd3988af7e9956d9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3" t="53562" r="60283" b="7371"/>
                    <a:stretch/>
                  </pic:blipFill>
                  <pic:spPr bwMode="auto">
                    <a:xfrm>
                      <a:off x="0" y="0"/>
                      <a:ext cx="142875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1E157859" wp14:editId="38B6B1C2">
            <wp:simplePos x="0" y="0"/>
            <wp:positionH relativeFrom="column">
              <wp:posOffset>4418330</wp:posOffset>
            </wp:positionH>
            <wp:positionV relativeFrom="paragraph">
              <wp:posOffset>64770</wp:posOffset>
            </wp:positionV>
            <wp:extent cx="2038350" cy="2505075"/>
            <wp:effectExtent l="0" t="0" r="0" b="9525"/>
            <wp:wrapNone/>
            <wp:docPr id="29" name="Imagen 29" descr="C:\Users\Pc\Desktop\2d9af4cb2dc57d3d47599f121b2a2e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2d9af4cb2dc57d3d47599f121b2a2e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79" t="16339" r="7978" b="51351"/>
                    <a:stretch/>
                  </pic:blipFill>
                  <pic:spPr bwMode="auto">
                    <a:xfrm>
                      <a:off x="0" y="0"/>
                      <a:ext cx="20383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30" w:rsidRDefault="00F74ED3" w:rsidP="001C692C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anchor distT="0" distB="0" distL="114300" distR="114300" simplePos="0" relativeHeight="251682816" behindDoc="0" locked="0" layoutInCell="1" allowOverlap="1" wp14:anchorId="1B67155A" wp14:editId="5CAADE95">
            <wp:simplePos x="0" y="0"/>
            <wp:positionH relativeFrom="column">
              <wp:posOffset>74930</wp:posOffset>
            </wp:positionH>
            <wp:positionV relativeFrom="paragraph">
              <wp:posOffset>40640</wp:posOffset>
            </wp:positionV>
            <wp:extent cx="1685925" cy="2411730"/>
            <wp:effectExtent l="0" t="0" r="9525" b="7620"/>
            <wp:wrapNone/>
            <wp:docPr id="24" name="Imagen 24" descr="C:\Users\Pc\Desktop\d0a1da6e249b08dd3988af7e9956d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d0a1da6e249b08dd3988af7e9956d9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30" t="15602" r="8423" b="50123"/>
                    <a:stretch/>
                  </pic:blipFill>
                  <pic:spPr bwMode="auto">
                    <a:xfrm>
                      <a:off x="0" y="0"/>
                      <a:ext cx="168592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F7219D" w:rsidP="001C692C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anchor distT="0" distB="0" distL="114300" distR="114300" simplePos="0" relativeHeight="251684864" behindDoc="0" locked="0" layoutInCell="1" allowOverlap="1" wp14:anchorId="2816555C" wp14:editId="7BD57D97">
            <wp:simplePos x="0" y="0"/>
            <wp:positionH relativeFrom="column">
              <wp:posOffset>4474845</wp:posOffset>
            </wp:positionH>
            <wp:positionV relativeFrom="paragraph">
              <wp:posOffset>31750</wp:posOffset>
            </wp:positionV>
            <wp:extent cx="1933575" cy="2419350"/>
            <wp:effectExtent l="0" t="0" r="9525" b="0"/>
            <wp:wrapNone/>
            <wp:docPr id="26" name="Imagen 26" descr="C:\Users\Pc\Desktop\d0a1da6e249b08dd3988af7e9956d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d0a1da6e249b08dd3988af7e9956d9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40" t="54299" r="11348" b="13268"/>
                    <a:stretch/>
                  </pic:blipFill>
                  <pic:spPr bwMode="auto">
                    <a:xfrm>
                      <a:off x="0" y="0"/>
                      <a:ext cx="19335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es-CL"/>
        </w:rPr>
        <w:drawing>
          <wp:anchor distT="0" distB="0" distL="114300" distR="114300" simplePos="0" relativeHeight="251686912" behindDoc="0" locked="0" layoutInCell="1" allowOverlap="1" wp14:anchorId="102C8B18" wp14:editId="17E0D9F5">
            <wp:simplePos x="0" y="0"/>
            <wp:positionH relativeFrom="column">
              <wp:posOffset>2388870</wp:posOffset>
            </wp:positionH>
            <wp:positionV relativeFrom="paragraph">
              <wp:posOffset>31750</wp:posOffset>
            </wp:positionV>
            <wp:extent cx="1485900" cy="2619375"/>
            <wp:effectExtent l="0" t="0" r="0" b="9525"/>
            <wp:wrapNone/>
            <wp:docPr id="28" name="Imagen 28" descr="C:\Users\Pc\Desktop\2d9af4cb2dc57d3d47599f121b2a2e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2d9af4cb2dc57d3d47599f121b2a2e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27" t="49017" r="10639" b="5528"/>
                    <a:stretch/>
                  </pic:blipFill>
                  <pic:spPr bwMode="auto">
                    <a:xfrm>
                      <a:off x="0" y="0"/>
                      <a:ext cx="14859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30" w:rsidRDefault="00F7219D" w:rsidP="001C692C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anchor distT="0" distB="0" distL="114300" distR="114300" simplePos="0" relativeHeight="251685888" behindDoc="0" locked="0" layoutInCell="1" allowOverlap="1" wp14:anchorId="1084B2FF" wp14:editId="4DD39144">
            <wp:simplePos x="0" y="0"/>
            <wp:positionH relativeFrom="column">
              <wp:posOffset>191135</wp:posOffset>
            </wp:positionH>
            <wp:positionV relativeFrom="paragraph">
              <wp:posOffset>36195</wp:posOffset>
            </wp:positionV>
            <wp:extent cx="1464945" cy="2457450"/>
            <wp:effectExtent l="0" t="0" r="1905" b="0"/>
            <wp:wrapNone/>
            <wp:docPr id="27" name="Imagen 27" descr="C:\Users\Pc\Desktop\2d9af4cb2dc57d3d47599f121b2a2e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2d9af4cb2dc57d3d47599f121b2a2e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5" t="55283" r="51950" b="6388"/>
                    <a:stretch/>
                  </pic:blipFill>
                  <pic:spPr bwMode="auto">
                    <a:xfrm>
                      <a:off x="0" y="0"/>
                      <a:ext cx="146494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F74ED3" w:rsidP="00F74ED3">
      <w:pPr>
        <w:tabs>
          <w:tab w:val="left" w:pos="2100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ab/>
      </w:r>
    </w:p>
    <w:p w:rsidR="002D3CFE" w:rsidRDefault="002D3CFE" w:rsidP="002D3CFE">
      <w:pPr>
        <w:tabs>
          <w:tab w:val="left" w:pos="238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ab/>
      </w:r>
    </w:p>
    <w:p w:rsidR="001E1130" w:rsidRDefault="001E1130" w:rsidP="002D3CFE">
      <w:pPr>
        <w:tabs>
          <w:tab w:val="left" w:pos="2385"/>
        </w:tabs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Default="001E1130" w:rsidP="001C692C">
      <w:pPr>
        <w:rPr>
          <w:rFonts w:asciiTheme="majorHAnsi" w:hAnsiTheme="majorHAnsi"/>
          <w:lang w:val="es-ES"/>
        </w:rPr>
      </w:pPr>
    </w:p>
    <w:p w:rsidR="001E1130" w:rsidRPr="00F7219D" w:rsidRDefault="001E1130" w:rsidP="001C692C">
      <w:pPr>
        <w:rPr>
          <w:rFonts w:ascii="Arial Narrow" w:hAnsi="Arial Narrow"/>
          <w:sz w:val="28"/>
          <w:szCs w:val="28"/>
          <w:lang w:val="es-ES"/>
        </w:rPr>
      </w:pPr>
    </w:p>
    <w:p w:rsidR="001C692C" w:rsidRPr="00F7219D" w:rsidRDefault="001C692C" w:rsidP="001C692C">
      <w:pPr>
        <w:rPr>
          <w:rFonts w:ascii="Arial Narrow" w:hAnsi="Arial Narrow"/>
          <w:sz w:val="28"/>
          <w:szCs w:val="28"/>
          <w:lang w:val="es-ES"/>
        </w:rPr>
      </w:pPr>
      <w:r w:rsidRPr="00F7219D">
        <w:rPr>
          <w:rFonts w:ascii="Arial Narrow" w:hAnsi="Arial Narrow"/>
          <w:sz w:val="28"/>
          <w:szCs w:val="28"/>
          <w:lang w:val="es-ES"/>
        </w:rPr>
        <w:t xml:space="preserve">4.- Ejercita las tablas de multiplicar </w:t>
      </w: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4543870F" wp14:editId="4AA127E2">
            <wp:simplePos x="0" y="0"/>
            <wp:positionH relativeFrom="column">
              <wp:posOffset>-20320</wp:posOffset>
            </wp:positionH>
            <wp:positionV relativeFrom="paragraph">
              <wp:posOffset>128270</wp:posOffset>
            </wp:positionV>
            <wp:extent cx="6112289" cy="5257800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289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0498C15D" wp14:editId="733ECDBF">
            <wp:simplePos x="0" y="0"/>
            <wp:positionH relativeFrom="column">
              <wp:posOffset>113030</wp:posOffset>
            </wp:positionH>
            <wp:positionV relativeFrom="paragraph">
              <wp:posOffset>48260</wp:posOffset>
            </wp:positionV>
            <wp:extent cx="5715000" cy="3386412"/>
            <wp:effectExtent l="0" t="0" r="0" b="508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86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Default="001C692C" w:rsidP="001C692C">
      <w:pPr>
        <w:rPr>
          <w:rFonts w:asciiTheme="majorHAnsi" w:hAnsiTheme="majorHAnsi"/>
          <w:lang w:val="es-ES"/>
        </w:rPr>
      </w:pPr>
    </w:p>
    <w:p w:rsidR="001C692C" w:rsidRDefault="001C692C" w:rsidP="001C692C">
      <w:pPr>
        <w:rPr>
          <w:rFonts w:asciiTheme="majorHAnsi" w:hAnsiTheme="majorHAnsi"/>
          <w:lang w:val="es-ES"/>
        </w:rPr>
      </w:pPr>
    </w:p>
    <w:p w:rsidR="001C692C" w:rsidRDefault="001C692C" w:rsidP="001C692C">
      <w:pPr>
        <w:jc w:val="right"/>
        <w:rPr>
          <w:rFonts w:asciiTheme="majorHAnsi" w:hAnsiTheme="majorHAnsi"/>
          <w:lang w:val="es-ES"/>
        </w:rPr>
      </w:pPr>
    </w:p>
    <w:p w:rsidR="001C692C" w:rsidRPr="00F7219D" w:rsidRDefault="001C692C" w:rsidP="001C692C">
      <w:pPr>
        <w:jc w:val="right"/>
        <w:rPr>
          <w:rFonts w:asciiTheme="majorHAnsi" w:hAnsiTheme="majorHAnsi"/>
          <w:sz w:val="28"/>
          <w:szCs w:val="28"/>
          <w:lang w:val="es-ES"/>
        </w:rPr>
      </w:pPr>
    </w:p>
    <w:p w:rsidR="001C692C" w:rsidRPr="00F7219D" w:rsidRDefault="001C692C" w:rsidP="001C692C">
      <w:pPr>
        <w:jc w:val="right"/>
        <w:rPr>
          <w:rFonts w:asciiTheme="majorHAnsi" w:hAnsiTheme="majorHAnsi"/>
          <w:sz w:val="28"/>
          <w:szCs w:val="28"/>
          <w:lang w:val="es-ES"/>
        </w:rPr>
      </w:pPr>
    </w:p>
    <w:p w:rsidR="001C692C" w:rsidRPr="00F7219D" w:rsidRDefault="001C692C" w:rsidP="001C692C">
      <w:pPr>
        <w:jc w:val="both"/>
        <w:rPr>
          <w:rFonts w:asciiTheme="majorHAnsi" w:hAnsiTheme="majorHAnsi"/>
          <w:sz w:val="28"/>
          <w:szCs w:val="28"/>
          <w:lang w:val="es-ES"/>
        </w:rPr>
      </w:pPr>
      <w:r w:rsidRPr="00F7219D">
        <w:rPr>
          <w:rFonts w:asciiTheme="majorHAnsi" w:hAnsiTheme="majorHAnsi"/>
          <w:sz w:val="28"/>
          <w:szCs w:val="28"/>
          <w:lang w:val="es-ES"/>
        </w:rPr>
        <w:t xml:space="preserve">5.- Une con una línea la multiplicación con su resultado. </w:t>
      </w:r>
    </w:p>
    <w:p w:rsidR="001C692C" w:rsidRPr="001C692C" w:rsidRDefault="00F7219D" w:rsidP="001C692C">
      <w:pPr>
        <w:rPr>
          <w:rFonts w:asciiTheme="majorHAnsi" w:hAnsiTheme="maj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155B20A2" wp14:editId="63FFAEC8">
            <wp:simplePos x="0" y="0"/>
            <wp:positionH relativeFrom="column">
              <wp:posOffset>227330</wp:posOffset>
            </wp:positionH>
            <wp:positionV relativeFrom="paragraph">
              <wp:posOffset>97155</wp:posOffset>
            </wp:positionV>
            <wp:extent cx="6278245" cy="4019550"/>
            <wp:effectExtent l="0" t="0" r="825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Default="001C692C" w:rsidP="001C692C">
      <w:pPr>
        <w:rPr>
          <w:rFonts w:asciiTheme="majorHAnsi" w:hAnsiTheme="majorHAnsi"/>
          <w:lang w:val="es-ES"/>
        </w:rPr>
      </w:pPr>
    </w:p>
    <w:p w:rsidR="00B45487" w:rsidRPr="001C692C" w:rsidRDefault="00B45487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</w:p>
    <w:p w:rsidR="001C692C" w:rsidRPr="00F7219D" w:rsidRDefault="001C692C" w:rsidP="001C692C">
      <w:pPr>
        <w:rPr>
          <w:rFonts w:asciiTheme="majorHAnsi" w:hAnsiTheme="majorHAnsi"/>
          <w:sz w:val="28"/>
          <w:szCs w:val="28"/>
          <w:lang w:val="es-ES"/>
        </w:rPr>
      </w:pPr>
    </w:p>
    <w:p w:rsidR="001C692C" w:rsidRPr="00F7219D" w:rsidRDefault="001C692C" w:rsidP="001C692C">
      <w:pPr>
        <w:rPr>
          <w:rFonts w:asciiTheme="majorHAnsi" w:hAnsiTheme="majorHAnsi"/>
          <w:sz w:val="28"/>
          <w:szCs w:val="28"/>
          <w:lang w:val="es-ES"/>
        </w:rPr>
      </w:pPr>
      <w:r w:rsidRPr="00F7219D">
        <w:rPr>
          <w:rFonts w:asciiTheme="majorHAnsi" w:hAnsiTheme="majorHAnsi"/>
          <w:sz w:val="28"/>
          <w:szCs w:val="28"/>
          <w:lang w:val="es-ES"/>
        </w:rPr>
        <w:t xml:space="preserve">6.- Relaciona con una flecha el resultado correcto. </w:t>
      </w:r>
    </w:p>
    <w:p w:rsidR="001C692C" w:rsidRPr="001C692C" w:rsidRDefault="001C692C" w:rsidP="001C692C">
      <w:pPr>
        <w:rPr>
          <w:rFonts w:asciiTheme="majorHAnsi" w:hAnsiTheme="maj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62865</wp:posOffset>
            </wp:positionV>
            <wp:extent cx="5905500" cy="4012349"/>
            <wp:effectExtent l="0" t="0" r="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01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92C" w:rsidRPr="001C692C" w:rsidSect="0086245A">
      <w:footerReference w:type="default" r:id="rId22"/>
      <w:type w:val="continuous"/>
      <w:pgSz w:w="12240" w:h="15840" w:code="1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CB" w:rsidRDefault="002B79CB" w:rsidP="00D11670">
      <w:r>
        <w:separator/>
      </w:r>
    </w:p>
  </w:endnote>
  <w:endnote w:type="continuationSeparator" w:id="0">
    <w:p w:rsidR="002B79CB" w:rsidRDefault="002B79CB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DC6430" w:rsidRDefault="00DC64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19D" w:rsidRPr="00F7219D">
          <w:rPr>
            <w:noProof/>
            <w:lang w:val="es-ES"/>
          </w:rPr>
          <w:t>5</w:t>
        </w:r>
        <w:r>
          <w:fldChar w:fldCharType="end"/>
        </w:r>
      </w:p>
    </w:sdtContent>
  </w:sdt>
  <w:p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CB" w:rsidRDefault="002B79CB" w:rsidP="00D11670">
      <w:r>
        <w:separator/>
      </w:r>
    </w:p>
  </w:footnote>
  <w:footnote w:type="continuationSeparator" w:id="0">
    <w:p w:rsidR="002B79CB" w:rsidRDefault="002B79CB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6ABC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C692C"/>
    <w:rsid w:val="001D2A56"/>
    <w:rsid w:val="001D5A2D"/>
    <w:rsid w:val="001E1130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22FD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77B10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B79CB"/>
    <w:rsid w:val="002C33C3"/>
    <w:rsid w:val="002C639A"/>
    <w:rsid w:val="002D2C6B"/>
    <w:rsid w:val="002D3CFE"/>
    <w:rsid w:val="002D6E00"/>
    <w:rsid w:val="002D77C6"/>
    <w:rsid w:val="002D7B8A"/>
    <w:rsid w:val="002E023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1FD1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1902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3F99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245A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11F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32F5"/>
    <w:rsid w:val="009E3B07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15A"/>
    <w:rsid w:val="00AF1371"/>
    <w:rsid w:val="00AF15FB"/>
    <w:rsid w:val="00AF2EDC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011"/>
    <w:rsid w:val="00B27B14"/>
    <w:rsid w:val="00B31C9D"/>
    <w:rsid w:val="00B375A2"/>
    <w:rsid w:val="00B402BE"/>
    <w:rsid w:val="00B426E7"/>
    <w:rsid w:val="00B4548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C563E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56459"/>
    <w:rsid w:val="00D645FD"/>
    <w:rsid w:val="00D66871"/>
    <w:rsid w:val="00D7130D"/>
    <w:rsid w:val="00D72F9A"/>
    <w:rsid w:val="00D8250E"/>
    <w:rsid w:val="00D83C79"/>
    <w:rsid w:val="00D9191E"/>
    <w:rsid w:val="00D91E9A"/>
    <w:rsid w:val="00D92509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1E73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46BF8"/>
    <w:rsid w:val="00E54612"/>
    <w:rsid w:val="00E56A1F"/>
    <w:rsid w:val="00E60424"/>
    <w:rsid w:val="00E60AED"/>
    <w:rsid w:val="00E62290"/>
    <w:rsid w:val="00E634F4"/>
    <w:rsid w:val="00E6357B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219D"/>
    <w:rsid w:val="00F734E5"/>
    <w:rsid w:val="00F74ED3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9CA6D-B77C-490E-A7AA-630AE2E9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0</TotalTime>
  <Pages>5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Pc</cp:lastModifiedBy>
  <cp:revision>2</cp:revision>
  <dcterms:created xsi:type="dcterms:W3CDTF">2020-03-22T23:37:00Z</dcterms:created>
  <dcterms:modified xsi:type="dcterms:W3CDTF">2020-03-22T23:37:00Z</dcterms:modified>
</cp:coreProperties>
</file>