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9B7BC" w14:textId="77777777" w:rsidR="00964725" w:rsidRPr="00A525EC" w:rsidRDefault="007E037B" w:rsidP="00964725">
      <w:pPr>
        <w:rPr>
          <w:sz w:val="14"/>
          <w:szCs w:val="14"/>
        </w:rPr>
      </w:pPr>
      <w:bookmarkStart w:id="0" w:name="_GoBack"/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EFDDA" wp14:editId="026D6772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64CED" w14:textId="77777777"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12F21703" w14:textId="65428B14" w:rsidR="00DC6430" w:rsidRPr="007E037B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26F82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00567F">
                              <w:rPr>
                                <w:rFonts w:ascii="Calibri" w:hAnsi="Calibri"/>
                                <w:sz w:val="18"/>
                              </w:rPr>
                              <w:t>Inglés</w:t>
                            </w:r>
                          </w:p>
                          <w:p w14:paraId="0FAAFE4F" w14:textId="77777777" w:rsidR="0000567F" w:rsidRDefault="0000567F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Víctor Alvarado</w:t>
                            </w:r>
                          </w:p>
                          <w:p w14:paraId="282077E4" w14:textId="69B51605" w:rsidR="00926F82" w:rsidRPr="00A6384D" w:rsidRDefault="0000567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1ero y 2do básico</w:t>
                            </w:r>
                            <w:r w:rsidR="00A6384D"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EFD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14:paraId="5BF64CED" w14:textId="77777777"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12F21703" w14:textId="65428B14" w:rsidR="00DC6430" w:rsidRPr="007E037B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26F82"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00567F">
                        <w:rPr>
                          <w:rFonts w:ascii="Calibri" w:hAnsi="Calibri"/>
                          <w:sz w:val="18"/>
                        </w:rPr>
                        <w:t>Inglés</w:t>
                      </w:r>
                    </w:p>
                    <w:p w14:paraId="0FAAFE4F" w14:textId="77777777" w:rsidR="0000567F" w:rsidRDefault="0000567F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Víctor Alvarado</w:t>
                      </w:r>
                    </w:p>
                    <w:p w14:paraId="282077E4" w14:textId="69B51605" w:rsidR="00926F82" w:rsidRPr="00A6384D" w:rsidRDefault="0000567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1ero y 2do básico</w:t>
                      </w:r>
                      <w:r w:rsidR="00A6384D"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3A262C53" wp14:editId="657F3090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FAA8196" w14:textId="77777777" w:rsidR="00116348" w:rsidRPr="00964725" w:rsidRDefault="00116348" w:rsidP="00964725">
      <w:pPr>
        <w:rPr>
          <w:sz w:val="28"/>
        </w:rPr>
      </w:pPr>
    </w:p>
    <w:p w14:paraId="6B3A2C9C" w14:textId="77777777" w:rsidR="00964725" w:rsidRPr="00964725" w:rsidRDefault="00964725" w:rsidP="00964725">
      <w:pPr>
        <w:rPr>
          <w:sz w:val="28"/>
        </w:rPr>
      </w:pPr>
    </w:p>
    <w:p w14:paraId="31CE43B3" w14:textId="77777777" w:rsidR="00964725" w:rsidRPr="00964725" w:rsidRDefault="00964725" w:rsidP="00964725">
      <w:pPr>
        <w:rPr>
          <w:sz w:val="28"/>
        </w:rPr>
      </w:pPr>
    </w:p>
    <w:p w14:paraId="5107FA93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3A24BD5B" w14:textId="77777777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E8131BD" w14:textId="3E9D243F" w:rsidR="00714785" w:rsidRPr="00200CCD" w:rsidRDefault="00153CE0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</w:t>
      </w:r>
      <w:proofErr w:type="spellStart"/>
      <w:r>
        <w:rPr>
          <w:rFonts w:asciiTheme="majorHAnsi" w:hAnsiTheme="majorHAnsi"/>
          <w:b/>
          <w:sz w:val="28"/>
          <w:szCs w:val="28"/>
          <w:lang w:val="es-ES"/>
        </w:rPr>
        <w:t>Nº</w:t>
      </w:r>
      <w:proofErr w:type="spellEnd"/>
      <w:r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00567F">
        <w:rPr>
          <w:rFonts w:asciiTheme="majorHAnsi" w:hAnsiTheme="majorHAnsi"/>
          <w:b/>
          <w:sz w:val="28"/>
          <w:szCs w:val="28"/>
          <w:lang w:val="es-ES"/>
        </w:rPr>
        <w:t>2 Útiles Escolares</w:t>
      </w:r>
    </w:p>
    <w:p w14:paraId="2D5DE5CB" w14:textId="529B1942" w:rsidR="00964725" w:rsidRPr="00964725" w:rsidRDefault="0000567F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Inglés</w:t>
      </w:r>
    </w:p>
    <w:p w14:paraId="06457730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31FA2921" w14:textId="200070B8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1284"/>
        <w:gridCol w:w="4780"/>
      </w:tblGrid>
      <w:tr w:rsidR="00F32A38" w:rsidRPr="00964725" w14:paraId="1487341D" w14:textId="77777777" w:rsidTr="00153CE0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6508B5C5" w14:textId="77777777" w:rsidR="00964725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3"/>
            <w:shd w:val="clear" w:color="auto" w:fill="auto"/>
            <w:vAlign w:val="center"/>
          </w:tcPr>
          <w:p w14:paraId="1A323E28" w14:textId="77777777" w:rsidR="00964725" w:rsidRPr="00964725" w:rsidRDefault="00964725" w:rsidP="00153CE0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B2D8F" w:rsidRPr="00964725" w14:paraId="0A42AFCD" w14:textId="77777777" w:rsidTr="00153CE0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21E6FD20" w14:textId="77777777" w:rsidR="00685FD3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35897E21" w14:textId="77777777" w:rsidR="00685FD3" w:rsidRPr="00964725" w:rsidRDefault="00685FD3" w:rsidP="00153CE0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6B89918" w14:textId="77777777" w:rsidR="00685FD3" w:rsidRPr="00685FD3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22D61725" w14:textId="77777777" w:rsidR="00685FD3" w:rsidRPr="00964725" w:rsidRDefault="00685FD3" w:rsidP="00153CE0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153CE0" w14:paraId="5574F62F" w14:textId="77777777" w:rsidTr="00153C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3"/>
          <w:jc w:val="center"/>
        </w:trPr>
        <w:tc>
          <w:tcPr>
            <w:tcW w:w="10310" w:type="dxa"/>
            <w:gridSpan w:val="4"/>
          </w:tcPr>
          <w:p w14:paraId="3B5EF848" w14:textId="77777777" w:rsidR="00153CE0" w:rsidRPr="001D2A56" w:rsidRDefault="00153CE0" w:rsidP="00153CE0">
            <w:pPr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4567AD76" w14:textId="77777777" w:rsidR="00153CE0" w:rsidRPr="00153CE0" w:rsidRDefault="00153CE0" w:rsidP="00153CE0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14:paraId="35765066" w14:textId="46302F2D" w:rsidR="00153CE0" w:rsidRDefault="00153CE0" w:rsidP="00153CE0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OBJETIVO DE APRENDIZAJE Nº </w:t>
            </w:r>
            <w:r w:rsidR="002925EE">
              <w:rPr>
                <w:rFonts w:asciiTheme="majorHAnsi" w:hAnsiTheme="majorHAnsi"/>
                <w:b/>
                <w:lang w:val="en-US"/>
              </w:rPr>
              <w:t>13</w:t>
            </w:r>
          </w:p>
          <w:p w14:paraId="236B583F" w14:textId="77917D9D" w:rsidR="00153CE0" w:rsidRPr="0000567F" w:rsidRDefault="0000567F" w:rsidP="0000567F">
            <w:pPr>
              <w:pStyle w:val="Prrafodelista"/>
              <w:numPr>
                <w:ilvl w:val="0"/>
                <w:numId w:val="2"/>
              </w:num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00567F">
              <w:rPr>
                <w:rFonts w:asciiTheme="majorHAnsi" w:hAnsiTheme="majorHAnsi"/>
                <w:b/>
                <w:lang w:val="en-US"/>
              </w:rPr>
              <w:t>Escribir</w:t>
            </w:r>
            <w:proofErr w:type="spellEnd"/>
            <w:r w:rsidRPr="0000567F">
              <w:rPr>
                <w:rFonts w:asciiTheme="majorHAnsi" w:hAnsiTheme="majorHAnsi"/>
                <w:b/>
                <w:lang w:val="en-US"/>
              </w:rPr>
              <w:t xml:space="preserve"> (por </w:t>
            </w:r>
            <w:proofErr w:type="spellStart"/>
            <w:r w:rsidRPr="0000567F">
              <w:rPr>
                <w:rFonts w:asciiTheme="majorHAnsi" w:hAnsiTheme="majorHAnsi"/>
                <w:b/>
                <w:lang w:val="en-US"/>
              </w:rPr>
              <w:t>ejemplo</w:t>
            </w:r>
            <w:proofErr w:type="spellEnd"/>
            <w:r w:rsidRPr="0000567F">
              <w:rPr>
                <w:rFonts w:asciiTheme="majorHAnsi" w:hAnsiTheme="majorHAnsi"/>
                <w:b/>
                <w:lang w:val="en-US"/>
              </w:rPr>
              <w:t xml:space="preserve">: </w:t>
            </w:r>
            <w:proofErr w:type="spellStart"/>
            <w:r w:rsidRPr="0000567F">
              <w:rPr>
                <w:rFonts w:asciiTheme="majorHAnsi" w:hAnsiTheme="majorHAnsi"/>
                <w:b/>
                <w:lang w:val="en-US"/>
              </w:rPr>
              <w:t>copiar</w:t>
            </w:r>
            <w:proofErr w:type="spellEnd"/>
            <w:r w:rsidRPr="0000567F">
              <w:rPr>
                <w:rFonts w:asciiTheme="majorHAnsi" w:hAnsiTheme="majorHAnsi"/>
                <w:b/>
                <w:lang w:val="en-US"/>
              </w:rPr>
              <w:t xml:space="preserve"> o </w:t>
            </w:r>
            <w:proofErr w:type="spellStart"/>
            <w:r w:rsidRPr="0000567F">
              <w:rPr>
                <w:rFonts w:asciiTheme="majorHAnsi" w:hAnsiTheme="majorHAnsi"/>
                <w:b/>
                <w:lang w:val="en-US"/>
              </w:rPr>
              <w:t>completar</w:t>
            </w:r>
            <w:proofErr w:type="spellEnd"/>
            <w:r w:rsidRPr="0000567F">
              <w:rPr>
                <w:rFonts w:asciiTheme="majorHAnsi" w:hAnsiTheme="majorHAnsi"/>
                <w:b/>
                <w:lang w:val="en-US"/>
              </w:rPr>
              <w:t xml:space="preserve">) palabras y </w:t>
            </w:r>
            <w:proofErr w:type="spellStart"/>
            <w:r w:rsidRPr="0000567F">
              <w:rPr>
                <w:rFonts w:asciiTheme="majorHAnsi" w:hAnsiTheme="majorHAnsi"/>
                <w:b/>
                <w:lang w:val="en-US"/>
              </w:rPr>
              <w:t>oraciones</w:t>
            </w:r>
            <w:proofErr w:type="spellEnd"/>
            <w:r w:rsidRPr="0000567F">
              <w:rPr>
                <w:rFonts w:asciiTheme="majorHAnsi" w:hAnsiTheme="majorHAnsi"/>
                <w:b/>
                <w:lang w:val="en-US"/>
              </w:rPr>
              <w:t xml:space="preserve"> simples de </w:t>
            </w:r>
            <w:proofErr w:type="spellStart"/>
            <w:r w:rsidRPr="0000567F">
              <w:rPr>
                <w:rFonts w:asciiTheme="majorHAnsi" w:hAnsiTheme="majorHAnsi"/>
                <w:b/>
                <w:lang w:val="en-US"/>
              </w:rPr>
              <w:t>acuerdo</w:t>
            </w:r>
            <w:proofErr w:type="spellEnd"/>
            <w:r w:rsidRPr="0000567F">
              <w:rPr>
                <w:rFonts w:asciiTheme="majorHAnsi" w:hAnsiTheme="majorHAnsi"/>
                <w:b/>
                <w:lang w:val="en-US"/>
              </w:rPr>
              <w:t xml:space="preserve"> a un </w:t>
            </w:r>
            <w:proofErr w:type="spellStart"/>
            <w:r w:rsidRPr="0000567F">
              <w:rPr>
                <w:rFonts w:asciiTheme="majorHAnsi" w:hAnsiTheme="majorHAnsi"/>
                <w:b/>
                <w:lang w:val="en-US"/>
              </w:rPr>
              <w:t>modelo</w:t>
            </w:r>
            <w:proofErr w:type="spellEnd"/>
            <w:r w:rsidRPr="0000567F">
              <w:rPr>
                <w:rFonts w:asciiTheme="majorHAnsi" w:hAnsiTheme="majorHAnsi"/>
                <w:b/>
                <w:lang w:val="en-US"/>
              </w:rPr>
              <w:t>.</w:t>
            </w:r>
          </w:p>
          <w:p w14:paraId="68252D4B" w14:textId="77777777" w:rsidR="00153CE0" w:rsidRPr="00153CE0" w:rsidRDefault="00153CE0" w:rsidP="00153CE0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lang w:val="en-US"/>
              </w:rPr>
            </w:pPr>
          </w:p>
          <w:p w14:paraId="7547903A" w14:textId="77777777" w:rsidR="00153CE0" w:rsidRDefault="00153CE0" w:rsidP="00153CE0">
            <w:pPr>
              <w:tabs>
                <w:tab w:val="left" w:pos="1938"/>
              </w:tabs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</w:tbl>
    <w:p w14:paraId="383286B4" w14:textId="77777777" w:rsidR="0000567F" w:rsidRDefault="0000567F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3153F52" w14:textId="3DE9C7E1" w:rsidR="00153CE0" w:rsidRPr="0000567F" w:rsidRDefault="0000567F" w:rsidP="0000567F">
      <w:pPr>
        <w:pStyle w:val="Prrafodelista"/>
        <w:numPr>
          <w:ilvl w:val="0"/>
          <w:numId w:val="3"/>
        </w:num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9D678A0" wp14:editId="68400FC8">
            <wp:simplePos x="0" y="0"/>
            <wp:positionH relativeFrom="column">
              <wp:posOffset>215900</wp:posOffset>
            </wp:positionH>
            <wp:positionV relativeFrom="paragraph">
              <wp:posOffset>234950</wp:posOffset>
            </wp:positionV>
            <wp:extent cx="6076950" cy="73628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lang w:val="es-ES"/>
        </w:rPr>
        <w:t>Escribe el nombre de los útiles escolares de acuerdo con la imagen.</w:t>
      </w:r>
    </w:p>
    <w:p w14:paraId="612AE2E3" w14:textId="2A956F8D" w:rsidR="00CF1504" w:rsidRDefault="00CF1504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41E542D3" w14:textId="134160E3" w:rsidR="0000567F" w:rsidRDefault="0000567F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4E2E9BD6" w14:textId="6D1D437F" w:rsidR="0000567F" w:rsidRDefault="0000567F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16B3486A" w14:textId="76EDC5EC" w:rsidR="0000567F" w:rsidRDefault="0000567F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1ACEF083" w14:textId="0FED9C26" w:rsidR="0000567F" w:rsidRDefault="0000567F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298C0704" w14:textId="7BF5FA8B" w:rsidR="0000567F" w:rsidRDefault="0000567F" w:rsidP="006A0108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26999B63" w14:textId="5AA5C1F1" w:rsidR="0000567F" w:rsidRDefault="0000567F" w:rsidP="0000567F">
      <w:pPr>
        <w:pStyle w:val="Prrafodelista"/>
        <w:numPr>
          <w:ilvl w:val="0"/>
          <w:numId w:val="3"/>
        </w:num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lastRenderedPageBreak/>
        <w:t>Traza y dibuja según la secuencia</w:t>
      </w:r>
    </w:p>
    <w:p w14:paraId="240E2C98" w14:textId="4BD00256" w:rsidR="0000567F" w:rsidRDefault="0000567F" w:rsidP="0000567F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EDE0EA" wp14:editId="7679BFE4">
            <wp:simplePos x="0" y="0"/>
            <wp:positionH relativeFrom="column">
              <wp:posOffset>756920</wp:posOffset>
            </wp:positionH>
            <wp:positionV relativeFrom="paragraph">
              <wp:posOffset>147320</wp:posOffset>
            </wp:positionV>
            <wp:extent cx="4998720" cy="288544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3FE13" w14:textId="26E52CCB" w:rsidR="0000567F" w:rsidRDefault="0000567F" w:rsidP="0000567F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14:paraId="40F42377" w14:textId="56FBC217" w:rsidR="0000567F" w:rsidRPr="0000567F" w:rsidRDefault="0000567F" w:rsidP="0000567F">
      <w:pPr>
        <w:rPr>
          <w:lang w:val="es-ES"/>
        </w:rPr>
      </w:pPr>
    </w:p>
    <w:p w14:paraId="1351E1B2" w14:textId="474C2E60" w:rsidR="0000567F" w:rsidRPr="0000567F" w:rsidRDefault="0000567F" w:rsidP="0000567F">
      <w:pPr>
        <w:rPr>
          <w:lang w:val="es-ES"/>
        </w:rPr>
      </w:pPr>
    </w:p>
    <w:p w14:paraId="509BE201" w14:textId="073A24FF" w:rsidR="0000567F" w:rsidRPr="0000567F" w:rsidRDefault="0000567F" w:rsidP="0000567F">
      <w:pPr>
        <w:rPr>
          <w:lang w:val="es-ES"/>
        </w:rPr>
      </w:pPr>
    </w:p>
    <w:p w14:paraId="5CA9FBF0" w14:textId="003313F6" w:rsidR="0000567F" w:rsidRPr="0000567F" w:rsidRDefault="0000567F" w:rsidP="0000567F">
      <w:pPr>
        <w:rPr>
          <w:lang w:val="es-ES"/>
        </w:rPr>
      </w:pPr>
    </w:p>
    <w:p w14:paraId="42917BD0" w14:textId="6247C449" w:rsidR="0000567F" w:rsidRPr="0000567F" w:rsidRDefault="0000567F" w:rsidP="0000567F">
      <w:pPr>
        <w:rPr>
          <w:lang w:val="es-ES"/>
        </w:rPr>
      </w:pPr>
    </w:p>
    <w:p w14:paraId="7642180E" w14:textId="60A1D4BC" w:rsidR="0000567F" w:rsidRPr="0000567F" w:rsidRDefault="0000567F" w:rsidP="0000567F">
      <w:pPr>
        <w:rPr>
          <w:lang w:val="es-ES"/>
        </w:rPr>
      </w:pPr>
    </w:p>
    <w:p w14:paraId="3B6B0FAE" w14:textId="154568D2" w:rsidR="0000567F" w:rsidRPr="0000567F" w:rsidRDefault="0000567F" w:rsidP="0000567F">
      <w:pPr>
        <w:rPr>
          <w:lang w:val="es-ES"/>
        </w:rPr>
      </w:pPr>
    </w:p>
    <w:p w14:paraId="22D2F544" w14:textId="1217F54B" w:rsidR="0000567F" w:rsidRPr="0000567F" w:rsidRDefault="0000567F" w:rsidP="0000567F">
      <w:pPr>
        <w:rPr>
          <w:lang w:val="es-ES"/>
        </w:rPr>
      </w:pPr>
    </w:p>
    <w:p w14:paraId="3C29EB94" w14:textId="2F3F627C" w:rsidR="0000567F" w:rsidRPr="0000567F" w:rsidRDefault="0000567F" w:rsidP="0000567F">
      <w:pPr>
        <w:rPr>
          <w:lang w:val="es-ES"/>
        </w:rPr>
      </w:pPr>
    </w:p>
    <w:p w14:paraId="2DB20118" w14:textId="20E0CB97" w:rsidR="0000567F" w:rsidRPr="0000567F" w:rsidRDefault="0000567F" w:rsidP="0000567F">
      <w:pPr>
        <w:rPr>
          <w:lang w:val="es-ES"/>
        </w:rPr>
      </w:pPr>
    </w:p>
    <w:p w14:paraId="6AEF1979" w14:textId="71B12AF1" w:rsidR="0000567F" w:rsidRPr="0000567F" w:rsidRDefault="0000567F" w:rsidP="0000567F">
      <w:pPr>
        <w:rPr>
          <w:lang w:val="es-ES"/>
        </w:rPr>
      </w:pPr>
    </w:p>
    <w:p w14:paraId="34C966A6" w14:textId="2D73B4F7" w:rsidR="0000567F" w:rsidRPr="0000567F" w:rsidRDefault="0000567F" w:rsidP="0000567F">
      <w:pPr>
        <w:rPr>
          <w:lang w:val="es-ES"/>
        </w:rPr>
      </w:pPr>
    </w:p>
    <w:p w14:paraId="4AF22638" w14:textId="46B11EEA" w:rsidR="0000567F" w:rsidRPr="0000567F" w:rsidRDefault="0000567F" w:rsidP="0000567F">
      <w:pPr>
        <w:rPr>
          <w:lang w:val="es-ES"/>
        </w:rPr>
      </w:pPr>
    </w:p>
    <w:p w14:paraId="13FBD86B" w14:textId="3FAA3971" w:rsidR="0000567F" w:rsidRPr="0000567F" w:rsidRDefault="0000567F" w:rsidP="0000567F">
      <w:pPr>
        <w:rPr>
          <w:lang w:val="es-ES"/>
        </w:rPr>
      </w:pPr>
    </w:p>
    <w:p w14:paraId="006A8337" w14:textId="11387C52" w:rsidR="0000567F" w:rsidRDefault="0000567F" w:rsidP="0000567F">
      <w:pPr>
        <w:rPr>
          <w:rFonts w:asciiTheme="majorHAnsi" w:hAnsiTheme="majorHAnsi"/>
          <w:lang w:val="es-ES"/>
        </w:rPr>
      </w:pPr>
    </w:p>
    <w:p w14:paraId="3F061721" w14:textId="4B02D173" w:rsidR="0000567F" w:rsidRDefault="0000567F" w:rsidP="0000567F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lang w:val="es-ES"/>
        </w:rPr>
      </w:pPr>
      <w:r w:rsidRPr="0000567F">
        <w:rPr>
          <w:rFonts w:asciiTheme="majorHAnsi" w:hAnsiTheme="majorHAnsi" w:cstheme="majorHAnsi"/>
          <w:lang w:val="es-ES"/>
        </w:rPr>
        <w:t>Une y pinta los útiles escolares</w:t>
      </w:r>
    </w:p>
    <w:p w14:paraId="462A0A69" w14:textId="56E9CAFB" w:rsidR="0000567F" w:rsidRPr="0000567F" w:rsidRDefault="0000567F" w:rsidP="0000567F">
      <w:pPr>
        <w:pStyle w:val="Prrafodelista"/>
        <w:rPr>
          <w:rFonts w:asciiTheme="majorHAnsi" w:hAnsiTheme="majorHAnsi" w:cstheme="majorHAnsi"/>
          <w:lang w:val="es-ES"/>
        </w:rPr>
      </w:pPr>
      <w:r>
        <w:rPr>
          <w:noProof/>
        </w:rPr>
        <w:drawing>
          <wp:inline distT="0" distB="0" distL="0" distR="0" wp14:anchorId="2CFAEE9A" wp14:editId="621CF3D8">
            <wp:extent cx="6067425" cy="73533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67F" w:rsidRPr="0000567F" w:rsidSect="00C4770A">
      <w:footerReference w:type="default" r:id="rId15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5ED41" w14:textId="77777777" w:rsidR="006B5B55" w:rsidRDefault="006B5B55" w:rsidP="00D11670">
      <w:r>
        <w:separator/>
      </w:r>
    </w:p>
  </w:endnote>
  <w:endnote w:type="continuationSeparator" w:id="0">
    <w:p w14:paraId="598547FF" w14:textId="77777777" w:rsidR="006B5B55" w:rsidRDefault="006B5B55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508208"/>
      <w:docPartObj>
        <w:docPartGallery w:val="Page Numbers (Bottom of Page)"/>
        <w:docPartUnique/>
      </w:docPartObj>
    </w:sdtPr>
    <w:sdtEndPr/>
    <w:sdtContent>
      <w:p w14:paraId="3BC23977" w14:textId="77777777" w:rsidR="00DC6430" w:rsidRDefault="00DC643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CE0" w:rsidRPr="00153CE0">
          <w:rPr>
            <w:noProof/>
            <w:lang w:val="es-ES"/>
          </w:rPr>
          <w:t>1</w:t>
        </w:r>
        <w:r>
          <w:fldChar w:fldCharType="end"/>
        </w:r>
      </w:p>
    </w:sdtContent>
  </w:sdt>
  <w:p w14:paraId="252368DE" w14:textId="77777777"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1A591" w14:textId="77777777" w:rsidR="006B5B55" w:rsidRDefault="006B5B55" w:rsidP="00D11670">
      <w:r>
        <w:separator/>
      </w:r>
    </w:p>
  </w:footnote>
  <w:footnote w:type="continuationSeparator" w:id="0">
    <w:p w14:paraId="30B1EA76" w14:textId="77777777" w:rsidR="006B5B55" w:rsidRDefault="006B5B55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45A2F"/>
    <w:multiLevelType w:val="hybridMultilevel"/>
    <w:tmpl w:val="0E868144"/>
    <w:lvl w:ilvl="0" w:tplc="3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32"/>
    <w:rsid w:val="00002A82"/>
    <w:rsid w:val="000033DE"/>
    <w:rsid w:val="0000567F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25EE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B5B55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F70851"/>
  <w15:docId w15:val="{80A600B5-BB81-49DC-90E4-1CE9D67C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55C766-C395-425C-971F-C750C07D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2</TotalTime>
  <Pages>2</Pages>
  <Words>56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Victor Alvarado</cp:lastModifiedBy>
  <cp:revision>2</cp:revision>
  <dcterms:created xsi:type="dcterms:W3CDTF">2020-03-17T12:46:00Z</dcterms:created>
  <dcterms:modified xsi:type="dcterms:W3CDTF">2020-03-17T12:46:00Z</dcterms:modified>
</cp:coreProperties>
</file>