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164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371"/>
        <w:gridCol w:w="1382"/>
        <w:gridCol w:w="1505"/>
      </w:tblGrid>
      <w:tr w:rsidR="00BD5680" w:rsidRPr="00964725" w14:paraId="6CB81FC8" w14:textId="77777777" w:rsidTr="00BD5680">
        <w:trPr>
          <w:trHeight w:val="374"/>
        </w:trPr>
        <w:tc>
          <w:tcPr>
            <w:tcW w:w="1368" w:type="dxa"/>
            <w:vAlign w:val="center"/>
          </w:tcPr>
          <w:p w14:paraId="611A7BE1" w14:textId="77777777" w:rsidR="00BD5680" w:rsidRPr="00964725" w:rsidRDefault="00BD5680" w:rsidP="00BD5680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>
              <w:rPr>
                <w:rFonts w:asciiTheme="majorHAnsi" w:hAnsiTheme="majorHAnsi" w:cs="Times New Roman"/>
                <w:b/>
                <w:sz w:val="24"/>
              </w:rPr>
              <w:t>DIFICULTAD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00F4F57" w14:textId="77777777" w:rsidR="00BD5680" w:rsidRPr="00964725" w:rsidRDefault="00BD5680" w:rsidP="00BD5680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TOTAL</w:t>
            </w:r>
          </w:p>
        </w:tc>
        <w:tc>
          <w:tcPr>
            <w:tcW w:w="1410" w:type="dxa"/>
            <w:vAlign w:val="center"/>
          </w:tcPr>
          <w:p w14:paraId="7663916C" w14:textId="77777777" w:rsidR="00BD5680" w:rsidRPr="00964725" w:rsidRDefault="00BD5680" w:rsidP="00BD5680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4CECDC0" w14:textId="77777777" w:rsidR="00BD5680" w:rsidRPr="00964725" w:rsidRDefault="00BD5680" w:rsidP="00BD5680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PORCENTAJE OBTENIDO </w:t>
            </w:r>
          </w:p>
        </w:tc>
      </w:tr>
      <w:tr w:rsidR="00BD5680" w:rsidRPr="00964725" w14:paraId="5EB3BE1C" w14:textId="77777777" w:rsidTr="00BD5680">
        <w:trPr>
          <w:trHeight w:val="513"/>
        </w:trPr>
        <w:tc>
          <w:tcPr>
            <w:tcW w:w="1368" w:type="dxa"/>
            <w:vAlign w:val="center"/>
          </w:tcPr>
          <w:p w14:paraId="6EA81E1C" w14:textId="77777777" w:rsidR="00BD5680" w:rsidRPr="00964725" w:rsidRDefault="00BD5680" w:rsidP="00BD5680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2980C16" w14:textId="77777777" w:rsidR="00BD5680" w:rsidRPr="00964725" w:rsidRDefault="00BD5680" w:rsidP="00BD5680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23</w:t>
            </w:r>
          </w:p>
        </w:tc>
        <w:tc>
          <w:tcPr>
            <w:tcW w:w="1410" w:type="dxa"/>
            <w:vAlign w:val="center"/>
          </w:tcPr>
          <w:p w14:paraId="5E1481D4" w14:textId="77777777" w:rsidR="00BD5680" w:rsidRPr="00964725" w:rsidRDefault="00BD5680" w:rsidP="00BD5680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53C59A0D" w14:textId="77777777" w:rsidR="00BD5680" w:rsidRPr="00964725" w:rsidRDefault="00BD5680" w:rsidP="00BD5680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14:paraId="6CE042D0" w14:textId="7FD75E10" w:rsidR="00964725" w:rsidRPr="00A525EC" w:rsidRDefault="00BD5680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483C" wp14:editId="65295AA3">
                <wp:simplePos x="0" y="0"/>
                <wp:positionH relativeFrom="column">
                  <wp:posOffset>685800</wp:posOffset>
                </wp:positionH>
                <wp:positionV relativeFrom="paragraph">
                  <wp:posOffset>66040</wp:posOffset>
                </wp:positionV>
                <wp:extent cx="2059305" cy="10953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F8E9" w14:textId="77777777" w:rsidR="004A713D" w:rsidRPr="007E037B" w:rsidRDefault="004A713D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902EB19" w14:textId="466C37B4" w:rsidR="004A713D" w:rsidRPr="007E037B" w:rsidRDefault="004A713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FC089A">
                              <w:rPr>
                                <w:rFonts w:ascii="Calibri" w:hAnsi="Calibri"/>
                                <w:sz w:val="18"/>
                              </w:rPr>
                              <w:t>Inglés</w:t>
                            </w:r>
                          </w:p>
                          <w:p w14:paraId="5001D9A6" w14:textId="4F6C6C7D" w:rsidR="004A713D" w:rsidRDefault="004A713D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Víctor Alvarado</w:t>
                            </w:r>
                          </w:p>
                          <w:p w14:paraId="387C0666" w14:textId="03902665" w:rsidR="00BD5680" w:rsidRDefault="00BD5680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Educadora Diferencial</w:t>
                            </w:r>
                          </w:p>
                          <w:p w14:paraId="090E4595" w14:textId="4C1DAC2F" w:rsidR="00BD5680" w:rsidRDefault="00BD5680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Carolina </w:t>
                            </w:r>
                            <w:proofErr w:type="spellStart"/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Nazal</w:t>
                            </w:r>
                            <w:proofErr w:type="spellEnd"/>
                          </w:p>
                          <w:p w14:paraId="72079EA7" w14:textId="27D2FAE6" w:rsidR="004A713D" w:rsidRPr="00A6384D" w:rsidRDefault="0048776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  <w:r w:rsidR="00F6317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</w:t>
                            </w:r>
                            <w:r w:rsidR="00FC089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básico</w:t>
                            </w:r>
                            <w:r w:rsidR="004A713D"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4pt;margin-top:5.2pt;width:162.1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" filled="f" stroked="f">
                <v:textbox>
                  <w:txbxContent>
                    <w:p w14:paraId="6EBDF8E9" w14:textId="77777777" w:rsidR="004A713D" w:rsidRPr="007E037B" w:rsidRDefault="004A713D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902EB19" w14:textId="466C37B4" w:rsidR="004A713D" w:rsidRPr="007E037B" w:rsidRDefault="004A713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FC089A">
                        <w:rPr>
                          <w:rFonts w:ascii="Calibri" w:hAnsi="Calibri"/>
                          <w:sz w:val="18"/>
                        </w:rPr>
                        <w:t>Inglés</w:t>
                      </w:r>
                    </w:p>
                    <w:p w14:paraId="5001D9A6" w14:textId="4F6C6C7D" w:rsidR="004A713D" w:rsidRDefault="004A713D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Víctor Alvarado</w:t>
                      </w:r>
                    </w:p>
                    <w:p w14:paraId="387C0666" w14:textId="03902665" w:rsidR="00BD5680" w:rsidRDefault="00BD5680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Educadora Diferencial</w:t>
                      </w:r>
                    </w:p>
                    <w:p w14:paraId="090E4595" w14:textId="4C1DAC2F" w:rsidR="00BD5680" w:rsidRDefault="00BD5680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Carolina </w:t>
                      </w:r>
                      <w:proofErr w:type="spellStart"/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Nazal</w:t>
                      </w:r>
                      <w:proofErr w:type="spellEnd"/>
                    </w:p>
                    <w:p w14:paraId="72079EA7" w14:textId="27D2FAE6" w:rsidR="004A713D" w:rsidRPr="00A6384D" w:rsidRDefault="0048776E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  <w:r w:rsidR="00F63172">
                        <w:rPr>
                          <w:rFonts w:ascii="Calibri" w:hAnsi="Calibri"/>
                          <w:sz w:val="18"/>
                          <w:szCs w:val="18"/>
                        </w:rPr>
                        <w:t>°</w:t>
                      </w:r>
                      <w:r w:rsidR="00FC089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básico</w:t>
                      </w:r>
                      <w:r w:rsidR="004A713D"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lang w:eastAsia="es-CL"/>
        </w:rPr>
        <w:t xml:space="preserve"> </w: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6CC0EB4F" wp14:editId="401028B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0095D" w14:textId="77777777" w:rsidR="00116348" w:rsidRPr="00964725" w:rsidRDefault="00116348" w:rsidP="00964725">
      <w:pPr>
        <w:rPr>
          <w:sz w:val="28"/>
        </w:rPr>
      </w:pPr>
    </w:p>
    <w:p w14:paraId="4F2432E4" w14:textId="6388914F" w:rsidR="00964725" w:rsidRPr="00964725" w:rsidRDefault="00964725" w:rsidP="00964725">
      <w:pPr>
        <w:rPr>
          <w:sz w:val="28"/>
        </w:rPr>
      </w:pPr>
    </w:p>
    <w:p w14:paraId="3AC12347" w14:textId="21EFAC96" w:rsidR="00964725" w:rsidRPr="00964725" w:rsidRDefault="00964725" w:rsidP="00964725">
      <w:pPr>
        <w:rPr>
          <w:sz w:val="28"/>
        </w:rPr>
      </w:pPr>
    </w:p>
    <w:p w14:paraId="1E733B74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45BC90C1" w14:textId="685164F9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C6F0098" w14:textId="77777777" w:rsidR="00BD5680" w:rsidRDefault="00BD5680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</w:p>
    <w:p w14:paraId="6E0A1E1E" w14:textId="1D052828" w:rsidR="00714785" w:rsidRPr="00200CCD" w:rsidRDefault="00926F82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 w:rsidR="0062647C">
        <w:rPr>
          <w:rFonts w:asciiTheme="majorHAnsi" w:hAnsiTheme="majorHAnsi"/>
          <w:b/>
          <w:sz w:val="28"/>
          <w:szCs w:val="28"/>
          <w:lang w:val="es-ES"/>
        </w:rPr>
        <w:t xml:space="preserve">FORMATIVA </w:t>
      </w:r>
      <w:r w:rsidR="00200CCD" w:rsidRPr="00200CCD">
        <w:rPr>
          <w:rFonts w:asciiTheme="majorHAnsi" w:hAnsiTheme="majorHAnsi"/>
          <w:b/>
          <w:sz w:val="28"/>
          <w:szCs w:val="28"/>
          <w:lang w:val="es-ES"/>
        </w:rPr>
        <w:t xml:space="preserve">UNIDAD </w:t>
      </w:r>
      <w:r w:rsidR="00EC7809">
        <w:rPr>
          <w:rFonts w:asciiTheme="majorHAnsi" w:hAnsiTheme="majorHAnsi"/>
          <w:b/>
          <w:sz w:val="28"/>
          <w:szCs w:val="28"/>
          <w:lang w:val="es-ES"/>
        </w:rPr>
        <w:t>1</w:t>
      </w:r>
      <w:r w:rsidR="00F63172">
        <w:rPr>
          <w:rFonts w:asciiTheme="majorHAnsi" w:hAnsiTheme="majorHAnsi"/>
          <w:b/>
          <w:sz w:val="28"/>
          <w:szCs w:val="28"/>
          <w:lang w:val="es-ES"/>
        </w:rPr>
        <w:t xml:space="preserve"> “</w:t>
      </w:r>
      <w:proofErr w:type="spellStart"/>
      <w:r w:rsidR="0093160C">
        <w:rPr>
          <w:rFonts w:asciiTheme="majorHAnsi" w:hAnsiTheme="majorHAnsi"/>
          <w:b/>
          <w:sz w:val="28"/>
          <w:szCs w:val="28"/>
          <w:lang w:val="es-ES"/>
        </w:rPr>
        <w:t>Ready</w:t>
      </w:r>
      <w:proofErr w:type="spellEnd"/>
      <w:r w:rsidR="00EC780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="00EC7809">
        <w:rPr>
          <w:rFonts w:asciiTheme="majorHAnsi" w:hAnsiTheme="majorHAnsi"/>
          <w:b/>
          <w:sz w:val="28"/>
          <w:szCs w:val="28"/>
          <w:lang w:val="es-ES"/>
        </w:rPr>
        <w:t>for</w:t>
      </w:r>
      <w:proofErr w:type="spellEnd"/>
      <w:r w:rsidR="00EC780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="00EC7809">
        <w:rPr>
          <w:rFonts w:asciiTheme="majorHAnsi" w:hAnsiTheme="majorHAnsi"/>
          <w:b/>
          <w:sz w:val="28"/>
          <w:szCs w:val="28"/>
          <w:lang w:val="es-ES"/>
        </w:rPr>
        <w:t>school</w:t>
      </w:r>
      <w:proofErr w:type="spellEnd"/>
      <w:r w:rsidR="002F5761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15325538" w14:textId="43F941D4" w:rsidR="00964725" w:rsidRPr="00964725" w:rsidRDefault="002F5761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Inglés</w:t>
      </w:r>
    </w:p>
    <w:p w14:paraId="46FC039C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4D234F56" w14:textId="582345AB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1506"/>
        <w:gridCol w:w="607"/>
        <w:gridCol w:w="2409"/>
        <w:gridCol w:w="4188"/>
      </w:tblGrid>
      <w:tr w:rsidR="002069CC" w:rsidRPr="00964725" w14:paraId="62E01547" w14:textId="77777777" w:rsidTr="00B563B7">
        <w:trPr>
          <w:trHeight w:val="415"/>
          <w:jc w:val="center"/>
        </w:trPr>
        <w:tc>
          <w:tcPr>
            <w:tcW w:w="2172" w:type="dxa"/>
            <w:shd w:val="clear" w:color="auto" w:fill="auto"/>
            <w:vAlign w:val="center"/>
          </w:tcPr>
          <w:p w14:paraId="5EA78403" w14:textId="77777777" w:rsidR="00964725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710" w:type="dxa"/>
            <w:gridSpan w:val="4"/>
            <w:shd w:val="clear" w:color="auto" w:fill="auto"/>
            <w:vAlign w:val="center"/>
          </w:tcPr>
          <w:p w14:paraId="5B8044E6" w14:textId="29EFED69"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2069CC" w:rsidRPr="00964725" w14:paraId="2F0C87AD" w14:textId="77777777" w:rsidTr="00B563B7">
        <w:trPr>
          <w:trHeight w:hRule="exact" w:val="370"/>
          <w:jc w:val="center"/>
        </w:trPr>
        <w:tc>
          <w:tcPr>
            <w:tcW w:w="2172" w:type="dxa"/>
            <w:shd w:val="clear" w:color="auto" w:fill="auto"/>
            <w:vAlign w:val="center"/>
          </w:tcPr>
          <w:p w14:paraId="499D29F2" w14:textId="77777777" w:rsidR="00685FD3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5F0AFF" w14:textId="2BB82B0D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35A98F" w14:textId="77777777" w:rsidR="00685FD3" w:rsidRPr="00685FD3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4FB6B362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F63172" w:rsidRPr="00964725" w14:paraId="6ED143C7" w14:textId="77777777" w:rsidTr="00B563B7">
        <w:trPr>
          <w:trHeight w:val="313"/>
          <w:jc w:val="center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0EBDBFDB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016" w:type="dxa"/>
            <w:gridSpan w:val="2"/>
            <w:shd w:val="clear" w:color="auto" w:fill="auto"/>
            <w:vAlign w:val="center"/>
          </w:tcPr>
          <w:p w14:paraId="2075FD64" w14:textId="3080F4CD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986AE15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F63172" w:rsidRPr="00714DC5" w14:paraId="50EE36E8" w14:textId="77777777" w:rsidTr="00B563B7">
        <w:trPr>
          <w:trHeight w:val="2217"/>
          <w:jc w:val="center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795A7597" w14:textId="77777777" w:rsidR="007010D6" w:rsidRPr="00B563B7" w:rsidRDefault="007010D6" w:rsidP="007010D6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</w:pPr>
            <w:r w:rsidRPr="00B563B7">
              <w:rPr>
                <w:rFonts w:ascii="ChaparralPro-Semibold" w:eastAsiaTheme="minorHAnsi" w:hAnsi="ChaparralPro-Semibold" w:cs="ChaparralPro-Semibold"/>
                <w:sz w:val="18"/>
                <w:szCs w:val="18"/>
                <w:lang w:eastAsia="en-US"/>
              </w:rPr>
              <w:t xml:space="preserve">OA 13: </w:t>
            </w:r>
            <w:r w:rsidRPr="00B563B7"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  <w:t>Escribir (por ejemplo: copiar o completar) palabras y oraciones simples de</w:t>
            </w:r>
          </w:p>
          <w:p w14:paraId="176D0F37" w14:textId="77777777" w:rsidR="007B319D" w:rsidRPr="00B563B7" w:rsidRDefault="007010D6" w:rsidP="007010D6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</w:pPr>
            <w:proofErr w:type="gramStart"/>
            <w:r w:rsidRPr="00B563B7"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  <w:t>acuerdo</w:t>
            </w:r>
            <w:proofErr w:type="gramEnd"/>
            <w:r w:rsidRPr="00B563B7"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  <w:t xml:space="preserve"> a un modelo, acerca de temas conocidos o de otras asignaturas.</w:t>
            </w:r>
          </w:p>
          <w:p w14:paraId="28350042" w14:textId="77777777" w:rsidR="007010D6" w:rsidRPr="00B563B7" w:rsidRDefault="007010D6" w:rsidP="007010D6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</w:pPr>
            <w:r w:rsidRPr="00B563B7">
              <w:rPr>
                <w:rFonts w:ascii="ChaparralPro-Semibold" w:eastAsiaTheme="minorHAnsi" w:hAnsi="ChaparralPro-Semibold" w:cs="ChaparralPro-Semibold"/>
                <w:sz w:val="18"/>
                <w:szCs w:val="18"/>
                <w:lang w:eastAsia="en-US"/>
              </w:rPr>
              <w:t xml:space="preserve">OA 14: </w:t>
            </w:r>
            <w:r w:rsidRPr="00B563B7"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  <w:t>Escribir, sobre la base de imágenes, para: identificar animales, acciones,</w:t>
            </w:r>
          </w:p>
          <w:p w14:paraId="1457B25B" w14:textId="77777777" w:rsidR="007010D6" w:rsidRPr="00B563B7" w:rsidRDefault="007010D6" w:rsidP="007010D6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</w:pPr>
            <w:r w:rsidRPr="00B563B7"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  <w:t>objetos y partes de la casa, ocupaciones, lugares, comida; expresar sentimientos;</w:t>
            </w:r>
          </w:p>
          <w:p w14:paraId="03620063" w14:textId="77777777" w:rsidR="007010D6" w:rsidRPr="00B563B7" w:rsidRDefault="007010D6" w:rsidP="007010D6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</w:pPr>
            <w:r w:rsidRPr="00B563B7"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  <w:t>expresar cantidades en números hasta el veinte; describir ubicación de objetos y</w:t>
            </w:r>
          </w:p>
          <w:p w14:paraId="6D221590" w14:textId="61B599B3" w:rsidR="007010D6" w:rsidRPr="00F63172" w:rsidRDefault="007010D6" w:rsidP="007010D6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proofErr w:type="gramStart"/>
            <w:r w:rsidRPr="00B563B7"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  <w:t>acciones</w:t>
            </w:r>
            <w:proofErr w:type="gramEnd"/>
            <w:r w:rsidRPr="00B563B7"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  <w:t xml:space="preserve"> que ocurren al momento de hablar.</w:t>
            </w:r>
          </w:p>
        </w:tc>
        <w:tc>
          <w:tcPr>
            <w:tcW w:w="3016" w:type="dxa"/>
            <w:gridSpan w:val="2"/>
            <w:shd w:val="clear" w:color="auto" w:fill="auto"/>
            <w:vAlign w:val="center"/>
          </w:tcPr>
          <w:p w14:paraId="539C3BC0" w14:textId="71EC2ECE" w:rsidR="002069CC" w:rsidRDefault="007010D6" w:rsidP="002069CC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Reconocer objetos escolares</w:t>
            </w:r>
          </w:p>
          <w:p w14:paraId="0CCC8A07" w14:textId="0790264B" w:rsidR="007010D6" w:rsidRDefault="007010D6" w:rsidP="002069CC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Contar y escribir cantidades en inglés</w:t>
            </w:r>
          </w:p>
          <w:p w14:paraId="4FA22149" w14:textId="23DE99C3" w:rsidR="007010D6" w:rsidRPr="002069CC" w:rsidRDefault="00C73039" w:rsidP="00C73039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 xml:space="preserve">Presentarse 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1F86DD32" w14:textId="790D588A" w:rsidR="002C3F29" w:rsidRPr="002D462C" w:rsidRDefault="002069CC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2D462C">
              <w:rPr>
                <w:rFonts w:asciiTheme="majorHAnsi" w:hAnsiTheme="majorHAnsi"/>
              </w:rPr>
              <w:t>Objetos de la sala de clases</w:t>
            </w:r>
          </w:p>
          <w:p w14:paraId="2A3CD839" w14:textId="77777777" w:rsidR="00F63172" w:rsidRDefault="007010D6" w:rsidP="007010D6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Números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hasta el 20</w:t>
            </w:r>
          </w:p>
          <w:p w14:paraId="19E3BD9F" w14:textId="21B5066A" w:rsidR="007010D6" w:rsidRPr="00CF2581" w:rsidRDefault="007010D6" w:rsidP="007010D6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Información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personal</w:t>
            </w:r>
          </w:p>
        </w:tc>
      </w:tr>
    </w:tbl>
    <w:p w14:paraId="5DBD3A52" w14:textId="159D2282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3F73460A" w14:textId="71427950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C48E55C" w14:textId="743598D1" w:rsidR="0048776E" w:rsidRPr="002D462C" w:rsidRDefault="00F63172" w:rsidP="00751806">
      <w:pPr>
        <w:pStyle w:val="Prrafodelista"/>
        <w:numPr>
          <w:ilvl w:val="0"/>
          <w:numId w:val="35"/>
        </w:numPr>
        <w:tabs>
          <w:tab w:val="left" w:pos="1938"/>
        </w:tabs>
        <w:rPr>
          <w:rFonts w:asciiTheme="majorHAnsi" w:hAnsiTheme="majorHAnsi"/>
          <w:b/>
          <w:i/>
        </w:rPr>
      </w:pPr>
      <w:r w:rsidRPr="002D462C">
        <w:rPr>
          <w:rFonts w:asciiTheme="majorHAnsi" w:hAnsiTheme="majorHAnsi"/>
          <w:b/>
          <w:i/>
        </w:rPr>
        <w:t>Mira la imagen</w:t>
      </w:r>
      <w:r w:rsidR="002D462C">
        <w:rPr>
          <w:rFonts w:asciiTheme="majorHAnsi" w:hAnsiTheme="majorHAnsi"/>
          <w:b/>
          <w:i/>
        </w:rPr>
        <w:t xml:space="preserve"> encierra</w:t>
      </w:r>
      <w:r w:rsidR="0001364E" w:rsidRPr="002D462C">
        <w:rPr>
          <w:rFonts w:asciiTheme="majorHAnsi" w:hAnsiTheme="majorHAnsi"/>
          <w:b/>
          <w:i/>
        </w:rPr>
        <w:t xml:space="preserve"> el nombre correcto de cada objeto </w:t>
      </w:r>
      <w:r w:rsidRPr="002D462C">
        <w:rPr>
          <w:rFonts w:asciiTheme="majorHAnsi" w:hAnsiTheme="majorHAnsi"/>
          <w:b/>
          <w:i/>
        </w:rPr>
        <w:t>(1pto c/u)</w:t>
      </w:r>
      <w:r w:rsidR="0048776E" w:rsidRPr="0048776E">
        <w:rPr>
          <w:noProof/>
        </w:rPr>
        <w:t xml:space="preserve"> </w:t>
      </w:r>
    </w:p>
    <w:p w14:paraId="0985B0FB" w14:textId="4E75A230" w:rsidR="0048776E" w:rsidRPr="002D462C" w:rsidRDefault="0048776E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3D9C7D30" wp14:editId="3B23FEAE">
            <wp:simplePos x="0" y="0"/>
            <wp:positionH relativeFrom="margin">
              <wp:posOffset>447675</wp:posOffset>
            </wp:positionH>
            <wp:positionV relativeFrom="paragraph">
              <wp:posOffset>65405</wp:posOffset>
            </wp:positionV>
            <wp:extent cx="6153150" cy="24574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521" t="1846" r="2684" b="2769"/>
                    <a:stretch/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FC370" w14:textId="73771205" w:rsidR="0048776E" w:rsidRPr="002D462C" w:rsidRDefault="0048776E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39FB41C7" w14:textId="771741C9" w:rsidR="007010D6" w:rsidRPr="002D462C" w:rsidRDefault="007010D6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5243BBB2" w14:textId="0B84894A" w:rsidR="007010D6" w:rsidRPr="002D462C" w:rsidRDefault="007010D6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76938564" w14:textId="14713F4C" w:rsidR="007010D6" w:rsidRPr="002D462C" w:rsidRDefault="007010D6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579604B9" w14:textId="31401D4D" w:rsidR="007010D6" w:rsidRPr="002D462C" w:rsidRDefault="007010D6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03B0E2A0" w14:textId="33F2CAD3" w:rsidR="007010D6" w:rsidRPr="002D462C" w:rsidRDefault="007010D6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045BCB0F" w14:textId="5089C016" w:rsidR="007010D6" w:rsidRPr="002D462C" w:rsidRDefault="007010D6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4F9AEA54" w14:textId="051C664C" w:rsidR="007010D6" w:rsidRPr="002D462C" w:rsidRDefault="007010D6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2D8D138E" w14:textId="1833ECEE" w:rsidR="007010D6" w:rsidRPr="002D462C" w:rsidRDefault="007010D6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1B151EBC" w14:textId="41C7052A" w:rsidR="007010D6" w:rsidRPr="002D462C" w:rsidRDefault="008C011C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  <w:r>
        <w:rPr>
          <w:noProof/>
          <w:lang w:val="es-ES"/>
        </w:rPr>
        <w:drawing>
          <wp:anchor distT="0" distB="0" distL="114300" distR="114300" simplePos="0" relativeHeight="251665408" behindDoc="1" locked="0" layoutInCell="1" allowOverlap="1" wp14:anchorId="04C2DC12" wp14:editId="05A1CDB6">
            <wp:simplePos x="0" y="0"/>
            <wp:positionH relativeFrom="margin">
              <wp:posOffset>1440180</wp:posOffset>
            </wp:positionH>
            <wp:positionV relativeFrom="paragraph">
              <wp:posOffset>107315</wp:posOffset>
            </wp:positionV>
            <wp:extent cx="3871595" cy="6191250"/>
            <wp:effectExtent l="2223" t="0" r="0" b="0"/>
            <wp:wrapTight wrapText="bothSides">
              <wp:wrapPolygon edited="0">
                <wp:start x="12" y="21608"/>
                <wp:lineTo x="21481" y="21608"/>
                <wp:lineTo x="21481" y="74"/>
                <wp:lineTo x="12" y="74"/>
                <wp:lineTo x="12" y="21608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"/>
                    <a:stretch/>
                  </pic:blipFill>
                  <pic:spPr bwMode="auto">
                    <a:xfrm rot="5400000">
                      <a:off x="0" y="0"/>
                      <a:ext cx="387159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7E3A2" w14:textId="7454B06A" w:rsidR="00B563B7" w:rsidRPr="002D462C" w:rsidRDefault="00B563B7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7000C85E" w14:textId="1E5F1C22" w:rsidR="00B563B7" w:rsidRPr="002D462C" w:rsidRDefault="00B563B7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33E226CF" w14:textId="4BD43D60" w:rsidR="00B563B7" w:rsidRPr="002D462C" w:rsidRDefault="00B563B7" w:rsidP="0048776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49369350" w14:textId="690963D0" w:rsidR="007010D6" w:rsidRPr="008C011C" w:rsidRDefault="007010D6" w:rsidP="008C011C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614358BD" w14:textId="24694850" w:rsidR="00F63172" w:rsidRPr="002D462C" w:rsidRDefault="00B563B7" w:rsidP="007010D6">
      <w:pPr>
        <w:pStyle w:val="Prrafodelista"/>
        <w:numPr>
          <w:ilvl w:val="0"/>
          <w:numId w:val="35"/>
        </w:numPr>
        <w:tabs>
          <w:tab w:val="left" w:pos="1938"/>
        </w:tabs>
        <w:rPr>
          <w:rFonts w:asciiTheme="majorHAnsi" w:hAnsiTheme="majorHAnsi"/>
          <w:b/>
          <w:i/>
        </w:rPr>
      </w:pPr>
      <w:r w:rsidRPr="002D462C">
        <w:rPr>
          <w:rFonts w:asciiTheme="majorHAnsi" w:hAnsiTheme="majorHAnsi"/>
          <w:b/>
          <w:i/>
        </w:rPr>
        <w:t>C</w:t>
      </w:r>
      <w:r w:rsidR="007010D6" w:rsidRPr="002D462C">
        <w:rPr>
          <w:rFonts w:asciiTheme="majorHAnsi" w:hAnsiTheme="majorHAnsi"/>
          <w:b/>
          <w:i/>
        </w:rPr>
        <w:t>uenta la cantidad de los objetos en cada imagen y escribe el número en inglés</w:t>
      </w:r>
      <w:r w:rsidR="00F63172" w:rsidRPr="002D462C">
        <w:rPr>
          <w:rFonts w:asciiTheme="majorHAnsi" w:hAnsiTheme="majorHAnsi"/>
          <w:b/>
          <w:i/>
        </w:rPr>
        <w:t xml:space="preserve"> (1pto c/u)</w:t>
      </w:r>
    </w:p>
    <w:p w14:paraId="73776F01" w14:textId="75F76C8C" w:rsidR="0001364E" w:rsidRPr="002D462C" w:rsidRDefault="0001364E" w:rsidP="0001364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06F09C53" w14:textId="496F6B7F" w:rsidR="0001364E" w:rsidRPr="002D462C" w:rsidRDefault="0001364E" w:rsidP="0001364E">
      <w:pPr>
        <w:pStyle w:val="Prrafodelista"/>
        <w:tabs>
          <w:tab w:val="left" w:pos="1938"/>
        </w:tabs>
        <w:rPr>
          <w:rFonts w:asciiTheme="majorHAnsi" w:hAnsiTheme="majorHAnsi"/>
          <w:b/>
          <w:i/>
        </w:rPr>
      </w:pPr>
    </w:p>
    <w:p w14:paraId="61FC2002" w14:textId="76065D90" w:rsidR="00F63172" w:rsidRDefault="00F63172" w:rsidP="00F63172">
      <w:pPr>
        <w:tabs>
          <w:tab w:val="left" w:pos="1575"/>
        </w:tabs>
        <w:rPr>
          <w:rFonts w:asciiTheme="minorHAnsi" w:hAnsiTheme="minorHAnsi" w:cstheme="minorHAnsi"/>
          <w:lang w:val="es-ES"/>
        </w:rPr>
      </w:pPr>
    </w:p>
    <w:p w14:paraId="1FE5678B" w14:textId="2211E710" w:rsidR="00F63172" w:rsidRDefault="00F63172" w:rsidP="00F63172">
      <w:pPr>
        <w:rPr>
          <w:rFonts w:asciiTheme="minorHAnsi" w:hAnsiTheme="minorHAnsi" w:cstheme="minorHAnsi"/>
          <w:lang w:val="es-ES"/>
        </w:rPr>
      </w:pPr>
    </w:p>
    <w:p w14:paraId="368F52B6" w14:textId="1A6445D8" w:rsidR="00F63172" w:rsidRPr="00F63172" w:rsidRDefault="00F63172" w:rsidP="00F63172">
      <w:pPr>
        <w:rPr>
          <w:rFonts w:asciiTheme="minorHAnsi" w:hAnsiTheme="minorHAnsi" w:cstheme="minorHAnsi"/>
          <w:lang w:val="es-ES"/>
        </w:rPr>
      </w:pPr>
    </w:p>
    <w:p w14:paraId="4F1B7664" w14:textId="7B976CE0" w:rsidR="007B319D" w:rsidRDefault="007B319D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7DF71283" w14:textId="0A8E1C23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08DA179A" w14:textId="31C81ADB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64BB07F7" w14:textId="762D88B6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4BE2A33B" w14:textId="509CE4AD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2DFD9D50" w14:textId="7588BF14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1A176B3D" w14:textId="0F79B823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4B99DA4D" w14:textId="68588FAA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288C68D7" w14:textId="2D9ED227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40F0F809" w14:textId="77685140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7801F83C" w14:textId="7E9D1CE4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6C6A43D9" w14:textId="43B9C0C3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4824C617" w14:textId="45D0449C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61E4EFDC" w14:textId="26D2A6F0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7A5AFAC2" w14:textId="0F52DFD0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7960E170" w14:textId="14B56C58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p w14:paraId="0F0A19C1" w14:textId="118AB3EB" w:rsidR="007010D6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  <w:bookmarkStart w:id="0" w:name="_GoBack"/>
      <w:bookmarkEnd w:id="0"/>
    </w:p>
    <w:p w14:paraId="523F196A" w14:textId="7EEBED62" w:rsidR="007010D6" w:rsidRDefault="007010D6" w:rsidP="007010D6">
      <w:pPr>
        <w:pStyle w:val="Prrafodelista"/>
        <w:numPr>
          <w:ilvl w:val="0"/>
          <w:numId w:val="35"/>
        </w:numPr>
        <w:tabs>
          <w:tab w:val="left" w:pos="1938"/>
        </w:tabs>
        <w:rPr>
          <w:rFonts w:asciiTheme="majorHAnsi" w:hAnsiTheme="majorHAnsi"/>
          <w:b/>
          <w:i/>
        </w:rPr>
      </w:pPr>
      <w:r w:rsidRPr="002D462C">
        <w:rPr>
          <w:rFonts w:asciiTheme="majorHAnsi" w:hAnsiTheme="majorHAnsi"/>
          <w:b/>
          <w:i/>
        </w:rPr>
        <w:t>Completa el pasaporte con la información solicitada</w:t>
      </w:r>
      <w:r w:rsidR="0093160C" w:rsidRPr="002D462C">
        <w:rPr>
          <w:rFonts w:asciiTheme="majorHAnsi" w:hAnsiTheme="majorHAnsi"/>
          <w:b/>
          <w:i/>
        </w:rPr>
        <w:t xml:space="preserve"> (1 </w:t>
      </w:r>
      <w:proofErr w:type="spellStart"/>
      <w:r w:rsidR="0093160C" w:rsidRPr="002D462C">
        <w:rPr>
          <w:rFonts w:asciiTheme="majorHAnsi" w:hAnsiTheme="majorHAnsi"/>
          <w:b/>
          <w:i/>
        </w:rPr>
        <w:t>pto</w:t>
      </w:r>
      <w:proofErr w:type="spellEnd"/>
      <w:r w:rsidR="0093160C" w:rsidRPr="002D462C">
        <w:rPr>
          <w:rFonts w:asciiTheme="majorHAnsi" w:hAnsiTheme="majorHAnsi"/>
          <w:b/>
          <w:i/>
        </w:rPr>
        <w:t xml:space="preserve"> c/u)</w:t>
      </w:r>
    </w:p>
    <w:p w14:paraId="0FC466E6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729B933D" w14:textId="77777777" w:rsidR="009B6C9A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</w:t>
      </w:r>
    </w:p>
    <w:tbl>
      <w:tblPr>
        <w:tblStyle w:val="Tablaconcuadrcula"/>
        <w:tblpPr w:leftFromText="141" w:rightFromText="141" w:vertAnchor="text" w:horzAnchor="margin" w:tblpY="28"/>
        <w:tblW w:w="3734" w:type="dxa"/>
        <w:tblLook w:val="04A0" w:firstRow="1" w:lastRow="0" w:firstColumn="1" w:lastColumn="0" w:noHBand="0" w:noVBand="1"/>
      </w:tblPr>
      <w:tblGrid>
        <w:gridCol w:w="3734"/>
      </w:tblGrid>
      <w:tr w:rsidR="009B6C9A" w14:paraId="397581EF" w14:textId="77777777" w:rsidTr="009B6C9A">
        <w:trPr>
          <w:trHeight w:val="130"/>
        </w:trPr>
        <w:tc>
          <w:tcPr>
            <w:tcW w:w="3734" w:type="dxa"/>
          </w:tcPr>
          <w:p w14:paraId="178DE421" w14:textId="777777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PASSPORT</w:t>
            </w:r>
          </w:p>
        </w:tc>
      </w:tr>
      <w:tr w:rsidR="009B6C9A" w14:paraId="2495853C" w14:textId="77777777" w:rsidTr="009B6C9A">
        <w:trPr>
          <w:trHeight w:val="1077"/>
        </w:trPr>
        <w:tc>
          <w:tcPr>
            <w:tcW w:w="3734" w:type="dxa"/>
          </w:tcPr>
          <w:p w14:paraId="6C066D49" w14:textId="77777777" w:rsidR="009B6C9A" w:rsidRPr="00B40D19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  <w:lang w:val="en-US"/>
              </w:rPr>
            </w:pPr>
            <w:r w:rsidRPr="00B40D19">
              <w:rPr>
                <w:rFonts w:asciiTheme="majorHAnsi" w:hAnsiTheme="majorHAnsi"/>
                <w:b/>
                <w:i/>
                <w:lang w:val="en-US"/>
              </w:rPr>
              <w:t xml:space="preserve">Last name : </w:t>
            </w:r>
          </w:p>
          <w:p w14:paraId="4D9B83F4" w14:textId="77777777" w:rsidR="009B6C9A" w:rsidRPr="00B40D19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  <w:lang w:val="en-US"/>
              </w:rPr>
            </w:pPr>
            <w:r w:rsidRPr="00B40D19">
              <w:rPr>
                <w:rFonts w:asciiTheme="majorHAnsi" w:hAnsiTheme="majorHAnsi"/>
                <w:b/>
                <w:i/>
                <w:lang w:val="en-US"/>
              </w:rPr>
              <w:t>____________________________</w:t>
            </w:r>
          </w:p>
          <w:p w14:paraId="6221F9FC" w14:textId="77777777" w:rsidR="009B6C9A" w:rsidRPr="00B40D19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  <w:lang w:val="en-US"/>
              </w:rPr>
            </w:pPr>
            <w:r w:rsidRPr="00B40D19">
              <w:rPr>
                <w:rFonts w:asciiTheme="majorHAnsi" w:hAnsiTheme="majorHAnsi"/>
                <w:b/>
                <w:i/>
                <w:lang w:val="en-US"/>
              </w:rPr>
              <w:t xml:space="preserve">First name: </w:t>
            </w:r>
          </w:p>
          <w:p w14:paraId="4C802A4A" w14:textId="77777777" w:rsidR="009B6C9A" w:rsidRPr="00B40D19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  <w:lang w:val="en-US"/>
              </w:rPr>
            </w:pPr>
            <w:r w:rsidRPr="00B40D19">
              <w:rPr>
                <w:rFonts w:asciiTheme="majorHAnsi" w:hAnsiTheme="majorHAnsi"/>
                <w:b/>
                <w:i/>
                <w:lang w:val="en-US"/>
              </w:rPr>
              <w:t>___________________________</w:t>
            </w:r>
          </w:p>
          <w:p w14:paraId="6BE32861" w14:textId="77777777" w:rsidR="009B6C9A" w:rsidRPr="00B40D19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  <w:lang w:val="en-US"/>
              </w:rPr>
            </w:pPr>
            <w:r w:rsidRPr="00B40D19">
              <w:rPr>
                <w:rFonts w:asciiTheme="majorHAnsi" w:hAnsiTheme="majorHAnsi"/>
                <w:b/>
                <w:i/>
                <w:lang w:val="en-US"/>
              </w:rPr>
              <w:t>Birt</w:t>
            </w:r>
            <w:r>
              <w:rPr>
                <w:rFonts w:asciiTheme="majorHAnsi" w:hAnsiTheme="majorHAnsi"/>
                <w:b/>
                <w:i/>
                <w:lang w:val="en-US"/>
              </w:rPr>
              <w:t xml:space="preserve">hday: </w:t>
            </w:r>
          </w:p>
          <w:p w14:paraId="049106BB" w14:textId="777777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__________________________</w:t>
            </w:r>
          </w:p>
          <w:p w14:paraId="4ABBE037" w14:textId="777777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9B6C9A" w:rsidRPr="009B6C9A" w14:paraId="153CA27E" w14:textId="77777777" w:rsidTr="009B6C9A">
        <w:tc>
          <w:tcPr>
            <w:tcW w:w="3794" w:type="dxa"/>
          </w:tcPr>
          <w:p w14:paraId="0FA3AD50" w14:textId="77777777" w:rsidR="009B6C9A" w:rsidRP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 w:rsidRPr="009B6C9A">
              <w:rPr>
                <w:rFonts w:asciiTheme="majorHAnsi" w:hAnsiTheme="majorHAnsi"/>
                <w:b/>
                <w:i/>
              </w:rPr>
              <w:t>MY DESTINATION ( Mi destino)</w:t>
            </w:r>
          </w:p>
        </w:tc>
      </w:tr>
      <w:tr w:rsidR="009B6C9A" w:rsidRPr="009B6C9A" w14:paraId="2E3C897B" w14:textId="77777777" w:rsidTr="009B6C9A">
        <w:tc>
          <w:tcPr>
            <w:tcW w:w="3794" w:type="dxa"/>
          </w:tcPr>
          <w:p w14:paraId="578F4450" w14:textId="6372F40C" w:rsidR="009B6C9A" w:rsidRP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COUNTRY:</w:t>
            </w:r>
          </w:p>
        </w:tc>
      </w:tr>
      <w:tr w:rsidR="009B6C9A" w:rsidRPr="009B6C9A" w14:paraId="3614AA47" w14:textId="77777777" w:rsidTr="009B6C9A">
        <w:tc>
          <w:tcPr>
            <w:tcW w:w="3794" w:type="dxa"/>
          </w:tcPr>
          <w:p w14:paraId="1B9B7643" w14:textId="7C1105DE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CONTINENT:</w:t>
            </w:r>
          </w:p>
        </w:tc>
      </w:tr>
      <w:tr w:rsidR="009B6C9A" w:rsidRPr="009B6C9A" w14:paraId="1F07024F" w14:textId="77777777" w:rsidTr="009B6C9A">
        <w:tc>
          <w:tcPr>
            <w:tcW w:w="3794" w:type="dxa"/>
          </w:tcPr>
          <w:p w14:paraId="6AF0575B" w14:textId="215422EA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POPULATION:</w:t>
            </w:r>
          </w:p>
          <w:p w14:paraId="0BBAF99F" w14:textId="3B8EAC21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(población)</w:t>
            </w:r>
          </w:p>
        </w:tc>
      </w:tr>
      <w:tr w:rsidR="009B6C9A" w:rsidRPr="009B6C9A" w14:paraId="3E1116EB" w14:textId="77777777" w:rsidTr="009B6C9A">
        <w:tc>
          <w:tcPr>
            <w:tcW w:w="3794" w:type="dxa"/>
          </w:tcPr>
          <w:p w14:paraId="004DA720" w14:textId="30A91A3A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CAPITAL CITY:</w:t>
            </w:r>
          </w:p>
        </w:tc>
      </w:tr>
      <w:tr w:rsidR="009B6C9A" w:rsidRPr="009B6C9A" w14:paraId="08803079" w14:textId="77777777" w:rsidTr="009B6C9A">
        <w:tc>
          <w:tcPr>
            <w:tcW w:w="3794" w:type="dxa"/>
          </w:tcPr>
          <w:p w14:paraId="2918A418" w14:textId="315BE943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CURRENCY:</w:t>
            </w:r>
          </w:p>
          <w:p w14:paraId="16AD115F" w14:textId="54D0412A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(Tipo de moneda)</w:t>
            </w:r>
          </w:p>
        </w:tc>
      </w:tr>
      <w:tr w:rsidR="009B6C9A" w:rsidRPr="009B6C9A" w14:paraId="5611BB34" w14:textId="77777777" w:rsidTr="009B6C9A">
        <w:tc>
          <w:tcPr>
            <w:tcW w:w="3794" w:type="dxa"/>
          </w:tcPr>
          <w:p w14:paraId="01479169" w14:textId="68E08B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FLAG: </w:t>
            </w:r>
          </w:p>
          <w:p w14:paraId="3416C717" w14:textId="777777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(BANDERA)</w:t>
            </w:r>
          </w:p>
          <w:p w14:paraId="09534F14" w14:textId="261189AA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DB03EC" wp14:editId="1B64EA67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132080</wp:posOffset>
                      </wp:positionV>
                      <wp:extent cx="1485900" cy="914400"/>
                      <wp:effectExtent l="0" t="0" r="19050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914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7 Rectángulo" o:spid="_x0000_s1026" style="position:absolute;margin-left:44.65pt;margin-top:10.4pt;width:117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" fillcolor="white [3201]" strokecolor="black [3213]" strokeweight="1pt"/>
                  </w:pict>
                </mc:Fallback>
              </mc:AlternateContent>
            </w:r>
          </w:p>
          <w:p w14:paraId="5C0D7134" w14:textId="777777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  <w:p w14:paraId="0ABCC7E9" w14:textId="777777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  <w:p w14:paraId="074DFE54" w14:textId="777777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  <w:p w14:paraId="56229755" w14:textId="777777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  <w:p w14:paraId="08148846" w14:textId="777777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  <w:p w14:paraId="22BD5FD2" w14:textId="7777777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</w:tc>
      </w:tr>
      <w:tr w:rsidR="009B6C9A" w:rsidRPr="009B6C9A" w14:paraId="2A0741DE" w14:textId="77777777" w:rsidTr="009B6C9A">
        <w:tc>
          <w:tcPr>
            <w:tcW w:w="3794" w:type="dxa"/>
          </w:tcPr>
          <w:p w14:paraId="387E72D0" w14:textId="45A89B55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LANGUAGES SPOKEN: ( idiomas que hablan)</w:t>
            </w:r>
          </w:p>
          <w:p w14:paraId="3BA7A8E6" w14:textId="344E3CC7" w:rsidR="009B6C9A" w:rsidRDefault="009B6C9A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</w:tc>
      </w:tr>
      <w:tr w:rsidR="00BD5680" w:rsidRPr="009B6C9A" w14:paraId="736EEC5F" w14:textId="77777777" w:rsidTr="009B6C9A">
        <w:tc>
          <w:tcPr>
            <w:tcW w:w="3794" w:type="dxa"/>
          </w:tcPr>
          <w:p w14:paraId="31FDE26C" w14:textId="73E404A6" w:rsidR="00BD5680" w:rsidRDefault="00BD5680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INTERESTING FACTS: ( DATOS INTERESANTES DEL PAÍS)</w:t>
            </w:r>
          </w:p>
          <w:p w14:paraId="0D935615" w14:textId="77777777" w:rsidR="00BD5680" w:rsidRDefault="00BD5680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  <w:p w14:paraId="685A2E2E" w14:textId="77777777" w:rsidR="00BD5680" w:rsidRDefault="00BD5680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  <w:p w14:paraId="56897C35" w14:textId="17625259" w:rsidR="00BD5680" w:rsidRDefault="00BD5680" w:rsidP="009B6C9A">
            <w:pPr>
              <w:tabs>
                <w:tab w:val="left" w:pos="1938"/>
              </w:tabs>
              <w:rPr>
                <w:rFonts w:asciiTheme="majorHAnsi" w:hAnsiTheme="majorHAnsi"/>
                <w:b/>
                <w:i/>
              </w:rPr>
            </w:pPr>
          </w:p>
        </w:tc>
      </w:tr>
    </w:tbl>
    <w:p w14:paraId="282AD8B1" w14:textId="682F1DEA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7340D258" w14:textId="0734B485" w:rsidR="00B40D19" w:rsidRPr="00BD5680" w:rsidRDefault="00B40D19" w:rsidP="004E1FA9">
      <w:pPr>
        <w:tabs>
          <w:tab w:val="left" w:pos="1938"/>
        </w:tabs>
        <w:rPr>
          <w:rFonts w:asciiTheme="majorHAnsi" w:hAnsiTheme="majorHAnsi"/>
          <w:b/>
          <w:i/>
        </w:rPr>
      </w:pPr>
      <w:r w:rsidRPr="00BD5680">
        <w:rPr>
          <w:rFonts w:asciiTheme="majorHAnsi" w:hAnsiTheme="majorHAnsi"/>
          <w:b/>
          <w:i/>
        </w:rPr>
        <w:t xml:space="preserve">                                                                                                         </w:t>
      </w:r>
    </w:p>
    <w:p w14:paraId="4EA9DEBC" w14:textId="5FD7C22B" w:rsidR="00B40D19" w:rsidRPr="00BD5680" w:rsidRDefault="00B40D1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3403DCCF" w14:textId="77777777" w:rsidR="009B6C9A" w:rsidRPr="00BD5680" w:rsidRDefault="009B6C9A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133AB7B6" w14:textId="77777777" w:rsidR="009B6C9A" w:rsidRPr="00BD5680" w:rsidRDefault="009B6C9A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4EA671AC" w14:textId="77777777" w:rsidR="009B6C9A" w:rsidRPr="00BD5680" w:rsidRDefault="009B6C9A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6263A1EF" w14:textId="77777777" w:rsidR="009B6C9A" w:rsidRPr="00BD5680" w:rsidRDefault="009B6C9A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23482E7C" w14:textId="77777777" w:rsidR="009B6C9A" w:rsidRPr="00BD5680" w:rsidRDefault="009B6C9A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232C0AAA" w14:textId="77777777" w:rsidR="009B6C9A" w:rsidRPr="00BD5680" w:rsidRDefault="009B6C9A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1015E00A" w14:textId="3EB0E72E" w:rsidR="004E1FA9" w:rsidRPr="009B6C9A" w:rsidRDefault="00B40D19" w:rsidP="004E1FA9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  <w:r w:rsidRPr="009B6C9A">
        <w:rPr>
          <w:rFonts w:asciiTheme="majorHAnsi" w:hAnsiTheme="majorHAnsi"/>
          <w:b/>
          <w:i/>
          <w:lang w:val="en-US"/>
        </w:rPr>
        <w:t>Gender:</w:t>
      </w:r>
    </w:p>
    <w:p w14:paraId="33EDA3C7" w14:textId="099F52AB" w:rsidR="00B40D19" w:rsidRPr="009B6C9A" w:rsidRDefault="00B40D19" w:rsidP="004E1FA9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  <w:proofErr w:type="gramStart"/>
      <w:r w:rsidRPr="009B6C9A">
        <w:rPr>
          <w:rFonts w:asciiTheme="majorHAnsi" w:hAnsiTheme="majorHAnsi"/>
          <w:b/>
          <w:i/>
          <w:lang w:val="en-US"/>
        </w:rPr>
        <w:t>MALE  OR</w:t>
      </w:r>
      <w:proofErr w:type="gramEnd"/>
      <w:r w:rsidRPr="009B6C9A">
        <w:rPr>
          <w:rFonts w:asciiTheme="majorHAnsi" w:hAnsiTheme="majorHAnsi"/>
          <w:b/>
          <w:i/>
          <w:lang w:val="en-US"/>
        </w:rPr>
        <w:t xml:space="preserve">  FEMALE</w:t>
      </w:r>
    </w:p>
    <w:p w14:paraId="40332637" w14:textId="77777777" w:rsidR="00B40D19" w:rsidRPr="009B6C9A" w:rsidRDefault="00B40D19" w:rsidP="004E1FA9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</w:p>
    <w:p w14:paraId="054DD963" w14:textId="7D3837BA" w:rsidR="00B40D19" w:rsidRPr="009B6C9A" w:rsidRDefault="00C73039" w:rsidP="004E1FA9">
      <w:pPr>
        <w:tabs>
          <w:tab w:val="left" w:pos="1938"/>
        </w:tabs>
        <w:rPr>
          <w:rFonts w:asciiTheme="majorHAnsi" w:hAnsiTheme="majorHAnsi"/>
          <w:b/>
          <w:i/>
          <w:lang w:val="en-US"/>
        </w:rPr>
      </w:pPr>
      <w:r>
        <w:rPr>
          <w:rFonts w:asciiTheme="majorHAnsi" w:hAnsiTheme="majorHAnsi"/>
          <w:b/>
          <w:i/>
          <w:lang w:val="en-US"/>
        </w:rPr>
        <w:t>PLACE OF B</w:t>
      </w:r>
      <w:r w:rsidR="00B40D19" w:rsidRPr="009B6C9A">
        <w:rPr>
          <w:rFonts w:asciiTheme="majorHAnsi" w:hAnsiTheme="majorHAnsi"/>
          <w:b/>
          <w:i/>
          <w:lang w:val="en-US"/>
        </w:rPr>
        <w:t>I</w:t>
      </w:r>
      <w:r>
        <w:rPr>
          <w:rFonts w:asciiTheme="majorHAnsi" w:hAnsiTheme="majorHAnsi"/>
          <w:b/>
          <w:i/>
          <w:lang w:val="en-US"/>
        </w:rPr>
        <w:t>R</w:t>
      </w:r>
      <w:r w:rsidR="00B40D19" w:rsidRPr="009B6C9A">
        <w:rPr>
          <w:rFonts w:asciiTheme="majorHAnsi" w:hAnsiTheme="majorHAnsi"/>
          <w:b/>
          <w:i/>
          <w:lang w:val="en-US"/>
        </w:rPr>
        <w:t>T</w:t>
      </w:r>
      <w:r>
        <w:rPr>
          <w:rFonts w:asciiTheme="majorHAnsi" w:hAnsiTheme="majorHAnsi"/>
          <w:b/>
          <w:i/>
          <w:lang w:val="en-US"/>
        </w:rPr>
        <w:t>H</w:t>
      </w:r>
      <w:r w:rsidR="00B40D19" w:rsidRPr="009B6C9A">
        <w:rPr>
          <w:rFonts w:asciiTheme="majorHAnsi" w:hAnsiTheme="majorHAnsi"/>
          <w:b/>
          <w:i/>
          <w:lang w:val="en-US"/>
        </w:rPr>
        <w:t xml:space="preserve">: (Lugar de </w:t>
      </w:r>
      <w:proofErr w:type="spellStart"/>
      <w:r w:rsidR="00B40D19" w:rsidRPr="009B6C9A">
        <w:rPr>
          <w:rFonts w:asciiTheme="majorHAnsi" w:hAnsiTheme="majorHAnsi"/>
          <w:b/>
          <w:i/>
          <w:lang w:val="en-US"/>
        </w:rPr>
        <w:t>nacimiento</w:t>
      </w:r>
      <w:proofErr w:type="spellEnd"/>
      <w:r w:rsidR="00B40D19" w:rsidRPr="009B6C9A">
        <w:rPr>
          <w:rFonts w:asciiTheme="majorHAnsi" w:hAnsiTheme="majorHAnsi"/>
          <w:b/>
          <w:i/>
          <w:lang w:val="en-US"/>
        </w:rPr>
        <w:t>)</w:t>
      </w:r>
    </w:p>
    <w:p w14:paraId="5358C5E4" w14:textId="1171169A" w:rsidR="00B40D19" w:rsidRDefault="00B40D19" w:rsidP="004E1FA9">
      <w:pPr>
        <w:tabs>
          <w:tab w:val="left" w:pos="1938"/>
        </w:tabs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_______________________________</w:t>
      </w:r>
    </w:p>
    <w:p w14:paraId="0DD3CD21" w14:textId="77777777" w:rsidR="00B40D19" w:rsidRDefault="00B40D1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3A7CBA7B" w14:textId="5B57B91B" w:rsidR="00B40D19" w:rsidRDefault="00B40D19" w:rsidP="004E1FA9">
      <w:pPr>
        <w:tabs>
          <w:tab w:val="left" w:pos="1938"/>
        </w:tabs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SIGNATURE: (Firma)</w:t>
      </w:r>
    </w:p>
    <w:p w14:paraId="4F651BFF" w14:textId="74EFE1A5" w:rsidR="00B40D19" w:rsidRDefault="00B40D19" w:rsidP="004E1FA9">
      <w:pPr>
        <w:tabs>
          <w:tab w:val="left" w:pos="1938"/>
        </w:tabs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______________________________</w:t>
      </w:r>
    </w:p>
    <w:p w14:paraId="69D15FFB" w14:textId="77777777" w:rsidR="00B40D19" w:rsidRDefault="00B40D1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0DD4F65D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3DFC01B6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07DA783D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63437CD2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2F187B20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5938579C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6185E578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68C118B7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52DE0271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2A107A5A" w14:textId="77777777" w:rsid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5532853E" w14:textId="77777777" w:rsidR="004E1FA9" w:rsidRPr="004E1FA9" w:rsidRDefault="004E1FA9" w:rsidP="004E1FA9">
      <w:pPr>
        <w:tabs>
          <w:tab w:val="left" w:pos="1938"/>
        </w:tabs>
        <w:rPr>
          <w:rFonts w:asciiTheme="majorHAnsi" w:hAnsiTheme="majorHAnsi"/>
          <w:b/>
          <w:i/>
        </w:rPr>
      </w:pPr>
    </w:p>
    <w:p w14:paraId="1124F7B2" w14:textId="66AA90A5" w:rsidR="007010D6" w:rsidRPr="00F63172" w:rsidRDefault="007010D6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sectPr w:rsidR="007010D6" w:rsidRPr="00F63172" w:rsidSect="00B563B7">
      <w:headerReference w:type="default" r:id="rId13"/>
      <w:footerReference w:type="default" r:id="rId14"/>
      <w:type w:val="continuous"/>
      <w:pgSz w:w="12240" w:h="20160" w:code="5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60BAB" w14:textId="77777777" w:rsidR="002A0C12" w:rsidRDefault="002A0C12" w:rsidP="00D11670">
      <w:r>
        <w:separator/>
      </w:r>
    </w:p>
  </w:endnote>
  <w:endnote w:type="continuationSeparator" w:id="0">
    <w:p w14:paraId="5DC44E56" w14:textId="77777777" w:rsidR="002A0C12" w:rsidRDefault="002A0C12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parral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72098" w14:textId="4D7074E1" w:rsidR="004A713D" w:rsidRDefault="004A713D">
    <w:pPr>
      <w:pStyle w:val="Piedepgina"/>
      <w:jc w:val="right"/>
    </w:pPr>
  </w:p>
  <w:p w14:paraId="592A46FA" w14:textId="77777777" w:rsidR="004A713D" w:rsidRDefault="004A71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61318" w14:textId="77777777" w:rsidR="002A0C12" w:rsidRDefault="002A0C12" w:rsidP="00D11670">
      <w:r>
        <w:separator/>
      </w:r>
    </w:p>
  </w:footnote>
  <w:footnote w:type="continuationSeparator" w:id="0">
    <w:p w14:paraId="621343C0" w14:textId="77777777" w:rsidR="002A0C12" w:rsidRDefault="002A0C12" w:rsidP="00D1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033471"/>
      <w:docPartObj>
        <w:docPartGallery w:val="Page Numbers (Top of Page)"/>
        <w:docPartUnique/>
      </w:docPartObj>
    </w:sdtPr>
    <w:sdtContent>
      <w:p w14:paraId="350FBE25" w14:textId="340DB5DC" w:rsidR="008C011C" w:rsidRDefault="008C011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011C">
          <w:rPr>
            <w:noProof/>
            <w:lang w:val="es-ES"/>
          </w:rPr>
          <w:t>1</w:t>
        </w:r>
        <w:r>
          <w:fldChar w:fldCharType="end"/>
        </w:r>
      </w:p>
    </w:sdtContent>
  </w:sdt>
  <w:p w14:paraId="0C25534A" w14:textId="77777777" w:rsidR="008C011C" w:rsidRDefault="008C01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684"/>
    <w:multiLevelType w:val="hybridMultilevel"/>
    <w:tmpl w:val="4B64C11A"/>
    <w:lvl w:ilvl="0" w:tplc="340A000F">
      <w:start w:val="1"/>
      <w:numFmt w:val="decimal"/>
      <w:lvlText w:val="%1."/>
      <w:lvlJc w:val="left"/>
      <w:pPr>
        <w:ind w:left="652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241" w:hanging="360"/>
      </w:pPr>
    </w:lvl>
    <w:lvl w:ilvl="2" w:tplc="340A001B" w:tentative="1">
      <w:start w:val="1"/>
      <w:numFmt w:val="lowerRoman"/>
      <w:lvlText w:val="%3."/>
      <w:lvlJc w:val="right"/>
      <w:pPr>
        <w:ind w:left="7961" w:hanging="180"/>
      </w:pPr>
    </w:lvl>
    <w:lvl w:ilvl="3" w:tplc="340A000F" w:tentative="1">
      <w:start w:val="1"/>
      <w:numFmt w:val="decimal"/>
      <w:lvlText w:val="%4."/>
      <w:lvlJc w:val="left"/>
      <w:pPr>
        <w:ind w:left="8681" w:hanging="360"/>
      </w:pPr>
    </w:lvl>
    <w:lvl w:ilvl="4" w:tplc="340A0019" w:tentative="1">
      <w:start w:val="1"/>
      <w:numFmt w:val="lowerLetter"/>
      <w:lvlText w:val="%5."/>
      <w:lvlJc w:val="left"/>
      <w:pPr>
        <w:ind w:left="9401" w:hanging="360"/>
      </w:pPr>
    </w:lvl>
    <w:lvl w:ilvl="5" w:tplc="340A001B" w:tentative="1">
      <w:start w:val="1"/>
      <w:numFmt w:val="lowerRoman"/>
      <w:lvlText w:val="%6."/>
      <w:lvlJc w:val="right"/>
      <w:pPr>
        <w:ind w:left="10121" w:hanging="180"/>
      </w:pPr>
    </w:lvl>
    <w:lvl w:ilvl="6" w:tplc="340A000F" w:tentative="1">
      <w:start w:val="1"/>
      <w:numFmt w:val="decimal"/>
      <w:lvlText w:val="%7."/>
      <w:lvlJc w:val="left"/>
      <w:pPr>
        <w:ind w:left="10841" w:hanging="360"/>
      </w:pPr>
    </w:lvl>
    <w:lvl w:ilvl="7" w:tplc="340A0019" w:tentative="1">
      <w:start w:val="1"/>
      <w:numFmt w:val="lowerLetter"/>
      <w:lvlText w:val="%8."/>
      <w:lvlJc w:val="left"/>
      <w:pPr>
        <w:ind w:left="11561" w:hanging="360"/>
      </w:pPr>
    </w:lvl>
    <w:lvl w:ilvl="8" w:tplc="340A001B" w:tentative="1">
      <w:start w:val="1"/>
      <w:numFmt w:val="lowerRoman"/>
      <w:lvlText w:val="%9."/>
      <w:lvlJc w:val="right"/>
      <w:pPr>
        <w:ind w:left="12281" w:hanging="180"/>
      </w:pPr>
    </w:lvl>
  </w:abstractNum>
  <w:abstractNum w:abstractNumId="1">
    <w:nsid w:val="064D782C"/>
    <w:multiLevelType w:val="hybridMultilevel"/>
    <w:tmpl w:val="BF969796"/>
    <w:lvl w:ilvl="0" w:tplc="6082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04FC3"/>
    <w:multiLevelType w:val="hybridMultilevel"/>
    <w:tmpl w:val="AC12A72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3101F"/>
    <w:multiLevelType w:val="hybridMultilevel"/>
    <w:tmpl w:val="98F09E8C"/>
    <w:lvl w:ilvl="0" w:tplc="6EFAC5B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DB1EB9"/>
    <w:multiLevelType w:val="hybridMultilevel"/>
    <w:tmpl w:val="B8485804"/>
    <w:lvl w:ilvl="0" w:tplc="25F6C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17906"/>
    <w:multiLevelType w:val="hybridMultilevel"/>
    <w:tmpl w:val="2A5EDA76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109C3"/>
    <w:multiLevelType w:val="hybridMultilevel"/>
    <w:tmpl w:val="68666C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3F95"/>
    <w:multiLevelType w:val="hybridMultilevel"/>
    <w:tmpl w:val="D1BCC8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27346FC"/>
    <w:multiLevelType w:val="hybridMultilevel"/>
    <w:tmpl w:val="8286F124"/>
    <w:lvl w:ilvl="0" w:tplc="67745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91884"/>
    <w:multiLevelType w:val="multilevel"/>
    <w:tmpl w:val="9164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553D13"/>
    <w:multiLevelType w:val="hybridMultilevel"/>
    <w:tmpl w:val="32565C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42EC7"/>
    <w:multiLevelType w:val="hybridMultilevel"/>
    <w:tmpl w:val="EBAA559A"/>
    <w:lvl w:ilvl="0" w:tplc="B2F842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0C2D35"/>
    <w:multiLevelType w:val="hybridMultilevel"/>
    <w:tmpl w:val="B608E6C0"/>
    <w:lvl w:ilvl="0" w:tplc="03A411CE">
      <w:start w:val="1"/>
      <w:numFmt w:val="lowerLetter"/>
      <w:lvlText w:val="%1."/>
      <w:lvlJc w:val="right"/>
      <w:pPr>
        <w:ind w:left="1440" w:hanging="360"/>
      </w:pPr>
      <w:rPr>
        <w:rFonts w:asciiTheme="minorHAnsi" w:eastAsia="Calibri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7D194C"/>
    <w:multiLevelType w:val="hybridMultilevel"/>
    <w:tmpl w:val="3A2064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B62A8"/>
    <w:multiLevelType w:val="hybridMultilevel"/>
    <w:tmpl w:val="35D0DB08"/>
    <w:lvl w:ilvl="0" w:tplc="4238C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B871EB"/>
    <w:multiLevelType w:val="hybridMultilevel"/>
    <w:tmpl w:val="60DC4CBE"/>
    <w:lvl w:ilvl="0" w:tplc="9C4C8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901019"/>
    <w:multiLevelType w:val="hybridMultilevel"/>
    <w:tmpl w:val="4964D0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C7872"/>
    <w:multiLevelType w:val="hybridMultilevel"/>
    <w:tmpl w:val="0A5248F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927C5"/>
    <w:multiLevelType w:val="hybridMultilevel"/>
    <w:tmpl w:val="438240B6"/>
    <w:lvl w:ilvl="0" w:tplc="0AAA5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9044B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774D7"/>
    <w:multiLevelType w:val="hybridMultilevel"/>
    <w:tmpl w:val="A18624BE"/>
    <w:lvl w:ilvl="0" w:tplc="120A5A26">
      <w:start w:val="1"/>
      <w:numFmt w:val="decimal"/>
      <w:lvlText w:val="%1."/>
      <w:lvlJc w:val="left"/>
      <w:pPr>
        <w:ind w:left="464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184" w:hanging="360"/>
      </w:pPr>
    </w:lvl>
    <w:lvl w:ilvl="2" w:tplc="340A001B" w:tentative="1">
      <w:start w:val="1"/>
      <w:numFmt w:val="lowerRoman"/>
      <w:lvlText w:val="%3."/>
      <w:lvlJc w:val="right"/>
      <w:pPr>
        <w:ind w:left="1904" w:hanging="180"/>
      </w:pPr>
    </w:lvl>
    <w:lvl w:ilvl="3" w:tplc="340A000F" w:tentative="1">
      <w:start w:val="1"/>
      <w:numFmt w:val="decimal"/>
      <w:lvlText w:val="%4."/>
      <w:lvlJc w:val="left"/>
      <w:pPr>
        <w:ind w:left="2624" w:hanging="360"/>
      </w:pPr>
    </w:lvl>
    <w:lvl w:ilvl="4" w:tplc="340A0019" w:tentative="1">
      <w:start w:val="1"/>
      <w:numFmt w:val="lowerLetter"/>
      <w:lvlText w:val="%5."/>
      <w:lvlJc w:val="left"/>
      <w:pPr>
        <w:ind w:left="3344" w:hanging="360"/>
      </w:pPr>
    </w:lvl>
    <w:lvl w:ilvl="5" w:tplc="340A001B" w:tentative="1">
      <w:start w:val="1"/>
      <w:numFmt w:val="lowerRoman"/>
      <w:lvlText w:val="%6."/>
      <w:lvlJc w:val="right"/>
      <w:pPr>
        <w:ind w:left="4064" w:hanging="180"/>
      </w:pPr>
    </w:lvl>
    <w:lvl w:ilvl="6" w:tplc="340A000F" w:tentative="1">
      <w:start w:val="1"/>
      <w:numFmt w:val="decimal"/>
      <w:lvlText w:val="%7."/>
      <w:lvlJc w:val="left"/>
      <w:pPr>
        <w:ind w:left="4784" w:hanging="360"/>
      </w:pPr>
    </w:lvl>
    <w:lvl w:ilvl="7" w:tplc="340A0019" w:tentative="1">
      <w:start w:val="1"/>
      <w:numFmt w:val="lowerLetter"/>
      <w:lvlText w:val="%8."/>
      <w:lvlJc w:val="left"/>
      <w:pPr>
        <w:ind w:left="5504" w:hanging="360"/>
      </w:pPr>
    </w:lvl>
    <w:lvl w:ilvl="8" w:tplc="3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>
    <w:nsid w:val="50F51C51"/>
    <w:multiLevelType w:val="hybridMultilevel"/>
    <w:tmpl w:val="2F04FC4C"/>
    <w:lvl w:ilvl="0" w:tplc="B99662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9C213A"/>
    <w:multiLevelType w:val="hybridMultilevel"/>
    <w:tmpl w:val="7682F6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F977B3"/>
    <w:multiLevelType w:val="hybridMultilevel"/>
    <w:tmpl w:val="4BD206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E6CEE"/>
    <w:multiLevelType w:val="hybridMultilevel"/>
    <w:tmpl w:val="184EE34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F0473"/>
    <w:multiLevelType w:val="hybridMultilevel"/>
    <w:tmpl w:val="94AC1148"/>
    <w:lvl w:ilvl="0" w:tplc="4268FE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273309"/>
    <w:multiLevelType w:val="hybridMultilevel"/>
    <w:tmpl w:val="3A2064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14B63"/>
    <w:multiLevelType w:val="hybridMultilevel"/>
    <w:tmpl w:val="1990076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A55CF"/>
    <w:multiLevelType w:val="hybridMultilevel"/>
    <w:tmpl w:val="EF96EADC"/>
    <w:lvl w:ilvl="0" w:tplc="7B40D39E">
      <w:start w:val="1"/>
      <w:numFmt w:val="lowerLetter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155DD0"/>
    <w:multiLevelType w:val="hybridMultilevel"/>
    <w:tmpl w:val="5CACC2B2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9">
    <w:nsid w:val="6DC43B68"/>
    <w:multiLevelType w:val="hybridMultilevel"/>
    <w:tmpl w:val="A2B8D56A"/>
    <w:lvl w:ilvl="0" w:tplc="2814D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406F27"/>
    <w:multiLevelType w:val="hybridMultilevel"/>
    <w:tmpl w:val="63AACD7A"/>
    <w:lvl w:ilvl="0" w:tplc="65DC19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6E15DCD"/>
    <w:multiLevelType w:val="hybridMultilevel"/>
    <w:tmpl w:val="24983C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B1E51"/>
    <w:multiLevelType w:val="hybridMultilevel"/>
    <w:tmpl w:val="BEF6936A"/>
    <w:lvl w:ilvl="0" w:tplc="B9A0A1DA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624DAC"/>
    <w:multiLevelType w:val="hybridMultilevel"/>
    <w:tmpl w:val="24540F1E"/>
    <w:lvl w:ilvl="0" w:tplc="69D233E6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A5DB4"/>
    <w:multiLevelType w:val="hybridMultilevel"/>
    <w:tmpl w:val="772AFD1C"/>
    <w:lvl w:ilvl="0" w:tplc="D8F26F90">
      <w:start w:val="1"/>
      <w:numFmt w:val="upperRoman"/>
      <w:lvlText w:val="%1."/>
      <w:lvlJc w:val="left"/>
      <w:pPr>
        <w:ind w:left="1288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93066"/>
    <w:multiLevelType w:val="hybridMultilevel"/>
    <w:tmpl w:val="469C59E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1"/>
  </w:num>
  <w:num w:numId="4">
    <w:abstractNumId w:val="22"/>
  </w:num>
  <w:num w:numId="5">
    <w:abstractNumId w:val="17"/>
  </w:num>
  <w:num w:numId="6">
    <w:abstractNumId w:val="19"/>
  </w:num>
  <w:num w:numId="7">
    <w:abstractNumId w:val="2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9"/>
  </w:num>
  <w:num w:numId="15">
    <w:abstractNumId w:val="34"/>
  </w:num>
  <w:num w:numId="16">
    <w:abstractNumId w:val="21"/>
  </w:num>
  <w:num w:numId="17">
    <w:abstractNumId w:val="5"/>
  </w:num>
  <w:num w:numId="18">
    <w:abstractNumId w:val="0"/>
  </w:num>
  <w:num w:numId="19">
    <w:abstractNumId w:val="1"/>
  </w:num>
  <w:num w:numId="20">
    <w:abstractNumId w:val="33"/>
  </w:num>
  <w:num w:numId="21">
    <w:abstractNumId w:val="2"/>
  </w:num>
  <w:num w:numId="22">
    <w:abstractNumId w:val="3"/>
  </w:num>
  <w:num w:numId="23">
    <w:abstractNumId w:val="23"/>
  </w:num>
  <w:num w:numId="24">
    <w:abstractNumId w:val="30"/>
  </w:num>
  <w:num w:numId="25">
    <w:abstractNumId w:val="10"/>
  </w:num>
  <w:num w:numId="26">
    <w:abstractNumId w:val="14"/>
  </w:num>
  <w:num w:numId="27">
    <w:abstractNumId w:val="16"/>
  </w:num>
  <w:num w:numId="28">
    <w:abstractNumId w:val="8"/>
  </w:num>
  <w:num w:numId="29">
    <w:abstractNumId w:val="20"/>
  </w:num>
  <w:num w:numId="30">
    <w:abstractNumId w:val="24"/>
  </w:num>
  <w:num w:numId="31">
    <w:abstractNumId w:val="26"/>
  </w:num>
  <w:num w:numId="32">
    <w:abstractNumId w:val="11"/>
  </w:num>
  <w:num w:numId="33">
    <w:abstractNumId w:val="35"/>
  </w:num>
  <w:num w:numId="34">
    <w:abstractNumId w:val="7"/>
  </w:num>
  <w:num w:numId="35">
    <w:abstractNumId w:val="13"/>
  </w:num>
  <w:num w:numId="36">
    <w:abstractNumId w:val="2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AR" w:vendorID="64" w:dllVersion="0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14E5"/>
    <w:rsid w:val="0001244B"/>
    <w:rsid w:val="0001364E"/>
    <w:rsid w:val="00013A3F"/>
    <w:rsid w:val="00017A88"/>
    <w:rsid w:val="0002195E"/>
    <w:rsid w:val="00025D25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5FCF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0045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207A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579"/>
    <w:rsid w:val="001277B6"/>
    <w:rsid w:val="0014232B"/>
    <w:rsid w:val="0014280D"/>
    <w:rsid w:val="0014357E"/>
    <w:rsid w:val="0014786D"/>
    <w:rsid w:val="001529FA"/>
    <w:rsid w:val="001530B4"/>
    <w:rsid w:val="001541B7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069CC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0845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0C12"/>
    <w:rsid w:val="002A2198"/>
    <w:rsid w:val="002B007E"/>
    <w:rsid w:val="002B0778"/>
    <w:rsid w:val="002B11AB"/>
    <w:rsid w:val="002B3FE7"/>
    <w:rsid w:val="002B481A"/>
    <w:rsid w:val="002B64AA"/>
    <w:rsid w:val="002B72D7"/>
    <w:rsid w:val="002B77AF"/>
    <w:rsid w:val="002C0FAB"/>
    <w:rsid w:val="002C33C3"/>
    <w:rsid w:val="002C3F29"/>
    <w:rsid w:val="002C5CB4"/>
    <w:rsid w:val="002C639A"/>
    <w:rsid w:val="002D2C6B"/>
    <w:rsid w:val="002D462C"/>
    <w:rsid w:val="002D6E00"/>
    <w:rsid w:val="002D77C6"/>
    <w:rsid w:val="002D7B8A"/>
    <w:rsid w:val="002E1252"/>
    <w:rsid w:val="002E2532"/>
    <w:rsid w:val="002E4470"/>
    <w:rsid w:val="002E5D35"/>
    <w:rsid w:val="002F3FD1"/>
    <w:rsid w:val="002F5761"/>
    <w:rsid w:val="002F5D25"/>
    <w:rsid w:val="002F5DC7"/>
    <w:rsid w:val="00301DE1"/>
    <w:rsid w:val="003026B9"/>
    <w:rsid w:val="003027D5"/>
    <w:rsid w:val="003048C4"/>
    <w:rsid w:val="00305C5E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87ABA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37275"/>
    <w:rsid w:val="004414BA"/>
    <w:rsid w:val="0044195F"/>
    <w:rsid w:val="00450313"/>
    <w:rsid w:val="00454433"/>
    <w:rsid w:val="0045672C"/>
    <w:rsid w:val="00462064"/>
    <w:rsid w:val="00462A78"/>
    <w:rsid w:val="00467532"/>
    <w:rsid w:val="0047452B"/>
    <w:rsid w:val="0048084C"/>
    <w:rsid w:val="0048776E"/>
    <w:rsid w:val="0049021C"/>
    <w:rsid w:val="00490AD8"/>
    <w:rsid w:val="00492429"/>
    <w:rsid w:val="00492659"/>
    <w:rsid w:val="0049667E"/>
    <w:rsid w:val="00497149"/>
    <w:rsid w:val="004A0858"/>
    <w:rsid w:val="004A2541"/>
    <w:rsid w:val="004A264A"/>
    <w:rsid w:val="004A2CDB"/>
    <w:rsid w:val="004A2D29"/>
    <w:rsid w:val="004A3942"/>
    <w:rsid w:val="004A713D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549"/>
    <w:rsid w:val="004D2752"/>
    <w:rsid w:val="004D56AC"/>
    <w:rsid w:val="004D72FC"/>
    <w:rsid w:val="004E1FA9"/>
    <w:rsid w:val="004E4AC6"/>
    <w:rsid w:val="004E65E3"/>
    <w:rsid w:val="004F519B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0AEE"/>
    <w:rsid w:val="00556132"/>
    <w:rsid w:val="005569F5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1AC2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647C"/>
    <w:rsid w:val="0062723F"/>
    <w:rsid w:val="00632CB3"/>
    <w:rsid w:val="00633614"/>
    <w:rsid w:val="00633F91"/>
    <w:rsid w:val="006368CD"/>
    <w:rsid w:val="00636AE3"/>
    <w:rsid w:val="006434DE"/>
    <w:rsid w:val="00644084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46F7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E7E58"/>
    <w:rsid w:val="006F1331"/>
    <w:rsid w:val="006F167F"/>
    <w:rsid w:val="006F23D0"/>
    <w:rsid w:val="006F4C93"/>
    <w:rsid w:val="006F7817"/>
    <w:rsid w:val="007010D6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6A5F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319D"/>
    <w:rsid w:val="007B484F"/>
    <w:rsid w:val="007C03AE"/>
    <w:rsid w:val="007C2D77"/>
    <w:rsid w:val="007C3113"/>
    <w:rsid w:val="007C398B"/>
    <w:rsid w:val="007C3AA0"/>
    <w:rsid w:val="007C4384"/>
    <w:rsid w:val="007C5638"/>
    <w:rsid w:val="007D50B5"/>
    <w:rsid w:val="007E037B"/>
    <w:rsid w:val="007E4F9D"/>
    <w:rsid w:val="007F3404"/>
    <w:rsid w:val="007F3E88"/>
    <w:rsid w:val="007F4FAD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011C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3A23"/>
    <w:rsid w:val="0090475F"/>
    <w:rsid w:val="00907020"/>
    <w:rsid w:val="00907E7E"/>
    <w:rsid w:val="00912E02"/>
    <w:rsid w:val="009131DC"/>
    <w:rsid w:val="00921BCE"/>
    <w:rsid w:val="00922779"/>
    <w:rsid w:val="0092416D"/>
    <w:rsid w:val="009254D0"/>
    <w:rsid w:val="00926F82"/>
    <w:rsid w:val="0093160C"/>
    <w:rsid w:val="00931E2D"/>
    <w:rsid w:val="00936D6D"/>
    <w:rsid w:val="00937B65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78D1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32F8"/>
    <w:rsid w:val="009B50CD"/>
    <w:rsid w:val="009B5DC6"/>
    <w:rsid w:val="009B6768"/>
    <w:rsid w:val="009B6C9A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327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0D19"/>
    <w:rsid w:val="00B426E7"/>
    <w:rsid w:val="00B563B7"/>
    <w:rsid w:val="00B56ABB"/>
    <w:rsid w:val="00B61F09"/>
    <w:rsid w:val="00B662DE"/>
    <w:rsid w:val="00B703BA"/>
    <w:rsid w:val="00B7206C"/>
    <w:rsid w:val="00B76107"/>
    <w:rsid w:val="00B77695"/>
    <w:rsid w:val="00B812F2"/>
    <w:rsid w:val="00B8219F"/>
    <w:rsid w:val="00B83169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6FEF"/>
    <w:rsid w:val="00BA7734"/>
    <w:rsid w:val="00BB1D11"/>
    <w:rsid w:val="00BB6753"/>
    <w:rsid w:val="00BB786F"/>
    <w:rsid w:val="00BC0220"/>
    <w:rsid w:val="00BC1FCD"/>
    <w:rsid w:val="00BC4F3C"/>
    <w:rsid w:val="00BD2D14"/>
    <w:rsid w:val="00BD53F0"/>
    <w:rsid w:val="00BD5680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039"/>
    <w:rsid w:val="00C73564"/>
    <w:rsid w:val="00C8461F"/>
    <w:rsid w:val="00C8493C"/>
    <w:rsid w:val="00C84BC0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478"/>
    <w:rsid w:val="00CF7594"/>
    <w:rsid w:val="00D004DA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36C6"/>
    <w:rsid w:val="00D35250"/>
    <w:rsid w:val="00D37110"/>
    <w:rsid w:val="00D371AD"/>
    <w:rsid w:val="00D42B42"/>
    <w:rsid w:val="00D459BC"/>
    <w:rsid w:val="00D45ED4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46E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3852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C7809"/>
    <w:rsid w:val="00ED0533"/>
    <w:rsid w:val="00ED0D3F"/>
    <w:rsid w:val="00ED3F54"/>
    <w:rsid w:val="00ED6B91"/>
    <w:rsid w:val="00EF0E06"/>
    <w:rsid w:val="00EF300C"/>
    <w:rsid w:val="00EF3C8A"/>
    <w:rsid w:val="00EF42F4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347E9"/>
    <w:rsid w:val="00F408BE"/>
    <w:rsid w:val="00F41291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3172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59DF"/>
    <w:rsid w:val="00F96310"/>
    <w:rsid w:val="00F9754A"/>
    <w:rsid w:val="00FA550B"/>
    <w:rsid w:val="00FB5122"/>
    <w:rsid w:val="00FB53A6"/>
    <w:rsid w:val="00FB5C18"/>
    <w:rsid w:val="00FB74EA"/>
    <w:rsid w:val="00FC089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C8C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0058DF-006C-41A3-A664-FC70CB1B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(1).dotx</Template>
  <TotalTime>2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PDV</cp:lastModifiedBy>
  <cp:revision>3</cp:revision>
  <cp:lastPrinted>2020-05-12T21:29:00Z</cp:lastPrinted>
  <dcterms:created xsi:type="dcterms:W3CDTF">2020-05-12T19:43:00Z</dcterms:created>
  <dcterms:modified xsi:type="dcterms:W3CDTF">2020-05-12T21:29:00Z</dcterms:modified>
</cp:coreProperties>
</file>