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F5BA8" w14:textId="7552416D" w:rsidR="00964725" w:rsidRPr="00A525EC" w:rsidRDefault="005558CD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3825625" wp14:editId="5559E926">
                <wp:simplePos x="0" y="0"/>
                <wp:positionH relativeFrom="column">
                  <wp:posOffset>681990</wp:posOffset>
                </wp:positionH>
                <wp:positionV relativeFrom="paragraph">
                  <wp:posOffset>-83820</wp:posOffset>
                </wp:positionV>
                <wp:extent cx="2923540" cy="1098550"/>
                <wp:effectExtent l="0" t="0" r="0" b="635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354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4AF64" w14:textId="77777777"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5794C272" w14:textId="6865B268" w:rsidR="00742934" w:rsidRPr="003115FF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26F82"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3115FF">
                              <w:rPr>
                                <w:rFonts w:ascii="Calibri" w:hAnsi="Calibri"/>
                                <w:sz w:val="18"/>
                              </w:rPr>
                              <w:t>Lenguaje y Literatura</w:t>
                            </w:r>
                            <w:r w:rsidR="00F414DD"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                                           Programa de Integración Escolar  </w:t>
                            </w:r>
                          </w:p>
                          <w:p w14:paraId="21EE21C6" w14:textId="02497832" w:rsidR="00DC6430" w:rsidRDefault="00F414DD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Jocelyn Llanos Santana</w:t>
                            </w:r>
                          </w:p>
                          <w:p w14:paraId="47926240" w14:textId="3EE2997B" w:rsidR="00926F82" w:rsidRPr="00A6384D" w:rsidRDefault="00E9156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8° año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basico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256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-6.6pt;width:230.2pt;height:8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" filled="f" stroked="f">
                <v:textbox>
                  <w:txbxContent>
                    <w:p w14:paraId="49D4AF64" w14:textId="77777777"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5794C272" w14:textId="6865B268" w:rsidR="00742934" w:rsidRPr="003115FF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26F82"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3115FF">
                        <w:rPr>
                          <w:rFonts w:ascii="Calibri" w:hAnsi="Calibri"/>
                          <w:sz w:val="18"/>
                        </w:rPr>
                        <w:t>Lenguaje y Literatura</w:t>
                      </w:r>
                      <w:r w:rsidR="00F414DD">
                        <w:rPr>
                          <w:rFonts w:ascii="Calibri" w:eastAsia="Helvetica" w:hAnsi="Calibri" w:cs="Helvetica"/>
                          <w:sz w:val="18"/>
                        </w:rPr>
                        <w:t xml:space="preserve">                                           Programa de Integración Escolar  </w:t>
                      </w:r>
                    </w:p>
                    <w:p w14:paraId="21EE21C6" w14:textId="02497832" w:rsidR="00DC6430" w:rsidRDefault="00F414DD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Jocelyn Llanos Santana</w:t>
                      </w:r>
                    </w:p>
                    <w:p w14:paraId="47926240" w14:textId="3EE2997B" w:rsidR="00926F82" w:rsidRPr="00A6384D" w:rsidRDefault="00E9156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8° año </w:t>
                      </w:r>
                      <w:proofErr w:type="spellStart"/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basico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val="es-ES"/>
        </w:rPr>
        <w:drawing>
          <wp:anchor distT="0" distB="0" distL="114300" distR="114300" simplePos="0" relativeHeight="251641856" behindDoc="0" locked="0" layoutInCell="1" allowOverlap="1" wp14:anchorId="1A2FA36F" wp14:editId="309D9292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EC114D" w14:textId="77777777" w:rsidR="00116348" w:rsidRPr="00964725" w:rsidRDefault="00116348" w:rsidP="00964725">
      <w:pPr>
        <w:rPr>
          <w:sz w:val="28"/>
        </w:rPr>
      </w:pPr>
    </w:p>
    <w:p w14:paraId="1C608593" w14:textId="77777777" w:rsidR="00964725" w:rsidRPr="00964725" w:rsidRDefault="00964725" w:rsidP="00964725">
      <w:pPr>
        <w:rPr>
          <w:sz w:val="28"/>
        </w:rPr>
      </w:pPr>
    </w:p>
    <w:p w14:paraId="3DF120A2" w14:textId="77777777" w:rsidR="00964725" w:rsidRPr="00964725" w:rsidRDefault="00964725" w:rsidP="00964725">
      <w:pPr>
        <w:rPr>
          <w:sz w:val="28"/>
        </w:rPr>
      </w:pPr>
    </w:p>
    <w:p w14:paraId="667DC496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01EB9140" w14:textId="77777777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5300729" w14:textId="4EC9DF81" w:rsidR="00863E77" w:rsidRDefault="00742934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° </w:t>
      </w:r>
      <w:r w:rsidR="003115FF">
        <w:rPr>
          <w:rFonts w:asciiTheme="majorHAnsi" w:hAnsiTheme="majorHAnsi"/>
          <w:b/>
          <w:sz w:val="28"/>
          <w:szCs w:val="28"/>
          <w:lang w:val="es-ES"/>
        </w:rPr>
        <w:t>2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</w:p>
    <w:p w14:paraId="5E8F919A" w14:textId="342FA89E" w:rsidR="00964725" w:rsidRDefault="00C17CD4" w:rsidP="009B6B8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Comprensión Lectora</w:t>
      </w:r>
    </w:p>
    <w:p w14:paraId="44E12168" w14:textId="3317AA3E" w:rsidR="00915C2F" w:rsidRDefault="00915C2F" w:rsidP="009B6B8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Lenguaje y literatura</w:t>
      </w:r>
    </w:p>
    <w:tbl>
      <w:tblPr>
        <w:tblpPr w:leftFromText="141" w:rightFromText="141" w:vertAnchor="text" w:horzAnchor="margin" w:tblpY="156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859"/>
        <w:gridCol w:w="1127"/>
        <w:gridCol w:w="2108"/>
        <w:gridCol w:w="1970"/>
      </w:tblGrid>
      <w:tr w:rsidR="00863E77" w14:paraId="4147ADFF" w14:textId="77777777" w:rsidTr="00863E77">
        <w:trPr>
          <w:trHeight w:val="41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AC64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44D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863E77" w14:paraId="0756779C" w14:textId="77777777" w:rsidTr="00863E77">
        <w:trPr>
          <w:trHeight w:hRule="exact" w:val="37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E92C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3F82" w14:textId="7C04E9D2" w:rsidR="00863E77" w:rsidRDefault="00E9156F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8 ° </w:t>
            </w:r>
            <w:r w:rsidR="00747628">
              <w:rPr>
                <w:rFonts w:asciiTheme="majorHAnsi" w:hAnsiTheme="majorHAnsi"/>
              </w:rPr>
              <w:t>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4840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99EA" w14:textId="52DC1B3C" w:rsidR="00863E77" w:rsidRDefault="003115FF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de Mayo</w:t>
            </w:r>
          </w:p>
        </w:tc>
      </w:tr>
      <w:tr w:rsidR="00863E77" w14:paraId="68E4BD56" w14:textId="77777777" w:rsidTr="00863E77">
        <w:trPr>
          <w:trHeight w:val="251"/>
        </w:trPr>
        <w:tc>
          <w:tcPr>
            <w:tcW w:w="5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747BB" w14:textId="77777777" w:rsidR="00863E77" w:rsidRPr="005558CD" w:rsidRDefault="00863E77" w:rsidP="00863E77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  <w:p w14:paraId="32C7A348" w14:textId="77777777" w:rsidR="00863E77" w:rsidRPr="005558CD" w:rsidRDefault="00863E77" w:rsidP="00863E77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s-ES"/>
              </w:rPr>
            </w:pPr>
          </w:p>
          <w:p w14:paraId="2FCFCC89" w14:textId="712E708F" w:rsidR="00863E77" w:rsidRPr="000C189D" w:rsidRDefault="00863E77" w:rsidP="00863E77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</w:rPr>
            </w:pPr>
            <w:r w:rsidRPr="000C189D">
              <w:rPr>
                <w:rFonts w:asciiTheme="majorHAnsi" w:hAnsiTheme="majorHAnsi"/>
                <w:b/>
              </w:rPr>
              <w:t xml:space="preserve">OBJETIVO DE APRENDIZAJE </w:t>
            </w:r>
          </w:p>
          <w:p w14:paraId="51E67345" w14:textId="39F98D71" w:rsidR="00863E77" w:rsidRPr="005A77F8" w:rsidRDefault="005A77F8" w:rsidP="005A77F8">
            <w:pPr>
              <w:tabs>
                <w:tab w:val="left" w:pos="193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  <w:r w:rsidR="00C17CD4">
              <w:t xml:space="preserve"> Disfrutar de una variedad de te</w:t>
            </w:r>
            <w:r w:rsidR="00C17CD4" w:rsidRPr="00FF705A">
              <w:t>xtos orales literarios breves</w:t>
            </w:r>
            <w:r w:rsidR="00C17CD4">
              <w:t xml:space="preserve"> y sencillos.</w:t>
            </w:r>
          </w:p>
          <w:p w14:paraId="3E0AA6FA" w14:textId="77777777" w:rsidR="005A77F8" w:rsidRPr="005362F6" w:rsidRDefault="005A77F8" w:rsidP="005A77F8">
            <w:pPr>
              <w:pStyle w:val="Prrafodelista"/>
              <w:tabs>
                <w:tab w:val="left" w:pos="1938"/>
              </w:tabs>
              <w:rPr>
                <w:rFonts w:asciiTheme="majorHAnsi" w:hAnsiTheme="majorHAnsi"/>
                <w:b/>
              </w:rPr>
            </w:pPr>
          </w:p>
          <w:p w14:paraId="10E0ED32" w14:textId="2CBEC3EC" w:rsidR="00863E77" w:rsidRPr="005A77F8" w:rsidRDefault="00863E77" w:rsidP="005A77F8">
            <w:pPr>
              <w:tabs>
                <w:tab w:val="left" w:pos="1938"/>
              </w:tabs>
              <w:ind w:left="360"/>
              <w:rPr>
                <w:rFonts w:asciiTheme="majorHAnsi" w:hAnsiTheme="majorHAnsi"/>
                <w:b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84373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124053AB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68623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863E77" w14:paraId="0876103F" w14:textId="77777777" w:rsidTr="00863E77">
        <w:trPr>
          <w:trHeight w:val="255"/>
        </w:trPr>
        <w:tc>
          <w:tcPr>
            <w:tcW w:w="510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0772B" w14:textId="77777777" w:rsidR="00863E77" w:rsidRDefault="00863E77" w:rsidP="00863E77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867D1" w14:textId="48D066B3" w:rsidR="00863E77" w:rsidRPr="00A43D19" w:rsidRDefault="00747628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Comprender textos 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5723836F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63E77" w14:paraId="722F0AAB" w14:textId="77777777" w:rsidTr="00863E77">
        <w:trPr>
          <w:trHeight w:val="253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9E8F9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791D" w14:textId="7F3F1D2C" w:rsidR="00863E77" w:rsidRPr="00A43D19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23384" w14:textId="7E00C79A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863E77" w14:paraId="1D437D6B" w14:textId="77777777" w:rsidTr="00863E77">
        <w:trPr>
          <w:trHeight w:val="435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9396A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24C" w14:textId="683D5769" w:rsidR="00863E77" w:rsidRPr="005362F6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80638" w14:textId="327B25EB" w:rsidR="00863E77" w:rsidRPr="00A43D19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3E77" w14:paraId="4BF753A1" w14:textId="77777777" w:rsidTr="00863E77">
        <w:trPr>
          <w:gridAfter w:val="3"/>
          <w:wAfter w:w="5205" w:type="dxa"/>
          <w:trHeight w:val="217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F3B00" w14:textId="77777777" w:rsidR="00863E77" w:rsidRPr="00A43D19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863E77" w14:paraId="1EC808F1" w14:textId="77777777" w:rsidTr="00863E77">
        <w:trPr>
          <w:gridAfter w:val="3"/>
          <w:wAfter w:w="5205" w:type="dxa"/>
          <w:trHeight w:val="78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1F27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  <w:tr w:rsidR="00863E77" w14:paraId="0C5E6C5D" w14:textId="77777777" w:rsidTr="00863E77">
        <w:trPr>
          <w:gridAfter w:val="3"/>
          <w:wAfter w:w="5205" w:type="dxa"/>
          <w:trHeight w:val="78"/>
        </w:trPr>
        <w:tc>
          <w:tcPr>
            <w:tcW w:w="51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BBCFF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</w:tbl>
    <w:p w14:paraId="1D6FEAA7" w14:textId="501C0322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4AC17C97" w14:textId="429213B9" w:rsidR="00747628" w:rsidRPr="00747628" w:rsidRDefault="00747628" w:rsidP="00747628">
      <w:pPr>
        <w:pStyle w:val="Prrafodelista"/>
        <w:numPr>
          <w:ilvl w:val="0"/>
          <w:numId w:val="15"/>
        </w:num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Con la ayuda de un adulto lee el siguiente texto, luego contestas las preguntas, también lo puedes hacer de esta manera: adulto que te está ayudando puede leerte el texto, realizarte las preguntas en voz alta y tu contestarlas de forma oral (el adulto marca la respuesta según tu respuesta). </w:t>
      </w:r>
    </w:p>
    <w:p w14:paraId="3EE8B045" w14:textId="7EF65255" w:rsidR="00C17CD4" w:rsidRDefault="00C17CD4" w:rsidP="00C17CD4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Texto 1</w:t>
      </w:r>
    </w:p>
    <w:p w14:paraId="59E652CD" w14:textId="144F3D20" w:rsidR="00E9156F" w:rsidRPr="00E9156F" w:rsidRDefault="00E9156F" w:rsidP="00E9156F">
      <w:pPr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E9156F">
        <w:rPr>
          <w:rFonts w:ascii="Calibri" w:eastAsia="Calibri" w:hAnsi="Calibri"/>
          <w:noProof/>
          <w:sz w:val="22"/>
          <w:szCs w:val="22"/>
          <w:lang w:val="es-ES"/>
        </w:rPr>
        <w:drawing>
          <wp:anchor distT="0" distB="0" distL="114300" distR="114300" simplePos="0" relativeHeight="251638784" behindDoc="1" locked="0" layoutInCell="1" allowOverlap="1" wp14:anchorId="23352FC5" wp14:editId="0F9F74F2">
            <wp:simplePos x="0" y="0"/>
            <wp:positionH relativeFrom="column">
              <wp:posOffset>5473700</wp:posOffset>
            </wp:positionH>
            <wp:positionV relativeFrom="paragraph">
              <wp:posOffset>320675</wp:posOffset>
            </wp:positionV>
            <wp:extent cx="99949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96" y="21130"/>
                <wp:lineTo x="20996" y="0"/>
                <wp:lineTo x="0" y="0"/>
              </wp:wrapPolygon>
            </wp:wrapTight>
            <wp:docPr id="75" name="Imagen 75" descr="Resultado de imagen para pajarito con una 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ajarito con una  para imprimi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56F">
        <w:rPr>
          <w:rFonts w:ascii="Calibri" w:eastAsia="Calibri" w:hAnsi="Calibri"/>
          <w:sz w:val="28"/>
          <w:szCs w:val="28"/>
          <w:lang w:eastAsia="en-US"/>
        </w:rPr>
        <w:t>Susana</w:t>
      </w:r>
    </w:p>
    <w:p w14:paraId="6CFC7E98" w14:textId="1908F3A1" w:rsidR="00E9156F" w:rsidRDefault="00E9156F" w:rsidP="00E9156F">
      <w:pPr>
        <w:rPr>
          <w:rFonts w:ascii="Calibri" w:eastAsia="Calibri" w:hAnsi="Calibri"/>
          <w:sz w:val="22"/>
          <w:szCs w:val="22"/>
          <w:lang w:eastAsia="en-US"/>
        </w:rPr>
      </w:pPr>
      <w:r w:rsidRPr="00E9156F">
        <w:rPr>
          <w:rFonts w:ascii="Calibri" w:eastAsia="Calibri" w:hAnsi="Calibri"/>
          <w:sz w:val="22"/>
          <w:szCs w:val="22"/>
          <w:lang w:eastAsia="en-US"/>
        </w:rPr>
        <w:t xml:space="preserve">Susana se asomó por su ventana. Vio un pajarito rojo en el jardín, jalando un gusano con su piquito. </w:t>
      </w:r>
    </w:p>
    <w:p w14:paraId="74037124" w14:textId="4CCDCBC1" w:rsidR="00E9156F" w:rsidRPr="00E9156F" w:rsidRDefault="00E9156F" w:rsidP="00E9156F">
      <w:pPr>
        <w:rPr>
          <w:rFonts w:ascii="Calibri" w:eastAsia="Calibri" w:hAnsi="Calibri"/>
          <w:sz w:val="22"/>
          <w:szCs w:val="22"/>
          <w:lang w:eastAsia="en-US"/>
        </w:rPr>
      </w:pPr>
      <w:r w:rsidRPr="00E9156F">
        <w:rPr>
          <w:rFonts w:ascii="Calibri" w:eastAsia="Calibri" w:hAnsi="Calibri"/>
          <w:sz w:val="22"/>
          <w:szCs w:val="22"/>
          <w:lang w:eastAsia="en-US"/>
        </w:rPr>
        <w:t>El pájaro la vio y voló a su ventana.</w:t>
      </w:r>
    </w:p>
    <w:p w14:paraId="431856C8" w14:textId="77777777" w:rsidR="00E9156F" w:rsidRPr="00E9156F" w:rsidRDefault="00E9156F" w:rsidP="00E9156F">
      <w:pPr>
        <w:tabs>
          <w:tab w:val="left" w:pos="6615"/>
        </w:tabs>
        <w:spacing w:after="200" w:line="276" w:lineRule="auto"/>
        <w:rPr>
          <w:rFonts w:ascii="Calibri" w:eastAsia="Calibri" w:hAnsi="Calibri"/>
          <w:lang w:eastAsia="en-US"/>
        </w:rPr>
      </w:pPr>
      <w:r w:rsidRPr="00E9156F">
        <w:rPr>
          <w:rFonts w:ascii="Calibri" w:eastAsia="Calibri" w:hAnsi="Calibri"/>
          <w:lang w:eastAsia="en-US"/>
        </w:rPr>
        <w:t>¡Qué bonito pájaro rojo, pensó Susana!</w:t>
      </w:r>
      <w:r w:rsidRPr="00E9156F">
        <w:rPr>
          <w:rFonts w:ascii="Calibri" w:eastAsia="Calibri" w:hAnsi="Calibri"/>
          <w:lang w:eastAsia="en-US"/>
        </w:rPr>
        <w:tab/>
      </w:r>
    </w:p>
    <w:p w14:paraId="17C6154B" w14:textId="03DA433A" w:rsidR="00E9156F" w:rsidRPr="00C17CD4" w:rsidRDefault="00E9156F" w:rsidP="00C17CD4">
      <w:pPr>
        <w:pStyle w:val="Prrafodelista"/>
        <w:numPr>
          <w:ilvl w:val="0"/>
          <w:numId w:val="14"/>
        </w:numPr>
        <w:spacing w:after="200" w:line="276" w:lineRule="auto"/>
        <w:rPr>
          <w:rFonts w:ascii="Calibri" w:eastAsia="Calibri" w:hAnsi="Calibri"/>
          <w:lang w:eastAsia="en-US"/>
        </w:rPr>
      </w:pPr>
      <w:r w:rsidRPr="00C17CD4">
        <w:rPr>
          <w:rFonts w:ascii="Calibri" w:eastAsia="Calibri" w:hAnsi="Calibri"/>
          <w:lang w:eastAsia="en-US"/>
        </w:rPr>
        <w:t>Marca con una X la respuesta correcta.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E9156F" w:rsidRPr="00E9156F" w14:paraId="65662531" w14:textId="77777777" w:rsidTr="003D67C8">
        <w:trPr>
          <w:trHeight w:val="2741"/>
        </w:trPr>
        <w:tc>
          <w:tcPr>
            <w:tcW w:w="4489" w:type="dxa"/>
          </w:tcPr>
          <w:p w14:paraId="252BA189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</w:p>
          <w:p w14:paraId="15E0BC98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>1.- El pajarito</w:t>
            </w:r>
          </w:p>
          <w:p w14:paraId="69AFD30E" w14:textId="0799195F" w:rsidR="00E9156F" w:rsidRPr="00E9156F" w:rsidRDefault="005558CD" w:rsidP="00E9156F">
            <w:pPr>
              <w:rPr>
                <w:rFonts w:ascii="Calibri" w:eastAsia="Calibri" w:hAnsi="Calibri"/>
                <w:lang w:eastAsia="en-US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8AD98B8" wp14:editId="409DFA5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85725</wp:posOffset>
                      </wp:positionV>
                      <wp:extent cx="333375" cy="285750"/>
                      <wp:effectExtent l="0" t="0" r="28575" b="19050"/>
                      <wp:wrapNone/>
                      <wp:docPr id="41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61CF5" id="Rectángulo 5" o:spid="_x0000_s1026" style="position:absolute;margin-left:12.45pt;margin-top:6.75pt;width:26.25pt;height:2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1940B700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 xml:space="preserve">                 Estaba dormido</w:t>
            </w:r>
          </w:p>
          <w:p w14:paraId="62B93897" w14:textId="1D41C411" w:rsidR="00E9156F" w:rsidRPr="00E9156F" w:rsidRDefault="005558CD" w:rsidP="00E9156F">
            <w:pPr>
              <w:rPr>
                <w:rFonts w:ascii="Calibri" w:eastAsia="Calibri" w:hAnsi="Calibri"/>
                <w:lang w:eastAsia="en-US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553A656" wp14:editId="2E3AB51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123190</wp:posOffset>
                      </wp:positionV>
                      <wp:extent cx="333375" cy="285750"/>
                      <wp:effectExtent l="0" t="0" r="28575" b="19050"/>
                      <wp:wrapNone/>
                      <wp:docPr id="52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D6C89" id="Rectángulo 5" o:spid="_x0000_s1026" style="position:absolute;margin-left:12.45pt;margin-top:9.7pt;width:26.25pt;height:2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76BCDE88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 xml:space="preserve">                  Voló a la ventana</w:t>
            </w:r>
          </w:p>
          <w:p w14:paraId="46B1F3E7" w14:textId="0CCD1F72" w:rsidR="00E9156F" w:rsidRPr="00E9156F" w:rsidRDefault="005558CD" w:rsidP="00E9156F">
            <w:pPr>
              <w:rPr>
                <w:rFonts w:ascii="Calibri" w:eastAsia="Calibri" w:hAnsi="Calibri"/>
                <w:lang w:eastAsia="en-US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964A018" wp14:editId="1A7EC80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103505</wp:posOffset>
                      </wp:positionV>
                      <wp:extent cx="333375" cy="285750"/>
                      <wp:effectExtent l="0" t="0" r="28575" b="19050"/>
                      <wp:wrapNone/>
                      <wp:docPr id="53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55545" id="Rectángulo 5" o:spid="_x0000_s1026" style="position:absolute;margin-left:12.45pt;margin-top:8.15pt;width:26.25pt;height:2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33E6BF5C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 xml:space="preserve">                   Se cayó del árbol</w:t>
            </w:r>
          </w:p>
          <w:p w14:paraId="3647E91D" w14:textId="77777777" w:rsidR="00E9156F" w:rsidRPr="00E9156F" w:rsidRDefault="00E9156F" w:rsidP="00E9156F">
            <w:pPr>
              <w:tabs>
                <w:tab w:val="left" w:pos="3180"/>
              </w:tabs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ab/>
            </w:r>
          </w:p>
        </w:tc>
        <w:tc>
          <w:tcPr>
            <w:tcW w:w="4489" w:type="dxa"/>
          </w:tcPr>
          <w:p w14:paraId="7FC6DC51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</w:p>
          <w:p w14:paraId="0AFF0704" w14:textId="77889853" w:rsidR="00E9156F" w:rsidRPr="00E9156F" w:rsidRDefault="005558CD" w:rsidP="00E9156F">
            <w:pPr>
              <w:rPr>
                <w:rFonts w:ascii="Calibri" w:eastAsia="Calibri" w:hAnsi="Calibri"/>
                <w:lang w:eastAsia="en-US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1043791" wp14:editId="1A5CDCA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1086485</wp:posOffset>
                      </wp:positionV>
                      <wp:extent cx="333375" cy="285750"/>
                      <wp:effectExtent l="0" t="0" r="28575" b="19050"/>
                      <wp:wrapNone/>
                      <wp:docPr id="57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DCC10" id="Rectángulo 5" o:spid="_x0000_s1026" style="position:absolute;margin-left:3.25pt;margin-top:85.55pt;width:26.25pt;height:2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8B3AD77" wp14:editId="290FD0B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676910</wp:posOffset>
                      </wp:positionV>
                      <wp:extent cx="333375" cy="285750"/>
                      <wp:effectExtent l="0" t="0" r="28575" b="19050"/>
                      <wp:wrapNone/>
                      <wp:docPr id="5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FFC68" id="Rectángulo 5" o:spid="_x0000_s1026" style="position:absolute;margin-left:3.25pt;margin-top:53.3pt;width:26.25pt;height:2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0CBC5F2" wp14:editId="04D3451B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267335</wp:posOffset>
                      </wp:positionV>
                      <wp:extent cx="333375" cy="285750"/>
                      <wp:effectExtent l="0" t="0" r="28575" b="19050"/>
                      <wp:wrapNone/>
                      <wp:docPr id="56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079E6" id="Rectángulo 5" o:spid="_x0000_s1026" style="position:absolute;margin-left:3.25pt;margin-top:21.05pt;width:26.25pt;height:2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E9156F" w:rsidRPr="00E9156F">
              <w:rPr>
                <w:rFonts w:ascii="Calibri" w:eastAsia="Calibri" w:hAnsi="Calibri"/>
                <w:lang w:eastAsia="en-US"/>
              </w:rPr>
              <w:t>2.- Susana</w:t>
            </w:r>
          </w:p>
          <w:p w14:paraId="74BCD408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</w:p>
          <w:p w14:paraId="0B1F1DDC" w14:textId="77777777" w:rsidR="00E9156F" w:rsidRPr="00E9156F" w:rsidRDefault="00E9156F" w:rsidP="00E9156F">
            <w:pPr>
              <w:ind w:firstLine="708"/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 xml:space="preserve"> Vió una mariposa</w:t>
            </w:r>
          </w:p>
          <w:p w14:paraId="43C94A94" w14:textId="77777777" w:rsidR="00E9156F" w:rsidRPr="00E9156F" w:rsidRDefault="00E9156F" w:rsidP="00E9156F">
            <w:pPr>
              <w:ind w:firstLine="708"/>
              <w:rPr>
                <w:rFonts w:ascii="Calibri" w:eastAsia="Calibri" w:hAnsi="Calibri"/>
                <w:lang w:eastAsia="en-US"/>
              </w:rPr>
            </w:pPr>
          </w:p>
          <w:p w14:paraId="1C3ED873" w14:textId="77777777" w:rsidR="00E9156F" w:rsidRPr="00E9156F" w:rsidRDefault="00E9156F" w:rsidP="00E9156F">
            <w:pPr>
              <w:ind w:firstLine="708"/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 xml:space="preserve"> Vió un pajarito</w:t>
            </w:r>
          </w:p>
          <w:p w14:paraId="32026E99" w14:textId="77777777" w:rsidR="00E9156F" w:rsidRPr="00E9156F" w:rsidRDefault="00E9156F" w:rsidP="00E9156F">
            <w:pPr>
              <w:ind w:firstLine="708"/>
              <w:rPr>
                <w:rFonts w:ascii="Calibri" w:eastAsia="Calibri" w:hAnsi="Calibri"/>
                <w:lang w:eastAsia="en-US"/>
              </w:rPr>
            </w:pPr>
          </w:p>
          <w:p w14:paraId="2259AD9D" w14:textId="77777777" w:rsidR="00E9156F" w:rsidRPr="00E9156F" w:rsidRDefault="00E9156F" w:rsidP="00E9156F">
            <w:pPr>
              <w:ind w:firstLine="708"/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>Tenía mucho sueño</w:t>
            </w:r>
          </w:p>
        </w:tc>
      </w:tr>
      <w:tr w:rsidR="00E9156F" w:rsidRPr="00E9156F" w14:paraId="191A5B81" w14:textId="77777777" w:rsidTr="003D67C8">
        <w:trPr>
          <w:trHeight w:val="2527"/>
        </w:trPr>
        <w:tc>
          <w:tcPr>
            <w:tcW w:w="4489" w:type="dxa"/>
          </w:tcPr>
          <w:p w14:paraId="1AADBBBE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</w:p>
          <w:p w14:paraId="160833EE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>3.- ¿De qué color era pájaro?</w:t>
            </w:r>
          </w:p>
          <w:p w14:paraId="53BCE503" w14:textId="62DCE57E" w:rsidR="00E9156F" w:rsidRPr="00E9156F" w:rsidRDefault="005558CD" w:rsidP="00E9156F">
            <w:pPr>
              <w:rPr>
                <w:rFonts w:ascii="Calibri" w:eastAsia="Calibri" w:hAnsi="Calibri"/>
                <w:lang w:eastAsia="en-US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0093F14" wp14:editId="55C432C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85725</wp:posOffset>
                      </wp:positionV>
                      <wp:extent cx="333375" cy="285750"/>
                      <wp:effectExtent l="0" t="0" r="28575" b="19050"/>
                      <wp:wrapNone/>
                      <wp:docPr id="58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C2604" id="Rectángulo 5" o:spid="_x0000_s1026" style="position:absolute;margin-left:12.45pt;margin-top:6.75pt;width:26.25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10AA7CBC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 xml:space="preserve">                 Blanco</w:t>
            </w:r>
          </w:p>
          <w:p w14:paraId="777FE733" w14:textId="0066E623" w:rsidR="00E9156F" w:rsidRPr="00E9156F" w:rsidRDefault="005558CD" w:rsidP="00E9156F">
            <w:pPr>
              <w:rPr>
                <w:rFonts w:ascii="Calibri" w:eastAsia="Calibri" w:hAnsi="Calibri"/>
                <w:lang w:eastAsia="en-US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C6ABE36" wp14:editId="2971737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123190</wp:posOffset>
                      </wp:positionV>
                      <wp:extent cx="333375" cy="285750"/>
                      <wp:effectExtent l="0" t="0" r="28575" b="19050"/>
                      <wp:wrapNone/>
                      <wp:docPr id="59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4A383" id="Rectángulo 5" o:spid="_x0000_s1026" style="position:absolute;margin-left:12.45pt;margin-top:9.7pt;width:26.2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00D5847F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 xml:space="preserve">                  Azul</w:t>
            </w:r>
          </w:p>
          <w:p w14:paraId="1A489E15" w14:textId="66368C74" w:rsidR="00E9156F" w:rsidRPr="00E9156F" w:rsidRDefault="005558CD" w:rsidP="00E9156F">
            <w:pPr>
              <w:rPr>
                <w:rFonts w:ascii="Calibri" w:eastAsia="Calibri" w:hAnsi="Calibri"/>
                <w:lang w:eastAsia="en-US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9243665" wp14:editId="43E2933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103505</wp:posOffset>
                      </wp:positionV>
                      <wp:extent cx="333375" cy="285750"/>
                      <wp:effectExtent l="0" t="0" r="28575" b="19050"/>
                      <wp:wrapNone/>
                      <wp:docPr id="60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F8A84" id="Rectángulo 5" o:spid="_x0000_s1026" style="position:absolute;margin-left:12.45pt;margin-top:8.15pt;width:26.2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6EE549F8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 xml:space="preserve">                   Rojo</w:t>
            </w:r>
          </w:p>
        </w:tc>
        <w:tc>
          <w:tcPr>
            <w:tcW w:w="4489" w:type="dxa"/>
          </w:tcPr>
          <w:p w14:paraId="6D53993A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</w:p>
          <w:p w14:paraId="3B2A3E7B" w14:textId="7CDA5E6F" w:rsidR="00E9156F" w:rsidRPr="00E9156F" w:rsidRDefault="005558CD" w:rsidP="00E9156F">
            <w:pPr>
              <w:rPr>
                <w:rFonts w:ascii="Calibri" w:eastAsia="Calibri" w:hAnsi="Calibri"/>
                <w:lang w:eastAsia="en-US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C6ADE3" wp14:editId="1C86DD0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1086485</wp:posOffset>
                      </wp:positionV>
                      <wp:extent cx="333375" cy="285750"/>
                      <wp:effectExtent l="0" t="0" r="28575" b="19050"/>
                      <wp:wrapNone/>
                      <wp:docPr id="61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7E9F5" id="Rectángulo 5" o:spid="_x0000_s1026" style="position:absolute;margin-left:3.25pt;margin-top:85.55pt;width:26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26A3C39" wp14:editId="3394354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676910</wp:posOffset>
                      </wp:positionV>
                      <wp:extent cx="333375" cy="285750"/>
                      <wp:effectExtent l="0" t="0" r="28575" b="19050"/>
                      <wp:wrapNone/>
                      <wp:docPr id="62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48484" id="Rectángulo 5" o:spid="_x0000_s1026" style="position:absolute;margin-left:3.25pt;margin-top:53.3pt;width:26.2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43EDA1" wp14:editId="17BC32F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267335</wp:posOffset>
                      </wp:positionV>
                      <wp:extent cx="333375" cy="285750"/>
                      <wp:effectExtent l="0" t="0" r="28575" b="19050"/>
                      <wp:wrapNone/>
                      <wp:docPr id="63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EA9C7" id="Rectángulo 5" o:spid="_x0000_s1026" style="position:absolute;margin-left:3.25pt;margin-top:21.05pt;width:26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E9156F" w:rsidRPr="00E9156F">
              <w:rPr>
                <w:rFonts w:ascii="Calibri" w:eastAsia="Calibri" w:hAnsi="Calibri"/>
                <w:lang w:eastAsia="en-US"/>
              </w:rPr>
              <w:t>4.- ¿Que estaba jalando el pajarito?</w:t>
            </w:r>
          </w:p>
          <w:p w14:paraId="5EABCAA0" w14:textId="77777777" w:rsidR="00E9156F" w:rsidRPr="00E9156F" w:rsidRDefault="00E9156F" w:rsidP="00E9156F">
            <w:pPr>
              <w:rPr>
                <w:rFonts w:ascii="Calibri" w:eastAsia="Calibri" w:hAnsi="Calibri"/>
                <w:lang w:eastAsia="en-US"/>
              </w:rPr>
            </w:pPr>
          </w:p>
          <w:p w14:paraId="7F894313" w14:textId="77777777" w:rsidR="00E9156F" w:rsidRPr="00E9156F" w:rsidRDefault="00E9156F" w:rsidP="00E9156F">
            <w:pPr>
              <w:ind w:firstLine="708"/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 xml:space="preserve"> Una mariposa</w:t>
            </w:r>
          </w:p>
          <w:p w14:paraId="4FDF1FC5" w14:textId="77777777" w:rsidR="00E9156F" w:rsidRPr="00E9156F" w:rsidRDefault="00E9156F" w:rsidP="00E9156F">
            <w:pPr>
              <w:ind w:firstLine="708"/>
              <w:rPr>
                <w:rFonts w:ascii="Calibri" w:eastAsia="Calibri" w:hAnsi="Calibri"/>
                <w:lang w:eastAsia="en-US"/>
              </w:rPr>
            </w:pPr>
          </w:p>
          <w:p w14:paraId="3DD2A9C0" w14:textId="77777777" w:rsidR="00E9156F" w:rsidRPr="00E9156F" w:rsidRDefault="00E9156F" w:rsidP="00E9156F">
            <w:pPr>
              <w:ind w:firstLine="708"/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 xml:space="preserve"> Un gusano</w:t>
            </w:r>
          </w:p>
          <w:p w14:paraId="55C6F4C7" w14:textId="77777777" w:rsidR="00E9156F" w:rsidRPr="00E9156F" w:rsidRDefault="00E9156F" w:rsidP="00E9156F">
            <w:pPr>
              <w:ind w:firstLine="708"/>
              <w:rPr>
                <w:rFonts w:ascii="Calibri" w:eastAsia="Calibri" w:hAnsi="Calibri"/>
                <w:lang w:eastAsia="en-US"/>
              </w:rPr>
            </w:pPr>
          </w:p>
          <w:p w14:paraId="4CA961D1" w14:textId="77777777" w:rsidR="00E9156F" w:rsidRPr="00E9156F" w:rsidRDefault="00E9156F" w:rsidP="00E9156F">
            <w:pPr>
              <w:ind w:firstLine="708"/>
              <w:rPr>
                <w:rFonts w:ascii="Calibri" w:eastAsia="Calibri" w:hAnsi="Calibri"/>
                <w:lang w:eastAsia="en-US"/>
              </w:rPr>
            </w:pPr>
            <w:r w:rsidRPr="00E9156F">
              <w:rPr>
                <w:rFonts w:ascii="Calibri" w:eastAsia="Calibri" w:hAnsi="Calibri"/>
                <w:lang w:eastAsia="en-US"/>
              </w:rPr>
              <w:t xml:space="preserve"> Una lombriz</w:t>
            </w:r>
          </w:p>
        </w:tc>
      </w:tr>
    </w:tbl>
    <w:p w14:paraId="5DB119F9" w14:textId="7A75EA96" w:rsidR="00E9156F" w:rsidRDefault="00E9156F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333B08C8" w14:textId="381EAC18" w:rsidR="00747628" w:rsidRDefault="00E9156F" w:rsidP="00926F82">
      <w:pPr>
        <w:tabs>
          <w:tab w:val="left" w:pos="1938"/>
        </w:tabs>
      </w:pPr>
      <w:r>
        <w:t>2.- Enumera correctamente la secuencia de la lectura</w:t>
      </w:r>
      <w:r w:rsidR="00747628">
        <w:t>, ubica los números en los espacios de color naranjo</w:t>
      </w:r>
      <w:r>
        <w:t xml:space="preserve"> </w:t>
      </w:r>
    </w:p>
    <w:p w14:paraId="18B57AAD" w14:textId="6A3FF8DC" w:rsidR="00E9156F" w:rsidRDefault="00E9156F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t>(1 – 2 – 3)</w:t>
      </w:r>
    </w:p>
    <w:p w14:paraId="41A0645E" w14:textId="41374FFA" w:rsidR="00E9156F" w:rsidRDefault="00E9156F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203FDE5" w14:textId="02C5E5B6" w:rsidR="00E9156F" w:rsidRDefault="005558CD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4979C" wp14:editId="0C357CD8">
                <wp:simplePos x="0" y="0"/>
                <wp:positionH relativeFrom="column">
                  <wp:posOffset>-1782445</wp:posOffset>
                </wp:positionH>
                <wp:positionV relativeFrom="paragraph">
                  <wp:posOffset>128270</wp:posOffset>
                </wp:positionV>
                <wp:extent cx="561975" cy="333375"/>
                <wp:effectExtent l="0" t="0" r="28575" b="28575"/>
                <wp:wrapNone/>
                <wp:docPr id="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B66D86" id="AutoShape 91" o:spid="_x0000_s1026" style="position:absolute;margin-left:-140.35pt;margin-top:10.1pt;width:44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" fillcolor="#ed7d31 [3205]" strokecolor="white [3201]" strokeweight="1.5pt">
                <v:stroke joinstyle="miter"/>
              </v:round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3C61C" wp14:editId="2A350FA6">
                <wp:simplePos x="0" y="0"/>
                <wp:positionH relativeFrom="column">
                  <wp:posOffset>-3535045</wp:posOffset>
                </wp:positionH>
                <wp:positionV relativeFrom="paragraph">
                  <wp:posOffset>71120</wp:posOffset>
                </wp:positionV>
                <wp:extent cx="581025" cy="333375"/>
                <wp:effectExtent l="0" t="0" r="28575" b="28575"/>
                <wp:wrapNone/>
                <wp:docPr id="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C4B3CE" id="AutoShape 90" o:spid="_x0000_s1026" style="position:absolute;margin-left:-278.35pt;margin-top:5.6pt;width:45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" fillcolor="#ed7d31 [3205]" strokecolor="white [3201]" strokeweight="1.5pt">
                <v:stroke joinstyle="miter"/>
              </v:round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E9E0F" wp14:editId="35C47248">
                <wp:simplePos x="0" y="0"/>
                <wp:positionH relativeFrom="column">
                  <wp:posOffset>-4763770</wp:posOffset>
                </wp:positionH>
                <wp:positionV relativeFrom="paragraph">
                  <wp:posOffset>128270</wp:posOffset>
                </wp:positionV>
                <wp:extent cx="523875" cy="323850"/>
                <wp:effectExtent l="0" t="0" r="28575" b="19050"/>
                <wp:wrapNone/>
                <wp:docPr id="5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6B0D01" id="AutoShape 89" o:spid="_x0000_s1026" style="position:absolute;margin-left:-375.1pt;margin-top:10.1pt;width:41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" fillcolor="#ed7d31 [3205]" strokecolor="white [3201]" strokeweight="1.5pt">
                <v:stroke joinstyle="miter"/>
              </v:roundrect>
            </w:pict>
          </mc:Fallback>
        </mc:AlternateContent>
      </w:r>
      <w:r w:rsidR="00E9156F">
        <w:rPr>
          <w:noProof/>
          <w:lang w:val="es-ES"/>
        </w:rPr>
        <w:drawing>
          <wp:anchor distT="0" distB="0" distL="114300" distR="114300" simplePos="0" relativeHeight="251639808" behindDoc="1" locked="0" layoutInCell="1" allowOverlap="1" wp14:anchorId="09C8DB6E" wp14:editId="7996BB23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5314950" cy="1351280"/>
            <wp:effectExtent l="0" t="0" r="0" b="1270"/>
            <wp:wrapTight wrapText="bothSides">
              <wp:wrapPolygon edited="0">
                <wp:start x="0" y="0"/>
                <wp:lineTo x="0" y="21316"/>
                <wp:lineTo x="21523" y="21316"/>
                <wp:lineTo x="21523" y="0"/>
                <wp:lineTo x="0" y="0"/>
              </wp:wrapPolygon>
            </wp:wrapTight>
            <wp:docPr id="33" name="Imagen 33" descr="Resultado de imagen para comprension lectora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omprension lectora preescol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8" t="71400" r="4404" b="9200"/>
                    <a:stretch/>
                  </pic:blipFill>
                  <pic:spPr bwMode="auto">
                    <a:xfrm>
                      <a:off x="0" y="0"/>
                      <a:ext cx="531495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E308E" w14:textId="1A56E5B3" w:rsidR="00E9156F" w:rsidRPr="00E9156F" w:rsidRDefault="00E9156F" w:rsidP="00E9156F">
      <w:pPr>
        <w:rPr>
          <w:rFonts w:asciiTheme="majorHAnsi" w:hAnsiTheme="majorHAnsi"/>
          <w:lang w:val="es-ES"/>
        </w:rPr>
      </w:pPr>
    </w:p>
    <w:p w14:paraId="12B6C7D7" w14:textId="091D4559" w:rsidR="00E9156F" w:rsidRPr="00E9156F" w:rsidRDefault="00E9156F" w:rsidP="00E9156F">
      <w:pPr>
        <w:rPr>
          <w:rFonts w:asciiTheme="majorHAnsi" w:hAnsiTheme="majorHAnsi"/>
          <w:lang w:val="es-ES"/>
        </w:rPr>
      </w:pPr>
    </w:p>
    <w:p w14:paraId="42FA0A53" w14:textId="0D6AE553" w:rsidR="00E9156F" w:rsidRPr="00E9156F" w:rsidRDefault="00E9156F" w:rsidP="00E9156F">
      <w:pPr>
        <w:rPr>
          <w:rFonts w:asciiTheme="majorHAnsi" w:hAnsiTheme="majorHAnsi"/>
          <w:lang w:val="es-ES"/>
        </w:rPr>
      </w:pPr>
    </w:p>
    <w:p w14:paraId="58EC6C74" w14:textId="01098D0A" w:rsidR="00E9156F" w:rsidRPr="00E9156F" w:rsidRDefault="00E9156F" w:rsidP="00E9156F">
      <w:pPr>
        <w:rPr>
          <w:rFonts w:asciiTheme="majorHAnsi" w:hAnsiTheme="majorHAnsi"/>
          <w:lang w:val="es-ES"/>
        </w:rPr>
      </w:pPr>
    </w:p>
    <w:p w14:paraId="66746583" w14:textId="1A674B3A" w:rsidR="00E9156F" w:rsidRPr="00E9156F" w:rsidRDefault="00E9156F" w:rsidP="00E9156F">
      <w:pPr>
        <w:rPr>
          <w:rFonts w:asciiTheme="majorHAnsi" w:hAnsiTheme="majorHAnsi"/>
          <w:lang w:val="es-ES"/>
        </w:rPr>
      </w:pPr>
    </w:p>
    <w:p w14:paraId="07BDBFF3" w14:textId="15797285" w:rsidR="00E9156F" w:rsidRPr="00E9156F" w:rsidRDefault="00E9156F" w:rsidP="00E9156F">
      <w:pPr>
        <w:rPr>
          <w:rFonts w:asciiTheme="majorHAnsi" w:hAnsiTheme="majorHAnsi"/>
          <w:lang w:val="es-ES"/>
        </w:rPr>
      </w:pPr>
    </w:p>
    <w:p w14:paraId="3EE2C8BE" w14:textId="6D8BEE8F" w:rsidR="00E9156F" w:rsidRDefault="00747628" w:rsidP="00E9156F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2.</w:t>
      </w:r>
      <w:r w:rsidRPr="00747628">
        <w:rPr>
          <w:rFonts w:asciiTheme="majorHAnsi" w:hAnsiTheme="majorHAnsi"/>
          <w:lang w:val="es-ES"/>
        </w:rPr>
        <w:t>Con la ayuda de un adulto lee el siguiente texto, luego contestas las preguntas, también lo puedes hacer de esta manera: adulto que te está ayudando puede leerte el texto, realizarte las preguntas en voz alta y tu contestarlas de forma oral (el adulto marca la respuesta según tu respuesta).</w:t>
      </w:r>
    </w:p>
    <w:p w14:paraId="1EA9BDC4" w14:textId="70E1BEE6" w:rsidR="00E9156F" w:rsidRDefault="00E9156F" w:rsidP="00E9156F">
      <w:pPr>
        <w:rPr>
          <w:rFonts w:asciiTheme="majorHAnsi" w:hAnsiTheme="majorHAnsi"/>
          <w:lang w:val="es-ES"/>
        </w:rPr>
      </w:pPr>
    </w:p>
    <w:p w14:paraId="1F656E53" w14:textId="6AAE2CED" w:rsidR="00E9156F" w:rsidRPr="00E9156F" w:rsidRDefault="00E9156F" w:rsidP="00E9156F">
      <w:pPr>
        <w:rPr>
          <w:rFonts w:asciiTheme="majorHAnsi" w:hAnsiTheme="majorHAnsi"/>
          <w:b/>
          <w:bCs/>
          <w:lang w:val="es-ES"/>
        </w:rPr>
      </w:pPr>
      <w:r w:rsidRPr="00E9156F">
        <w:rPr>
          <w:b/>
          <w:bCs/>
          <w:noProof/>
          <w:lang w:val="es-ES"/>
        </w:rPr>
        <w:drawing>
          <wp:anchor distT="0" distB="0" distL="114300" distR="114300" simplePos="0" relativeHeight="251640832" behindDoc="1" locked="0" layoutInCell="1" allowOverlap="1" wp14:anchorId="35BB4E01" wp14:editId="5E07A6B9">
            <wp:simplePos x="0" y="0"/>
            <wp:positionH relativeFrom="column">
              <wp:posOffset>800100</wp:posOffset>
            </wp:positionH>
            <wp:positionV relativeFrom="paragraph">
              <wp:posOffset>342265</wp:posOffset>
            </wp:positionV>
            <wp:extent cx="4171950" cy="1274445"/>
            <wp:effectExtent l="0" t="0" r="0" b="1905"/>
            <wp:wrapTight wrapText="bothSides">
              <wp:wrapPolygon edited="0">
                <wp:start x="0" y="0"/>
                <wp:lineTo x="0" y="21309"/>
                <wp:lineTo x="21501" y="21309"/>
                <wp:lineTo x="21501" y="0"/>
                <wp:lineTo x="0" y="0"/>
              </wp:wrapPolygon>
            </wp:wrapTight>
            <wp:docPr id="65" name="Imagen 6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23"/>
                    <a:stretch/>
                  </pic:blipFill>
                  <pic:spPr bwMode="auto">
                    <a:xfrm>
                      <a:off x="0" y="0"/>
                      <a:ext cx="417195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56F">
        <w:rPr>
          <w:rFonts w:asciiTheme="majorHAnsi" w:hAnsiTheme="majorHAnsi"/>
          <w:b/>
          <w:bCs/>
          <w:lang w:val="es-ES"/>
        </w:rPr>
        <w:t>Texto 2</w:t>
      </w:r>
    </w:p>
    <w:p w14:paraId="36FE7B35" w14:textId="52B017BE" w:rsidR="00E9156F" w:rsidRDefault="00E9156F" w:rsidP="00E9156F">
      <w:pPr>
        <w:rPr>
          <w:rFonts w:asciiTheme="majorHAnsi" w:hAnsiTheme="majorHAnsi"/>
          <w:lang w:val="es-ES"/>
        </w:rPr>
      </w:pPr>
    </w:p>
    <w:p w14:paraId="488BB8A7" w14:textId="3337B656" w:rsidR="00E9156F" w:rsidRPr="00E9156F" w:rsidRDefault="00E9156F" w:rsidP="00E9156F">
      <w:pPr>
        <w:rPr>
          <w:rFonts w:asciiTheme="majorHAnsi" w:hAnsiTheme="majorHAnsi"/>
          <w:lang w:val="es-ES"/>
        </w:rPr>
      </w:pPr>
    </w:p>
    <w:p w14:paraId="7B5AC8A5" w14:textId="64D0661D" w:rsidR="00E9156F" w:rsidRPr="00E9156F" w:rsidRDefault="00E9156F" w:rsidP="00E9156F">
      <w:pPr>
        <w:rPr>
          <w:rFonts w:asciiTheme="majorHAnsi" w:hAnsiTheme="majorHAnsi"/>
          <w:lang w:val="es-ES"/>
        </w:rPr>
      </w:pPr>
    </w:p>
    <w:p w14:paraId="29EA5043" w14:textId="1D15D922" w:rsidR="00E9156F" w:rsidRPr="00E9156F" w:rsidRDefault="00E9156F" w:rsidP="00E9156F">
      <w:pPr>
        <w:rPr>
          <w:rFonts w:asciiTheme="majorHAnsi" w:hAnsiTheme="majorHAnsi"/>
          <w:lang w:val="es-ES"/>
        </w:rPr>
      </w:pPr>
    </w:p>
    <w:p w14:paraId="6A37A911" w14:textId="745DE875" w:rsidR="00E9156F" w:rsidRPr="00E9156F" w:rsidRDefault="00E9156F" w:rsidP="00E9156F">
      <w:pPr>
        <w:rPr>
          <w:rFonts w:asciiTheme="majorHAnsi" w:hAnsiTheme="majorHAnsi"/>
          <w:lang w:val="es-ES"/>
        </w:rPr>
      </w:pPr>
    </w:p>
    <w:p w14:paraId="51ABD74D" w14:textId="486F761F" w:rsidR="00E9156F" w:rsidRPr="00E9156F" w:rsidRDefault="00E9156F" w:rsidP="00E9156F">
      <w:pPr>
        <w:rPr>
          <w:rFonts w:asciiTheme="majorHAnsi" w:hAnsiTheme="majorHAnsi"/>
          <w:lang w:val="es-ES"/>
        </w:rPr>
      </w:pPr>
    </w:p>
    <w:p w14:paraId="7713523C" w14:textId="3B46B2DF" w:rsidR="00E9156F" w:rsidRPr="00E9156F" w:rsidRDefault="00E9156F" w:rsidP="00E9156F">
      <w:pPr>
        <w:rPr>
          <w:rFonts w:asciiTheme="majorHAnsi" w:hAnsiTheme="majorHAnsi"/>
          <w:lang w:val="es-ES"/>
        </w:rPr>
      </w:pPr>
    </w:p>
    <w:p w14:paraId="2248DE38" w14:textId="6081CF93" w:rsidR="00E9156F" w:rsidRPr="00E9156F" w:rsidRDefault="00E9156F" w:rsidP="00E9156F">
      <w:pPr>
        <w:rPr>
          <w:rFonts w:asciiTheme="majorHAnsi" w:hAnsiTheme="majorHAnsi"/>
          <w:lang w:val="es-ES"/>
        </w:rPr>
      </w:pPr>
    </w:p>
    <w:p w14:paraId="6F05344F" w14:textId="35B4A8D8" w:rsidR="00E9156F" w:rsidRPr="00E9156F" w:rsidRDefault="00E9156F" w:rsidP="00E9156F">
      <w:pPr>
        <w:rPr>
          <w:rFonts w:asciiTheme="minorHAnsi" w:hAnsiTheme="minorHAnsi" w:cstheme="minorHAnsi"/>
          <w:b/>
          <w:bCs/>
          <w:lang w:val="es-ES"/>
        </w:rPr>
      </w:pPr>
    </w:p>
    <w:p w14:paraId="6EBE40E8" w14:textId="13CCE757" w:rsidR="00E9156F" w:rsidRPr="00E9156F" w:rsidRDefault="00E9156F" w:rsidP="00E9156F">
      <w:pPr>
        <w:rPr>
          <w:rFonts w:asciiTheme="minorHAnsi" w:hAnsiTheme="minorHAnsi" w:cstheme="minorHAnsi"/>
          <w:b/>
          <w:bCs/>
          <w:lang w:val="es-ES"/>
        </w:rPr>
      </w:pPr>
    </w:p>
    <w:p w14:paraId="36D3AD2D" w14:textId="4C56DA7D" w:rsidR="00E9156F" w:rsidRPr="00C17CD4" w:rsidRDefault="00E9156F" w:rsidP="00C17CD4">
      <w:pPr>
        <w:pStyle w:val="Prrafodelista"/>
        <w:numPr>
          <w:ilvl w:val="0"/>
          <w:numId w:val="13"/>
        </w:numPr>
        <w:rPr>
          <w:rFonts w:asciiTheme="minorHAnsi" w:hAnsiTheme="minorHAnsi" w:cstheme="minorHAnsi"/>
          <w:b/>
          <w:bCs/>
          <w:lang w:val="es-ES"/>
        </w:rPr>
      </w:pPr>
      <w:r w:rsidRPr="00C17CD4">
        <w:rPr>
          <w:rFonts w:asciiTheme="minorHAnsi" w:hAnsiTheme="minorHAnsi" w:cstheme="minorHAnsi"/>
          <w:b/>
          <w:bCs/>
          <w:lang w:val="es-ES"/>
        </w:rPr>
        <w:t xml:space="preserve">Marca con una x la alternativa correcta </w:t>
      </w:r>
    </w:p>
    <w:p w14:paraId="407A26ED" w14:textId="293439E0" w:rsidR="00E9156F" w:rsidRDefault="00E9156F" w:rsidP="00E9156F">
      <w:pPr>
        <w:rPr>
          <w:rFonts w:asciiTheme="majorHAnsi" w:hAnsiTheme="majorHAnsi"/>
          <w:lang w:val="es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489"/>
        <w:gridCol w:w="4833"/>
      </w:tblGrid>
      <w:tr w:rsidR="00E9156F" w:rsidRPr="00DD4DBE" w14:paraId="698D671B" w14:textId="77777777" w:rsidTr="003D67C8">
        <w:trPr>
          <w:trHeight w:val="2605"/>
        </w:trPr>
        <w:tc>
          <w:tcPr>
            <w:tcW w:w="4489" w:type="dxa"/>
          </w:tcPr>
          <w:p w14:paraId="5E4CDAAF" w14:textId="77777777" w:rsidR="00E9156F" w:rsidRPr="00DD4DBE" w:rsidRDefault="00E9156F" w:rsidP="003D67C8">
            <w:pPr>
              <w:rPr>
                <w:b/>
              </w:rPr>
            </w:pPr>
          </w:p>
          <w:p w14:paraId="456E4F87" w14:textId="77777777" w:rsidR="00E9156F" w:rsidRPr="00DD4DBE" w:rsidRDefault="00E9156F" w:rsidP="003D67C8">
            <w:pPr>
              <w:rPr>
                <w:b/>
              </w:rPr>
            </w:pPr>
            <w:r>
              <w:rPr>
                <w:b/>
              </w:rPr>
              <w:t>1.- ¿Cómo se titula esta historia?</w:t>
            </w:r>
          </w:p>
          <w:p w14:paraId="33EDD3B9" w14:textId="4F5D5472" w:rsidR="00E9156F" w:rsidRPr="00DD4DBE" w:rsidRDefault="005558CD" w:rsidP="003D67C8">
            <w:pPr>
              <w:rPr>
                <w:b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55A13B" wp14:editId="4D018BC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85725</wp:posOffset>
                      </wp:positionV>
                      <wp:extent cx="333375" cy="285750"/>
                      <wp:effectExtent l="0" t="0" r="28575" b="19050"/>
                      <wp:wrapNone/>
                      <wp:docPr id="132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FACE7" id="Rectángulo 5" o:spid="_x0000_s1026" style="position:absolute;margin-left:12.45pt;margin-top:6.75pt;width:26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45E02657" w14:textId="77777777" w:rsidR="00E9156F" w:rsidRPr="00DD4DBE" w:rsidRDefault="00E9156F" w:rsidP="003D67C8">
            <w:pPr>
              <w:rPr>
                <w:b/>
              </w:rPr>
            </w:pPr>
            <w:r>
              <w:rPr>
                <w:b/>
              </w:rPr>
              <w:t xml:space="preserve">                  El dentista</w:t>
            </w:r>
          </w:p>
          <w:p w14:paraId="432BB20B" w14:textId="596F6CE5" w:rsidR="00E9156F" w:rsidRPr="00DD4DBE" w:rsidRDefault="005558CD" w:rsidP="003D67C8">
            <w:pPr>
              <w:rPr>
                <w:b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9947A5" wp14:editId="7B61290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123190</wp:posOffset>
                      </wp:positionV>
                      <wp:extent cx="333375" cy="285750"/>
                      <wp:effectExtent l="0" t="0" r="28575" b="19050"/>
                      <wp:wrapNone/>
                      <wp:docPr id="133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B15BA" id="Rectángulo 5" o:spid="_x0000_s1026" style="position:absolute;margin-left:12.45pt;margin-top:9.7pt;width:26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7E5A330C" w14:textId="77777777" w:rsidR="00E9156F" w:rsidRPr="00DD4DBE" w:rsidRDefault="00E9156F" w:rsidP="003D67C8">
            <w:pPr>
              <w:rPr>
                <w:b/>
              </w:rPr>
            </w:pPr>
            <w:r>
              <w:rPr>
                <w:b/>
              </w:rPr>
              <w:t xml:space="preserve">                   Lavarme los dientes</w:t>
            </w:r>
          </w:p>
          <w:p w14:paraId="65655881" w14:textId="55656573" w:rsidR="00E9156F" w:rsidRPr="00DD4DBE" w:rsidRDefault="005558CD" w:rsidP="003D67C8">
            <w:pPr>
              <w:rPr>
                <w:b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A79570" wp14:editId="3556938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103505</wp:posOffset>
                      </wp:positionV>
                      <wp:extent cx="333375" cy="285750"/>
                      <wp:effectExtent l="0" t="0" r="28575" b="19050"/>
                      <wp:wrapNone/>
                      <wp:docPr id="134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5DB3A" id="Rectángulo 5" o:spid="_x0000_s1026" style="position:absolute;margin-left:12.45pt;margin-top:8.15pt;width:26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7C014485" w14:textId="77777777" w:rsidR="00E9156F" w:rsidRPr="00DD4DBE" w:rsidRDefault="00E9156F" w:rsidP="003D67C8">
            <w:pPr>
              <w:rPr>
                <w:b/>
              </w:rPr>
            </w:pPr>
            <w:r>
              <w:rPr>
                <w:b/>
              </w:rPr>
              <w:t xml:space="preserve">                   Los caramelos</w:t>
            </w:r>
          </w:p>
          <w:p w14:paraId="57AEA597" w14:textId="77777777" w:rsidR="00E9156F" w:rsidRPr="00DD4DBE" w:rsidRDefault="00E9156F" w:rsidP="003D67C8">
            <w:pPr>
              <w:tabs>
                <w:tab w:val="left" w:pos="3180"/>
              </w:tabs>
              <w:rPr>
                <w:b/>
              </w:rPr>
            </w:pPr>
            <w:r w:rsidRPr="00DD4DBE">
              <w:rPr>
                <w:b/>
              </w:rPr>
              <w:tab/>
            </w:r>
          </w:p>
        </w:tc>
        <w:tc>
          <w:tcPr>
            <w:tcW w:w="4833" w:type="dxa"/>
          </w:tcPr>
          <w:p w14:paraId="621374AF" w14:textId="77777777" w:rsidR="00E9156F" w:rsidRPr="00DD4DBE" w:rsidRDefault="00E9156F" w:rsidP="003D67C8">
            <w:pPr>
              <w:rPr>
                <w:b/>
              </w:rPr>
            </w:pPr>
          </w:p>
          <w:p w14:paraId="1F704DD2" w14:textId="4F35E024" w:rsidR="00E9156F" w:rsidRPr="00DD4DBE" w:rsidRDefault="005558CD" w:rsidP="003D67C8">
            <w:pPr>
              <w:rPr>
                <w:b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364A46" wp14:editId="72375146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1086485</wp:posOffset>
                      </wp:positionV>
                      <wp:extent cx="333375" cy="285750"/>
                      <wp:effectExtent l="0" t="0" r="28575" b="19050"/>
                      <wp:wrapNone/>
                      <wp:docPr id="13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C5FC9" id="Rectángulo 5" o:spid="_x0000_s1026" style="position:absolute;margin-left:3.25pt;margin-top:85.55pt;width: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D22CF6" wp14:editId="3811173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676910</wp:posOffset>
                      </wp:positionV>
                      <wp:extent cx="333375" cy="285750"/>
                      <wp:effectExtent l="0" t="0" r="28575" b="19050"/>
                      <wp:wrapNone/>
                      <wp:docPr id="136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B2D24" id="Rectángulo 5" o:spid="_x0000_s1026" style="position:absolute;margin-left:3.25pt;margin-top:53.3pt;width:26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362CD3" wp14:editId="7B042D36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267335</wp:posOffset>
                      </wp:positionV>
                      <wp:extent cx="333375" cy="285750"/>
                      <wp:effectExtent l="0" t="0" r="28575" b="19050"/>
                      <wp:wrapNone/>
                      <wp:docPr id="137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08998" id="Rectángulo 5" o:spid="_x0000_s1026" style="position:absolute;margin-left:3.25pt;margin-top:21.05pt;width:26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E9156F" w:rsidRPr="00DD4DBE">
              <w:rPr>
                <w:b/>
              </w:rPr>
              <w:t>2</w:t>
            </w:r>
            <w:r w:rsidR="00E9156F">
              <w:rPr>
                <w:b/>
              </w:rPr>
              <w:t>.- ¿Qué tengo que hacer si como caramelos?</w:t>
            </w:r>
          </w:p>
          <w:p w14:paraId="32662883" w14:textId="77777777" w:rsidR="00E9156F" w:rsidRPr="00DD4DBE" w:rsidRDefault="00E9156F" w:rsidP="003D67C8">
            <w:pPr>
              <w:rPr>
                <w:b/>
              </w:rPr>
            </w:pPr>
          </w:p>
          <w:p w14:paraId="142CFE69" w14:textId="77777777" w:rsidR="00E9156F" w:rsidRPr="00DD4DBE" w:rsidRDefault="00E9156F" w:rsidP="003D67C8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Dormir</w:t>
            </w:r>
          </w:p>
          <w:p w14:paraId="1D28CD4D" w14:textId="77777777" w:rsidR="00E9156F" w:rsidRPr="00DD4DBE" w:rsidRDefault="00E9156F" w:rsidP="003D67C8">
            <w:pPr>
              <w:ind w:firstLine="708"/>
              <w:rPr>
                <w:b/>
              </w:rPr>
            </w:pPr>
          </w:p>
          <w:p w14:paraId="4158BD91" w14:textId="77777777" w:rsidR="00E9156F" w:rsidRPr="00DD4DBE" w:rsidRDefault="00E9156F" w:rsidP="003D67C8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Bañarme</w:t>
            </w:r>
          </w:p>
          <w:p w14:paraId="046D3F2B" w14:textId="77777777" w:rsidR="00E9156F" w:rsidRPr="00DD4DBE" w:rsidRDefault="00E9156F" w:rsidP="003D67C8">
            <w:pPr>
              <w:ind w:firstLine="708"/>
              <w:rPr>
                <w:b/>
              </w:rPr>
            </w:pPr>
          </w:p>
          <w:p w14:paraId="6E1CFFC7" w14:textId="77777777" w:rsidR="00E9156F" w:rsidRPr="00DD4DBE" w:rsidRDefault="00E9156F" w:rsidP="003D67C8">
            <w:pPr>
              <w:ind w:firstLine="708"/>
              <w:rPr>
                <w:b/>
              </w:rPr>
            </w:pPr>
            <w:r>
              <w:rPr>
                <w:b/>
              </w:rPr>
              <w:t>Lavarme los dientes</w:t>
            </w:r>
          </w:p>
        </w:tc>
      </w:tr>
      <w:tr w:rsidR="00E9156F" w:rsidRPr="00DD4DBE" w14:paraId="0706145E" w14:textId="77777777" w:rsidTr="003D67C8">
        <w:trPr>
          <w:trHeight w:val="2527"/>
        </w:trPr>
        <w:tc>
          <w:tcPr>
            <w:tcW w:w="4489" w:type="dxa"/>
          </w:tcPr>
          <w:p w14:paraId="70B973B6" w14:textId="77777777" w:rsidR="00E9156F" w:rsidRPr="00DD4DBE" w:rsidRDefault="00E9156F" w:rsidP="003D67C8">
            <w:pPr>
              <w:rPr>
                <w:b/>
              </w:rPr>
            </w:pPr>
          </w:p>
          <w:p w14:paraId="15990574" w14:textId="77777777" w:rsidR="00E9156F" w:rsidRPr="00DD4DBE" w:rsidRDefault="00E9156F" w:rsidP="003D67C8">
            <w:pPr>
              <w:rPr>
                <w:b/>
              </w:rPr>
            </w:pPr>
            <w:r>
              <w:rPr>
                <w:b/>
              </w:rPr>
              <w:t>3.- Si no me lavo los dientes me salen…</w:t>
            </w:r>
          </w:p>
          <w:p w14:paraId="2A730231" w14:textId="77FF3418" w:rsidR="00E9156F" w:rsidRPr="00DD4DBE" w:rsidRDefault="005558CD" w:rsidP="003D67C8">
            <w:pPr>
              <w:rPr>
                <w:b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BB72EF" wp14:editId="07663B5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85725</wp:posOffset>
                      </wp:positionV>
                      <wp:extent cx="333375" cy="285750"/>
                      <wp:effectExtent l="0" t="0" r="28575" b="19050"/>
                      <wp:wrapNone/>
                      <wp:docPr id="138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5038D" id="Rectángulo 5" o:spid="_x0000_s1026" style="position:absolute;margin-left:12.45pt;margin-top:6.75pt;width:26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1927DD7B" w14:textId="77777777" w:rsidR="00E9156F" w:rsidRPr="00DD4DBE" w:rsidRDefault="00E9156F" w:rsidP="003D67C8">
            <w:pPr>
              <w:rPr>
                <w:b/>
              </w:rPr>
            </w:pPr>
            <w:r w:rsidRPr="00DD4DBE">
              <w:rPr>
                <w:b/>
              </w:rPr>
              <w:t xml:space="preserve">                 </w:t>
            </w:r>
            <w:r>
              <w:rPr>
                <w:b/>
              </w:rPr>
              <w:t>Caries</w:t>
            </w:r>
          </w:p>
          <w:p w14:paraId="29687CB2" w14:textId="11CAC282" w:rsidR="00E9156F" w:rsidRPr="00DD4DBE" w:rsidRDefault="005558CD" w:rsidP="003D67C8">
            <w:pPr>
              <w:rPr>
                <w:b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086C88" wp14:editId="586E128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123190</wp:posOffset>
                      </wp:positionV>
                      <wp:extent cx="333375" cy="285750"/>
                      <wp:effectExtent l="0" t="0" r="28575" b="19050"/>
                      <wp:wrapNone/>
                      <wp:docPr id="139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2B241" id="Rectángulo 5" o:spid="_x0000_s1026" style="position:absolute;margin-left:12.45pt;margin-top:9.7pt;width:26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2884774E" w14:textId="77777777" w:rsidR="00E9156F" w:rsidRPr="00DD4DBE" w:rsidRDefault="00E9156F" w:rsidP="003D67C8">
            <w:pPr>
              <w:rPr>
                <w:b/>
              </w:rPr>
            </w:pPr>
            <w:r>
              <w:rPr>
                <w:b/>
              </w:rPr>
              <w:t xml:space="preserve">                  Puntos rojos</w:t>
            </w:r>
          </w:p>
          <w:p w14:paraId="7CE1BF7A" w14:textId="6E470700" w:rsidR="00E9156F" w:rsidRPr="00DD4DBE" w:rsidRDefault="005558CD" w:rsidP="003D67C8">
            <w:pPr>
              <w:rPr>
                <w:b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0333A5" wp14:editId="3D973E8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103505</wp:posOffset>
                      </wp:positionV>
                      <wp:extent cx="333375" cy="285750"/>
                      <wp:effectExtent l="0" t="0" r="28575" b="19050"/>
                      <wp:wrapNone/>
                      <wp:docPr id="140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3A6D6" id="Rectángulo 5" o:spid="_x0000_s1026" style="position:absolute;margin-left:12.45pt;margin-top:8.15pt;width:26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7B7BAAD8" w14:textId="77777777" w:rsidR="00E9156F" w:rsidRPr="00DD4DBE" w:rsidRDefault="00E9156F" w:rsidP="003D67C8">
            <w:pPr>
              <w:rPr>
                <w:b/>
              </w:rPr>
            </w:pPr>
            <w:r>
              <w:rPr>
                <w:b/>
              </w:rPr>
              <w:t xml:space="preserve">                  Cabello</w:t>
            </w:r>
          </w:p>
          <w:p w14:paraId="525626AA" w14:textId="77777777" w:rsidR="00E9156F" w:rsidRPr="00DD4DBE" w:rsidRDefault="00E9156F" w:rsidP="003D67C8">
            <w:pPr>
              <w:rPr>
                <w:b/>
              </w:rPr>
            </w:pPr>
          </w:p>
        </w:tc>
        <w:tc>
          <w:tcPr>
            <w:tcW w:w="4833" w:type="dxa"/>
          </w:tcPr>
          <w:p w14:paraId="4E162DE2" w14:textId="77777777" w:rsidR="00E9156F" w:rsidRPr="00DD4DBE" w:rsidRDefault="00E9156F" w:rsidP="003D67C8">
            <w:pPr>
              <w:rPr>
                <w:b/>
              </w:rPr>
            </w:pPr>
          </w:p>
          <w:p w14:paraId="43EB270B" w14:textId="5614D965" w:rsidR="00E9156F" w:rsidRPr="00DD4DBE" w:rsidRDefault="005558CD" w:rsidP="003D67C8">
            <w:pPr>
              <w:rPr>
                <w:b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7CD17C" wp14:editId="5C2A192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1086485</wp:posOffset>
                      </wp:positionV>
                      <wp:extent cx="333375" cy="285750"/>
                      <wp:effectExtent l="0" t="0" r="28575" b="19050"/>
                      <wp:wrapNone/>
                      <wp:docPr id="141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660BF" id="Rectángulo 5" o:spid="_x0000_s1026" style="position:absolute;margin-left:3.25pt;margin-top:85.55pt;width:26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0C0B2C" wp14:editId="542A89B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676910</wp:posOffset>
                      </wp:positionV>
                      <wp:extent cx="333375" cy="285750"/>
                      <wp:effectExtent l="0" t="0" r="28575" b="19050"/>
                      <wp:wrapNone/>
                      <wp:docPr id="142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C1997" id="Rectángulo 5" o:spid="_x0000_s1026" style="position:absolute;margin-left:3.25pt;margin-top:53.3pt;width:26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3A8815" wp14:editId="07E3089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267335</wp:posOffset>
                      </wp:positionV>
                      <wp:extent cx="333375" cy="285750"/>
                      <wp:effectExtent l="0" t="0" r="28575" b="19050"/>
                      <wp:wrapNone/>
                      <wp:docPr id="143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2485A" id="Rectángulo 5" o:spid="_x0000_s1026" style="position:absolute;margin-left:3.25pt;margin-top:21.05pt;width:26.2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E9156F">
              <w:rPr>
                <w:b/>
              </w:rPr>
              <w:t>4.- Las caries….</w:t>
            </w:r>
          </w:p>
          <w:p w14:paraId="2F45B913" w14:textId="77777777" w:rsidR="00E9156F" w:rsidRPr="00DD4DBE" w:rsidRDefault="00E9156F" w:rsidP="003D67C8">
            <w:pPr>
              <w:rPr>
                <w:b/>
              </w:rPr>
            </w:pPr>
          </w:p>
          <w:p w14:paraId="20D9CCD8" w14:textId="77777777" w:rsidR="00E9156F" w:rsidRPr="00DD4DBE" w:rsidRDefault="00E9156F" w:rsidP="003D67C8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Pican</w:t>
            </w:r>
          </w:p>
          <w:p w14:paraId="5E94441F" w14:textId="77777777" w:rsidR="00E9156F" w:rsidRPr="00DD4DBE" w:rsidRDefault="00E9156F" w:rsidP="003D67C8">
            <w:pPr>
              <w:ind w:firstLine="708"/>
              <w:rPr>
                <w:b/>
              </w:rPr>
            </w:pPr>
          </w:p>
          <w:p w14:paraId="7906484D" w14:textId="77777777" w:rsidR="00E9156F" w:rsidRPr="00DD4DBE" w:rsidRDefault="00E9156F" w:rsidP="003D67C8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Duelen</w:t>
            </w:r>
          </w:p>
          <w:p w14:paraId="0110B986" w14:textId="77777777" w:rsidR="00E9156F" w:rsidRPr="00DD4DBE" w:rsidRDefault="00E9156F" w:rsidP="003D67C8">
            <w:pPr>
              <w:ind w:firstLine="708"/>
              <w:rPr>
                <w:b/>
              </w:rPr>
            </w:pPr>
          </w:p>
          <w:p w14:paraId="79A9ED6B" w14:textId="77777777" w:rsidR="00E9156F" w:rsidRPr="00DD4DBE" w:rsidRDefault="00E9156F" w:rsidP="003D67C8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Dan risa</w:t>
            </w:r>
          </w:p>
        </w:tc>
      </w:tr>
    </w:tbl>
    <w:p w14:paraId="539D0FCE" w14:textId="487AF27C" w:rsidR="00E9156F" w:rsidRDefault="00E9156F" w:rsidP="00E9156F">
      <w:pPr>
        <w:tabs>
          <w:tab w:val="left" w:pos="2295"/>
        </w:tabs>
        <w:rPr>
          <w:rFonts w:asciiTheme="majorHAnsi" w:hAnsiTheme="majorHAnsi"/>
          <w:lang w:val="es-ES"/>
        </w:rPr>
      </w:pPr>
    </w:p>
    <w:p w14:paraId="3B937E36" w14:textId="4DABAF52" w:rsidR="00C17CD4" w:rsidRDefault="00C17CD4" w:rsidP="00C17CD4">
      <w:pPr>
        <w:pStyle w:val="Sinespaciado"/>
        <w:rPr>
          <w:b/>
        </w:rPr>
      </w:pPr>
      <w:r w:rsidRPr="00DD4DBE">
        <w:rPr>
          <w:b/>
        </w:rPr>
        <w:t>2.- Ordena correctamente la secuencia de la lectura</w:t>
      </w:r>
      <w:r w:rsidR="00747628">
        <w:rPr>
          <w:b/>
        </w:rPr>
        <w:t xml:space="preserve">, ubica los números en los espacios que están de bajo de cada imagen. </w:t>
      </w:r>
      <w:r w:rsidRPr="00DD4DBE">
        <w:rPr>
          <w:b/>
        </w:rPr>
        <w:t xml:space="preserve"> (1-2-3)</w:t>
      </w:r>
    </w:p>
    <w:p w14:paraId="3564A1D0" w14:textId="70A08240" w:rsidR="00C17CD4" w:rsidRDefault="00C17CD4" w:rsidP="00C17CD4">
      <w:pPr>
        <w:pStyle w:val="Sinespaciado"/>
        <w:rPr>
          <w:b/>
        </w:rPr>
      </w:pPr>
    </w:p>
    <w:p w14:paraId="58B1BB59" w14:textId="3BB94F02" w:rsidR="00C17CD4" w:rsidRDefault="00C17CD4" w:rsidP="00C17CD4">
      <w:pPr>
        <w:pStyle w:val="Sinespaciado"/>
        <w:rPr>
          <w:b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44928" behindDoc="1" locked="0" layoutInCell="1" allowOverlap="1" wp14:anchorId="4F18E3C1" wp14:editId="08E64FC3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304925" cy="1162050"/>
            <wp:effectExtent l="0" t="0" r="9525" b="0"/>
            <wp:wrapTight wrapText="bothSides">
              <wp:wrapPolygon edited="0">
                <wp:start x="0" y="0"/>
                <wp:lineTo x="0" y="21246"/>
                <wp:lineTo x="21442" y="21246"/>
                <wp:lineTo x="21442" y="0"/>
                <wp:lineTo x="0" y="0"/>
              </wp:wrapPolygon>
            </wp:wrapTight>
            <wp:docPr id="156" name="Imagen 156" descr="Resultado de imagen para niÃ±o comiendo caramel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iÃ±o comiendo caramelos para colore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55836" w14:textId="43F887E2" w:rsidR="00C17CD4" w:rsidRPr="00E9156F" w:rsidRDefault="005558CD" w:rsidP="00E9156F">
      <w:pPr>
        <w:tabs>
          <w:tab w:val="left" w:pos="2295"/>
        </w:tabs>
        <w:rPr>
          <w:rFonts w:asciiTheme="majorHAnsi" w:hAnsiTheme="majorHAnsi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533EB8" wp14:editId="6267D238">
                <wp:simplePos x="0" y="0"/>
                <wp:positionH relativeFrom="column">
                  <wp:posOffset>-1448435</wp:posOffset>
                </wp:positionH>
                <wp:positionV relativeFrom="paragraph">
                  <wp:posOffset>1397635</wp:posOffset>
                </wp:positionV>
                <wp:extent cx="647700" cy="476250"/>
                <wp:effectExtent l="18415" t="16510" r="19685" b="21590"/>
                <wp:wrapNone/>
                <wp:docPr id="4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20FB72" id="AutoShape 104" o:spid="_x0000_s1026" style="position:absolute;margin-left:-114.05pt;margin-top:110.05pt;width:51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" fillcolor="white [3201]" strokecolor="black [3200]" strokeweight="2.5pt">
                <v:shadow color="#868686"/>
              </v:round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C68DEA" wp14:editId="0165194F">
                <wp:simplePos x="0" y="0"/>
                <wp:positionH relativeFrom="column">
                  <wp:posOffset>2132965</wp:posOffset>
                </wp:positionH>
                <wp:positionV relativeFrom="paragraph">
                  <wp:posOffset>1397635</wp:posOffset>
                </wp:positionV>
                <wp:extent cx="666750" cy="495300"/>
                <wp:effectExtent l="18415" t="16510" r="19685" b="21590"/>
                <wp:wrapNone/>
                <wp:docPr id="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3E9942" id="AutoShape 106" o:spid="_x0000_s1026" style="position:absolute;margin-left:167.95pt;margin-top:110.05pt;width:52.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" fillcolor="white [3201]" strokecolor="black [3200]" strokeweight="2.5pt">
                <v:shadow color="#868686"/>
              </v:round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4A5AC4" wp14:editId="209981C9">
                <wp:simplePos x="0" y="0"/>
                <wp:positionH relativeFrom="column">
                  <wp:posOffset>399415</wp:posOffset>
                </wp:positionH>
                <wp:positionV relativeFrom="paragraph">
                  <wp:posOffset>1378585</wp:posOffset>
                </wp:positionV>
                <wp:extent cx="647700" cy="514350"/>
                <wp:effectExtent l="18415" t="16510" r="19685" b="21590"/>
                <wp:wrapNone/>
                <wp:docPr id="2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E7809" id="AutoShape 105" o:spid="_x0000_s1026" style="position:absolute;margin-left:31.45pt;margin-top:108.55pt;width:51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" fillcolor="white [3201]" strokecolor="black [3200]" strokeweight="2.5pt">
                <v:shadow color="#868686"/>
              </v:roundrect>
            </w:pict>
          </mc:Fallback>
        </mc:AlternateContent>
      </w:r>
      <w:r w:rsidR="00C17CD4">
        <w:rPr>
          <w:noProof/>
          <w:lang w:val="es-ES"/>
        </w:rPr>
        <w:drawing>
          <wp:anchor distT="0" distB="0" distL="114300" distR="114300" simplePos="0" relativeHeight="251642880" behindDoc="1" locked="0" layoutInCell="1" allowOverlap="1" wp14:anchorId="21C702D4" wp14:editId="6AAD859E">
            <wp:simplePos x="0" y="0"/>
            <wp:positionH relativeFrom="column">
              <wp:posOffset>438150</wp:posOffset>
            </wp:positionH>
            <wp:positionV relativeFrom="paragraph">
              <wp:posOffset>228600</wp:posOffset>
            </wp:positionV>
            <wp:extent cx="73342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19" y="21373"/>
                <wp:lineTo x="21319" y="0"/>
                <wp:lineTo x="0" y="0"/>
              </wp:wrapPolygon>
            </wp:wrapTight>
            <wp:docPr id="159" name="Imagen 159" descr="Resultado de imagen para niÃ±o lavandose los dient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niÃ±o lavandose los diente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aintStrokes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37"/>
                    <a:stretch/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CD4">
        <w:rPr>
          <w:noProof/>
          <w:lang w:val="es-ES"/>
        </w:rPr>
        <w:drawing>
          <wp:anchor distT="0" distB="0" distL="114300" distR="114300" simplePos="0" relativeHeight="251643904" behindDoc="1" locked="0" layoutInCell="1" allowOverlap="1" wp14:anchorId="49165A1B" wp14:editId="09DAE5FB">
            <wp:simplePos x="0" y="0"/>
            <wp:positionH relativeFrom="column">
              <wp:posOffset>2009775</wp:posOffset>
            </wp:positionH>
            <wp:positionV relativeFrom="paragraph">
              <wp:posOffset>47625</wp:posOffset>
            </wp:positionV>
            <wp:extent cx="866775" cy="1347470"/>
            <wp:effectExtent l="0" t="0" r="9525" b="5080"/>
            <wp:wrapTight wrapText="bothSides">
              <wp:wrapPolygon edited="0">
                <wp:start x="0" y="0"/>
                <wp:lineTo x="0" y="21376"/>
                <wp:lineTo x="21363" y="21376"/>
                <wp:lineTo x="21363" y="0"/>
                <wp:lineTo x="0" y="0"/>
              </wp:wrapPolygon>
            </wp:wrapTight>
            <wp:docPr id="158" name="Imagen 158" descr="Resultado de imagen para niÃ±o lavandose los dient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niÃ±o lavandose los dientes para colorea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D4" w:rsidRPr="00E9156F" w:rsidSect="00C4770A">
      <w:footerReference w:type="default" r:id="rId18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55C41" w14:textId="77777777" w:rsidR="00866563" w:rsidRDefault="00866563" w:rsidP="00D11670">
      <w:r>
        <w:separator/>
      </w:r>
    </w:p>
  </w:endnote>
  <w:endnote w:type="continuationSeparator" w:id="0">
    <w:p w14:paraId="5C6EC647" w14:textId="77777777" w:rsidR="00866563" w:rsidRDefault="00866563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7508208"/>
      <w:docPartObj>
        <w:docPartGallery w:val="Page Numbers (Bottom of Page)"/>
        <w:docPartUnique/>
      </w:docPartObj>
    </w:sdtPr>
    <w:sdtEndPr/>
    <w:sdtContent>
      <w:p w14:paraId="4D376EFA" w14:textId="77777777" w:rsidR="00DC6430" w:rsidRDefault="009D39DA">
        <w:pPr>
          <w:pStyle w:val="Piedepgina"/>
          <w:jc w:val="right"/>
        </w:pPr>
        <w:r>
          <w:fldChar w:fldCharType="begin"/>
        </w:r>
        <w:r w:rsidR="00DC6430">
          <w:instrText>PAGE   \* MERGEFORMAT</w:instrText>
        </w:r>
        <w:r>
          <w:fldChar w:fldCharType="separate"/>
        </w:r>
        <w:r w:rsidR="005558CD" w:rsidRPr="005558CD">
          <w:rPr>
            <w:noProof/>
            <w:lang w:val="es-ES"/>
          </w:rPr>
          <w:t>1</w:t>
        </w:r>
        <w:r>
          <w:fldChar w:fldCharType="end"/>
        </w:r>
      </w:p>
    </w:sdtContent>
  </w:sdt>
  <w:p w14:paraId="62A938CC" w14:textId="77777777"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A6379" w14:textId="77777777" w:rsidR="00866563" w:rsidRDefault="00866563" w:rsidP="00D11670">
      <w:r>
        <w:separator/>
      </w:r>
    </w:p>
  </w:footnote>
  <w:footnote w:type="continuationSeparator" w:id="0">
    <w:p w14:paraId="1DCE4064" w14:textId="77777777" w:rsidR="00866563" w:rsidRDefault="00866563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2D4D"/>
    <w:multiLevelType w:val="hybridMultilevel"/>
    <w:tmpl w:val="22F8F40A"/>
    <w:lvl w:ilvl="0" w:tplc="5D4458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200E"/>
    <w:multiLevelType w:val="hybridMultilevel"/>
    <w:tmpl w:val="C21896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8478A"/>
    <w:multiLevelType w:val="hybridMultilevel"/>
    <w:tmpl w:val="CF8E1B8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5929"/>
    <w:multiLevelType w:val="hybridMultilevel"/>
    <w:tmpl w:val="289A23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11869"/>
    <w:multiLevelType w:val="hybridMultilevel"/>
    <w:tmpl w:val="4DE83D28"/>
    <w:lvl w:ilvl="0" w:tplc="9350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7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41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62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68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C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0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4D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E9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C4C85"/>
    <w:multiLevelType w:val="hybridMultilevel"/>
    <w:tmpl w:val="D744E8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0BDE"/>
    <w:multiLevelType w:val="hybridMultilevel"/>
    <w:tmpl w:val="98ACAB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04352"/>
    <w:multiLevelType w:val="hybridMultilevel"/>
    <w:tmpl w:val="FF726D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13FE9"/>
    <w:multiLevelType w:val="hybridMultilevel"/>
    <w:tmpl w:val="73D8BAF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762F4"/>
    <w:multiLevelType w:val="hybridMultilevel"/>
    <w:tmpl w:val="3084A5E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45BB0"/>
    <w:multiLevelType w:val="hybridMultilevel"/>
    <w:tmpl w:val="701202CE"/>
    <w:lvl w:ilvl="0" w:tplc="296C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5061DA"/>
    <w:multiLevelType w:val="hybridMultilevel"/>
    <w:tmpl w:val="ABEC220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B1AF7"/>
    <w:multiLevelType w:val="hybridMultilevel"/>
    <w:tmpl w:val="44EA45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7"/>
  </w:num>
  <w:num w:numId="9">
    <w:abstractNumId w:val="14"/>
  </w:num>
  <w:num w:numId="10">
    <w:abstractNumId w:val="13"/>
  </w:num>
  <w:num w:numId="11">
    <w:abstractNumId w:val="11"/>
  </w:num>
  <w:num w:numId="12">
    <w:abstractNumId w:val="3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2FF8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189D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02C4D"/>
    <w:rsid w:val="00107D8D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7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5FF"/>
    <w:rsid w:val="00311893"/>
    <w:rsid w:val="003126DA"/>
    <w:rsid w:val="00316785"/>
    <w:rsid w:val="00321140"/>
    <w:rsid w:val="00321E6C"/>
    <w:rsid w:val="00330C31"/>
    <w:rsid w:val="00340844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59B2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81CDD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054D"/>
    <w:rsid w:val="004E4AC6"/>
    <w:rsid w:val="004E65E3"/>
    <w:rsid w:val="004F718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362F6"/>
    <w:rsid w:val="00541642"/>
    <w:rsid w:val="00542234"/>
    <w:rsid w:val="005432D4"/>
    <w:rsid w:val="00543C58"/>
    <w:rsid w:val="0054768A"/>
    <w:rsid w:val="005558CD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77F8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0D7B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0E07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2153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2934"/>
    <w:rsid w:val="00745DDD"/>
    <w:rsid w:val="007462BD"/>
    <w:rsid w:val="00746BD1"/>
    <w:rsid w:val="00747628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15B3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2DF2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3E77"/>
    <w:rsid w:val="00866563"/>
    <w:rsid w:val="00872DE8"/>
    <w:rsid w:val="00875E18"/>
    <w:rsid w:val="0089340C"/>
    <w:rsid w:val="0089447C"/>
    <w:rsid w:val="00896726"/>
    <w:rsid w:val="00897FBC"/>
    <w:rsid w:val="008A0F54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5C2F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B6B89"/>
    <w:rsid w:val="009C032F"/>
    <w:rsid w:val="009C36D8"/>
    <w:rsid w:val="009C7AC2"/>
    <w:rsid w:val="009D0846"/>
    <w:rsid w:val="009D17CC"/>
    <w:rsid w:val="009D2D75"/>
    <w:rsid w:val="009D39DA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D75DF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4496"/>
    <w:rsid w:val="00B375A2"/>
    <w:rsid w:val="00B402BE"/>
    <w:rsid w:val="00B426E7"/>
    <w:rsid w:val="00B56ABB"/>
    <w:rsid w:val="00B61F09"/>
    <w:rsid w:val="00B662DE"/>
    <w:rsid w:val="00B677C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00F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5DB4"/>
    <w:rsid w:val="00C169E6"/>
    <w:rsid w:val="00C16BAB"/>
    <w:rsid w:val="00C17B78"/>
    <w:rsid w:val="00C17CD4"/>
    <w:rsid w:val="00C22153"/>
    <w:rsid w:val="00C26DE7"/>
    <w:rsid w:val="00C34DB1"/>
    <w:rsid w:val="00C358AD"/>
    <w:rsid w:val="00C37F22"/>
    <w:rsid w:val="00C435E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979"/>
    <w:rsid w:val="00C850F9"/>
    <w:rsid w:val="00C856F8"/>
    <w:rsid w:val="00C865CF"/>
    <w:rsid w:val="00C96975"/>
    <w:rsid w:val="00CA54BE"/>
    <w:rsid w:val="00CB0BE2"/>
    <w:rsid w:val="00CB0FDD"/>
    <w:rsid w:val="00CB1D18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5B55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5B88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91A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A59F1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0B7B"/>
    <w:rsid w:val="00DE132C"/>
    <w:rsid w:val="00DE19F2"/>
    <w:rsid w:val="00DE2631"/>
    <w:rsid w:val="00DE3FFE"/>
    <w:rsid w:val="00DF478B"/>
    <w:rsid w:val="00DF594C"/>
    <w:rsid w:val="00E0050E"/>
    <w:rsid w:val="00E009E7"/>
    <w:rsid w:val="00E0136B"/>
    <w:rsid w:val="00E01CA9"/>
    <w:rsid w:val="00E026CE"/>
    <w:rsid w:val="00E05E66"/>
    <w:rsid w:val="00E12420"/>
    <w:rsid w:val="00E14504"/>
    <w:rsid w:val="00E14E67"/>
    <w:rsid w:val="00E14FC8"/>
    <w:rsid w:val="00E2141B"/>
    <w:rsid w:val="00E22983"/>
    <w:rsid w:val="00E3053E"/>
    <w:rsid w:val="00E37091"/>
    <w:rsid w:val="00E419D4"/>
    <w:rsid w:val="00E45F49"/>
    <w:rsid w:val="00E529A6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56F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4DD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2A40C5"/>
  <w15:docId w15:val="{6E237F0B-E36D-488F-9E65-37096019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F414DD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F414DD"/>
    <w:rPr>
      <w:b/>
      <w:bCs/>
    </w:rPr>
  </w:style>
  <w:style w:type="character" w:customStyle="1" w:styleId="SinespaciadoCar">
    <w:name w:val="Sin espaciado Car"/>
    <w:link w:val="Sinespaciado"/>
    <w:uiPriority w:val="1"/>
    <w:rsid w:val="005362F6"/>
  </w:style>
  <w:style w:type="character" w:styleId="Refdecomentario">
    <w:name w:val="annotation reference"/>
    <w:basedOn w:val="Fuentedeprrafopredeter"/>
    <w:uiPriority w:val="99"/>
    <w:semiHidden/>
    <w:unhideWhenUsed/>
    <w:rsid w:val="005558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58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58C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58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58C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microsoft.com/office/2007/relationships/hdphoto" Target="media/hdphoto3.wdp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E9D5C1-92F3-4B14-A755-2BD8A0EE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13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Christian Lopez</cp:lastModifiedBy>
  <cp:revision>3</cp:revision>
  <dcterms:created xsi:type="dcterms:W3CDTF">2020-05-10T21:34:00Z</dcterms:created>
  <dcterms:modified xsi:type="dcterms:W3CDTF">2020-05-13T22:23:00Z</dcterms:modified>
</cp:coreProperties>
</file>