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F5BA8" w14:textId="5C78A083" w:rsidR="00964725" w:rsidRPr="00A525EC" w:rsidRDefault="00D536B7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25625" wp14:editId="31C48D97">
                <wp:simplePos x="0" y="0"/>
                <wp:positionH relativeFrom="column">
                  <wp:posOffset>681990</wp:posOffset>
                </wp:positionH>
                <wp:positionV relativeFrom="paragraph">
                  <wp:posOffset>-83820</wp:posOffset>
                </wp:positionV>
                <wp:extent cx="2923540" cy="1098550"/>
                <wp:effectExtent l="0" t="0" r="0" b="635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354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4AF64" w14:textId="77777777"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5794C272" w14:textId="6865B268" w:rsidR="00742934" w:rsidRPr="003115FF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26F82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3115FF">
                              <w:rPr>
                                <w:rFonts w:ascii="Calibri" w:hAnsi="Calibri"/>
                                <w:sz w:val="18"/>
                              </w:rPr>
                              <w:t>Lenguaje y Literatura</w:t>
                            </w:r>
                            <w:r w:rsidR="00F414DD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                                           Programa de Integración Escolar  </w:t>
                            </w:r>
                          </w:p>
                          <w:p w14:paraId="21EE21C6" w14:textId="02497832" w:rsidR="00DC6430" w:rsidRDefault="00F414DD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Jocelyn Llanos Santana</w:t>
                            </w:r>
                          </w:p>
                          <w:p w14:paraId="47926240" w14:textId="69CE5461" w:rsidR="00926F82" w:rsidRPr="00A6384D" w:rsidRDefault="003115F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tercer</w:t>
                            </w:r>
                            <w:r w:rsidR="009B6B8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256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-6.6pt;width:230.2pt;height:8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" filled="f" stroked="f">
                <v:textbox>
                  <w:txbxContent>
                    <w:p w14:paraId="49D4AF64" w14:textId="77777777"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5794C272" w14:textId="6865B268" w:rsidR="00742934" w:rsidRPr="003115FF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26F82"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3115FF">
                        <w:rPr>
                          <w:rFonts w:ascii="Calibri" w:hAnsi="Calibri"/>
                          <w:sz w:val="18"/>
                        </w:rPr>
                        <w:t>Lenguaje y Literatura</w:t>
                      </w:r>
                      <w:r w:rsidR="00F414DD">
                        <w:rPr>
                          <w:rFonts w:ascii="Calibri" w:eastAsia="Helvetica" w:hAnsi="Calibri" w:cs="Helvetica"/>
                          <w:sz w:val="18"/>
                        </w:rPr>
                        <w:t xml:space="preserve">                                           Programa de Integración Escolar  </w:t>
                      </w:r>
                    </w:p>
                    <w:p w14:paraId="21EE21C6" w14:textId="02497832" w:rsidR="00DC6430" w:rsidRDefault="00F414DD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Jocelyn Llanos Santana</w:t>
                      </w:r>
                    </w:p>
                    <w:p w14:paraId="47926240" w14:textId="69CE5461" w:rsidR="00926F82" w:rsidRPr="00A6384D" w:rsidRDefault="003115F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tercer</w:t>
                      </w:r>
                      <w:r w:rsidR="009B6B8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1A2FA36F" wp14:editId="309D9292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C114D" w14:textId="77777777" w:rsidR="00116348" w:rsidRPr="00964725" w:rsidRDefault="00116348" w:rsidP="00964725">
      <w:pPr>
        <w:rPr>
          <w:sz w:val="28"/>
        </w:rPr>
      </w:pPr>
    </w:p>
    <w:p w14:paraId="1C608593" w14:textId="77777777" w:rsidR="00964725" w:rsidRPr="00964725" w:rsidRDefault="00964725" w:rsidP="00964725">
      <w:pPr>
        <w:rPr>
          <w:sz w:val="28"/>
        </w:rPr>
      </w:pPr>
    </w:p>
    <w:p w14:paraId="3DF120A2" w14:textId="77777777" w:rsidR="00964725" w:rsidRPr="00964725" w:rsidRDefault="00964725" w:rsidP="00964725">
      <w:pPr>
        <w:rPr>
          <w:sz w:val="28"/>
        </w:rPr>
      </w:pPr>
    </w:p>
    <w:p w14:paraId="667DC496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01EB9140" w14:textId="77777777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5300729" w14:textId="4EC9DF81" w:rsidR="00863E77" w:rsidRDefault="00742934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° </w:t>
      </w:r>
      <w:r w:rsidR="003115FF">
        <w:rPr>
          <w:rFonts w:asciiTheme="majorHAnsi" w:hAnsiTheme="majorHAnsi"/>
          <w:b/>
          <w:sz w:val="28"/>
          <w:szCs w:val="28"/>
          <w:lang w:val="es-ES"/>
        </w:rPr>
        <w:t>2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</w:p>
    <w:p w14:paraId="5E8F919A" w14:textId="148EC9D1" w:rsidR="00964725" w:rsidRDefault="003115FF" w:rsidP="009B6B8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Genero lirico </w:t>
      </w:r>
    </w:p>
    <w:p w14:paraId="44E12168" w14:textId="500FFABB" w:rsidR="00915C2F" w:rsidRDefault="00915C2F" w:rsidP="009B6B8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Lengu</w:t>
      </w:r>
      <w:r w:rsidR="00697D12">
        <w:rPr>
          <w:rFonts w:asciiTheme="majorHAnsi" w:hAnsiTheme="majorHAnsi"/>
          <w:b/>
          <w:sz w:val="28"/>
          <w:szCs w:val="28"/>
          <w:lang w:val="es-ES"/>
        </w:rPr>
        <w:t xml:space="preserve">a </w:t>
      </w:r>
      <w:r>
        <w:rPr>
          <w:rFonts w:asciiTheme="majorHAnsi" w:hAnsiTheme="majorHAnsi"/>
          <w:b/>
          <w:sz w:val="28"/>
          <w:szCs w:val="28"/>
          <w:lang w:val="es-ES"/>
        </w:rPr>
        <w:t>y literatura</w:t>
      </w:r>
    </w:p>
    <w:tbl>
      <w:tblPr>
        <w:tblpPr w:leftFromText="141" w:rightFromText="141" w:vertAnchor="text" w:horzAnchor="margin" w:tblpY="156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859"/>
        <w:gridCol w:w="1127"/>
        <w:gridCol w:w="2108"/>
        <w:gridCol w:w="1970"/>
      </w:tblGrid>
      <w:tr w:rsidR="00863E77" w14:paraId="4147ADFF" w14:textId="77777777" w:rsidTr="00863E77">
        <w:trPr>
          <w:trHeight w:val="41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C6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44D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863E77" w14:paraId="0756779C" w14:textId="77777777" w:rsidTr="00863E77">
        <w:trPr>
          <w:trHeight w:hRule="exact" w:val="37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E92C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3F82" w14:textId="18031D2E" w:rsidR="00863E77" w:rsidRDefault="003115FF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863E77">
              <w:rPr>
                <w:rFonts w:asciiTheme="majorHAnsi" w:hAnsiTheme="majorHAnsi"/>
              </w:rPr>
              <w:t>° Medio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4840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9EA" w14:textId="52DC1B3C" w:rsidR="00863E77" w:rsidRDefault="003115FF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de Mayo</w:t>
            </w:r>
          </w:p>
        </w:tc>
      </w:tr>
      <w:tr w:rsidR="00863E77" w14:paraId="68E4BD56" w14:textId="77777777" w:rsidTr="00863E77">
        <w:trPr>
          <w:trHeight w:val="251"/>
        </w:trPr>
        <w:tc>
          <w:tcPr>
            <w:tcW w:w="5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747BB" w14:textId="77777777" w:rsidR="00863E77" w:rsidRPr="00D536B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  <w:p w14:paraId="32C7A348" w14:textId="77777777" w:rsidR="00863E77" w:rsidRPr="00D536B7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s-ES"/>
              </w:rPr>
            </w:pPr>
          </w:p>
          <w:p w14:paraId="2FCFCC89" w14:textId="712E708F" w:rsidR="00863E77" w:rsidRPr="000C189D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</w:rPr>
            </w:pPr>
            <w:r w:rsidRPr="000C189D">
              <w:rPr>
                <w:rFonts w:asciiTheme="majorHAnsi" w:hAnsiTheme="majorHAnsi"/>
                <w:b/>
              </w:rPr>
              <w:t xml:space="preserve">OBJETIVO DE APRENDIZAJE </w:t>
            </w:r>
          </w:p>
          <w:p w14:paraId="51E67345" w14:textId="60E2A022" w:rsidR="00863E77" w:rsidRPr="005A77F8" w:rsidRDefault="005A77F8" w:rsidP="005A77F8">
            <w:pPr>
              <w:tabs>
                <w:tab w:val="left" w:pos="193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  <w:r w:rsidR="003115FF">
              <w:rPr>
                <w:rFonts w:asciiTheme="majorHAnsi" w:hAnsiTheme="majorHAnsi"/>
                <w:b/>
              </w:rPr>
              <w:t>Comprender elementos del Genero lirico</w:t>
            </w:r>
          </w:p>
          <w:p w14:paraId="3E0AA6FA" w14:textId="77777777" w:rsidR="005A77F8" w:rsidRPr="005362F6" w:rsidRDefault="005A77F8" w:rsidP="005A77F8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b/>
              </w:rPr>
            </w:pPr>
          </w:p>
          <w:p w14:paraId="10E0ED32" w14:textId="2CBEC3EC" w:rsidR="00863E77" w:rsidRPr="005A77F8" w:rsidRDefault="00863E77" w:rsidP="005A77F8">
            <w:pPr>
              <w:tabs>
                <w:tab w:val="left" w:pos="1938"/>
              </w:tabs>
              <w:ind w:left="360"/>
              <w:rPr>
                <w:rFonts w:asciiTheme="majorHAnsi" w:hAnsiTheme="majorHAnsi"/>
                <w:b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8437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124053AB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6862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863E77" w14:paraId="0876103F" w14:textId="77777777" w:rsidTr="00863E77">
        <w:trPr>
          <w:trHeight w:val="255"/>
        </w:trPr>
        <w:tc>
          <w:tcPr>
            <w:tcW w:w="51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0772B" w14:textId="77777777" w:rsidR="00863E7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867D1" w14:textId="4393CA4B" w:rsidR="00863E77" w:rsidRPr="00A43D19" w:rsidRDefault="00C435E2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Reconoce lo que es una poesía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5723836F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722F0AAB" w14:textId="77777777" w:rsidTr="00863E77">
        <w:trPr>
          <w:trHeight w:val="253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9E8F9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791D" w14:textId="47CB3B4C" w:rsidR="00863E77" w:rsidRPr="00A43D19" w:rsidRDefault="003818B2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="00C435E2">
              <w:rPr>
                <w:rFonts w:asciiTheme="majorHAnsi" w:hAnsiTheme="majorHAnsi"/>
                <w:sz w:val="20"/>
                <w:szCs w:val="20"/>
              </w:rPr>
              <w:t>onoce elementos del género lirico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338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1D437D6B" w14:textId="77777777" w:rsidTr="00863E77">
        <w:trPr>
          <w:trHeight w:val="435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9396A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24C" w14:textId="5DEE57EC" w:rsidR="00863E77" w:rsidRPr="005362F6" w:rsidRDefault="00C435E2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Identifica elementos del género lirico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0638" w14:textId="327B25EB" w:rsidR="00863E77" w:rsidRPr="00A43D19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3E77" w14:paraId="4BF753A1" w14:textId="77777777" w:rsidTr="00863E77">
        <w:trPr>
          <w:gridAfter w:val="3"/>
          <w:wAfter w:w="5205" w:type="dxa"/>
          <w:trHeight w:val="217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F3B00" w14:textId="77777777" w:rsidR="00863E77" w:rsidRPr="00A43D19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863E77" w14:paraId="1EC808F1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1F27" w14:textId="77777777" w:rsidR="00863E77" w:rsidRPr="00D536B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</w:tr>
      <w:tr w:rsidR="00863E77" w14:paraId="0C5E6C5D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BBCFF" w14:textId="77777777" w:rsidR="00863E77" w:rsidRPr="00D536B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s-ES"/>
              </w:rPr>
            </w:pPr>
          </w:p>
        </w:tc>
      </w:tr>
    </w:tbl>
    <w:p w14:paraId="1D6FEAA7" w14:textId="643CB2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C374F55" w14:textId="29C4E76C" w:rsidR="00D3291A" w:rsidRDefault="00B34496" w:rsidP="00D3291A">
      <w:pPr>
        <w:tabs>
          <w:tab w:val="left" w:pos="1537"/>
        </w:tabs>
        <w:rPr>
          <w:lang w:val="es-ES"/>
        </w:rPr>
      </w:pPr>
      <w:r>
        <w:rPr>
          <w:lang w:val="es-ES"/>
        </w:rPr>
        <w:t>Antes de comenzar lee el siguiente fragmento:</w:t>
      </w:r>
    </w:p>
    <w:p w14:paraId="2E0EA2B2" w14:textId="0284405D" w:rsidR="00B34496" w:rsidRDefault="00B34496" w:rsidP="00D3291A">
      <w:pPr>
        <w:tabs>
          <w:tab w:val="left" w:pos="1537"/>
        </w:tabs>
        <w:rPr>
          <w:lang w:val="es-ES"/>
        </w:rPr>
      </w:pPr>
    </w:p>
    <w:p w14:paraId="26A5DE05" w14:textId="36046E5A" w:rsidR="00B34496" w:rsidRDefault="00B34496" w:rsidP="00D3291A">
      <w:pPr>
        <w:tabs>
          <w:tab w:val="left" w:pos="1537"/>
        </w:tabs>
        <w:rPr>
          <w:lang w:val="es-ES"/>
        </w:rPr>
      </w:pPr>
      <w:r w:rsidRPr="00B34496">
        <w:rPr>
          <w:lang w:val="es-ES"/>
        </w:rPr>
        <w:t>El arco y la lira, del escritor mexicano Octavio Paz</w:t>
      </w:r>
    </w:p>
    <w:p w14:paraId="7B03D1A6" w14:textId="005C91BF" w:rsidR="00B34496" w:rsidRDefault="00D536B7" w:rsidP="00D3291A">
      <w:pPr>
        <w:tabs>
          <w:tab w:val="left" w:pos="1537"/>
        </w:tabs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183B9" wp14:editId="65F197E1">
                <wp:simplePos x="0" y="0"/>
                <wp:positionH relativeFrom="column">
                  <wp:posOffset>-229870</wp:posOffset>
                </wp:positionH>
                <wp:positionV relativeFrom="paragraph">
                  <wp:posOffset>83185</wp:posOffset>
                </wp:positionV>
                <wp:extent cx="5876925" cy="1562100"/>
                <wp:effectExtent l="8255" t="6985" r="20320" b="31115"/>
                <wp:wrapNone/>
                <wp:docPr id="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21ACBA" w14:textId="77777777" w:rsidR="003818B2" w:rsidRDefault="00B34496">
                            <w:r w:rsidRPr="00B34496">
                              <w:t>“La poesía es conocimiento, salvación, poder, abandono. Operación capaz de cambiar el mundo, la actividad poética es revolucionaria por naturaleza; ejercicio espiritual, es un método de liberación interior.</w:t>
                            </w:r>
                          </w:p>
                          <w:p w14:paraId="22D732F7" w14:textId="7CEC08FC" w:rsidR="00B34496" w:rsidRDefault="00B34496">
                            <w:r w:rsidRPr="00B34496">
                              <w:t xml:space="preserve"> La poesía revela este mundo; crea otro. Pan de los elegidos; alimento maldito. Aísla; une. Invitación al viaje; regreso a la tierra natal. Inspiración, respiración, ejercicio muscular. Plegaria al vacío, diálogo con la ausencia: el tedio, la angustia y la desesperación la alimentan. Oración, letanía, epifanía, presencia”.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183B9" id="AutoShape 67" o:spid="_x0000_s1027" style="position:absolute;margin-left:-18.1pt;margin-top:6.55pt;width:462.75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" fillcolor="#9cc2e5 [1940]" strokecolor="#9cc2e5 [1940]" strokeweight="1pt">
                <v:fill color2="#deeaf6 [660]" angle="135" focus="50%" type="gradient"/>
                <v:shadow on="t" color="#1f4d78 [1604]" opacity=".5" offset="1pt"/>
                <v:textbox>
                  <w:txbxContent>
                    <w:p w14:paraId="0621ACBA" w14:textId="77777777" w:rsidR="003818B2" w:rsidRDefault="00B34496">
                      <w:r w:rsidRPr="00B34496">
                        <w:t>“La poesía es conocimiento, salvación, poder, abandono. Operación capaz de cambiar el mundo, la actividad poética es revolucionaria por naturaleza; ejercicio espiritual, es un método de liberación interior.</w:t>
                      </w:r>
                    </w:p>
                    <w:p w14:paraId="22D732F7" w14:textId="7CEC08FC" w:rsidR="00B34496" w:rsidRDefault="00B34496">
                      <w:r w:rsidRPr="00B34496">
                        <w:t xml:space="preserve"> La poesía revela este mundo; crea otro. Pan de los elegidos; alimento maldito. Aísla; une. Invitación al viaje; regreso a la tierra natal. Inspiración, respiración, ejercicio muscular. Plegaria al vacío, diálogo con la ausencia: el tedio, la angustia y la desesperación la alimentan. Oración, letanía, epifanía, presencia”.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043F3F" w14:textId="01EEE0D2" w:rsidR="00B34496" w:rsidRDefault="00B34496" w:rsidP="00D3291A">
      <w:pPr>
        <w:tabs>
          <w:tab w:val="left" w:pos="1537"/>
        </w:tabs>
        <w:rPr>
          <w:lang w:val="es-ES"/>
        </w:rPr>
      </w:pPr>
    </w:p>
    <w:p w14:paraId="44338FD0" w14:textId="0920E8E6" w:rsidR="00B34496" w:rsidRPr="00B34496" w:rsidRDefault="00B34496" w:rsidP="00B34496">
      <w:pPr>
        <w:rPr>
          <w:lang w:val="es-ES"/>
        </w:rPr>
      </w:pPr>
    </w:p>
    <w:p w14:paraId="4E936ADD" w14:textId="087779AE" w:rsidR="00B34496" w:rsidRPr="00B34496" w:rsidRDefault="00B34496" w:rsidP="00B34496">
      <w:pPr>
        <w:rPr>
          <w:lang w:val="es-ES"/>
        </w:rPr>
      </w:pPr>
    </w:p>
    <w:p w14:paraId="6A83B012" w14:textId="590694A7" w:rsidR="00B34496" w:rsidRPr="00B34496" w:rsidRDefault="00B34496" w:rsidP="00B34496">
      <w:pPr>
        <w:rPr>
          <w:lang w:val="es-ES"/>
        </w:rPr>
      </w:pPr>
    </w:p>
    <w:p w14:paraId="6C81BD02" w14:textId="483CD69C" w:rsidR="00B34496" w:rsidRPr="00B34496" w:rsidRDefault="00B34496" w:rsidP="00B34496">
      <w:pPr>
        <w:rPr>
          <w:lang w:val="es-ES"/>
        </w:rPr>
      </w:pPr>
    </w:p>
    <w:p w14:paraId="6101F344" w14:textId="22DE5451" w:rsidR="00B34496" w:rsidRPr="00B34496" w:rsidRDefault="00B34496" w:rsidP="00B34496">
      <w:pPr>
        <w:rPr>
          <w:lang w:val="es-ES"/>
        </w:rPr>
      </w:pPr>
    </w:p>
    <w:p w14:paraId="46556E62" w14:textId="56787FF7" w:rsidR="00B34496" w:rsidRPr="00B34496" w:rsidRDefault="00B34496" w:rsidP="00B34496">
      <w:pPr>
        <w:rPr>
          <w:lang w:val="es-ES"/>
        </w:rPr>
      </w:pPr>
    </w:p>
    <w:p w14:paraId="67D202D1" w14:textId="7EC2EED4" w:rsidR="00B34496" w:rsidRPr="00B34496" w:rsidRDefault="00B34496" w:rsidP="00B34496">
      <w:pPr>
        <w:rPr>
          <w:lang w:val="es-ES"/>
        </w:rPr>
      </w:pPr>
    </w:p>
    <w:p w14:paraId="1751323B" w14:textId="2100B49D" w:rsidR="00B34496" w:rsidRPr="00B34496" w:rsidRDefault="00B34496" w:rsidP="00B34496">
      <w:pPr>
        <w:rPr>
          <w:lang w:val="es-ES"/>
        </w:rPr>
      </w:pPr>
    </w:p>
    <w:p w14:paraId="43CD7C08" w14:textId="15E47042" w:rsidR="00B34496" w:rsidRPr="00B34496" w:rsidRDefault="00B34496" w:rsidP="00B34496">
      <w:pPr>
        <w:tabs>
          <w:tab w:val="left" w:pos="2010"/>
        </w:tabs>
        <w:rPr>
          <w:u w:val="single"/>
          <w:lang w:val="es-ES"/>
        </w:rPr>
      </w:pPr>
      <w:r w:rsidRPr="00B34496">
        <w:rPr>
          <w:u w:val="single"/>
          <w:lang w:val="es-ES"/>
        </w:rPr>
        <w:t>Actividad N° 1</w:t>
      </w:r>
    </w:p>
    <w:p w14:paraId="340744BA" w14:textId="77777777" w:rsidR="00B34496" w:rsidRDefault="00B34496" w:rsidP="00B34496">
      <w:pPr>
        <w:tabs>
          <w:tab w:val="left" w:pos="2010"/>
        </w:tabs>
        <w:rPr>
          <w:lang w:val="es-ES"/>
        </w:rPr>
      </w:pPr>
    </w:p>
    <w:p w14:paraId="6FEC637B" w14:textId="1F901F27" w:rsidR="00B34496" w:rsidRPr="00B34496" w:rsidRDefault="003818B2" w:rsidP="00B34496">
      <w:pPr>
        <w:pStyle w:val="Prrafodelista"/>
        <w:numPr>
          <w:ilvl w:val="0"/>
          <w:numId w:val="11"/>
        </w:numPr>
        <w:tabs>
          <w:tab w:val="left" w:pos="2010"/>
        </w:tabs>
        <w:rPr>
          <w:lang w:val="es-ES"/>
        </w:rPr>
      </w:pPr>
      <w:r>
        <w:rPr>
          <w:lang w:val="es-ES"/>
        </w:rPr>
        <w:t xml:space="preserve">Al leer el fragmentó anterior </w:t>
      </w:r>
      <w:r w:rsidR="00B34496" w:rsidRPr="00B34496">
        <w:rPr>
          <w:lang w:val="es-ES"/>
        </w:rPr>
        <w:t xml:space="preserve">¿Qué opinas </w:t>
      </w:r>
      <w:r>
        <w:rPr>
          <w:lang w:val="es-ES"/>
        </w:rPr>
        <w:t>de la poesía</w:t>
      </w:r>
      <w:r w:rsidR="00B34496" w:rsidRPr="00B34496">
        <w:rPr>
          <w:lang w:val="es-ES"/>
        </w:rPr>
        <w:t>?,</w:t>
      </w:r>
    </w:p>
    <w:p w14:paraId="601437E6" w14:textId="72E190D0" w:rsidR="00B34496" w:rsidRDefault="00B34496" w:rsidP="00B34496">
      <w:pPr>
        <w:tabs>
          <w:tab w:val="left" w:pos="2010"/>
        </w:tabs>
        <w:rPr>
          <w:lang w:val="es-ES"/>
        </w:rPr>
      </w:pPr>
      <w:r w:rsidRPr="00B34496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s-ES"/>
        </w:rPr>
        <w:t xml:space="preserve">………………………………………………………………………………………………………………………….  </w:t>
      </w:r>
    </w:p>
    <w:p w14:paraId="527D7073" w14:textId="314FD368" w:rsidR="00B34496" w:rsidRDefault="00B34496" w:rsidP="00B34496">
      <w:pPr>
        <w:tabs>
          <w:tab w:val="left" w:pos="2010"/>
        </w:tabs>
        <w:rPr>
          <w:lang w:val="es-ES"/>
        </w:rPr>
      </w:pPr>
    </w:p>
    <w:p w14:paraId="3B6F0320" w14:textId="3F25BA55" w:rsidR="00B34496" w:rsidRPr="00B34496" w:rsidRDefault="00B34496" w:rsidP="00B34496">
      <w:pPr>
        <w:pStyle w:val="Prrafodelista"/>
        <w:numPr>
          <w:ilvl w:val="0"/>
          <w:numId w:val="11"/>
        </w:numPr>
        <w:tabs>
          <w:tab w:val="left" w:pos="2010"/>
        </w:tabs>
        <w:rPr>
          <w:lang w:val="es-ES"/>
        </w:rPr>
      </w:pPr>
      <w:r w:rsidRPr="00B34496">
        <w:rPr>
          <w:lang w:val="es-ES"/>
        </w:rPr>
        <w:t xml:space="preserve"> ¿Qué significa para ti la poesía?,</w:t>
      </w:r>
    </w:p>
    <w:p w14:paraId="5E6DF846" w14:textId="07A18227" w:rsidR="00B34496" w:rsidRDefault="00B34496" w:rsidP="00B34496">
      <w:pPr>
        <w:tabs>
          <w:tab w:val="left" w:pos="2010"/>
        </w:tabs>
        <w:rPr>
          <w:lang w:val="es-ES"/>
        </w:rPr>
      </w:pPr>
      <w:r w:rsidRPr="00B34496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s-ES"/>
        </w:rPr>
        <w:t xml:space="preserve">…… </w:t>
      </w:r>
    </w:p>
    <w:p w14:paraId="5A0ACBDD" w14:textId="6B3BB1E0" w:rsidR="00B34496" w:rsidRDefault="00B34496" w:rsidP="00B34496">
      <w:pPr>
        <w:tabs>
          <w:tab w:val="left" w:pos="2010"/>
        </w:tabs>
        <w:rPr>
          <w:lang w:val="es-ES"/>
        </w:rPr>
      </w:pPr>
    </w:p>
    <w:p w14:paraId="6C23E159" w14:textId="378900A7" w:rsidR="00B34496" w:rsidRDefault="00B34496" w:rsidP="00B34496">
      <w:pPr>
        <w:tabs>
          <w:tab w:val="left" w:pos="2010"/>
        </w:tabs>
        <w:rPr>
          <w:lang w:val="es-ES"/>
        </w:rPr>
      </w:pPr>
    </w:p>
    <w:p w14:paraId="22DB5322" w14:textId="3069099D" w:rsidR="00B34496" w:rsidRDefault="00B34496" w:rsidP="00B34496">
      <w:pPr>
        <w:tabs>
          <w:tab w:val="left" w:pos="2010"/>
        </w:tabs>
        <w:rPr>
          <w:lang w:val="es-ES"/>
        </w:rPr>
      </w:pPr>
      <w:r w:rsidRPr="00B34496">
        <w:rPr>
          <w:lang w:val="es-ES"/>
        </w:rPr>
        <w:t>EL GÉNERO LÍRICO</w:t>
      </w:r>
    </w:p>
    <w:p w14:paraId="48A28C53" w14:textId="77777777" w:rsidR="00B34496" w:rsidRPr="00B34496" w:rsidRDefault="00B34496" w:rsidP="00B34496">
      <w:pPr>
        <w:tabs>
          <w:tab w:val="left" w:pos="2010"/>
        </w:tabs>
        <w:rPr>
          <w:lang w:val="es-ES"/>
        </w:rPr>
      </w:pPr>
    </w:p>
    <w:p w14:paraId="5310FAEB" w14:textId="77777777" w:rsidR="00B34496" w:rsidRPr="00B34496" w:rsidRDefault="00B34496" w:rsidP="00B34496">
      <w:pPr>
        <w:tabs>
          <w:tab w:val="left" w:pos="2010"/>
        </w:tabs>
        <w:rPr>
          <w:lang w:val="es-ES"/>
        </w:rPr>
      </w:pPr>
      <w:r w:rsidRPr="00B34496">
        <w:rPr>
          <w:lang w:val="es-ES"/>
        </w:rPr>
        <w:t>La lírica es la forma poética a través de la cual el poeta expresa su sentimiento personal. El género lírico permite al hablante expresar: su interioridad, sus sentimientos, sus emociones, su estado anímico.</w:t>
      </w:r>
    </w:p>
    <w:p w14:paraId="4D76F2B8" w14:textId="77777777" w:rsidR="00B34496" w:rsidRPr="00B34496" w:rsidRDefault="00B34496" w:rsidP="00B34496">
      <w:pPr>
        <w:tabs>
          <w:tab w:val="left" w:pos="2010"/>
        </w:tabs>
        <w:rPr>
          <w:lang w:val="es-ES"/>
        </w:rPr>
      </w:pPr>
      <w:r w:rsidRPr="00B34496">
        <w:rPr>
          <w:lang w:val="es-ES"/>
        </w:rPr>
        <w:t>Su estructura parte de lo más básico (rima, verso, estrofa).</w:t>
      </w:r>
    </w:p>
    <w:p w14:paraId="674A6584" w14:textId="49FF5530" w:rsidR="00B34496" w:rsidRPr="00B34496" w:rsidRDefault="00B34496" w:rsidP="00B34496">
      <w:pPr>
        <w:tabs>
          <w:tab w:val="left" w:pos="2010"/>
        </w:tabs>
        <w:rPr>
          <w:lang w:val="es-ES"/>
        </w:rPr>
      </w:pPr>
      <w:r w:rsidRPr="00B34496">
        <w:rPr>
          <w:lang w:val="es-ES"/>
        </w:rPr>
        <w:t>¿Cómo entender la poesía?. La poesía posee una estructura cargada de diversos elementos</w:t>
      </w:r>
      <w:r>
        <w:rPr>
          <w:lang w:val="es-ES"/>
        </w:rPr>
        <w:t xml:space="preserve"> : </w:t>
      </w:r>
    </w:p>
    <w:p w14:paraId="2C256FA4" w14:textId="77777777" w:rsidR="00B34496" w:rsidRPr="00B34496" w:rsidRDefault="00B34496" w:rsidP="00B34496">
      <w:pPr>
        <w:tabs>
          <w:tab w:val="left" w:pos="2010"/>
        </w:tabs>
        <w:rPr>
          <w:b/>
          <w:bCs/>
          <w:lang w:val="es-ES"/>
        </w:rPr>
      </w:pPr>
      <w:r w:rsidRPr="00B34496">
        <w:rPr>
          <w:b/>
          <w:bCs/>
          <w:lang w:val="es-ES"/>
        </w:rPr>
        <w:t>Verso: Es cada línea que forma el poema</w:t>
      </w:r>
    </w:p>
    <w:p w14:paraId="68B7CB94" w14:textId="77777777" w:rsidR="00B34496" w:rsidRPr="00B34496" w:rsidRDefault="00B34496" w:rsidP="00B34496">
      <w:pPr>
        <w:tabs>
          <w:tab w:val="left" w:pos="2010"/>
        </w:tabs>
        <w:rPr>
          <w:b/>
          <w:bCs/>
          <w:lang w:val="es-ES"/>
        </w:rPr>
      </w:pPr>
      <w:r w:rsidRPr="00B34496">
        <w:rPr>
          <w:b/>
          <w:bCs/>
          <w:lang w:val="es-ES"/>
        </w:rPr>
        <w:t>Rima: Es la concordancia de un verso y otro en el final vocálico de cada uno</w:t>
      </w:r>
    </w:p>
    <w:p w14:paraId="1DEAE11C" w14:textId="6373F2DE" w:rsidR="00B34496" w:rsidRDefault="00B34496" w:rsidP="00B34496">
      <w:pPr>
        <w:tabs>
          <w:tab w:val="left" w:pos="2010"/>
        </w:tabs>
        <w:rPr>
          <w:b/>
          <w:bCs/>
          <w:lang w:val="es-ES"/>
        </w:rPr>
      </w:pPr>
      <w:r w:rsidRPr="00B34496">
        <w:rPr>
          <w:b/>
          <w:bCs/>
          <w:lang w:val="es-ES"/>
        </w:rPr>
        <w:t>Estrofa: Es el conjunto de versos</w:t>
      </w:r>
    </w:p>
    <w:p w14:paraId="72392615" w14:textId="1576E200" w:rsidR="00B34496" w:rsidRDefault="00B34496" w:rsidP="00B34496">
      <w:pPr>
        <w:tabs>
          <w:tab w:val="left" w:pos="2010"/>
        </w:tabs>
        <w:rPr>
          <w:b/>
          <w:bCs/>
          <w:lang w:val="es-ES"/>
        </w:rPr>
      </w:pPr>
    </w:p>
    <w:p w14:paraId="0CC8E2E9" w14:textId="3BBFBBDE" w:rsidR="00B34496" w:rsidRDefault="00B34496" w:rsidP="00B34496">
      <w:pPr>
        <w:tabs>
          <w:tab w:val="left" w:pos="2010"/>
        </w:tabs>
        <w:rPr>
          <w:u w:val="single"/>
          <w:lang w:val="es-ES"/>
        </w:rPr>
      </w:pPr>
      <w:r w:rsidRPr="00B34496">
        <w:rPr>
          <w:u w:val="single"/>
          <w:lang w:val="es-ES"/>
        </w:rPr>
        <w:t>Actividad N° 2</w:t>
      </w:r>
    </w:p>
    <w:p w14:paraId="45971162" w14:textId="4F82BF5B" w:rsidR="00B34496" w:rsidRDefault="00B34496" w:rsidP="00B34496">
      <w:pPr>
        <w:tabs>
          <w:tab w:val="left" w:pos="2010"/>
        </w:tabs>
        <w:rPr>
          <w:u w:val="single"/>
          <w:lang w:val="es-ES"/>
        </w:rPr>
      </w:pPr>
    </w:p>
    <w:p w14:paraId="65F3EF55" w14:textId="52DA6236" w:rsidR="00B34496" w:rsidRPr="00B34496" w:rsidRDefault="00B34496" w:rsidP="00B34496">
      <w:pPr>
        <w:tabs>
          <w:tab w:val="left" w:pos="2010"/>
        </w:tabs>
        <w:rPr>
          <w:lang w:val="es-ES"/>
        </w:rPr>
      </w:pPr>
      <w:r w:rsidRPr="00B34496">
        <w:rPr>
          <w:lang w:val="es-ES"/>
        </w:rPr>
        <w:t xml:space="preserve">Según la información que has leído: </w:t>
      </w:r>
    </w:p>
    <w:p w14:paraId="53DD61F8" w14:textId="6F045037" w:rsidR="00B34496" w:rsidRDefault="00B34496" w:rsidP="00B34496">
      <w:pPr>
        <w:tabs>
          <w:tab w:val="left" w:pos="2010"/>
        </w:tabs>
        <w:rPr>
          <w:u w:val="single"/>
          <w:lang w:val="es-ES"/>
        </w:rPr>
      </w:pPr>
    </w:p>
    <w:p w14:paraId="1386481E" w14:textId="43BC575A" w:rsidR="00B34496" w:rsidRDefault="00B34496" w:rsidP="00B34496">
      <w:pPr>
        <w:pStyle w:val="Prrafodelista"/>
        <w:numPr>
          <w:ilvl w:val="0"/>
          <w:numId w:val="12"/>
        </w:numPr>
        <w:tabs>
          <w:tab w:val="left" w:pos="2010"/>
        </w:tabs>
        <w:rPr>
          <w:lang w:val="es-ES"/>
        </w:rPr>
      </w:pPr>
      <w:r>
        <w:rPr>
          <w:lang w:val="es-ES"/>
        </w:rPr>
        <w:t xml:space="preserve">¿Qué es el Genero lirico? </w:t>
      </w:r>
    </w:p>
    <w:p w14:paraId="2B6FE9E5" w14:textId="630B0737" w:rsidR="00B34496" w:rsidRDefault="00B34496" w:rsidP="00B34496">
      <w:pPr>
        <w:tabs>
          <w:tab w:val="left" w:pos="2010"/>
        </w:tabs>
        <w:rPr>
          <w:lang w:val="es-ES"/>
        </w:rPr>
      </w:pPr>
    </w:p>
    <w:p w14:paraId="3920A6CB" w14:textId="6C7F39FE" w:rsidR="00B34496" w:rsidRDefault="00B34496" w:rsidP="00B34496">
      <w:pPr>
        <w:tabs>
          <w:tab w:val="left" w:pos="2010"/>
        </w:tabs>
        <w:rPr>
          <w:lang w:val="es-ES"/>
        </w:rPr>
      </w:pPr>
      <w:r>
        <w:rPr>
          <w:lang w:val="es-E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67E0B06B" w14:textId="31DCEF7C" w:rsidR="00B34496" w:rsidRDefault="00B34496" w:rsidP="00B34496">
      <w:pPr>
        <w:tabs>
          <w:tab w:val="left" w:pos="2010"/>
        </w:tabs>
        <w:rPr>
          <w:lang w:val="es-ES"/>
        </w:rPr>
      </w:pPr>
    </w:p>
    <w:p w14:paraId="03DC3022" w14:textId="539736A1" w:rsidR="00B34496" w:rsidRDefault="003818B2" w:rsidP="00B34496">
      <w:pPr>
        <w:tabs>
          <w:tab w:val="left" w:pos="2010"/>
        </w:tabs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7B21A" wp14:editId="414799C6">
                <wp:simplePos x="0" y="0"/>
                <wp:positionH relativeFrom="column">
                  <wp:posOffset>2246630</wp:posOffset>
                </wp:positionH>
                <wp:positionV relativeFrom="paragraph">
                  <wp:posOffset>96521</wp:posOffset>
                </wp:positionV>
                <wp:extent cx="1819275" cy="34290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17D64" w14:textId="2E2A8579" w:rsidR="003F5553" w:rsidRDefault="003F5553" w:rsidP="003F5553">
                            <w:pPr>
                              <w:jc w:val="center"/>
                            </w:pPr>
                            <w:r>
                              <w:t>Obra lirica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7B21A" id="Rectángulo 11" o:spid="_x0000_s1028" style="position:absolute;margin-left:176.9pt;margin-top:7.6pt;width:143.25pt;height:2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" fillcolor="#70ad47 [3209]" strokecolor="#375623 [1609]" strokeweight="1pt">
                <v:textbox>
                  <w:txbxContent>
                    <w:p w14:paraId="33D17D64" w14:textId="2E2A8579" w:rsidR="003F5553" w:rsidRDefault="003F5553" w:rsidP="003F5553">
                      <w:pPr>
                        <w:jc w:val="center"/>
                      </w:pPr>
                      <w:r>
                        <w:t>Obra lirica</w:t>
                      </w:r>
                    </w:p>
                  </w:txbxContent>
                </v:textbox>
              </v:rect>
            </w:pict>
          </mc:Fallback>
        </mc:AlternateContent>
      </w:r>
      <w:r w:rsidR="00C435E2">
        <w:rPr>
          <w:lang w:val="es-ES"/>
        </w:rPr>
        <w:t xml:space="preserve">Elementos de la Poesía </w:t>
      </w:r>
    </w:p>
    <w:p w14:paraId="67AC1290" w14:textId="4F511B11" w:rsidR="00C435E2" w:rsidRPr="00C435E2" w:rsidRDefault="00C435E2" w:rsidP="00C435E2">
      <w:pPr>
        <w:rPr>
          <w:lang w:val="es-ES"/>
        </w:rPr>
      </w:pPr>
    </w:p>
    <w:p w14:paraId="75884592" w14:textId="3BE442A7" w:rsidR="00C435E2" w:rsidRPr="00C435E2" w:rsidRDefault="003F5553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DDD38A" wp14:editId="12D230D9">
                <wp:simplePos x="0" y="0"/>
                <wp:positionH relativeFrom="column">
                  <wp:posOffset>3103880</wp:posOffset>
                </wp:positionH>
                <wp:positionV relativeFrom="paragraph">
                  <wp:posOffset>88900</wp:posOffset>
                </wp:positionV>
                <wp:extent cx="0" cy="200025"/>
                <wp:effectExtent l="0" t="0" r="38100" b="2857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43A0D" id="Conector recto 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4pt,7pt" to="244.4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01AF8AEE" w14:textId="56A4898E" w:rsidR="00C435E2" w:rsidRPr="00C435E2" w:rsidRDefault="003818B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3DE083" wp14:editId="5ECBC7BF">
                <wp:simplePos x="0" y="0"/>
                <wp:positionH relativeFrom="column">
                  <wp:posOffset>2351405</wp:posOffset>
                </wp:positionH>
                <wp:positionV relativeFrom="paragraph">
                  <wp:posOffset>104140</wp:posOffset>
                </wp:positionV>
                <wp:extent cx="1609725" cy="838200"/>
                <wp:effectExtent l="0" t="0" r="2857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2382C" w14:textId="7D9E8D5B" w:rsidR="003F5553" w:rsidRDefault="003F5553" w:rsidP="003F5553">
                            <w:pPr>
                              <w:jc w:val="center"/>
                            </w:pPr>
                            <w:r>
                              <w:t>Forma literaria en la que predomina los sentimientos del hablante lirico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DE083" id="Rectángulo 12" o:spid="_x0000_s1029" style="position:absolute;margin-left:185.15pt;margin-top:8.2pt;width:126.75pt;height:6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" fillcolor="#70ad47 [3209]" strokecolor="white [3201]" strokeweight="1.5pt">
                <v:textbox>
                  <w:txbxContent>
                    <w:p w14:paraId="0F02382C" w14:textId="7D9E8D5B" w:rsidR="003F5553" w:rsidRDefault="003F5553" w:rsidP="003F5553">
                      <w:pPr>
                        <w:jc w:val="center"/>
                      </w:pPr>
                      <w:r>
                        <w:t>Forma literaria en la que predomina los sentimientos del hablante lirico</w:t>
                      </w:r>
                    </w:p>
                  </w:txbxContent>
                </v:textbox>
              </v:rect>
            </w:pict>
          </mc:Fallback>
        </mc:AlternateContent>
      </w:r>
    </w:p>
    <w:p w14:paraId="0B7C8968" w14:textId="43B0233D" w:rsidR="00C435E2" w:rsidRPr="00C435E2" w:rsidRDefault="00C435E2" w:rsidP="00C435E2">
      <w:pPr>
        <w:rPr>
          <w:lang w:val="es-ES"/>
        </w:rPr>
      </w:pPr>
    </w:p>
    <w:p w14:paraId="5744A770" w14:textId="36E120FB" w:rsidR="00C435E2" w:rsidRPr="00C435E2" w:rsidRDefault="003818B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BB0B08" wp14:editId="1CD9D734">
                <wp:simplePos x="0" y="0"/>
                <wp:positionH relativeFrom="column">
                  <wp:posOffset>4332605</wp:posOffset>
                </wp:positionH>
                <wp:positionV relativeFrom="paragraph">
                  <wp:posOffset>163195</wp:posOffset>
                </wp:positionV>
                <wp:extent cx="1257300" cy="314325"/>
                <wp:effectExtent l="0" t="0" r="19050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95CCD" w14:textId="221121CC" w:rsidR="003818B2" w:rsidRDefault="003818B2" w:rsidP="003818B2">
                            <w:pPr>
                              <w:jc w:val="center"/>
                            </w:pPr>
                            <w:r>
                              <w:t>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B0B08" id="Rectángulo 19" o:spid="_x0000_s1030" style="position:absolute;margin-left:341.15pt;margin-top:12.85pt;width:99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" fillcolor="white [3201]" strokecolor="#70ad47 [3209]" strokeweight="1pt">
                <v:textbox>
                  <w:txbxContent>
                    <w:p w14:paraId="1B295CCD" w14:textId="221121CC" w:rsidR="003818B2" w:rsidRDefault="003818B2" w:rsidP="003818B2">
                      <w:pPr>
                        <w:jc w:val="center"/>
                      </w:pPr>
                      <w:r>
                        <w:t>Verso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BC878" wp14:editId="18CE4C32">
                <wp:simplePos x="0" y="0"/>
                <wp:positionH relativeFrom="column">
                  <wp:posOffset>589280</wp:posOffset>
                </wp:positionH>
                <wp:positionV relativeFrom="paragraph">
                  <wp:posOffset>163195</wp:posOffset>
                </wp:positionV>
                <wp:extent cx="1314450" cy="3048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76BE9" w14:textId="72747A3F" w:rsidR="003818B2" w:rsidRDefault="003818B2" w:rsidP="003818B2">
                            <w:pPr>
                              <w:jc w:val="center"/>
                            </w:pPr>
                            <w:r>
                              <w:t>Hablante lirico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BC878" id="Rectángulo 13" o:spid="_x0000_s1031" style="position:absolute;margin-left:46.4pt;margin-top:12.85pt;width:103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" fillcolor="white [3201]" strokecolor="#70ad47 [3209]" strokeweight="1pt">
                <v:textbox>
                  <w:txbxContent>
                    <w:p w14:paraId="34A76BE9" w14:textId="72747A3F" w:rsidR="003818B2" w:rsidRDefault="003818B2" w:rsidP="003818B2">
                      <w:pPr>
                        <w:jc w:val="center"/>
                      </w:pPr>
                      <w:r>
                        <w:t>Hablante lirico</w:t>
                      </w:r>
                    </w:p>
                  </w:txbxContent>
                </v:textbox>
              </v:rect>
            </w:pict>
          </mc:Fallback>
        </mc:AlternateContent>
      </w:r>
    </w:p>
    <w:p w14:paraId="279ECBAA" w14:textId="4EAD9285" w:rsidR="00C435E2" w:rsidRPr="00C435E2" w:rsidRDefault="003F5553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DACA23" wp14:editId="43B7F08E">
                <wp:simplePos x="0" y="0"/>
                <wp:positionH relativeFrom="column">
                  <wp:posOffset>1903730</wp:posOffset>
                </wp:positionH>
                <wp:positionV relativeFrom="paragraph">
                  <wp:posOffset>121285</wp:posOffset>
                </wp:positionV>
                <wp:extent cx="447675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99695" id="Conector recto 27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9pt,9.55pt" to="185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2BB66C" wp14:editId="18344D29">
                <wp:simplePos x="0" y="0"/>
                <wp:positionH relativeFrom="column">
                  <wp:posOffset>3961130</wp:posOffset>
                </wp:positionH>
                <wp:positionV relativeFrom="paragraph">
                  <wp:posOffset>45085</wp:posOffset>
                </wp:positionV>
                <wp:extent cx="400050" cy="9525"/>
                <wp:effectExtent l="0" t="0" r="19050" b="2857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12833" id="Conector recto 2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9pt,3.55pt" to="343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7486CDE8" w14:textId="729637F0" w:rsidR="00C435E2" w:rsidRPr="00C435E2" w:rsidRDefault="00C435E2" w:rsidP="00C435E2">
      <w:pPr>
        <w:rPr>
          <w:lang w:val="es-ES"/>
        </w:rPr>
      </w:pPr>
    </w:p>
    <w:p w14:paraId="07ECD95E" w14:textId="0C379DBB" w:rsidR="00C435E2" w:rsidRPr="00C435E2" w:rsidRDefault="003818B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AAC6E8" wp14:editId="3680E52D">
                <wp:simplePos x="0" y="0"/>
                <wp:positionH relativeFrom="column">
                  <wp:posOffset>4342130</wp:posOffset>
                </wp:positionH>
                <wp:positionV relativeFrom="paragraph">
                  <wp:posOffset>85090</wp:posOffset>
                </wp:positionV>
                <wp:extent cx="1266825" cy="285750"/>
                <wp:effectExtent l="0" t="0" r="28575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6F77A" w14:textId="11F8C001" w:rsidR="003818B2" w:rsidRDefault="003818B2" w:rsidP="003818B2">
                            <w:pPr>
                              <w:jc w:val="center"/>
                            </w:pPr>
                            <w:r>
                              <w:t>Estrofa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AAC6E8" id="Rectángulo 20" o:spid="_x0000_s1032" style="position:absolute;margin-left:341.9pt;margin-top:6.7pt;width:99.75pt;height:22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" fillcolor="white [3201]" strokecolor="#70ad47 [3209]" strokeweight="1pt">
                <v:textbox>
                  <w:txbxContent>
                    <w:p w14:paraId="6DF6F77A" w14:textId="11F8C001" w:rsidR="003818B2" w:rsidRDefault="003818B2" w:rsidP="003818B2">
                      <w:pPr>
                        <w:jc w:val="center"/>
                      </w:pPr>
                      <w:r>
                        <w:t>Estrofa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C89E99" wp14:editId="60BE5A7C">
                <wp:simplePos x="0" y="0"/>
                <wp:positionH relativeFrom="column">
                  <wp:posOffset>560705</wp:posOffset>
                </wp:positionH>
                <wp:positionV relativeFrom="paragraph">
                  <wp:posOffset>123190</wp:posOffset>
                </wp:positionV>
                <wp:extent cx="1333500" cy="304800"/>
                <wp:effectExtent l="0" t="0" r="1905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F996C" w14:textId="260F4406" w:rsidR="003818B2" w:rsidRDefault="003818B2" w:rsidP="003818B2">
                            <w:pPr>
                              <w:jc w:val="center"/>
                            </w:pPr>
                            <w:r>
                              <w:t>Temple de animo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89E99" id="Rectángulo 14" o:spid="_x0000_s1033" style="position:absolute;margin-left:44.15pt;margin-top:9.7pt;width:10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" fillcolor="white [3201]" strokecolor="#70ad47 [3209]" strokeweight="1pt">
                <v:textbox>
                  <w:txbxContent>
                    <w:p w14:paraId="25DF996C" w14:textId="260F4406" w:rsidR="003818B2" w:rsidRDefault="003818B2" w:rsidP="003818B2">
                      <w:pPr>
                        <w:jc w:val="center"/>
                      </w:pPr>
                      <w:r>
                        <w:t>Temple de animo</w:t>
                      </w:r>
                    </w:p>
                  </w:txbxContent>
                </v:textbox>
              </v:rect>
            </w:pict>
          </mc:Fallback>
        </mc:AlternateContent>
      </w:r>
    </w:p>
    <w:p w14:paraId="6A9369C7" w14:textId="72F638BC" w:rsidR="00C435E2" w:rsidRPr="00C435E2" w:rsidRDefault="00C435E2" w:rsidP="00C435E2">
      <w:pPr>
        <w:rPr>
          <w:lang w:val="es-ES"/>
        </w:rPr>
      </w:pPr>
    </w:p>
    <w:p w14:paraId="2A3FC14C" w14:textId="520393E5" w:rsidR="00C435E2" w:rsidRPr="00C435E2" w:rsidRDefault="003818B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4D9181" wp14:editId="6BCC7DF8">
                <wp:simplePos x="0" y="0"/>
                <wp:positionH relativeFrom="column">
                  <wp:posOffset>4351655</wp:posOffset>
                </wp:positionH>
                <wp:positionV relativeFrom="paragraph">
                  <wp:posOffset>153670</wp:posOffset>
                </wp:positionV>
                <wp:extent cx="1295400" cy="276225"/>
                <wp:effectExtent l="0" t="0" r="19050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2BFF1" w14:textId="5BC5EA60" w:rsidR="003818B2" w:rsidRDefault="003818B2" w:rsidP="003818B2">
                            <w:pPr>
                              <w:jc w:val="center"/>
                            </w:pPr>
                            <w:r>
                              <w:t>Ritmo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D9181" id="Rectángulo 21" o:spid="_x0000_s1034" style="position:absolute;margin-left:342.65pt;margin-top:12.1pt;width:102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" fillcolor="white [3201]" strokecolor="#70ad47 [3209]" strokeweight="1pt">
                <v:textbox>
                  <w:txbxContent>
                    <w:p w14:paraId="5902BFF1" w14:textId="5BC5EA60" w:rsidR="003818B2" w:rsidRDefault="003818B2" w:rsidP="003818B2">
                      <w:pPr>
                        <w:jc w:val="center"/>
                      </w:pPr>
                      <w:r>
                        <w:t>Ritmo</w:t>
                      </w:r>
                    </w:p>
                  </w:txbxContent>
                </v:textbox>
              </v:rect>
            </w:pict>
          </mc:Fallback>
        </mc:AlternateContent>
      </w:r>
    </w:p>
    <w:p w14:paraId="482F8354" w14:textId="79A9EBCB" w:rsidR="00C435E2" w:rsidRPr="00C435E2" w:rsidRDefault="003818B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C7CF00" wp14:editId="0644CAD2">
                <wp:simplePos x="0" y="0"/>
                <wp:positionH relativeFrom="column">
                  <wp:posOffset>551180</wp:posOffset>
                </wp:positionH>
                <wp:positionV relativeFrom="paragraph">
                  <wp:posOffset>73660</wp:posOffset>
                </wp:positionV>
                <wp:extent cx="1343025" cy="304800"/>
                <wp:effectExtent l="0" t="0" r="28575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2618B" w14:textId="59900743" w:rsidR="003818B2" w:rsidRDefault="003818B2" w:rsidP="003818B2">
                            <w:pPr>
                              <w:jc w:val="center"/>
                            </w:pPr>
                            <w:r>
                              <w:t xml:space="preserve">Actitud lirica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7CF00" id="Rectángulo 15" o:spid="_x0000_s1035" style="position:absolute;margin-left:43.4pt;margin-top:5.8pt;width:105.75pt;height:2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" fillcolor="white [3201]" strokecolor="#70ad47 [3209]" strokeweight="1pt">
                <v:textbox>
                  <w:txbxContent>
                    <w:p w14:paraId="1162618B" w14:textId="59900743" w:rsidR="003818B2" w:rsidRDefault="003818B2" w:rsidP="003818B2">
                      <w:pPr>
                        <w:jc w:val="center"/>
                      </w:pPr>
                      <w:r>
                        <w:t xml:space="preserve">Actitud lirica </w:t>
                      </w:r>
                    </w:p>
                  </w:txbxContent>
                </v:textbox>
              </v:rect>
            </w:pict>
          </mc:Fallback>
        </mc:AlternateContent>
      </w:r>
    </w:p>
    <w:p w14:paraId="393371C4" w14:textId="3081275C" w:rsidR="00C435E2" w:rsidRPr="00C435E2" w:rsidRDefault="00C435E2" w:rsidP="00C435E2">
      <w:pPr>
        <w:rPr>
          <w:lang w:val="es-ES"/>
        </w:rPr>
      </w:pPr>
    </w:p>
    <w:p w14:paraId="6D254E46" w14:textId="2265F02F" w:rsidR="00C435E2" w:rsidRPr="00C435E2" w:rsidRDefault="003818B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BBF5E5" wp14:editId="77AC73F1">
                <wp:simplePos x="0" y="0"/>
                <wp:positionH relativeFrom="column">
                  <wp:posOffset>4361180</wp:posOffset>
                </wp:positionH>
                <wp:positionV relativeFrom="paragraph">
                  <wp:posOffset>75565</wp:posOffset>
                </wp:positionV>
                <wp:extent cx="1285875" cy="285750"/>
                <wp:effectExtent l="0" t="0" r="28575" b="1905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4C039" w14:textId="44146E03" w:rsidR="003818B2" w:rsidRDefault="003818B2" w:rsidP="003818B2">
                            <w:pPr>
                              <w:jc w:val="center"/>
                            </w:pPr>
                            <w:r>
                              <w:t>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BF5E5" id="Cuadro de texto 22" o:spid="_x0000_s1036" type="#_x0000_t202" style="position:absolute;margin-left:343.4pt;margin-top:5.95pt;width:101.25pt;height:2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" fillcolor="white [3201]" strokecolor="#70ad47 [3209]" strokeweight="1pt">
                <v:textbox>
                  <w:txbxContent>
                    <w:p w14:paraId="50A4C039" w14:textId="44146E03" w:rsidR="003818B2" w:rsidRDefault="003818B2" w:rsidP="003818B2">
                      <w:pPr>
                        <w:jc w:val="center"/>
                      </w:pPr>
                      <w:r>
                        <w:t>Rima</w:t>
                      </w:r>
                    </w:p>
                  </w:txbxContent>
                </v:textbox>
              </v:shape>
            </w:pict>
          </mc:Fallback>
        </mc:AlternateContent>
      </w:r>
    </w:p>
    <w:p w14:paraId="5C7DD238" w14:textId="4D5A49CA" w:rsidR="00C435E2" w:rsidRPr="00C435E2" w:rsidRDefault="003818B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604B69" wp14:editId="7504F38F">
                <wp:simplePos x="0" y="0"/>
                <wp:positionH relativeFrom="column">
                  <wp:posOffset>532130</wp:posOffset>
                </wp:positionH>
                <wp:positionV relativeFrom="paragraph">
                  <wp:posOffset>5080</wp:posOffset>
                </wp:positionV>
                <wp:extent cx="1343025" cy="30480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B1C1F" w14:textId="7EAE01C4" w:rsidR="003818B2" w:rsidRDefault="003818B2" w:rsidP="003818B2">
                            <w:pPr>
                              <w:jc w:val="center"/>
                            </w:pPr>
                            <w:r>
                              <w:t>Motivo lirico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04B69" id="Rectángulo 16" o:spid="_x0000_s1037" style="position:absolute;margin-left:41.9pt;margin-top:.4pt;width:105.75pt;height:2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" fillcolor="white [3201]" strokecolor="#70ad47 [3209]" strokeweight="1pt">
                <v:textbox>
                  <w:txbxContent>
                    <w:p w14:paraId="3C6B1C1F" w14:textId="7EAE01C4" w:rsidR="003818B2" w:rsidRDefault="003818B2" w:rsidP="003818B2">
                      <w:pPr>
                        <w:jc w:val="center"/>
                      </w:pPr>
                      <w:r>
                        <w:t>Motivo lirico</w:t>
                      </w:r>
                    </w:p>
                  </w:txbxContent>
                </v:textbox>
              </v:rect>
            </w:pict>
          </mc:Fallback>
        </mc:AlternateContent>
      </w:r>
    </w:p>
    <w:p w14:paraId="4D7F3A75" w14:textId="00F468E7" w:rsidR="00C435E2" w:rsidRDefault="003818B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6908E9" wp14:editId="78FC5682">
                <wp:simplePos x="0" y="0"/>
                <wp:positionH relativeFrom="column">
                  <wp:posOffset>4342130</wp:posOffset>
                </wp:positionH>
                <wp:positionV relativeFrom="paragraph">
                  <wp:posOffset>163195</wp:posOffset>
                </wp:positionV>
                <wp:extent cx="1285875" cy="276225"/>
                <wp:effectExtent l="0" t="0" r="28575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7726A" w14:textId="39318082" w:rsidR="003818B2" w:rsidRDefault="003818B2" w:rsidP="003818B2">
                            <w:pPr>
                              <w:jc w:val="center"/>
                            </w:pPr>
                            <w:r>
                              <w:t>Acento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908E9" id="Rectángulo 23" o:spid="_x0000_s1038" style="position:absolute;margin-left:341.9pt;margin-top:12.85pt;width:101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NedQIAACkFAAAOAAAAZHJzL2Uyb0RvYy54bWysVF9P2zAQf5+072D5faTJKL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" fillcolor="white [3201]" strokecolor="#70ad47 [3209]" strokeweight="1pt">
                <v:textbox>
                  <w:txbxContent>
                    <w:p w14:paraId="3F27726A" w14:textId="39318082" w:rsidR="003818B2" w:rsidRDefault="003818B2" w:rsidP="003818B2">
                      <w:pPr>
                        <w:jc w:val="center"/>
                      </w:pPr>
                      <w:r>
                        <w:t>Acento</w:t>
                      </w:r>
                    </w:p>
                  </w:txbxContent>
                </v:textbox>
              </v:rect>
            </w:pict>
          </mc:Fallback>
        </mc:AlternateContent>
      </w:r>
    </w:p>
    <w:p w14:paraId="039A0ED4" w14:textId="00199272" w:rsidR="00C435E2" w:rsidRDefault="003818B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13DD61" wp14:editId="4884B1B2">
                <wp:simplePos x="0" y="0"/>
                <wp:positionH relativeFrom="column">
                  <wp:posOffset>532130</wp:posOffset>
                </wp:positionH>
                <wp:positionV relativeFrom="paragraph">
                  <wp:posOffset>140335</wp:posOffset>
                </wp:positionV>
                <wp:extent cx="1343025" cy="28575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6B3FC" w14:textId="4283FA44" w:rsidR="003F5553" w:rsidRDefault="003F5553" w:rsidP="003F5553">
                            <w:pPr>
                              <w:jc w:val="center"/>
                            </w:pPr>
                            <w:r>
                              <w:t>Objeto lirico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3DD61" id="Rectángulo 17" o:spid="_x0000_s1039" style="position:absolute;margin-left:41.9pt;margin-top:11.05pt;width:105.7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" fillcolor="white [3201]" strokecolor="#70ad47 [3209]" strokeweight="1pt">
                <v:textbox>
                  <w:txbxContent>
                    <w:p w14:paraId="0106B3FC" w14:textId="4283FA44" w:rsidR="003F5553" w:rsidRDefault="003F5553" w:rsidP="003F5553">
                      <w:pPr>
                        <w:jc w:val="center"/>
                      </w:pPr>
                      <w:r>
                        <w:t>Objeto lirico</w:t>
                      </w:r>
                    </w:p>
                  </w:txbxContent>
                </v:textbox>
              </v:rect>
            </w:pict>
          </mc:Fallback>
        </mc:AlternateContent>
      </w:r>
    </w:p>
    <w:p w14:paraId="4239EE5A" w14:textId="4379DD65" w:rsidR="003818B2" w:rsidRDefault="003818B2" w:rsidP="00C435E2">
      <w:pPr>
        <w:rPr>
          <w:lang w:val="es-ES"/>
        </w:rPr>
      </w:pPr>
    </w:p>
    <w:p w14:paraId="352F3858" w14:textId="52B5598F" w:rsidR="003818B2" w:rsidRDefault="003818B2" w:rsidP="00C435E2">
      <w:pPr>
        <w:rPr>
          <w:lang w:val="es-ES"/>
        </w:rPr>
      </w:pPr>
    </w:p>
    <w:p w14:paraId="3656BFE6" w14:textId="46A1CD6D" w:rsidR="003818B2" w:rsidRDefault="003818B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B77E21" wp14:editId="4852A1B1">
                <wp:simplePos x="0" y="0"/>
                <wp:positionH relativeFrom="column">
                  <wp:posOffset>551180</wp:posOffset>
                </wp:positionH>
                <wp:positionV relativeFrom="paragraph">
                  <wp:posOffset>62229</wp:posOffset>
                </wp:positionV>
                <wp:extent cx="1314450" cy="295275"/>
                <wp:effectExtent l="0" t="0" r="19050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B6498" w14:textId="5930A0B2" w:rsidR="003F5553" w:rsidRDefault="003F5553" w:rsidP="003F5553">
                            <w:pPr>
                              <w:jc w:val="center"/>
                            </w:pPr>
                            <w:r>
                              <w:t>Lenguaje lirico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77E21" id="Rectángulo 18" o:spid="_x0000_s1040" style="position:absolute;margin-left:43.4pt;margin-top:4.9pt;width:103.5pt;height:2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" fillcolor="white [3201]" strokecolor="#70ad47 [3209]" strokeweight="1pt">
                <v:textbox>
                  <w:txbxContent>
                    <w:p w14:paraId="0E5B6498" w14:textId="5930A0B2" w:rsidR="003F5553" w:rsidRDefault="003F5553" w:rsidP="003F5553">
                      <w:pPr>
                        <w:jc w:val="center"/>
                      </w:pPr>
                      <w:r>
                        <w:t>Lenguaje lirico</w:t>
                      </w:r>
                    </w:p>
                  </w:txbxContent>
                </v:textbox>
              </v:rect>
            </w:pict>
          </mc:Fallback>
        </mc:AlternateContent>
      </w:r>
    </w:p>
    <w:p w14:paraId="230B5DDD" w14:textId="77777777" w:rsidR="003818B2" w:rsidRDefault="003818B2" w:rsidP="00C435E2">
      <w:pPr>
        <w:tabs>
          <w:tab w:val="left" w:pos="2460"/>
        </w:tabs>
        <w:rPr>
          <w:lang w:val="es-ES"/>
        </w:rPr>
      </w:pPr>
    </w:p>
    <w:p w14:paraId="170A473B" w14:textId="77777777" w:rsidR="003818B2" w:rsidRDefault="003818B2" w:rsidP="00C435E2">
      <w:pPr>
        <w:tabs>
          <w:tab w:val="left" w:pos="2460"/>
        </w:tabs>
        <w:rPr>
          <w:lang w:val="es-ES"/>
        </w:rPr>
      </w:pPr>
    </w:p>
    <w:p w14:paraId="4F2EACF3" w14:textId="77777777" w:rsidR="003818B2" w:rsidRDefault="003818B2" w:rsidP="00C435E2">
      <w:pPr>
        <w:tabs>
          <w:tab w:val="left" w:pos="2460"/>
        </w:tabs>
        <w:rPr>
          <w:lang w:val="es-ES"/>
        </w:rPr>
      </w:pPr>
    </w:p>
    <w:p w14:paraId="66FF6AD1" w14:textId="005B71F0" w:rsidR="00C435E2" w:rsidRPr="00C435E2" w:rsidRDefault="00C435E2" w:rsidP="00C435E2">
      <w:pPr>
        <w:tabs>
          <w:tab w:val="left" w:pos="2460"/>
        </w:tabs>
        <w:rPr>
          <w:lang w:val="es-ES"/>
        </w:rPr>
      </w:pPr>
      <w:r>
        <w:rPr>
          <w:lang w:val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C435E2" w14:paraId="7DF23A7E" w14:textId="77777777" w:rsidTr="00C435E2">
        <w:tc>
          <w:tcPr>
            <w:tcW w:w="5172" w:type="dxa"/>
          </w:tcPr>
          <w:p w14:paraId="2E01E418" w14:textId="07F25649" w:rsidR="00C435E2" w:rsidRDefault="00C435E2" w:rsidP="00C435E2">
            <w:pPr>
              <w:tabs>
                <w:tab w:val="left" w:pos="2460"/>
              </w:tabs>
              <w:rPr>
                <w:lang w:val="es-ES"/>
              </w:rPr>
            </w:pPr>
            <w:r>
              <w:rPr>
                <w:lang w:val="es-ES"/>
              </w:rPr>
              <w:t>Elemento</w:t>
            </w:r>
          </w:p>
        </w:tc>
        <w:tc>
          <w:tcPr>
            <w:tcW w:w="5173" w:type="dxa"/>
          </w:tcPr>
          <w:p w14:paraId="19982C8F" w14:textId="4C724BAC" w:rsidR="00C435E2" w:rsidRDefault="00C435E2" w:rsidP="00C435E2">
            <w:pPr>
              <w:tabs>
                <w:tab w:val="left" w:pos="2460"/>
              </w:tabs>
              <w:rPr>
                <w:lang w:val="es-ES"/>
              </w:rPr>
            </w:pPr>
            <w:r>
              <w:rPr>
                <w:lang w:val="es-ES"/>
              </w:rPr>
              <w:t xml:space="preserve">Definición </w:t>
            </w:r>
          </w:p>
        </w:tc>
      </w:tr>
      <w:tr w:rsidR="00C435E2" w14:paraId="4F6B4525" w14:textId="77777777" w:rsidTr="00C435E2">
        <w:tc>
          <w:tcPr>
            <w:tcW w:w="5172" w:type="dxa"/>
          </w:tcPr>
          <w:p w14:paraId="50BAFE17" w14:textId="54431907" w:rsidR="00C435E2" w:rsidRDefault="00C435E2" w:rsidP="00C435E2">
            <w:pPr>
              <w:tabs>
                <w:tab w:val="left" w:pos="2460"/>
              </w:tabs>
              <w:rPr>
                <w:lang w:val="es-ES"/>
              </w:rPr>
            </w:pPr>
            <w:r w:rsidRPr="00C435E2">
              <w:rPr>
                <w:lang w:val="es-ES"/>
              </w:rPr>
              <w:t>Hablante lírico</w:t>
            </w:r>
          </w:p>
        </w:tc>
        <w:tc>
          <w:tcPr>
            <w:tcW w:w="5173" w:type="dxa"/>
          </w:tcPr>
          <w:p w14:paraId="30B29E2F" w14:textId="33D3924B" w:rsidR="00C435E2" w:rsidRDefault="00C435E2" w:rsidP="00C435E2">
            <w:pPr>
              <w:tabs>
                <w:tab w:val="left" w:pos="2460"/>
              </w:tabs>
              <w:rPr>
                <w:lang w:val="es-ES"/>
              </w:rPr>
            </w:pPr>
            <w:r>
              <w:rPr>
                <w:lang w:val="es-ES"/>
              </w:rPr>
              <w:t>Es el y</w:t>
            </w:r>
            <w:r w:rsidRPr="00C435E2">
              <w:rPr>
                <w:lang w:val="es-ES"/>
              </w:rPr>
              <w:t>o poético, la voz del poeta en la narración lírica</w:t>
            </w:r>
          </w:p>
        </w:tc>
      </w:tr>
      <w:tr w:rsidR="00C435E2" w14:paraId="6EB6628E" w14:textId="77777777" w:rsidTr="00C435E2">
        <w:tc>
          <w:tcPr>
            <w:tcW w:w="5172" w:type="dxa"/>
          </w:tcPr>
          <w:p w14:paraId="61486EA3" w14:textId="4E753A89" w:rsidR="00C435E2" w:rsidRDefault="00C435E2" w:rsidP="00C435E2">
            <w:pPr>
              <w:tabs>
                <w:tab w:val="left" w:pos="2460"/>
              </w:tabs>
              <w:rPr>
                <w:lang w:val="es-ES"/>
              </w:rPr>
            </w:pPr>
            <w:r w:rsidRPr="00C435E2">
              <w:rPr>
                <w:lang w:val="es-ES"/>
              </w:rPr>
              <w:t>Motivo lírico</w:t>
            </w:r>
          </w:p>
        </w:tc>
        <w:tc>
          <w:tcPr>
            <w:tcW w:w="5173" w:type="dxa"/>
          </w:tcPr>
          <w:p w14:paraId="32C94705" w14:textId="33ABA13E" w:rsidR="00C435E2" w:rsidRDefault="00C435E2" w:rsidP="00C435E2">
            <w:pPr>
              <w:tabs>
                <w:tab w:val="left" w:pos="2460"/>
              </w:tabs>
              <w:rPr>
                <w:lang w:val="es-ES"/>
              </w:rPr>
            </w:pPr>
            <w:r w:rsidRPr="00C435E2">
              <w:rPr>
                <w:lang w:val="es-ES"/>
              </w:rPr>
              <w:t>Es la idea, situación, emoción o sentimiento sobre el cual el hablante lírico construye su poema</w:t>
            </w:r>
          </w:p>
        </w:tc>
      </w:tr>
      <w:tr w:rsidR="00C435E2" w14:paraId="78856CF1" w14:textId="77777777" w:rsidTr="00C435E2">
        <w:tc>
          <w:tcPr>
            <w:tcW w:w="5172" w:type="dxa"/>
          </w:tcPr>
          <w:p w14:paraId="65EFD652" w14:textId="5782ED94" w:rsidR="00C435E2" w:rsidRDefault="00C435E2" w:rsidP="00C435E2">
            <w:pPr>
              <w:tabs>
                <w:tab w:val="left" w:pos="2460"/>
              </w:tabs>
              <w:rPr>
                <w:lang w:val="es-ES"/>
              </w:rPr>
            </w:pPr>
            <w:r w:rsidRPr="00C435E2">
              <w:rPr>
                <w:lang w:val="es-ES"/>
              </w:rPr>
              <w:t>Objeto lírico</w:t>
            </w:r>
          </w:p>
        </w:tc>
        <w:tc>
          <w:tcPr>
            <w:tcW w:w="5173" w:type="dxa"/>
          </w:tcPr>
          <w:p w14:paraId="3CFE07FE" w14:textId="1D49E0C1" w:rsidR="00C435E2" w:rsidRDefault="00C435E2" w:rsidP="00C435E2">
            <w:pPr>
              <w:tabs>
                <w:tab w:val="left" w:pos="2460"/>
              </w:tabs>
              <w:rPr>
                <w:lang w:val="es-ES"/>
              </w:rPr>
            </w:pPr>
            <w:r w:rsidRPr="00C435E2">
              <w:rPr>
                <w:lang w:val="es-ES"/>
              </w:rPr>
              <w:t>Es la representación que permite al hablante mostrar su interioridad. Es la inspiración poética.</w:t>
            </w:r>
          </w:p>
        </w:tc>
      </w:tr>
      <w:tr w:rsidR="00C435E2" w14:paraId="6FB2E6EF" w14:textId="77777777" w:rsidTr="00C435E2">
        <w:tc>
          <w:tcPr>
            <w:tcW w:w="5172" w:type="dxa"/>
          </w:tcPr>
          <w:p w14:paraId="31B1594E" w14:textId="41A8AF57" w:rsidR="00C435E2" w:rsidRDefault="00C435E2" w:rsidP="00C435E2">
            <w:pPr>
              <w:tabs>
                <w:tab w:val="left" w:pos="2460"/>
              </w:tabs>
              <w:rPr>
                <w:lang w:val="es-ES"/>
              </w:rPr>
            </w:pPr>
            <w:r w:rsidRPr="00C435E2">
              <w:rPr>
                <w:lang w:val="es-ES"/>
              </w:rPr>
              <w:t>Lenguaje poético</w:t>
            </w:r>
          </w:p>
        </w:tc>
        <w:tc>
          <w:tcPr>
            <w:tcW w:w="5173" w:type="dxa"/>
          </w:tcPr>
          <w:p w14:paraId="7BBBD3A2" w14:textId="0B12B26E" w:rsidR="00C435E2" w:rsidRDefault="00C435E2" w:rsidP="00C435E2">
            <w:pPr>
              <w:tabs>
                <w:tab w:val="left" w:pos="2460"/>
              </w:tabs>
              <w:rPr>
                <w:lang w:val="es-ES"/>
              </w:rPr>
            </w:pPr>
            <w:r w:rsidRPr="00C435E2">
              <w:rPr>
                <w:lang w:val="es-ES"/>
              </w:rPr>
              <w:t>Corresponde a un uso determinado del lenguaje que construye el mundo lírico figuras literarias que forman parte del lenguaje poético)</w:t>
            </w:r>
          </w:p>
        </w:tc>
      </w:tr>
    </w:tbl>
    <w:p w14:paraId="142C02ED" w14:textId="7F5B7385" w:rsidR="00C435E2" w:rsidRDefault="00C435E2" w:rsidP="00C435E2">
      <w:pPr>
        <w:tabs>
          <w:tab w:val="left" w:pos="2460"/>
        </w:tabs>
        <w:rPr>
          <w:lang w:val="es-ES"/>
        </w:rPr>
      </w:pPr>
    </w:p>
    <w:p w14:paraId="726BAA20" w14:textId="688D7820" w:rsidR="00C435E2" w:rsidRDefault="00C435E2" w:rsidP="00C435E2">
      <w:pPr>
        <w:tabs>
          <w:tab w:val="left" w:pos="2460"/>
        </w:tabs>
        <w:rPr>
          <w:lang w:val="es-ES"/>
        </w:rPr>
      </w:pPr>
      <w:r>
        <w:rPr>
          <w:lang w:val="es-ES"/>
        </w:rPr>
        <w:t>Actividad N° 3</w:t>
      </w:r>
    </w:p>
    <w:p w14:paraId="078608B2" w14:textId="3C084A9D" w:rsidR="00C435E2" w:rsidRDefault="00C435E2" w:rsidP="00C435E2">
      <w:pPr>
        <w:tabs>
          <w:tab w:val="left" w:pos="2460"/>
        </w:tabs>
        <w:rPr>
          <w:lang w:val="es-ES"/>
        </w:rPr>
      </w:pPr>
    </w:p>
    <w:p w14:paraId="25233A7C" w14:textId="60D2D0D8" w:rsidR="00C435E2" w:rsidRDefault="00C435E2" w:rsidP="00C435E2">
      <w:pPr>
        <w:tabs>
          <w:tab w:val="left" w:pos="2460"/>
        </w:tabs>
        <w:rPr>
          <w:lang w:val="es-ES"/>
        </w:rPr>
      </w:pPr>
      <w:r>
        <w:rPr>
          <w:lang w:val="es-ES"/>
        </w:rPr>
        <w:t>Lee los siguientes poemas e identifica los elementos estudiados</w:t>
      </w:r>
    </w:p>
    <w:p w14:paraId="7627EB61" w14:textId="2D7B4BEA" w:rsidR="00C435E2" w:rsidRPr="00C435E2" w:rsidRDefault="003F5553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1C0AF9" wp14:editId="7D93B80C">
                <wp:simplePos x="0" y="0"/>
                <wp:positionH relativeFrom="column">
                  <wp:posOffset>-258445</wp:posOffset>
                </wp:positionH>
                <wp:positionV relativeFrom="paragraph">
                  <wp:posOffset>219075</wp:posOffset>
                </wp:positionV>
                <wp:extent cx="1485900" cy="1238250"/>
                <wp:effectExtent l="0" t="0" r="19050" b="1905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CDD89" w14:textId="26A6C55C" w:rsidR="003F5553" w:rsidRDefault="003F5553" w:rsidP="003F5553">
                            <w:pPr>
                              <w:jc w:val="center"/>
                            </w:pPr>
                            <w:r w:rsidRPr="00C435E2">
                              <w:t>Cuando nos preguntamos quién se expresa, nos referimos al HABLANTE LÍRICO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C0AF9" id="Rectángulo 32" o:spid="_x0000_s1041" style="position:absolute;margin-left:-20.35pt;margin-top:17.25pt;width:117pt;height:97.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" fillcolor="white [3201]" strokecolor="#70ad47 [3209]" strokeweight="1pt">
                <v:textbox>
                  <w:txbxContent>
                    <w:p w14:paraId="702CDD89" w14:textId="26A6C55C" w:rsidR="003F5553" w:rsidRDefault="003F5553" w:rsidP="003F5553">
                      <w:pPr>
                        <w:jc w:val="center"/>
                      </w:pPr>
                      <w:r w:rsidRPr="00C435E2">
                        <w:t>Cuando nos preguntamos quién se expresa, nos referimos al HABLANTE LÍRICO</w:t>
                      </w:r>
                    </w:p>
                  </w:txbxContent>
                </v:textbox>
              </v:rect>
            </w:pict>
          </mc:Fallback>
        </mc:AlternateContent>
      </w:r>
    </w:p>
    <w:p w14:paraId="1BC9DA21" w14:textId="17AD9225" w:rsidR="00C435E2" w:rsidRPr="00C435E2" w:rsidRDefault="00697D1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94BE03" wp14:editId="35DA76E8">
                <wp:simplePos x="0" y="0"/>
                <wp:positionH relativeFrom="column">
                  <wp:posOffset>2378710</wp:posOffset>
                </wp:positionH>
                <wp:positionV relativeFrom="paragraph">
                  <wp:posOffset>5715</wp:posOffset>
                </wp:positionV>
                <wp:extent cx="1609725" cy="1333500"/>
                <wp:effectExtent l="0" t="0" r="28575" b="1905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66B13" w14:textId="33D2609B" w:rsidR="003F5553" w:rsidRDefault="003F5553" w:rsidP="003F5553">
                            <w:pPr>
                              <w:jc w:val="center"/>
                            </w:pPr>
                            <w:r w:rsidRPr="00C435E2">
                              <w:t>Cuando identificamos la persona u objeto que provoca esos sentimientos en el hablante lírico, nos referimos al OBJETO LÍRICO.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4BE03" id="Rectángulo 33" o:spid="_x0000_s1042" style="position:absolute;margin-left:187.3pt;margin-top:.45pt;width:126.75pt;height:10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" fillcolor="white [3201]" strokecolor="#70ad47 [3209]" strokeweight="1pt">
                <v:textbox>
                  <w:txbxContent>
                    <w:p w14:paraId="66066B13" w14:textId="33D2609B" w:rsidR="003F5553" w:rsidRDefault="003F5553" w:rsidP="003F5553">
                      <w:pPr>
                        <w:jc w:val="center"/>
                      </w:pPr>
                      <w:r w:rsidRPr="00C435E2">
                        <w:t>Cuando identificamos la persona u objeto que provoca esos sentimientos en el hablante lírico, nos referimos al OBJETO LÍRICO.</w:t>
                      </w:r>
                    </w:p>
                  </w:txbxContent>
                </v:textbox>
              </v:rect>
            </w:pict>
          </mc:Fallback>
        </mc:AlternateContent>
      </w:r>
      <w:r w:rsidR="003F555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B65F856" wp14:editId="69E7F796">
                <wp:simplePos x="0" y="0"/>
                <wp:positionH relativeFrom="column">
                  <wp:posOffset>4875530</wp:posOffset>
                </wp:positionH>
                <wp:positionV relativeFrom="paragraph">
                  <wp:posOffset>43815</wp:posOffset>
                </wp:positionV>
                <wp:extent cx="1552575" cy="1333500"/>
                <wp:effectExtent l="0" t="0" r="28575" b="1905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CE8A5" w14:textId="77777777" w:rsidR="003F5553" w:rsidRDefault="003F5553" w:rsidP="003F5553">
                            <w:r w:rsidRPr="00C435E2">
                              <w:t>Y el sentimiento expresado se denomina MOTIVO LIRICO.</w:t>
                            </w:r>
                          </w:p>
                          <w:p w14:paraId="6A12BC2C" w14:textId="77777777" w:rsidR="003F5553" w:rsidRDefault="003F5553" w:rsidP="003F55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5F856" id="Rectángulo 34" o:spid="_x0000_s1043" style="position:absolute;margin-left:383.9pt;margin-top:3.45pt;width:122.25pt;height:10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" fillcolor="white [3201]" strokecolor="#70ad47 [3209]" strokeweight="1pt">
                <v:textbox>
                  <w:txbxContent>
                    <w:p w14:paraId="73FCE8A5" w14:textId="77777777" w:rsidR="003F5553" w:rsidRDefault="003F5553" w:rsidP="003F5553">
                      <w:r w:rsidRPr="00C435E2">
                        <w:t>Y el sentimiento expresado se denomina MOTIVO LIRICO.</w:t>
                      </w:r>
                    </w:p>
                    <w:p w14:paraId="6A12BC2C" w14:textId="77777777" w:rsidR="003F5553" w:rsidRDefault="003F5553" w:rsidP="003F55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B55C67" w14:textId="2EB7C211" w:rsidR="00C435E2" w:rsidRPr="00C435E2" w:rsidRDefault="00C435E2" w:rsidP="00C435E2">
      <w:pPr>
        <w:rPr>
          <w:lang w:val="es-ES"/>
        </w:rPr>
      </w:pPr>
    </w:p>
    <w:p w14:paraId="7ED343B9" w14:textId="61F389F6" w:rsidR="00C435E2" w:rsidRPr="00C435E2" w:rsidRDefault="00C435E2" w:rsidP="00C435E2">
      <w:pPr>
        <w:rPr>
          <w:lang w:val="es-ES"/>
        </w:rPr>
      </w:pPr>
    </w:p>
    <w:p w14:paraId="0DC59D1E" w14:textId="1D144CE9" w:rsidR="00C435E2" w:rsidRPr="00C435E2" w:rsidRDefault="00697D12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D74B6E" wp14:editId="7DA6C6F5">
                <wp:simplePos x="0" y="0"/>
                <wp:positionH relativeFrom="column">
                  <wp:posOffset>4094480</wp:posOffset>
                </wp:positionH>
                <wp:positionV relativeFrom="paragraph">
                  <wp:posOffset>146685</wp:posOffset>
                </wp:positionV>
                <wp:extent cx="590550" cy="0"/>
                <wp:effectExtent l="0" t="76200" r="19050" b="9525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9B1E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6" o:spid="_x0000_s1026" type="#_x0000_t32" style="position:absolute;margin-left:322.4pt;margin-top:11.55pt;width:46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22CB36" wp14:editId="7114700E">
                <wp:simplePos x="0" y="0"/>
                <wp:positionH relativeFrom="column">
                  <wp:posOffset>1379855</wp:posOffset>
                </wp:positionH>
                <wp:positionV relativeFrom="paragraph">
                  <wp:posOffset>89535</wp:posOffset>
                </wp:positionV>
                <wp:extent cx="542925" cy="0"/>
                <wp:effectExtent l="0" t="76200" r="9525" b="9525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D5B1F" id="Conector recto de flecha 35" o:spid="_x0000_s1026" type="#_x0000_t32" style="position:absolute;margin-left:108.65pt;margin-top:7.05pt;width:42.7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</w:p>
    <w:p w14:paraId="58DCE0C2" w14:textId="39DF39CD" w:rsidR="00C435E2" w:rsidRPr="00C435E2" w:rsidRDefault="00C435E2" w:rsidP="00C435E2">
      <w:pPr>
        <w:rPr>
          <w:lang w:val="es-ES"/>
        </w:rPr>
      </w:pPr>
    </w:p>
    <w:p w14:paraId="29B18AE4" w14:textId="1EEFD6E4" w:rsidR="00C435E2" w:rsidRPr="00C435E2" w:rsidRDefault="00C435E2" w:rsidP="00C435E2">
      <w:pPr>
        <w:rPr>
          <w:lang w:val="es-ES"/>
        </w:rPr>
      </w:pPr>
    </w:p>
    <w:p w14:paraId="3A230AEA" w14:textId="7B945484" w:rsidR="00C435E2" w:rsidRPr="00C435E2" w:rsidRDefault="00C435E2" w:rsidP="00C435E2">
      <w:pPr>
        <w:rPr>
          <w:lang w:val="es-ES"/>
        </w:rPr>
      </w:pPr>
    </w:p>
    <w:p w14:paraId="1383A381" w14:textId="32D8532F" w:rsidR="00C435E2" w:rsidRDefault="00C435E2" w:rsidP="00C435E2">
      <w:pPr>
        <w:rPr>
          <w:lang w:val="es-ES"/>
        </w:rPr>
      </w:pPr>
    </w:p>
    <w:p w14:paraId="5003E15D" w14:textId="596D8A72" w:rsidR="00915C2F" w:rsidRDefault="00915C2F" w:rsidP="00C435E2">
      <w:pPr>
        <w:rPr>
          <w:lang w:val="es-ES"/>
        </w:rPr>
      </w:pPr>
    </w:p>
    <w:p w14:paraId="7E376A46" w14:textId="677FF16A" w:rsidR="00915C2F" w:rsidRDefault="00D536B7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D47DDE" wp14:editId="7C59C178">
                <wp:simplePos x="0" y="0"/>
                <wp:positionH relativeFrom="column">
                  <wp:posOffset>3446780</wp:posOffset>
                </wp:positionH>
                <wp:positionV relativeFrom="paragraph">
                  <wp:posOffset>74295</wp:posOffset>
                </wp:positionV>
                <wp:extent cx="2486025" cy="3238500"/>
                <wp:effectExtent l="8255" t="7620" r="10795" b="11430"/>
                <wp:wrapNone/>
                <wp:docPr id="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0E15" w14:textId="3200DCC4" w:rsidR="00915C2F" w:rsidRDefault="00915C2F">
                            <w:r>
                              <w:t>Poema 2</w:t>
                            </w:r>
                          </w:p>
                          <w:p w14:paraId="6622268A" w14:textId="472D6615" w:rsidR="00915C2F" w:rsidRDefault="00915C2F"/>
                          <w:p w14:paraId="181B4CB1" w14:textId="77777777" w:rsidR="00915C2F" w:rsidRDefault="00915C2F" w:rsidP="00915C2F">
                            <w:r>
                              <w:t>Crudo invierno</w:t>
                            </w:r>
                          </w:p>
                          <w:p w14:paraId="6A59E762" w14:textId="77777777" w:rsidR="00915C2F" w:rsidRDefault="00915C2F" w:rsidP="00915C2F">
                            <w:r>
                              <w:t>El mundo de un solo color</w:t>
                            </w:r>
                          </w:p>
                          <w:p w14:paraId="160E8693" w14:textId="77777777" w:rsidR="00915C2F" w:rsidRDefault="00915C2F" w:rsidP="00915C2F">
                            <w:r>
                              <w:t>Y el sonido del viento</w:t>
                            </w:r>
                          </w:p>
                          <w:p w14:paraId="464D856D" w14:textId="77777777" w:rsidR="00915C2F" w:rsidRDefault="00915C2F" w:rsidP="00915C2F">
                            <w:r>
                              <w:t>( Matsuo Basho)</w:t>
                            </w:r>
                          </w:p>
                          <w:p w14:paraId="27048024" w14:textId="77777777" w:rsidR="00915C2F" w:rsidRDefault="00915C2F" w:rsidP="00915C2F">
                            <w:r>
                              <w:t>Hablante lírico: ……………………………………………………………………………………………………</w:t>
                            </w:r>
                          </w:p>
                          <w:p w14:paraId="72B49AE0" w14:textId="77777777" w:rsidR="00915C2F" w:rsidRDefault="00915C2F" w:rsidP="00915C2F">
                            <w:r>
                              <w:t>Motivo lírico: …………………………………………………………………………………………………</w:t>
                            </w:r>
                          </w:p>
                          <w:p w14:paraId="33B20753" w14:textId="6D79F841" w:rsidR="00915C2F" w:rsidRDefault="00915C2F" w:rsidP="00915C2F">
                            <w:r>
                              <w:t>Objeto lírico: 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47DDE" id="Rectangle 75" o:spid="_x0000_s1044" style="position:absolute;margin-left:271.4pt;margin-top:5.85pt;width:195.75pt;height:2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">
                <v:textbox>
                  <w:txbxContent>
                    <w:p w14:paraId="70FC0E15" w14:textId="3200DCC4" w:rsidR="00915C2F" w:rsidRDefault="00915C2F">
                      <w:r>
                        <w:t>Poema 2</w:t>
                      </w:r>
                    </w:p>
                    <w:p w14:paraId="6622268A" w14:textId="472D6615" w:rsidR="00915C2F" w:rsidRDefault="00915C2F"/>
                    <w:p w14:paraId="181B4CB1" w14:textId="77777777" w:rsidR="00915C2F" w:rsidRDefault="00915C2F" w:rsidP="00915C2F">
                      <w:r>
                        <w:t>Crudo invierno</w:t>
                      </w:r>
                    </w:p>
                    <w:p w14:paraId="6A59E762" w14:textId="77777777" w:rsidR="00915C2F" w:rsidRDefault="00915C2F" w:rsidP="00915C2F">
                      <w:r>
                        <w:t>El mundo de un solo color</w:t>
                      </w:r>
                    </w:p>
                    <w:p w14:paraId="160E8693" w14:textId="77777777" w:rsidR="00915C2F" w:rsidRDefault="00915C2F" w:rsidP="00915C2F">
                      <w:r>
                        <w:t>Y el sonido del viento</w:t>
                      </w:r>
                    </w:p>
                    <w:p w14:paraId="464D856D" w14:textId="77777777" w:rsidR="00915C2F" w:rsidRDefault="00915C2F" w:rsidP="00915C2F">
                      <w:r>
                        <w:t>( Matsuo Basho)</w:t>
                      </w:r>
                    </w:p>
                    <w:p w14:paraId="27048024" w14:textId="77777777" w:rsidR="00915C2F" w:rsidRDefault="00915C2F" w:rsidP="00915C2F">
                      <w:r>
                        <w:t>Hablante lírico: ……………………………………………………………………………………………………</w:t>
                      </w:r>
                    </w:p>
                    <w:p w14:paraId="72B49AE0" w14:textId="77777777" w:rsidR="00915C2F" w:rsidRDefault="00915C2F" w:rsidP="00915C2F">
                      <w:r>
                        <w:t>Motivo lírico: …………………………………………………………………………………………………</w:t>
                      </w:r>
                    </w:p>
                    <w:p w14:paraId="33B20753" w14:textId="6D79F841" w:rsidR="00915C2F" w:rsidRDefault="00915C2F" w:rsidP="00915C2F">
                      <w:r>
                        <w:t>Objeto lírico: 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338A6" wp14:editId="529D2874">
                <wp:simplePos x="0" y="0"/>
                <wp:positionH relativeFrom="column">
                  <wp:posOffset>-115570</wp:posOffset>
                </wp:positionH>
                <wp:positionV relativeFrom="paragraph">
                  <wp:posOffset>55245</wp:posOffset>
                </wp:positionV>
                <wp:extent cx="2495550" cy="3571875"/>
                <wp:effectExtent l="8255" t="7620" r="10795" b="11430"/>
                <wp:wrapNone/>
                <wp:docPr id="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82DA3" w14:textId="13C3A795" w:rsidR="00915C2F" w:rsidRDefault="00915C2F">
                            <w:r>
                              <w:t>Poema 1</w:t>
                            </w:r>
                          </w:p>
                          <w:p w14:paraId="5400B29B" w14:textId="39D0B5FB" w:rsidR="00915C2F" w:rsidRDefault="00915C2F"/>
                          <w:p w14:paraId="397F23DB" w14:textId="77777777" w:rsidR="00915C2F" w:rsidRDefault="00915C2F" w:rsidP="00915C2F">
                            <w:r>
                              <w:t>Oye, hijo mío, el silencio. Es un silencio ondulado, un silencio, donde resbalan valles y ecos y que inclinan las frentes hacia el suelo.</w:t>
                            </w:r>
                          </w:p>
                          <w:p w14:paraId="5D8F6ADD" w14:textId="77777777" w:rsidR="00915C2F" w:rsidRDefault="00915C2F" w:rsidP="00915C2F">
                            <w:r>
                              <w:t>(El silencio, Federico García Lorca)</w:t>
                            </w:r>
                          </w:p>
                          <w:p w14:paraId="6203861C" w14:textId="77777777" w:rsidR="00915C2F" w:rsidRDefault="00915C2F" w:rsidP="00915C2F">
                            <w:r>
                              <w:t>Hablante lírico: …………………………………………………………………………………………………………</w:t>
                            </w:r>
                          </w:p>
                          <w:p w14:paraId="3C3CDA9B" w14:textId="77777777" w:rsidR="00915C2F" w:rsidRDefault="00915C2F" w:rsidP="00915C2F">
                            <w:r>
                              <w:t>Motivo lírico: …………………………………………………………………………………………………………</w:t>
                            </w:r>
                          </w:p>
                          <w:p w14:paraId="16E23793" w14:textId="059B3E82" w:rsidR="00915C2F" w:rsidRDefault="00915C2F" w:rsidP="00915C2F">
                            <w:r>
                              <w:t>Objeto lírico: 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338A6" id="Rectangle 74" o:spid="_x0000_s1045" style="position:absolute;margin-left:-9.1pt;margin-top:4.35pt;width:196.5pt;height:28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">
                <v:textbox>
                  <w:txbxContent>
                    <w:p w14:paraId="2E582DA3" w14:textId="13C3A795" w:rsidR="00915C2F" w:rsidRDefault="00915C2F">
                      <w:r>
                        <w:t>Poema 1</w:t>
                      </w:r>
                    </w:p>
                    <w:p w14:paraId="5400B29B" w14:textId="39D0B5FB" w:rsidR="00915C2F" w:rsidRDefault="00915C2F"/>
                    <w:p w14:paraId="397F23DB" w14:textId="77777777" w:rsidR="00915C2F" w:rsidRDefault="00915C2F" w:rsidP="00915C2F">
                      <w:r>
                        <w:t>Oye, hijo mío, el silencio. Es un silencio ondulado, un silencio, donde resbalan valles y ecos y que inclinan las frentes hacia el suelo.</w:t>
                      </w:r>
                    </w:p>
                    <w:p w14:paraId="5D8F6ADD" w14:textId="77777777" w:rsidR="00915C2F" w:rsidRDefault="00915C2F" w:rsidP="00915C2F">
                      <w:r>
                        <w:t>(El silencio, Federico García Lorca)</w:t>
                      </w:r>
                    </w:p>
                    <w:p w14:paraId="6203861C" w14:textId="77777777" w:rsidR="00915C2F" w:rsidRDefault="00915C2F" w:rsidP="00915C2F">
                      <w:r>
                        <w:t>Hablante lírico: …………………………………………………………………………………………………………</w:t>
                      </w:r>
                    </w:p>
                    <w:p w14:paraId="3C3CDA9B" w14:textId="77777777" w:rsidR="00915C2F" w:rsidRDefault="00915C2F" w:rsidP="00915C2F">
                      <w:r>
                        <w:t>Motivo lírico: …………………………………………………………………………………………………………</w:t>
                      </w:r>
                    </w:p>
                    <w:p w14:paraId="16E23793" w14:textId="059B3E82" w:rsidR="00915C2F" w:rsidRDefault="00915C2F" w:rsidP="00915C2F">
                      <w:r>
                        <w:t>Objeto lírico: 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088F7523" w14:textId="68EEB810" w:rsidR="00915C2F" w:rsidRDefault="00915C2F" w:rsidP="00C435E2">
      <w:pPr>
        <w:rPr>
          <w:lang w:val="es-ES"/>
        </w:rPr>
      </w:pPr>
    </w:p>
    <w:p w14:paraId="0660DDCC" w14:textId="28A0C334" w:rsidR="00915C2F" w:rsidRDefault="00915C2F" w:rsidP="00C435E2">
      <w:pPr>
        <w:rPr>
          <w:lang w:val="es-ES"/>
        </w:rPr>
      </w:pPr>
    </w:p>
    <w:p w14:paraId="4E9D95AA" w14:textId="0E8385FC" w:rsidR="00915C2F" w:rsidRDefault="00915C2F" w:rsidP="00C435E2">
      <w:pPr>
        <w:rPr>
          <w:lang w:val="es-ES"/>
        </w:rPr>
      </w:pPr>
    </w:p>
    <w:p w14:paraId="66B7C540" w14:textId="331704A3" w:rsidR="00915C2F" w:rsidRDefault="00915C2F" w:rsidP="00C435E2">
      <w:pPr>
        <w:rPr>
          <w:lang w:val="es-ES"/>
        </w:rPr>
      </w:pPr>
    </w:p>
    <w:p w14:paraId="1519B9A2" w14:textId="16F33C38" w:rsidR="00915C2F" w:rsidRDefault="00915C2F" w:rsidP="00C435E2">
      <w:pPr>
        <w:rPr>
          <w:lang w:val="es-ES"/>
        </w:rPr>
      </w:pPr>
    </w:p>
    <w:p w14:paraId="0C59E4F2" w14:textId="6FB0DF05" w:rsidR="00915C2F" w:rsidRDefault="00915C2F" w:rsidP="00C435E2">
      <w:pPr>
        <w:rPr>
          <w:lang w:val="es-ES"/>
        </w:rPr>
      </w:pPr>
    </w:p>
    <w:p w14:paraId="6F68AB1D" w14:textId="1D7971BF" w:rsidR="00915C2F" w:rsidRDefault="00915C2F" w:rsidP="00C435E2">
      <w:pPr>
        <w:rPr>
          <w:lang w:val="es-ES"/>
        </w:rPr>
      </w:pPr>
    </w:p>
    <w:p w14:paraId="570D69C0" w14:textId="389EE1E3" w:rsidR="00915C2F" w:rsidRDefault="00915C2F" w:rsidP="00C435E2">
      <w:pPr>
        <w:rPr>
          <w:lang w:val="es-ES"/>
        </w:rPr>
      </w:pPr>
    </w:p>
    <w:p w14:paraId="424C93F6" w14:textId="0ED51DAF" w:rsidR="00915C2F" w:rsidRDefault="00915C2F" w:rsidP="00C435E2">
      <w:pPr>
        <w:rPr>
          <w:lang w:val="es-ES"/>
        </w:rPr>
      </w:pPr>
    </w:p>
    <w:p w14:paraId="20E089D5" w14:textId="61148040" w:rsidR="00915C2F" w:rsidRDefault="00915C2F" w:rsidP="00C435E2">
      <w:pPr>
        <w:rPr>
          <w:lang w:val="es-ES"/>
        </w:rPr>
      </w:pPr>
    </w:p>
    <w:p w14:paraId="6A890937" w14:textId="26336763" w:rsidR="00915C2F" w:rsidRDefault="00915C2F" w:rsidP="00C435E2">
      <w:pPr>
        <w:rPr>
          <w:lang w:val="es-ES"/>
        </w:rPr>
      </w:pPr>
    </w:p>
    <w:p w14:paraId="1D1203BA" w14:textId="5725CA57" w:rsidR="00915C2F" w:rsidRDefault="00915C2F" w:rsidP="00C435E2">
      <w:pPr>
        <w:rPr>
          <w:lang w:val="es-ES"/>
        </w:rPr>
      </w:pPr>
    </w:p>
    <w:p w14:paraId="5FD0484A" w14:textId="5472332C" w:rsidR="00915C2F" w:rsidRDefault="00915C2F" w:rsidP="00C435E2">
      <w:pPr>
        <w:rPr>
          <w:lang w:val="es-ES"/>
        </w:rPr>
      </w:pPr>
    </w:p>
    <w:p w14:paraId="3C21F53A" w14:textId="7DC98E87" w:rsidR="00915C2F" w:rsidRDefault="00915C2F" w:rsidP="00C435E2">
      <w:pPr>
        <w:rPr>
          <w:lang w:val="es-ES"/>
        </w:rPr>
      </w:pPr>
    </w:p>
    <w:p w14:paraId="386DD6CA" w14:textId="68D5E610" w:rsidR="00915C2F" w:rsidRDefault="00915C2F" w:rsidP="00C435E2">
      <w:pPr>
        <w:rPr>
          <w:lang w:val="es-ES"/>
        </w:rPr>
      </w:pPr>
    </w:p>
    <w:p w14:paraId="70E7D61E" w14:textId="090E22BB" w:rsidR="00915C2F" w:rsidRDefault="00915C2F" w:rsidP="00C435E2">
      <w:pPr>
        <w:rPr>
          <w:lang w:val="es-ES"/>
        </w:rPr>
      </w:pPr>
    </w:p>
    <w:p w14:paraId="7E570DB6" w14:textId="6CB5FEA5" w:rsidR="00915C2F" w:rsidRDefault="00915C2F" w:rsidP="00C435E2">
      <w:pPr>
        <w:rPr>
          <w:lang w:val="es-ES"/>
        </w:rPr>
      </w:pPr>
    </w:p>
    <w:p w14:paraId="1CF6DFC7" w14:textId="45F3950F" w:rsidR="00915C2F" w:rsidRDefault="00915C2F" w:rsidP="00C435E2">
      <w:pPr>
        <w:rPr>
          <w:lang w:val="es-ES"/>
        </w:rPr>
      </w:pPr>
    </w:p>
    <w:p w14:paraId="2CAA2A08" w14:textId="171B369F" w:rsidR="00915C2F" w:rsidRDefault="00915C2F" w:rsidP="00C435E2">
      <w:pPr>
        <w:rPr>
          <w:lang w:val="es-ES"/>
        </w:rPr>
      </w:pPr>
    </w:p>
    <w:p w14:paraId="0A0B30B5" w14:textId="6A58330B" w:rsidR="00915C2F" w:rsidRDefault="00915C2F" w:rsidP="00C435E2">
      <w:pPr>
        <w:rPr>
          <w:lang w:val="es-ES"/>
        </w:rPr>
      </w:pPr>
    </w:p>
    <w:p w14:paraId="54AB1C0A" w14:textId="435F8CD1" w:rsidR="00915C2F" w:rsidRDefault="00915C2F" w:rsidP="00C435E2">
      <w:pPr>
        <w:rPr>
          <w:lang w:val="es-ES"/>
        </w:rPr>
      </w:pPr>
    </w:p>
    <w:p w14:paraId="43A9F7F4" w14:textId="6A9A3729" w:rsidR="00915C2F" w:rsidRDefault="00915C2F" w:rsidP="00C435E2">
      <w:pPr>
        <w:rPr>
          <w:lang w:val="es-ES"/>
        </w:rPr>
      </w:pPr>
    </w:p>
    <w:p w14:paraId="394312D6" w14:textId="5D3667A5" w:rsidR="00915C2F" w:rsidRDefault="00915C2F" w:rsidP="00C435E2">
      <w:pPr>
        <w:rPr>
          <w:lang w:val="es-ES"/>
        </w:rPr>
      </w:pPr>
    </w:p>
    <w:p w14:paraId="0B32FEDC" w14:textId="3E67F033" w:rsidR="00915C2F" w:rsidRDefault="00915C2F" w:rsidP="00C435E2">
      <w:pPr>
        <w:rPr>
          <w:lang w:val="es-ES"/>
        </w:rPr>
      </w:pPr>
    </w:p>
    <w:p w14:paraId="3476A9CC" w14:textId="77777777" w:rsidR="00915C2F" w:rsidRPr="00C435E2" w:rsidRDefault="00915C2F" w:rsidP="00C435E2">
      <w:pPr>
        <w:rPr>
          <w:lang w:val="es-ES"/>
        </w:rPr>
      </w:pPr>
    </w:p>
    <w:p w14:paraId="58AC9B19" w14:textId="3D6D725B" w:rsidR="00C435E2" w:rsidRPr="00C435E2" w:rsidRDefault="00D536B7" w:rsidP="00C435E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336EF" wp14:editId="0E827274">
                <wp:simplePos x="0" y="0"/>
                <wp:positionH relativeFrom="column">
                  <wp:posOffset>-125095</wp:posOffset>
                </wp:positionH>
                <wp:positionV relativeFrom="paragraph">
                  <wp:posOffset>108585</wp:posOffset>
                </wp:positionV>
                <wp:extent cx="2628900" cy="4953000"/>
                <wp:effectExtent l="8255" t="13335" r="10795" b="5715"/>
                <wp:wrapNone/>
                <wp:docPr id="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9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AF7E" w14:textId="4D199F59" w:rsidR="00C435E2" w:rsidRDefault="00C435E2">
                            <w:r>
                              <w:t xml:space="preserve">Poema </w:t>
                            </w:r>
                            <w:r w:rsidR="00915C2F">
                              <w:t>3</w:t>
                            </w:r>
                          </w:p>
                          <w:p w14:paraId="0DCB043C" w14:textId="406E2413" w:rsidR="00C435E2" w:rsidRDefault="00C435E2"/>
                          <w:p w14:paraId="005D18BD" w14:textId="77777777" w:rsidR="00C435E2" w:rsidRDefault="00C435E2" w:rsidP="00C435E2">
                            <w:r>
                              <w:t>Tengo un gran resfrío, Y todo el mundo sabe cómo los grandes resfríos Alteran el sistema total del universo Nos enfadan con la vida Y hacen estornudar hasta a la metafísica. He perdido este día, dedicado a tenerme que sonar. Me duele indeterminadamente la cabeza. ¡Triste condición, para un poeta menor! Hoy, en verdad, soy un poeta menor.</w:t>
                            </w:r>
                          </w:p>
                          <w:p w14:paraId="0E8ACC13" w14:textId="77777777" w:rsidR="00C435E2" w:rsidRDefault="00C435E2" w:rsidP="00C435E2">
                            <w:r>
                              <w:t>(Tengo un gran resfrío, Fernando Pessoa)</w:t>
                            </w:r>
                          </w:p>
                          <w:p w14:paraId="7DC3BE55" w14:textId="77777777" w:rsidR="00C435E2" w:rsidRDefault="00C435E2" w:rsidP="00C435E2">
                            <w:r>
                              <w:t>Hablante lírico: ………………………………………………………………………………………………</w:t>
                            </w:r>
                          </w:p>
                          <w:p w14:paraId="5969AB62" w14:textId="77777777" w:rsidR="00C435E2" w:rsidRDefault="00C435E2" w:rsidP="00C435E2">
                            <w:r>
                              <w:t>Motivo lírico: ………………………………………………………………………………………………</w:t>
                            </w:r>
                          </w:p>
                          <w:p w14:paraId="5C6AC22B" w14:textId="45E0BF38" w:rsidR="00C435E2" w:rsidRDefault="00C435E2" w:rsidP="00C435E2">
                            <w:r>
                              <w:t>Objeto lírico: 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336EF" id="Rectangle 70" o:spid="_x0000_s1046" style="position:absolute;margin-left:-9.85pt;margin-top:8.55pt;width:207pt;height:3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">
                <v:textbox>
                  <w:txbxContent>
                    <w:p w14:paraId="6573AF7E" w14:textId="4D199F59" w:rsidR="00C435E2" w:rsidRDefault="00C435E2">
                      <w:r>
                        <w:t xml:space="preserve">Poema </w:t>
                      </w:r>
                      <w:r w:rsidR="00915C2F">
                        <w:t>3</w:t>
                      </w:r>
                    </w:p>
                    <w:p w14:paraId="0DCB043C" w14:textId="406E2413" w:rsidR="00C435E2" w:rsidRDefault="00C435E2"/>
                    <w:p w14:paraId="005D18BD" w14:textId="77777777" w:rsidR="00C435E2" w:rsidRDefault="00C435E2" w:rsidP="00C435E2">
                      <w:r>
                        <w:t>Tengo un gran resfrío, Y todo el mundo sabe cómo los grandes resfríos Alteran el sistema total del universo Nos enfadan con la vida Y hacen estornudar hasta a la metafísica. He perdido este día, dedicado a tenerme que sonar. Me duele indeterminadamente la cabeza. ¡Triste condición, para un poeta menor! Hoy, en verdad, soy un poeta menor.</w:t>
                      </w:r>
                    </w:p>
                    <w:p w14:paraId="0E8ACC13" w14:textId="77777777" w:rsidR="00C435E2" w:rsidRDefault="00C435E2" w:rsidP="00C435E2">
                      <w:r>
                        <w:t>(Tengo un gran resfrío, Fernando Pessoa)</w:t>
                      </w:r>
                    </w:p>
                    <w:p w14:paraId="7DC3BE55" w14:textId="77777777" w:rsidR="00C435E2" w:rsidRDefault="00C435E2" w:rsidP="00C435E2">
                      <w:r>
                        <w:t>Hablante lírico: ………………………………………………………………………………………………</w:t>
                      </w:r>
                    </w:p>
                    <w:p w14:paraId="5969AB62" w14:textId="77777777" w:rsidR="00C435E2" w:rsidRDefault="00C435E2" w:rsidP="00C435E2">
                      <w:r>
                        <w:t>Motivo lírico: ………………………………………………………………………………………………</w:t>
                      </w:r>
                    </w:p>
                    <w:p w14:paraId="5C6AC22B" w14:textId="45E0BF38" w:rsidR="00C435E2" w:rsidRDefault="00C435E2" w:rsidP="00C435E2">
                      <w:r>
                        <w:t>Objeto lírico: 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0F95B" wp14:editId="21969676">
                <wp:simplePos x="0" y="0"/>
                <wp:positionH relativeFrom="column">
                  <wp:posOffset>3313430</wp:posOffset>
                </wp:positionH>
                <wp:positionV relativeFrom="paragraph">
                  <wp:posOffset>108585</wp:posOffset>
                </wp:positionV>
                <wp:extent cx="2647950" cy="4953000"/>
                <wp:effectExtent l="8255" t="13335" r="10795" b="5715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49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30A20" w14:textId="6BCD29EE" w:rsidR="00C435E2" w:rsidRDefault="00C435E2">
                            <w:r>
                              <w:t xml:space="preserve">Poema </w:t>
                            </w:r>
                            <w:r w:rsidR="00915C2F">
                              <w:t>4</w:t>
                            </w:r>
                          </w:p>
                          <w:p w14:paraId="164C9F6B" w14:textId="148C8B00" w:rsidR="00C435E2" w:rsidRDefault="00C435E2"/>
                          <w:p w14:paraId="45576234" w14:textId="77777777" w:rsidR="00C435E2" w:rsidRDefault="00C435E2" w:rsidP="00C435E2">
                            <w:r>
                              <w:t>Poco sé de la noche pero la noche parece saber de mí, y más aún, me asiste como si me quisiera, me cubre la existencia con sus estrellas. Tal vez la noche sea la vida y el sol la muerte. Tal vez la noche es nada y las conjeturas sobre ella nada y los seres que la viven nada. Tal vez las palabras sean lo único que existe en el enorme vacío de los siglos que nos arañan el alma con sus recuerdos.</w:t>
                            </w:r>
                          </w:p>
                          <w:p w14:paraId="445F33CA" w14:textId="77777777" w:rsidR="00C435E2" w:rsidRDefault="00C435E2" w:rsidP="00C435E2">
                            <w:r>
                              <w:t>(La noche, Alejandra Pizarnik)</w:t>
                            </w:r>
                          </w:p>
                          <w:p w14:paraId="1352B07D" w14:textId="77777777" w:rsidR="00C435E2" w:rsidRDefault="00C435E2" w:rsidP="00C435E2">
                            <w:r>
                              <w:t>Hablante lírico: ………………………………………………Motivo Lírico…………………………………………</w:t>
                            </w:r>
                          </w:p>
                          <w:p w14:paraId="664978A9" w14:textId="77777777" w:rsidR="00C435E2" w:rsidRDefault="00C435E2" w:rsidP="00C435E2">
                            <w:r>
                              <w:t>Motivo lírico: ………………………………………………………………………………………………</w:t>
                            </w:r>
                          </w:p>
                          <w:p w14:paraId="6EBD46E4" w14:textId="62131F16" w:rsidR="00C435E2" w:rsidRDefault="00C435E2" w:rsidP="00C435E2">
                            <w:r>
                              <w:t>Objeto lírico: 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0F95B" id="Rectangle 71" o:spid="_x0000_s1047" style="position:absolute;margin-left:260.9pt;margin-top:8.55pt;width:208.5pt;height:3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">
                <v:textbox>
                  <w:txbxContent>
                    <w:p w14:paraId="4E230A20" w14:textId="6BCD29EE" w:rsidR="00C435E2" w:rsidRDefault="00C435E2">
                      <w:r>
                        <w:t xml:space="preserve">Poema </w:t>
                      </w:r>
                      <w:r w:rsidR="00915C2F">
                        <w:t>4</w:t>
                      </w:r>
                    </w:p>
                    <w:p w14:paraId="164C9F6B" w14:textId="148C8B00" w:rsidR="00C435E2" w:rsidRDefault="00C435E2"/>
                    <w:p w14:paraId="45576234" w14:textId="77777777" w:rsidR="00C435E2" w:rsidRDefault="00C435E2" w:rsidP="00C435E2">
                      <w:r>
                        <w:t>Poco sé de la noche pero la noche parece saber de mí, y más aún, me asiste como si me quisiera, me cubre la existencia con sus estrellas. Tal vez la noche sea la vida y el sol la muerte. Tal vez la noche es nada y las conjeturas sobre ella nada y los seres que la viven nada. Tal vez las palabras sean lo único que existe en el enorme vacío de los siglos que nos arañan el alma con sus recuerdos.</w:t>
                      </w:r>
                    </w:p>
                    <w:p w14:paraId="445F33CA" w14:textId="77777777" w:rsidR="00C435E2" w:rsidRDefault="00C435E2" w:rsidP="00C435E2">
                      <w:r>
                        <w:t>(La noche, Alejandra Pizarnik)</w:t>
                      </w:r>
                    </w:p>
                    <w:p w14:paraId="1352B07D" w14:textId="77777777" w:rsidR="00C435E2" w:rsidRDefault="00C435E2" w:rsidP="00C435E2">
                      <w:r>
                        <w:t>Hablante lírico: ………………………………………………Motivo Lírico…………………………………………</w:t>
                      </w:r>
                    </w:p>
                    <w:p w14:paraId="664978A9" w14:textId="77777777" w:rsidR="00C435E2" w:rsidRDefault="00C435E2" w:rsidP="00C435E2">
                      <w:r>
                        <w:t>Motivo lírico: ………………………………………………………………………………………………</w:t>
                      </w:r>
                    </w:p>
                    <w:p w14:paraId="6EBD46E4" w14:textId="62131F16" w:rsidR="00C435E2" w:rsidRDefault="00C435E2" w:rsidP="00C435E2">
                      <w:r>
                        <w:t>Objeto lírico: 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1E28A774" w14:textId="34C35C1E" w:rsidR="00C435E2" w:rsidRDefault="00C435E2" w:rsidP="00C435E2">
      <w:pPr>
        <w:rPr>
          <w:lang w:val="es-ES"/>
        </w:rPr>
      </w:pPr>
    </w:p>
    <w:p w14:paraId="3A37931A" w14:textId="011311C2" w:rsidR="00C435E2" w:rsidRDefault="00C435E2" w:rsidP="00C435E2">
      <w:pPr>
        <w:rPr>
          <w:lang w:val="es-ES"/>
        </w:rPr>
      </w:pPr>
    </w:p>
    <w:p w14:paraId="539CF3A0" w14:textId="14CE998B" w:rsidR="00C435E2" w:rsidRDefault="00C435E2" w:rsidP="00C435E2">
      <w:pPr>
        <w:ind w:firstLine="708"/>
        <w:rPr>
          <w:lang w:val="es-ES"/>
        </w:rPr>
      </w:pPr>
    </w:p>
    <w:p w14:paraId="54E52118" w14:textId="77777777" w:rsidR="00915C2F" w:rsidRPr="00C435E2" w:rsidRDefault="00915C2F" w:rsidP="00C435E2">
      <w:pPr>
        <w:ind w:firstLine="708"/>
        <w:rPr>
          <w:lang w:val="es-ES"/>
        </w:rPr>
      </w:pPr>
    </w:p>
    <w:sectPr w:rsidR="00915C2F" w:rsidRPr="00C435E2" w:rsidSect="00C4770A">
      <w:footerReference w:type="default" r:id="rId9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39334" w14:textId="77777777" w:rsidR="00462CEB" w:rsidRDefault="00462CEB" w:rsidP="00D11670">
      <w:r>
        <w:separator/>
      </w:r>
    </w:p>
  </w:endnote>
  <w:endnote w:type="continuationSeparator" w:id="0">
    <w:p w14:paraId="538AB88B" w14:textId="77777777" w:rsidR="00462CEB" w:rsidRDefault="00462CEB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508208"/>
      <w:docPartObj>
        <w:docPartGallery w:val="Page Numbers (Bottom of Page)"/>
        <w:docPartUnique/>
      </w:docPartObj>
    </w:sdtPr>
    <w:sdtEndPr/>
    <w:sdtContent>
      <w:p w14:paraId="4D376EFA" w14:textId="77777777" w:rsidR="00DC6430" w:rsidRDefault="009D39DA">
        <w:pPr>
          <w:pStyle w:val="Piedepgina"/>
          <w:jc w:val="right"/>
        </w:pPr>
        <w:r>
          <w:fldChar w:fldCharType="begin"/>
        </w:r>
        <w:r w:rsidR="00DC6430">
          <w:instrText>PAGE   \* MERGEFORMAT</w:instrText>
        </w:r>
        <w:r>
          <w:fldChar w:fldCharType="separate"/>
        </w:r>
        <w:r w:rsidR="00D536B7" w:rsidRPr="00D536B7">
          <w:rPr>
            <w:noProof/>
            <w:lang w:val="es-ES"/>
          </w:rPr>
          <w:t>1</w:t>
        </w:r>
        <w:r>
          <w:fldChar w:fldCharType="end"/>
        </w:r>
      </w:p>
    </w:sdtContent>
  </w:sdt>
  <w:p w14:paraId="62A938CC" w14:textId="77777777"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207A6" w14:textId="77777777" w:rsidR="00462CEB" w:rsidRDefault="00462CEB" w:rsidP="00D11670">
      <w:r>
        <w:separator/>
      </w:r>
    </w:p>
  </w:footnote>
  <w:footnote w:type="continuationSeparator" w:id="0">
    <w:p w14:paraId="2168CA5D" w14:textId="77777777" w:rsidR="00462CEB" w:rsidRDefault="00462CEB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D4D"/>
    <w:multiLevelType w:val="hybridMultilevel"/>
    <w:tmpl w:val="22F8F40A"/>
    <w:lvl w:ilvl="0" w:tplc="5D4458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8478A"/>
    <w:multiLevelType w:val="hybridMultilevel"/>
    <w:tmpl w:val="CF8E1B8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11869"/>
    <w:multiLevelType w:val="hybridMultilevel"/>
    <w:tmpl w:val="4DE83D28"/>
    <w:lvl w:ilvl="0" w:tplc="9350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D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E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C4C85"/>
    <w:multiLevelType w:val="hybridMultilevel"/>
    <w:tmpl w:val="D744E8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70BDE"/>
    <w:multiLevelType w:val="hybridMultilevel"/>
    <w:tmpl w:val="98ACA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13FE9"/>
    <w:multiLevelType w:val="hybridMultilevel"/>
    <w:tmpl w:val="73D8BA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762F4"/>
    <w:multiLevelType w:val="hybridMultilevel"/>
    <w:tmpl w:val="3084A5E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45BB0"/>
    <w:multiLevelType w:val="hybridMultilevel"/>
    <w:tmpl w:val="701202CE"/>
    <w:lvl w:ilvl="0" w:tplc="296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5061DA"/>
    <w:multiLevelType w:val="hybridMultilevel"/>
    <w:tmpl w:val="ABEC220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B1AF7"/>
    <w:multiLevelType w:val="hybridMultilevel"/>
    <w:tmpl w:val="44EA45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2FF8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189D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07D8D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7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5FF"/>
    <w:rsid w:val="00311893"/>
    <w:rsid w:val="003126DA"/>
    <w:rsid w:val="00316785"/>
    <w:rsid w:val="00321140"/>
    <w:rsid w:val="00321E6C"/>
    <w:rsid w:val="00330C31"/>
    <w:rsid w:val="00340844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8B2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553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59B2"/>
    <w:rsid w:val="004360C0"/>
    <w:rsid w:val="00436EC3"/>
    <w:rsid w:val="004414BA"/>
    <w:rsid w:val="0044195F"/>
    <w:rsid w:val="00450313"/>
    <w:rsid w:val="0045672C"/>
    <w:rsid w:val="00462064"/>
    <w:rsid w:val="00462A78"/>
    <w:rsid w:val="00462CEB"/>
    <w:rsid w:val="00467532"/>
    <w:rsid w:val="0047452B"/>
    <w:rsid w:val="0048084C"/>
    <w:rsid w:val="00481CDD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054D"/>
    <w:rsid w:val="004E4AC6"/>
    <w:rsid w:val="004E65E3"/>
    <w:rsid w:val="004F718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62F6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67A9C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77F8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0D7B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0E07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2153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7D12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2934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5B3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2DF2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3E77"/>
    <w:rsid w:val="00872DE8"/>
    <w:rsid w:val="00875E18"/>
    <w:rsid w:val="0089340C"/>
    <w:rsid w:val="0089447C"/>
    <w:rsid w:val="00896726"/>
    <w:rsid w:val="00897FBC"/>
    <w:rsid w:val="008A0F54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5C2F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B6B89"/>
    <w:rsid w:val="009C032F"/>
    <w:rsid w:val="009C36D8"/>
    <w:rsid w:val="009C7AC2"/>
    <w:rsid w:val="009D0846"/>
    <w:rsid w:val="009D17CC"/>
    <w:rsid w:val="009D2D75"/>
    <w:rsid w:val="009D39DA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5DF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4496"/>
    <w:rsid w:val="00B375A2"/>
    <w:rsid w:val="00B402BE"/>
    <w:rsid w:val="00B426E7"/>
    <w:rsid w:val="00B56ABB"/>
    <w:rsid w:val="00B61F09"/>
    <w:rsid w:val="00B662DE"/>
    <w:rsid w:val="00B677C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00F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B4"/>
    <w:rsid w:val="00C169E6"/>
    <w:rsid w:val="00C16BAB"/>
    <w:rsid w:val="00C17B78"/>
    <w:rsid w:val="00C22153"/>
    <w:rsid w:val="00C26DE7"/>
    <w:rsid w:val="00C34DB1"/>
    <w:rsid w:val="00C358AD"/>
    <w:rsid w:val="00C37F22"/>
    <w:rsid w:val="00C435E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979"/>
    <w:rsid w:val="00C850F9"/>
    <w:rsid w:val="00C856F8"/>
    <w:rsid w:val="00C865CF"/>
    <w:rsid w:val="00C96975"/>
    <w:rsid w:val="00CA54BE"/>
    <w:rsid w:val="00CB0BE2"/>
    <w:rsid w:val="00CB0FDD"/>
    <w:rsid w:val="00CB1D18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5B88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91A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36B7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A59F1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0B7B"/>
    <w:rsid w:val="00DE132C"/>
    <w:rsid w:val="00DE19F2"/>
    <w:rsid w:val="00DE2631"/>
    <w:rsid w:val="00DE3FFE"/>
    <w:rsid w:val="00DF478B"/>
    <w:rsid w:val="00DF594C"/>
    <w:rsid w:val="00E0050E"/>
    <w:rsid w:val="00E009E7"/>
    <w:rsid w:val="00E0136B"/>
    <w:rsid w:val="00E01CA9"/>
    <w:rsid w:val="00E026CE"/>
    <w:rsid w:val="00E05E66"/>
    <w:rsid w:val="00E12420"/>
    <w:rsid w:val="00E14504"/>
    <w:rsid w:val="00E14E67"/>
    <w:rsid w:val="00E14FC8"/>
    <w:rsid w:val="00E2141B"/>
    <w:rsid w:val="00E22983"/>
    <w:rsid w:val="00E3053E"/>
    <w:rsid w:val="00E37091"/>
    <w:rsid w:val="00E419D4"/>
    <w:rsid w:val="00E45F49"/>
    <w:rsid w:val="00E529A6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4DD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2A40C5"/>
  <w15:docId w15:val="{6E237F0B-E36D-488F-9E65-37096019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F414DD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F414DD"/>
    <w:rPr>
      <w:b/>
      <w:bCs/>
    </w:rPr>
  </w:style>
  <w:style w:type="character" w:customStyle="1" w:styleId="SinespaciadoCar">
    <w:name w:val="Sin espaciado Car"/>
    <w:link w:val="Sinespaciado"/>
    <w:uiPriority w:val="1"/>
    <w:rsid w:val="005362F6"/>
  </w:style>
  <w:style w:type="character" w:styleId="Refdecomentario">
    <w:name w:val="annotation reference"/>
    <w:basedOn w:val="Fuentedeprrafopredeter"/>
    <w:uiPriority w:val="99"/>
    <w:semiHidden/>
    <w:unhideWhenUsed/>
    <w:rsid w:val="00D536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6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6B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6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6B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14DE47-4141-4E21-8B8F-35684D43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21</TotalTime>
  <Pages>3</Pages>
  <Words>344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Christian Lopez</cp:lastModifiedBy>
  <cp:revision>3</cp:revision>
  <dcterms:created xsi:type="dcterms:W3CDTF">2020-05-10T21:39:00Z</dcterms:created>
  <dcterms:modified xsi:type="dcterms:W3CDTF">2020-05-13T22:58:00Z</dcterms:modified>
</cp:coreProperties>
</file>